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A6" w:rsidRDefault="000A5DA6" w:rsidP="00E43915">
      <w:pPr>
        <w:shd w:val="clear" w:color="auto" w:fill="F9FCFD"/>
        <w:spacing w:before="150" w:after="75" w:line="300" w:lineRule="atLeast"/>
        <w:textAlignment w:val="baseline"/>
        <w:outlineLvl w:val="2"/>
        <w:rPr>
          <w:rFonts w:ascii="Arial" w:hAnsi="Arial" w:cs="Arial"/>
          <w:b/>
          <w:bCs/>
          <w:caps/>
          <w:color w:val="083A5D"/>
          <w:sz w:val="27"/>
          <w:szCs w:val="27"/>
          <w:lang w:eastAsia="ru-RU"/>
        </w:rPr>
      </w:pPr>
    </w:p>
    <w:p w:rsidR="000A5DA6" w:rsidRDefault="000A5DA6" w:rsidP="00AB3F4F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</w:pPr>
      <w:r w:rsidRPr="00AB3F4F"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  <w:t>ПРЕДНАЗНАЧЕНИЕ СВЕТОВОЗВРАЩАЮЩИХ ЭЛЕМЕНТОВ</w:t>
      </w:r>
    </w:p>
    <w:p w:rsidR="000A5DA6" w:rsidRPr="00AB3F4F" w:rsidRDefault="000A5DA6" w:rsidP="00AB3F4F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</w:pPr>
    </w:p>
    <w:p w:rsidR="000A5DA6" w:rsidRPr="00AB3F4F" w:rsidRDefault="000A5DA6" w:rsidP="00AB3F4F">
      <w:pPr>
        <w:pStyle w:val="NormalWeb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32"/>
          <w:szCs w:val="32"/>
        </w:rPr>
      </w:pPr>
      <w:r w:rsidRPr="00AB3F4F">
        <w:rPr>
          <w:sz w:val="32"/>
          <w:szCs w:val="32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0A5DA6" w:rsidRPr="00AB3F4F" w:rsidRDefault="000A5DA6" w:rsidP="00E4391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При движении с ближним светом фар водитель автомобиля способен увидеть пешехода на дороге на расстоянии 25-</w:t>
      </w:r>
      <w:smartTag w:uri="urn:schemas-microsoft-com:office:smarttags" w:element="metricconverter">
        <w:smartTagPr>
          <w:attr w:name="ProductID" w:val="5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50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. Если пешеход применяет световозвращатель, то это расстояние увеличивается до 150-</w:t>
      </w:r>
      <w:smartTag w:uri="urn:schemas-microsoft-com:office:smarttags" w:element="metricconverter">
        <w:smartTagPr>
          <w:attr w:name="ProductID" w:val="20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200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 xml:space="preserve">. А при движении автомобиля с дальним светом фар дистанция, на которой пешеход становится виден, с применением световозвращателей увеличивается со </w:t>
      </w:r>
      <w:smartTag w:uri="urn:schemas-microsoft-com:office:smarttags" w:element="metricconverter">
        <w:smartTagPr>
          <w:attr w:name="ProductID" w:val="10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100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5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350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. Это даёт водителю 15-25 секунд для принятия решения.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0A5DA6" w:rsidRPr="00AB3F4F" w:rsidRDefault="000A5DA6" w:rsidP="00AB3F4F">
      <w:pPr>
        <w:rPr>
          <w:rFonts w:ascii="Times New Roman" w:hAnsi="Times New Roman"/>
        </w:rPr>
      </w:pPr>
    </w:p>
    <w:p w:rsidR="000A5DA6" w:rsidRPr="00AB3F4F" w:rsidRDefault="000A5DA6" w:rsidP="00E4391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21"/>
          <w:szCs w:val="21"/>
          <w:lang w:eastAsia="ru-RU"/>
        </w:rPr>
      </w:pPr>
    </w:p>
    <w:p w:rsidR="000A5DA6" w:rsidRPr="00E43915" w:rsidRDefault="000A5DA6" w:rsidP="00E43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51E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gibdd.ru/mens/peshekhodam/reflector/images/in_lite.png" style="width:466.5pt;height:637.5pt;visibility:visible">
            <v:imagedata r:id="rId5" o:title=""/>
          </v:shape>
        </w:pict>
      </w:r>
    </w:p>
    <w:sectPr w:rsidR="000A5DA6" w:rsidRPr="00E43915" w:rsidSect="00A3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4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7E6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02F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A60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FAA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0A5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66A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1CF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7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5A4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15"/>
    <w:rsid w:val="000A5DA6"/>
    <w:rsid w:val="000E1B20"/>
    <w:rsid w:val="00143F12"/>
    <w:rsid w:val="00415655"/>
    <w:rsid w:val="007E1CC3"/>
    <w:rsid w:val="008941C3"/>
    <w:rsid w:val="00940CFC"/>
    <w:rsid w:val="00A3048F"/>
    <w:rsid w:val="00AB3F4F"/>
    <w:rsid w:val="00B0719B"/>
    <w:rsid w:val="00B672D1"/>
    <w:rsid w:val="00BB51E5"/>
    <w:rsid w:val="00E4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8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3F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4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3F1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391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E4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UX25FU4DC2SS-205-167</_dlc_DocId>
    <_dlc_DocIdUrl xmlns="abdb83d0-779d-445a-a542-78c4e7e32ea9">
      <Url>http://www.eduportal44.ru/soligalich/OSchool/_layouts/15/DocIdRedir.aspx?ID=UX25FU4DC2SS-205-167</Url>
      <Description>UX25FU4DC2SS-205-167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B4A673-B605-4981-90AE-E76C0499DAC4}"/>
</file>

<file path=customXml/itemProps2.xml><?xml version="1.0" encoding="utf-8"?>
<ds:datastoreItem xmlns:ds="http://schemas.openxmlformats.org/officeDocument/2006/customXml" ds:itemID="{308DE495-E3D0-4C93-B4C1-930CF96CD5DB}"/>
</file>

<file path=customXml/itemProps3.xml><?xml version="1.0" encoding="utf-8"?>
<ds:datastoreItem xmlns:ds="http://schemas.openxmlformats.org/officeDocument/2006/customXml" ds:itemID="{E20B7A7A-CF78-4872-9932-FB04DDFD5B47}"/>
</file>

<file path=customXml/itemProps4.xml><?xml version="1.0" encoding="utf-8"?>
<ds:datastoreItem xmlns:ds="http://schemas.openxmlformats.org/officeDocument/2006/customXml" ds:itemID="{D2668B95-3070-4FF8-8BA7-0F9067E8847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247</Words>
  <Characters>1410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5</cp:revision>
  <dcterms:created xsi:type="dcterms:W3CDTF">2016-09-27T09:23:00Z</dcterms:created>
  <dcterms:modified xsi:type="dcterms:W3CDTF">2016-09-27T09:53:00Z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4e4d7784-36a7-4dde-a526-92d32c73324f</vt:lpwstr>
  </property>
</Properties>
</file>