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1D9" w:rsidRPr="004A4680" w:rsidRDefault="00B521D9" w:rsidP="00AA7C0B">
      <w:pPr>
        <w:jc w:val="center"/>
        <w:rPr>
          <w:rFonts w:ascii="Times New Roman" w:hAnsi="Times New Roman"/>
          <w:b/>
          <w:sz w:val="24"/>
          <w:szCs w:val="24"/>
        </w:rPr>
      </w:pPr>
      <w:r w:rsidRPr="004A4680">
        <w:rPr>
          <w:rFonts w:ascii="Times New Roman" w:hAnsi="Times New Roman"/>
          <w:b/>
          <w:sz w:val="24"/>
          <w:szCs w:val="24"/>
        </w:rPr>
        <w:t xml:space="preserve">Плана работы РМО преподавателей </w:t>
      </w:r>
      <w:r>
        <w:rPr>
          <w:rFonts w:ascii="Times New Roman" w:hAnsi="Times New Roman"/>
          <w:b/>
          <w:sz w:val="24"/>
          <w:szCs w:val="24"/>
        </w:rPr>
        <w:t>истории и права</w:t>
      </w:r>
      <w:r w:rsidRPr="004A4680">
        <w:rPr>
          <w:rFonts w:ascii="Times New Roman" w:hAnsi="Times New Roman"/>
          <w:b/>
          <w:sz w:val="24"/>
          <w:szCs w:val="24"/>
        </w:rPr>
        <w:t xml:space="preserve"> К</w:t>
      </w:r>
      <w:r>
        <w:rPr>
          <w:rFonts w:ascii="Times New Roman" w:hAnsi="Times New Roman"/>
          <w:b/>
          <w:sz w:val="24"/>
          <w:szCs w:val="24"/>
        </w:rPr>
        <w:t>остромской области на 2021-2022</w:t>
      </w:r>
      <w:r w:rsidRPr="004A4680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B521D9" w:rsidRPr="004A4680" w:rsidRDefault="00B521D9" w:rsidP="001629CC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4A4680">
        <w:rPr>
          <w:rFonts w:ascii="Times New Roman" w:hAnsi="Times New Roman"/>
          <w:b/>
          <w:sz w:val="24"/>
          <w:szCs w:val="24"/>
        </w:rPr>
        <w:t>Состав РМО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5"/>
        <w:gridCol w:w="1769"/>
        <w:gridCol w:w="1892"/>
        <w:gridCol w:w="1591"/>
        <w:gridCol w:w="2185"/>
        <w:gridCol w:w="1246"/>
        <w:gridCol w:w="806"/>
        <w:gridCol w:w="843"/>
        <w:gridCol w:w="1701"/>
        <w:gridCol w:w="1368"/>
      </w:tblGrid>
      <w:tr w:rsidR="00B521D9" w:rsidRPr="004A4680" w:rsidTr="001629CC">
        <w:tc>
          <w:tcPr>
            <w:tcW w:w="3111" w:type="dxa"/>
            <w:gridSpan w:val="2"/>
          </w:tcPr>
          <w:p w:rsidR="00B521D9" w:rsidRPr="004A4680" w:rsidRDefault="00B521D9" w:rsidP="00674A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4680">
              <w:rPr>
                <w:rFonts w:ascii="Times New Roman" w:hAnsi="Times New Roman"/>
                <w:b/>
                <w:sz w:val="24"/>
                <w:szCs w:val="24"/>
              </w:rPr>
              <w:t>Всего  педагогических работников</w:t>
            </w:r>
          </w:p>
        </w:tc>
        <w:tc>
          <w:tcPr>
            <w:tcW w:w="4714" w:type="dxa"/>
            <w:gridSpan w:val="3"/>
          </w:tcPr>
          <w:p w:rsidR="00B521D9" w:rsidRPr="004A4680" w:rsidRDefault="00B521D9" w:rsidP="00674A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4680">
              <w:rPr>
                <w:rFonts w:ascii="Times New Roman" w:hAnsi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6961" w:type="dxa"/>
            <w:gridSpan w:val="5"/>
          </w:tcPr>
          <w:p w:rsidR="00B521D9" w:rsidRPr="004A4680" w:rsidRDefault="00B521D9" w:rsidP="00674A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4680">
              <w:rPr>
                <w:rFonts w:ascii="Times New Roman" w:hAnsi="Times New Roman"/>
                <w:b/>
                <w:sz w:val="24"/>
                <w:szCs w:val="24"/>
              </w:rPr>
              <w:t>Категории</w:t>
            </w:r>
          </w:p>
        </w:tc>
      </w:tr>
      <w:tr w:rsidR="00B521D9" w:rsidRPr="004A4680" w:rsidTr="001629CC">
        <w:tc>
          <w:tcPr>
            <w:tcW w:w="1494" w:type="dxa"/>
          </w:tcPr>
          <w:p w:rsidR="00B521D9" w:rsidRPr="004A4680" w:rsidRDefault="00B521D9" w:rsidP="00674A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4680">
              <w:rPr>
                <w:rFonts w:ascii="Times New Roman" w:hAnsi="Times New Roman"/>
                <w:b/>
                <w:sz w:val="24"/>
                <w:szCs w:val="24"/>
              </w:rPr>
              <w:t>Основной работы</w:t>
            </w:r>
          </w:p>
        </w:tc>
        <w:tc>
          <w:tcPr>
            <w:tcW w:w="1617" w:type="dxa"/>
          </w:tcPr>
          <w:p w:rsidR="00B521D9" w:rsidRPr="004A4680" w:rsidRDefault="00B521D9" w:rsidP="00674A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4680">
              <w:rPr>
                <w:rFonts w:ascii="Times New Roman" w:hAnsi="Times New Roman"/>
                <w:b/>
                <w:sz w:val="24"/>
                <w:szCs w:val="24"/>
              </w:rPr>
              <w:t>Совместители</w:t>
            </w:r>
          </w:p>
        </w:tc>
        <w:tc>
          <w:tcPr>
            <w:tcW w:w="1520" w:type="dxa"/>
          </w:tcPr>
          <w:p w:rsidR="00B521D9" w:rsidRPr="004A4680" w:rsidRDefault="00B521D9" w:rsidP="00674A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4680">
              <w:rPr>
                <w:rFonts w:ascii="Times New Roman" w:hAnsi="Times New Roman"/>
                <w:b/>
                <w:sz w:val="24"/>
                <w:szCs w:val="24"/>
              </w:rPr>
              <w:t>Высшее педагогическое</w:t>
            </w:r>
          </w:p>
        </w:tc>
        <w:tc>
          <w:tcPr>
            <w:tcW w:w="1503" w:type="dxa"/>
          </w:tcPr>
          <w:p w:rsidR="00B521D9" w:rsidRPr="004A4680" w:rsidRDefault="00B521D9" w:rsidP="00674A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4680">
              <w:rPr>
                <w:rFonts w:ascii="Times New Roman" w:hAnsi="Times New Roman"/>
                <w:b/>
                <w:sz w:val="24"/>
                <w:szCs w:val="24"/>
              </w:rPr>
              <w:t>Средне-специальное</w:t>
            </w:r>
          </w:p>
        </w:tc>
        <w:tc>
          <w:tcPr>
            <w:tcW w:w="1691" w:type="dxa"/>
          </w:tcPr>
          <w:p w:rsidR="00B521D9" w:rsidRPr="004A4680" w:rsidRDefault="00B521D9" w:rsidP="00674A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4680">
              <w:rPr>
                <w:rFonts w:ascii="Times New Roman" w:hAnsi="Times New Roman"/>
                <w:b/>
                <w:sz w:val="24"/>
                <w:szCs w:val="24"/>
              </w:rPr>
              <w:t>Непедагогическое</w:t>
            </w:r>
          </w:p>
        </w:tc>
        <w:tc>
          <w:tcPr>
            <w:tcW w:w="1395" w:type="dxa"/>
          </w:tcPr>
          <w:p w:rsidR="00B521D9" w:rsidRPr="004A4680" w:rsidRDefault="00B521D9" w:rsidP="00674A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4680">
              <w:rPr>
                <w:rFonts w:ascii="Times New Roman" w:hAnsi="Times New Roman"/>
                <w:b/>
                <w:sz w:val="24"/>
                <w:szCs w:val="24"/>
              </w:rPr>
              <w:t>Высшая</w:t>
            </w:r>
          </w:p>
        </w:tc>
        <w:tc>
          <w:tcPr>
            <w:tcW w:w="1374" w:type="dxa"/>
          </w:tcPr>
          <w:p w:rsidR="00B521D9" w:rsidRPr="004A4680" w:rsidRDefault="00B521D9" w:rsidP="00674A0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A468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374" w:type="dxa"/>
          </w:tcPr>
          <w:p w:rsidR="00B521D9" w:rsidRPr="004A4680" w:rsidRDefault="00B521D9" w:rsidP="00674A0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A468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414" w:type="dxa"/>
          </w:tcPr>
          <w:p w:rsidR="00B521D9" w:rsidRPr="004A4680" w:rsidRDefault="00B521D9" w:rsidP="00674A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4680">
              <w:rPr>
                <w:rFonts w:ascii="Times New Roman" w:hAnsi="Times New Roman"/>
                <w:b/>
                <w:sz w:val="24"/>
                <w:szCs w:val="24"/>
              </w:rPr>
              <w:t>Соответствие</w:t>
            </w:r>
          </w:p>
        </w:tc>
        <w:tc>
          <w:tcPr>
            <w:tcW w:w="1404" w:type="dxa"/>
          </w:tcPr>
          <w:p w:rsidR="00B521D9" w:rsidRPr="004A4680" w:rsidRDefault="00B521D9" w:rsidP="00674A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4680">
              <w:rPr>
                <w:rFonts w:ascii="Times New Roman" w:hAnsi="Times New Roman"/>
                <w:b/>
                <w:sz w:val="24"/>
                <w:szCs w:val="24"/>
              </w:rPr>
              <w:t>Нет категории</w:t>
            </w:r>
          </w:p>
        </w:tc>
      </w:tr>
      <w:tr w:rsidR="00B521D9" w:rsidRPr="004A4680" w:rsidTr="001629CC">
        <w:tc>
          <w:tcPr>
            <w:tcW w:w="1494" w:type="dxa"/>
          </w:tcPr>
          <w:p w:rsidR="00B521D9" w:rsidRPr="004A4680" w:rsidRDefault="00B521D9" w:rsidP="005A1C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617" w:type="dxa"/>
          </w:tcPr>
          <w:p w:rsidR="00B521D9" w:rsidRPr="004A4680" w:rsidRDefault="00B521D9" w:rsidP="005A1C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20" w:type="dxa"/>
          </w:tcPr>
          <w:p w:rsidR="00B521D9" w:rsidRPr="004A4680" w:rsidRDefault="00B521D9" w:rsidP="005A1C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503" w:type="dxa"/>
          </w:tcPr>
          <w:p w:rsidR="00B521D9" w:rsidRPr="004A4680" w:rsidRDefault="00B521D9" w:rsidP="005A1C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91" w:type="dxa"/>
          </w:tcPr>
          <w:p w:rsidR="00B521D9" w:rsidRPr="004A4680" w:rsidRDefault="00B521D9" w:rsidP="005A1C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95" w:type="dxa"/>
          </w:tcPr>
          <w:p w:rsidR="00B521D9" w:rsidRPr="004A4680" w:rsidRDefault="00B521D9" w:rsidP="005A1C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B521D9" w:rsidRPr="004A4680" w:rsidRDefault="00B521D9" w:rsidP="005A1C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B521D9" w:rsidRPr="004A4680" w:rsidRDefault="00B521D9" w:rsidP="005A1C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74" w:type="dxa"/>
          </w:tcPr>
          <w:p w:rsidR="00B521D9" w:rsidRPr="004A4680" w:rsidRDefault="00B521D9" w:rsidP="005A1C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4" w:type="dxa"/>
          </w:tcPr>
          <w:p w:rsidR="00B521D9" w:rsidRPr="004A4680" w:rsidRDefault="00B521D9" w:rsidP="005A1C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04" w:type="dxa"/>
          </w:tcPr>
          <w:p w:rsidR="00B521D9" w:rsidRPr="004A4680" w:rsidRDefault="00B521D9" w:rsidP="005A1C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B521D9" w:rsidRPr="004A4680" w:rsidRDefault="00B521D9" w:rsidP="00AA7C0B">
      <w:pPr>
        <w:jc w:val="center"/>
        <w:rPr>
          <w:rFonts w:ascii="Times New Roman" w:hAnsi="Times New Roman"/>
          <w:b/>
          <w:sz w:val="24"/>
          <w:szCs w:val="24"/>
        </w:rPr>
      </w:pPr>
    </w:p>
    <w:p w:rsidR="00B521D9" w:rsidRPr="004A4680" w:rsidRDefault="00B521D9" w:rsidP="00B81B2A">
      <w:pPr>
        <w:rPr>
          <w:rFonts w:ascii="Times New Roman" w:hAnsi="Times New Roman"/>
          <w:b/>
          <w:sz w:val="24"/>
          <w:szCs w:val="24"/>
        </w:rPr>
      </w:pPr>
      <w:r w:rsidRPr="004A4680">
        <w:rPr>
          <w:rFonts w:ascii="Times New Roman" w:hAnsi="Times New Roman"/>
          <w:b/>
          <w:sz w:val="24"/>
          <w:szCs w:val="24"/>
        </w:rPr>
        <w:t xml:space="preserve">Цель работы: </w:t>
      </w:r>
    </w:p>
    <w:p w:rsidR="00B521D9" w:rsidRPr="004A4680" w:rsidRDefault="00B521D9" w:rsidP="001629CC">
      <w:pPr>
        <w:jc w:val="both"/>
        <w:rPr>
          <w:rFonts w:ascii="Times New Roman" w:hAnsi="Times New Roman"/>
          <w:i/>
          <w:sz w:val="24"/>
          <w:szCs w:val="24"/>
        </w:rPr>
      </w:pPr>
      <w:r w:rsidRPr="004A4680">
        <w:rPr>
          <w:rFonts w:ascii="Times New Roman" w:hAnsi="Times New Roman"/>
          <w:i/>
          <w:sz w:val="24"/>
          <w:szCs w:val="24"/>
        </w:rPr>
        <w:t xml:space="preserve">Обмен опытом работы по организации процесса преподавания общественных дисциплин, внеурочной и научно – методической деятельности с целью  обеспечения  качественного уровня образования,  воспитания и методического сопровождения,   в условиях перехода на ФГОС нового поколения. </w:t>
      </w:r>
    </w:p>
    <w:p w:rsidR="00B521D9" w:rsidRPr="004A4680" w:rsidRDefault="00B521D9" w:rsidP="00B81B2A">
      <w:pPr>
        <w:rPr>
          <w:rFonts w:ascii="Times New Roman" w:hAnsi="Times New Roman"/>
          <w:b/>
          <w:sz w:val="24"/>
          <w:szCs w:val="24"/>
        </w:rPr>
      </w:pPr>
      <w:r w:rsidRPr="004A4680">
        <w:rPr>
          <w:rFonts w:ascii="Times New Roman" w:hAnsi="Times New Roman"/>
          <w:b/>
          <w:sz w:val="24"/>
          <w:szCs w:val="24"/>
        </w:rPr>
        <w:t>Задачи:</w:t>
      </w:r>
    </w:p>
    <w:p w:rsidR="00B521D9" w:rsidRPr="004A4680" w:rsidRDefault="00B521D9" w:rsidP="001629CC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b/>
          <w:i/>
          <w:sz w:val="24"/>
          <w:szCs w:val="24"/>
        </w:rPr>
      </w:pPr>
      <w:r w:rsidRPr="004A4680">
        <w:rPr>
          <w:rFonts w:ascii="Times New Roman" w:hAnsi="Times New Roman"/>
          <w:sz w:val="24"/>
          <w:szCs w:val="24"/>
        </w:rPr>
        <w:t>Обсуждение актуальных вопросов инновационных методик преподавания общественных дисциплин и разработка учебно-методической и научно-методической документации.</w:t>
      </w:r>
    </w:p>
    <w:p w:rsidR="00B521D9" w:rsidRPr="004A4680" w:rsidRDefault="00B521D9" w:rsidP="001629CC">
      <w:pPr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4A4680">
        <w:rPr>
          <w:rFonts w:ascii="Times New Roman" w:hAnsi="Times New Roman"/>
          <w:sz w:val="24"/>
          <w:szCs w:val="24"/>
        </w:rPr>
        <w:t>Корректировка материалов КМО   в преподавании истории в соответствии с Историко – культурным стандартом.</w:t>
      </w:r>
    </w:p>
    <w:p w:rsidR="00B521D9" w:rsidRPr="004A4680" w:rsidRDefault="00B521D9" w:rsidP="001629CC">
      <w:pPr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4A4680">
        <w:rPr>
          <w:rFonts w:ascii="Times New Roman" w:hAnsi="Times New Roman"/>
          <w:sz w:val="24"/>
          <w:szCs w:val="24"/>
        </w:rPr>
        <w:t>Совершенствование профессионализма педагогических работников посредством распространения передового опыта по внедрению современных педагогических технологий в условиях  РМО  (взаимопосещение уроков, участие в конкурсах и т. д.).</w:t>
      </w:r>
    </w:p>
    <w:p w:rsidR="00B521D9" w:rsidRPr="004A4680" w:rsidRDefault="00B521D9" w:rsidP="001629CC">
      <w:pPr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4A4680">
        <w:rPr>
          <w:rFonts w:ascii="Times New Roman" w:hAnsi="Times New Roman"/>
          <w:sz w:val="24"/>
          <w:szCs w:val="24"/>
        </w:rPr>
        <w:t>Способствование развитию интереса обучающихся к учебным дисциплинам через активизацию внеурочной деятельности (акции, проектная деятельность, исследовательская работа, предметные кружки, работа с одаренными и талантливыми детьми, факультативы, экскурсии и историко – культурологические поездки и т.д.).</w:t>
      </w:r>
    </w:p>
    <w:p w:rsidR="00B521D9" w:rsidRPr="004A4680" w:rsidRDefault="00B521D9" w:rsidP="001629CC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4A4680">
        <w:rPr>
          <w:rFonts w:ascii="Times New Roman" w:hAnsi="Times New Roman"/>
          <w:sz w:val="24"/>
          <w:szCs w:val="24"/>
        </w:rPr>
        <w:t>Разработка учебно-методической и научно-методической документации.</w:t>
      </w:r>
    </w:p>
    <w:p w:rsidR="00B521D9" w:rsidRPr="004A4680" w:rsidRDefault="00B521D9" w:rsidP="00EB48F6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99"/>
        <w:gridCol w:w="3209"/>
        <w:gridCol w:w="1440"/>
        <w:gridCol w:w="1620"/>
        <w:gridCol w:w="2160"/>
        <w:gridCol w:w="3240"/>
        <w:gridCol w:w="180"/>
        <w:gridCol w:w="56"/>
        <w:gridCol w:w="2464"/>
      </w:tblGrid>
      <w:tr w:rsidR="00B521D9" w:rsidRPr="004A4680" w:rsidTr="00023145">
        <w:tc>
          <w:tcPr>
            <w:tcW w:w="499" w:type="dxa"/>
          </w:tcPr>
          <w:p w:rsidR="00B521D9" w:rsidRPr="004A4680" w:rsidRDefault="00B521D9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680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209" w:type="dxa"/>
          </w:tcPr>
          <w:p w:rsidR="00B521D9" w:rsidRPr="004A4680" w:rsidRDefault="00B521D9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680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1440" w:type="dxa"/>
          </w:tcPr>
          <w:p w:rsidR="00B521D9" w:rsidRPr="004A4680" w:rsidRDefault="00B521D9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680">
              <w:rPr>
                <w:rFonts w:ascii="Times New Roman" w:hAnsi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620" w:type="dxa"/>
          </w:tcPr>
          <w:p w:rsidR="00B521D9" w:rsidRPr="004A4680" w:rsidRDefault="00B521D9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680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160" w:type="dxa"/>
          </w:tcPr>
          <w:p w:rsidR="00B521D9" w:rsidRPr="004A4680" w:rsidRDefault="00B521D9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680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  <w:tc>
          <w:tcPr>
            <w:tcW w:w="3240" w:type="dxa"/>
          </w:tcPr>
          <w:p w:rsidR="00B521D9" w:rsidRPr="004A4680" w:rsidRDefault="00B521D9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680">
              <w:rPr>
                <w:rFonts w:ascii="Times New Roman" w:hAnsi="Times New Roman"/>
                <w:sz w:val="24"/>
                <w:szCs w:val="24"/>
              </w:rPr>
              <w:t>Форма представления результата</w:t>
            </w:r>
          </w:p>
        </w:tc>
        <w:tc>
          <w:tcPr>
            <w:tcW w:w="2700" w:type="dxa"/>
            <w:gridSpan w:val="3"/>
          </w:tcPr>
          <w:p w:rsidR="00B521D9" w:rsidRPr="004A4680" w:rsidRDefault="00B521D9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680">
              <w:rPr>
                <w:rFonts w:ascii="Times New Roman" w:hAnsi="Times New Roman"/>
                <w:sz w:val="24"/>
                <w:szCs w:val="24"/>
              </w:rPr>
              <w:t>Примечания</w:t>
            </w:r>
          </w:p>
        </w:tc>
      </w:tr>
      <w:tr w:rsidR="00B521D9" w:rsidRPr="004A4680" w:rsidTr="00023145">
        <w:tc>
          <w:tcPr>
            <w:tcW w:w="499" w:type="dxa"/>
          </w:tcPr>
          <w:p w:rsidR="00B521D9" w:rsidRPr="004A4680" w:rsidRDefault="00B521D9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69" w:type="dxa"/>
            <w:gridSpan w:val="8"/>
          </w:tcPr>
          <w:p w:rsidR="00B521D9" w:rsidRPr="004A4680" w:rsidRDefault="00B521D9" w:rsidP="00674A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4680">
              <w:rPr>
                <w:rFonts w:ascii="Times New Roman" w:hAnsi="Times New Roman"/>
                <w:b/>
                <w:sz w:val="24"/>
                <w:szCs w:val="24"/>
              </w:rPr>
              <w:t>Организационная работа</w:t>
            </w:r>
          </w:p>
          <w:p w:rsidR="00B521D9" w:rsidRPr="004A4680" w:rsidRDefault="00B521D9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21D9" w:rsidRPr="004A4680" w:rsidTr="00023145">
        <w:tc>
          <w:tcPr>
            <w:tcW w:w="499" w:type="dxa"/>
          </w:tcPr>
          <w:p w:rsidR="00B521D9" w:rsidRPr="004A4680" w:rsidRDefault="00B521D9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68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209" w:type="dxa"/>
          </w:tcPr>
          <w:p w:rsidR="00B521D9" w:rsidRPr="004A4680" w:rsidRDefault="00B521D9" w:rsidP="00674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4680">
              <w:rPr>
                <w:rFonts w:ascii="Times New Roman" w:hAnsi="Times New Roman"/>
                <w:sz w:val="24"/>
                <w:szCs w:val="24"/>
              </w:rPr>
              <w:t>Организационное заседание. Утверждение плана работы на год.</w:t>
            </w:r>
          </w:p>
          <w:p w:rsidR="00B521D9" w:rsidRPr="004A4680" w:rsidRDefault="00B521D9" w:rsidP="00C16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4680">
              <w:rPr>
                <w:rFonts w:ascii="Times New Roman" w:hAnsi="Times New Roman"/>
                <w:sz w:val="24"/>
                <w:szCs w:val="24"/>
              </w:rPr>
              <w:t xml:space="preserve"> (согласно графику заседаний РМО педагогических работников истории и права – График прилагается)</w:t>
            </w:r>
          </w:p>
        </w:tc>
        <w:tc>
          <w:tcPr>
            <w:tcW w:w="1440" w:type="dxa"/>
          </w:tcPr>
          <w:p w:rsidR="00B521D9" w:rsidRPr="004A4680" w:rsidRDefault="00B521D9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06 сентября </w:t>
            </w:r>
            <w:smartTag w:uri="urn:schemas-microsoft-com:office:smarttags" w:element="metricconverter">
              <w:smartTagPr>
                <w:attr w:name="ProductID" w:val="2021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2021 г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20" w:type="dxa"/>
          </w:tcPr>
          <w:p w:rsidR="00B521D9" w:rsidRPr="004A4680" w:rsidRDefault="00B521D9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680">
              <w:rPr>
                <w:rFonts w:ascii="Times New Roman" w:hAnsi="Times New Roman"/>
                <w:sz w:val="24"/>
                <w:szCs w:val="24"/>
              </w:rPr>
              <w:t>Центр поисково – патриотичес кой работы «Память» МБУ г. Костромы «МК «Пале»</w:t>
            </w:r>
          </w:p>
        </w:tc>
        <w:tc>
          <w:tcPr>
            <w:tcW w:w="2160" w:type="dxa"/>
          </w:tcPr>
          <w:p w:rsidR="00B521D9" w:rsidRPr="004A4680" w:rsidRDefault="00B521D9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680">
              <w:rPr>
                <w:rFonts w:ascii="Times New Roman" w:hAnsi="Times New Roman"/>
                <w:sz w:val="24"/>
                <w:szCs w:val="24"/>
              </w:rPr>
              <w:t>Любимова И. В., руководитель РМО</w:t>
            </w:r>
          </w:p>
        </w:tc>
        <w:tc>
          <w:tcPr>
            <w:tcW w:w="3420" w:type="dxa"/>
            <w:gridSpan w:val="2"/>
          </w:tcPr>
          <w:p w:rsidR="00B521D9" w:rsidRPr="004A4680" w:rsidRDefault="00B521D9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680">
              <w:rPr>
                <w:rFonts w:ascii="Times New Roman" w:hAnsi="Times New Roman"/>
                <w:sz w:val="24"/>
                <w:szCs w:val="24"/>
              </w:rPr>
              <w:t>Рабочее заседание РМО преподавателей истории и права</w:t>
            </w:r>
          </w:p>
        </w:tc>
        <w:tc>
          <w:tcPr>
            <w:tcW w:w="2520" w:type="dxa"/>
            <w:gridSpan w:val="2"/>
          </w:tcPr>
          <w:p w:rsidR="00B521D9" w:rsidRPr="004A4680" w:rsidRDefault="00B521D9" w:rsidP="00674A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680">
              <w:rPr>
                <w:rFonts w:ascii="Times New Roman" w:hAnsi="Times New Roman"/>
                <w:sz w:val="24"/>
                <w:szCs w:val="24"/>
              </w:rPr>
              <w:t>С приглашением представителей учреждений дополнительного образования и музеев города</w:t>
            </w:r>
          </w:p>
        </w:tc>
      </w:tr>
      <w:tr w:rsidR="00B521D9" w:rsidRPr="004A4680" w:rsidTr="00023145">
        <w:tc>
          <w:tcPr>
            <w:tcW w:w="499" w:type="dxa"/>
          </w:tcPr>
          <w:p w:rsidR="00B521D9" w:rsidRPr="004A4680" w:rsidRDefault="00B521D9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68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209" w:type="dxa"/>
          </w:tcPr>
          <w:p w:rsidR="00B521D9" w:rsidRPr="004A4680" w:rsidRDefault="00B521D9" w:rsidP="00674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4680">
              <w:rPr>
                <w:rFonts w:ascii="Times New Roman" w:hAnsi="Times New Roman"/>
                <w:sz w:val="24"/>
                <w:szCs w:val="24"/>
              </w:rPr>
              <w:t>Консультирование педагогов по вопросам подготовки к аттестации</w:t>
            </w:r>
          </w:p>
        </w:tc>
        <w:tc>
          <w:tcPr>
            <w:tcW w:w="1440" w:type="dxa"/>
          </w:tcPr>
          <w:p w:rsidR="00B521D9" w:rsidRPr="004A4680" w:rsidRDefault="00B521D9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68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20" w:type="dxa"/>
          </w:tcPr>
          <w:p w:rsidR="00B521D9" w:rsidRPr="004A4680" w:rsidRDefault="00B521D9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680">
              <w:rPr>
                <w:rFonts w:ascii="Times New Roman" w:hAnsi="Times New Roman"/>
                <w:sz w:val="24"/>
                <w:szCs w:val="24"/>
              </w:rPr>
              <w:t>ОГБПОУ «ККБС»</w:t>
            </w:r>
          </w:p>
        </w:tc>
        <w:tc>
          <w:tcPr>
            <w:tcW w:w="2160" w:type="dxa"/>
          </w:tcPr>
          <w:p w:rsidR="00B521D9" w:rsidRPr="004A4680" w:rsidRDefault="00B521D9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680">
              <w:rPr>
                <w:rFonts w:ascii="Times New Roman" w:hAnsi="Times New Roman"/>
                <w:sz w:val="24"/>
                <w:szCs w:val="24"/>
              </w:rPr>
              <w:t>Любимова И. В., руководитель РМО</w:t>
            </w:r>
          </w:p>
        </w:tc>
        <w:tc>
          <w:tcPr>
            <w:tcW w:w="3420" w:type="dxa"/>
            <w:gridSpan w:val="2"/>
          </w:tcPr>
          <w:p w:rsidR="00B521D9" w:rsidRPr="004A4680" w:rsidRDefault="00B521D9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680">
              <w:rPr>
                <w:rFonts w:ascii="Times New Roman" w:hAnsi="Times New Roman"/>
                <w:sz w:val="24"/>
                <w:szCs w:val="24"/>
              </w:rPr>
              <w:t>Организация рабочего семинара по вопросам подготовки к аттестации</w:t>
            </w:r>
          </w:p>
        </w:tc>
        <w:tc>
          <w:tcPr>
            <w:tcW w:w="2520" w:type="dxa"/>
            <w:gridSpan w:val="2"/>
          </w:tcPr>
          <w:p w:rsidR="00B521D9" w:rsidRPr="004A4680" w:rsidRDefault="00B521D9" w:rsidP="00674A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680">
              <w:rPr>
                <w:rFonts w:ascii="Times New Roman" w:hAnsi="Times New Roman"/>
                <w:sz w:val="24"/>
                <w:szCs w:val="24"/>
              </w:rPr>
              <w:t>Проведение семинара с участием специалиста КОИРО</w:t>
            </w:r>
          </w:p>
        </w:tc>
      </w:tr>
      <w:tr w:rsidR="00B521D9" w:rsidRPr="004A4680" w:rsidTr="00023145">
        <w:tc>
          <w:tcPr>
            <w:tcW w:w="499" w:type="dxa"/>
          </w:tcPr>
          <w:p w:rsidR="00B521D9" w:rsidRPr="004A4680" w:rsidRDefault="00B521D9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68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209" w:type="dxa"/>
          </w:tcPr>
          <w:p w:rsidR="00B521D9" w:rsidRPr="004A4680" w:rsidRDefault="00B521D9" w:rsidP="00674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4680">
              <w:rPr>
                <w:rFonts w:ascii="Times New Roman" w:hAnsi="Times New Roman"/>
                <w:sz w:val="24"/>
                <w:szCs w:val="24"/>
              </w:rPr>
              <w:t>Посещение учебных занятий и открытых мероприятий преподавателей РМО</w:t>
            </w:r>
          </w:p>
        </w:tc>
        <w:tc>
          <w:tcPr>
            <w:tcW w:w="1440" w:type="dxa"/>
          </w:tcPr>
          <w:p w:rsidR="00B521D9" w:rsidRPr="004A4680" w:rsidRDefault="00B521D9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68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20" w:type="dxa"/>
          </w:tcPr>
          <w:p w:rsidR="00B521D9" w:rsidRPr="004A4680" w:rsidRDefault="00B521D9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680">
              <w:rPr>
                <w:rFonts w:ascii="Times New Roman" w:hAnsi="Times New Roman"/>
                <w:sz w:val="24"/>
                <w:szCs w:val="24"/>
              </w:rPr>
              <w:t>ПОО Костромской области</w:t>
            </w:r>
          </w:p>
        </w:tc>
        <w:tc>
          <w:tcPr>
            <w:tcW w:w="2160" w:type="dxa"/>
          </w:tcPr>
          <w:p w:rsidR="00B521D9" w:rsidRPr="004A4680" w:rsidRDefault="00B521D9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680">
              <w:rPr>
                <w:rFonts w:ascii="Times New Roman" w:hAnsi="Times New Roman"/>
                <w:sz w:val="24"/>
                <w:szCs w:val="24"/>
              </w:rPr>
              <w:t>Любимова И. В., руководитель РМО</w:t>
            </w:r>
          </w:p>
        </w:tc>
        <w:tc>
          <w:tcPr>
            <w:tcW w:w="3420" w:type="dxa"/>
            <w:gridSpan w:val="2"/>
          </w:tcPr>
          <w:p w:rsidR="00B521D9" w:rsidRPr="004A4680" w:rsidRDefault="00B521D9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680">
              <w:rPr>
                <w:rFonts w:ascii="Times New Roman" w:hAnsi="Times New Roman"/>
                <w:sz w:val="24"/>
                <w:szCs w:val="24"/>
              </w:rPr>
              <w:t>Отзывы на учебные занятия и открытые мероприятия, справка о работе преподавателя в составе РМО</w:t>
            </w:r>
          </w:p>
        </w:tc>
        <w:tc>
          <w:tcPr>
            <w:tcW w:w="2520" w:type="dxa"/>
            <w:gridSpan w:val="2"/>
          </w:tcPr>
          <w:p w:rsidR="00B521D9" w:rsidRPr="004A4680" w:rsidRDefault="00B521D9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680">
              <w:rPr>
                <w:rFonts w:ascii="Times New Roman" w:hAnsi="Times New Roman"/>
                <w:sz w:val="24"/>
                <w:szCs w:val="24"/>
              </w:rPr>
              <w:t>По плану сроков аттестации</w:t>
            </w:r>
          </w:p>
        </w:tc>
      </w:tr>
      <w:tr w:rsidR="00B521D9" w:rsidRPr="004A4680" w:rsidTr="00023145">
        <w:tc>
          <w:tcPr>
            <w:tcW w:w="499" w:type="dxa"/>
          </w:tcPr>
          <w:p w:rsidR="00B521D9" w:rsidRPr="001E136B" w:rsidRDefault="00B521D9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36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209" w:type="dxa"/>
          </w:tcPr>
          <w:p w:rsidR="00B521D9" w:rsidRPr="001E136B" w:rsidRDefault="00B521D9" w:rsidP="00674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36B">
              <w:rPr>
                <w:rFonts w:ascii="Times New Roman" w:hAnsi="Times New Roman"/>
                <w:sz w:val="24"/>
                <w:szCs w:val="24"/>
              </w:rPr>
              <w:t>Координация деятельности преподавателей по разработке заданий для олимпиады по общественным дисциплинам</w:t>
            </w:r>
          </w:p>
          <w:p w:rsidR="00B521D9" w:rsidRPr="001E136B" w:rsidRDefault="00B521D9" w:rsidP="00674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36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521D9" w:rsidRPr="001E136B" w:rsidRDefault="00B521D9" w:rsidP="00674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B521D9" w:rsidRPr="001E136B" w:rsidRDefault="00B521D9" w:rsidP="001E13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36B">
              <w:rPr>
                <w:rFonts w:ascii="Times New Roman" w:hAnsi="Times New Roman"/>
                <w:sz w:val="24"/>
                <w:szCs w:val="24"/>
              </w:rPr>
              <w:t xml:space="preserve">Ноябрь - </w:t>
            </w: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620" w:type="dxa"/>
          </w:tcPr>
          <w:p w:rsidR="00B521D9" w:rsidRPr="001E136B" w:rsidRDefault="00B521D9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36B">
              <w:rPr>
                <w:rFonts w:ascii="Times New Roman" w:hAnsi="Times New Roman"/>
                <w:sz w:val="24"/>
                <w:szCs w:val="24"/>
              </w:rPr>
              <w:t>ОГБПОУ «ККБС»</w:t>
            </w:r>
          </w:p>
        </w:tc>
        <w:tc>
          <w:tcPr>
            <w:tcW w:w="2160" w:type="dxa"/>
          </w:tcPr>
          <w:p w:rsidR="00B521D9" w:rsidRPr="001E136B" w:rsidRDefault="00B521D9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36B">
              <w:rPr>
                <w:rFonts w:ascii="Times New Roman" w:hAnsi="Times New Roman"/>
                <w:sz w:val="24"/>
                <w:szCs w:val="24"/>
              </w:rPr>
              <w:t>Любимова И. В.,   руководитель РМО</w:t>
            </w:r>
          </w:p>
        </w:tc>
        <w:tc>
          <w:tcPr>
            <w:tcW w:w="3420" w:type="dxa"/>
            <w:gridSpan w:val="2"/>
          </w:tcPr>
          <w:p w:rsidR="00B521D9" w:rsidRPr="001E136B" w:rsidRDefault="00B521D9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36B">
              <w:rPr>
                <w:rFonts w:ascii="Times New Roman" w:hAnsi="Times New Roman"/>
                <w:sz w:val="24"/>
                <w:szCs w:val="24"/>
              </w:rPr>
              <w:t>Материалы олимпиады по общественным дисциплинам, документы экспертных групп</w:t>
            </w:r>
          </w:p>
        </w:tc>
        <w:tc>
          <w:tcPr>
            <w:tcW w:w="2520" w:type="dxa"/>
            <w:gridSpan w:val="2"/>
          </w:tcPr>
          <w:p w:rsidR="00B521D9" w:rsidRPr="001E136B" w:rsidRDefault="00B521D9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36B">
              <w:rPr>
                <w:rFonts w:ascii="Times New Roman" w:hAnsi="Times New Roman"/>
                <w:sz w:val="24"/>
                <w:szCs w:val="24"/>
              </w:rPr>
              <w:t>От каждой ПОО 1 преподаватель+ 10 заданий к олимпиаде</w:t>
            </w:r>
          </w:p>
        </w:tc>
      </w:tr>
      <w:tr w:rsidR="00B521D9" w:rsidRPr="004A4680" w:rsidTr="00023145">
        <w:tc>
          <w:tcPr>
            <w:tcW w:w="499" w:type="dxa"/>
          </w:tcPr>
          <w:p w:rsidR="00B521D9" w:rsidRPr="004A4680" w:rsidRDefault="00B521D9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680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209" w:type="dxa"/>
          </w:tcPr>
          <w:p w:rsidR="00B521D9" w:rsidRPr="004A4680" w:rsidRDefault="00B521D9" w:rsidP="00674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4680">
              <w:rPr>
                <w:rFonts w:ascii="Times New Roman" w:hAnsi="Times New Roman"/>
                <w:sz w:val="24"/>
                <w:szCs w:val="24"/>
              </w:rPr>
              <w:t>Предоставление информации по дополнительным ресурсам в преподавании общественных дисциплин</w:t>
            </w:r>
          </w:p>
        </w:tc>
        <w:tc>
          <w:tcPr>
            <w:tcW w:w="1440" w:type="dxa"/>
          </w:tcPr>
          <w:p w:rsidR="00B521D9" w:rsidRPr="004A4680" w:rsidRDefault="00B521D9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4A4680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ябрь</w:t>
            </w:r>
          </w:p>
        </w:tc>
        <w:tc>
          <w:tcPr>
            <w:tcW w:w="1620" w:type="dxa"/>
          </w:tcPr>
          <w:p w:rsidR="00B521D9" w:rsidRPr="004A4680" w:rsidRDefault="00B521D9" w:rsidP="00D5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680">
              <w:rPr>
                <w:rFonts w:ascii="Times New Roman" w:hAnsi="Times New Roman"/>
                <w:sz w:val="24"/>
                <w:szCs w:val="24"/>
              </w:rPr>
              <w:t xml:space="preserve">ОГБПОУ </w:t>
            </w:r>
          </w:p>
          <w:p w:rsidR="00B521D9" w:rsidRPr="004A4680" w:rsidRDefault="00B521D9" w:rsidP="00D5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680">
              <w:rPr>
                <w:rFonts w:ascii="Times New Roman" w:hAnsi="Times New Roman"/>
                <w:sz w:val="24"/>
                <w:szCs w:val="24"/>
              </w:rPr>
              <w:t>«ККБС»</w:t>
            </w:r>
          </w:p>
        </w:tc>
        <w:tc>
          <w:tcPr>
            <w:tcW w:w="2160" w:type="dxa"/>
          </w:tcPr>
          <w:p w:rsidR="00B521D9" w:rsidRPr="004A4680" w:rsidRDefault="00B521D9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680">
              <w:rPr>
                <w:rFonts w:ascii="Times New Roman" w:hAnsi="Times New Roman"/>
                <w:sz w:val="24"/>
                <w:szCs w:val="24"/>
              </w:rPr>
              <w:t>Любимова И. В.,   руководитель РМО</w:t>
            </w:r>
          </w:p>
        </w:tc>
        <w:tc>
          <w:tcPr>
            <w:tcW w:w="3420" w:type="dxa"/>
            <w:gridSpan w:val="2"/>
          </w:tcPr>
          <w:p w:rsidR="00B521D9" w:rsidRPr="004A4680" w:rsidRDefault="00B521D9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680">
              <w:rPr>
                <w:rFonts w:ascii="Times New Roman" w:hAnsi="Times New Roman"/>
                <w:sz w:val="24"/>
                <w:szCs w:val="24"/>
              </w:rPr>
              <w:t>Организация встречи с представителями учреждений дополнительного образования и музеев города Костромы</w:t>
            </w:r>
          </w:p>
        </w:tc>
        <w:tc>
          <w:tcPr>
            <w:tcW w:w="2520" w:type="dxa"/>
            <w:gridSpan w:val="2"/>
          </w:tcPr>
          <w:p w:rsidR="00B521D9" w:rsidRPr="004A4680" w:rsidRDefault="00B521D9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Выступление представителей РВИО и ГОР</w:t>
            </w:r>
          </w:p>
        </w:tc>
      </w:tr>
      <w:tr w:rsidR="00B521D9" w:rsidRPr="004A4680" w:rsidTr="00023145">
        <w:tc>
          <w:tcPr>
            <w:tcW w:w="499" w:type="dxa"/>
          </w:tcPr>
          <w:p w:rsidR="00B521D9" w:rsidRPr="001E136B" w:rsidRDefault="00B521D9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36B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209" w:type="dxa"/>
          </w:tcPr>
          <w:p w:rsidR="00B521D9" w:rsidRPr="001E136B" w:rsidRDefault="00B521D9" w:rsidP="00674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36B">
              <w:rPr>
                <w:rFonts w:ascii="Times New Roman" w:hAnsi="Times New Roman"/>
                <w:sz w:val="24"/>
                <w:szCs w:val="24"/>
              </w:rPr>
              <w:t>Координация деятельности преподавателей по подготовке педагогических работников и обучающихся к участию в региональной конференции по проблемам истории культуры (приурочена к Году театра)</w:t>
            </w:r>
          </w:p>
        </w:tc>
        <w:tc>
          <w:tcPr>
            <w:tcW w:w="1440" w:type="dxa"/>
          </w:tcPr>
          <w:p w:rsidR="00B521D9" w:rsidRPr="001E136B" w:rsidRDefault="00B521D9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36B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620" w:type="dxa"/>
          </w:tcPr>
          <w:p w:rsidR="00B521D9" w:rsidRPr="001E136B" w:rsidRDefault="00B521D9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36B">
              <w:rPr>
                <w:rFonts w:ascii="Times New Roman" w:hAnsi="Times New Roman"/>
                <w:sz w:val="24"/>
                <w:szCs w:val="24"/>
              </w:rPr>
              <w:t xml:space="preserve">ОГБПОУ </w:t>
            </w:r>
          </w:p>
          <w:p w:rsidR="00B521D9" w:rsidRPr="001E136B" w:rsidRDefault="00B521D9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36B">
              <w:rPr>
                <w:rFonts w:ascii="Times New Roman" w:hAnsi="Times New Roman"/>
                <w:sz w:val="24"/>
                <w:szCs w:val="24"/>
              </w:rPr>
              <w:t>«ККБС»</w:t>
            </w:r>
          </w:p>
        </w:tc>
        <w:tc>
          <w:tcPr>
            <w:tcW w:w="2160" w:type="dxa"/>
          </w:tcPr>
          <w:p w:rsidR="00B521D9" w:rsidRPr="001E136B" w:rsidRDefault="00B521D9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36B">
              <w:rPr>
                <w:rFonts w:ascii="Times New Roman" w:hAnsi="Times New Roman"/>
                <w:sz w:val="24"/>
                <w:szCs w:val="24"/>
              </w:rPr>
              <w:t>Любимова И. В.,   руководитель РМО</w:t>
            </w:r>
          </w:p>
        </w:tc>
        <w:tc>
          <w:tcPr>
            <w:tcW w:w="3420" w:type="dxa"/>
            <w:gridSpan w:val="2"/>
          </w:tcPr>
          <w:p w:rsidR="00B521D9" w:rsidRPr="001E136B" w:rsidRDefault="00B521D9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36B">
              <w:rPr>
                <w:rFonts w:ascii="Times New Roman" w:hAnsi="Times New Roman"/>
                <w:sz w:val="24"/>
                <w:szCs w:val="24"/>
              </w:rPr>
              <w:t>Положение о конференции</w:t>
            </w:r>
          </w:p>
        </w:tc>
        <w:tc>
          <w:tcPr>
            <w:tcW w:w="2520" w:type="dxa"/>
            <w:gridSpan w:val="2"/>
          </w:tcPr>
          <w:p w:rsidR="00B521D9" w:rsidRPr="001E136B" w:rsidRDefault="00B521D9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36B">
              <w:rPr>
                <w:rFonts w:ascii="Times New Roman" w:hAnsi="Times New Roman"/>
                <w:sz w:val="24"/>
                <w:szCs w:val="24"/>
              </w:rPr>
              <w:t>Участники – педагогические работники и обучающиеся ПОО Костромской области</w:t>
            </w:r>
          </w:p>
        </w:tc>
      </w:tr>
      <w:tr w:rsidR="00B521D9" w:rsidRPr="004A4680" w:rsidTr="00023145">
        <w:tc>
          <w:tcPr>
            <w:tcW w:w="499" w:type="dxa"/>
          </w:tcPr>
          <w:p w:rsidR="00B521D9" w:rsidRPr="004A4680" w:rsidRDefault="00B521D9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680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209" w:type="dxa"/>
          </w:tcPr>
          <w:p w:rsidR="00B521D9" w:rsidRPr="004A4680" w:rsidRDefault="00B521D9" w:rsidP="004A4680">
            <w:pPr>
              <w:pStyle w:val="Heading1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4A4680">
              <w:rPr>
                <w:b w:val="0"/>
                <w:sz w:val="24"/>
                <w:szCs w:val="24"/>
              </w:rPr>
              <w:t>Заочный дистанционный  семинар-практикум «Возможности урока истории  (обществознания) в формировании познавательных УУД в условиях реализации ФГОС СОО в пределах освоения ППССЗ»</w:t>
            </w:r>
          </w:p>
        </w:tc>
        <w:tc>
          <w:tcPr>
            <w:tcW w:w="1440" w:type="dxa"/>
          </w:tcPr>
          <w:p w:rsidR="00B521D9" w:rsidRPr="004A4680" w:rsidRDefault="00B521D9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620" w:type="dxa"/>
          </w:tcPr>
          <w:p w:rsidR="00B521D9" w:rsidRPr="004A4680" w:rsidRDefault="00B521D9" w:rsidP="004A4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680">
              <w:rPr>
                <w:rFonts w:ascii="Times New Roman" w:hAnsi="Times New Roman"/>
                <w:sz w:val="24"/>
                <w:szCs w:val="24"/>
              </w:rPr>
              <w:t xml:space="preserve">ОГБПОУ </w:t>
            </w:r>
          </w:p>
          <w:p w:rsidR="00B521D9" w:rsidRPr="004A4680" w:rsidRDefault="00B521D9" w:rsidP="004A4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680">
              <w:rPr>
                <w:rFonts w:ascii="Times New Roman" w:hAnsi="Times New Roman"/>
                <w:sz w:val="24"/>
                <w:szCs w:val="24"/>
              </w:rPr>
              <w:t>«ККБС»</w:t>
            </w:r>
          </w:p>
        </w:tc>
        <w:tc>
          <w:tcPr>
            <w:tcW w:w="2160" w:type="dxa"/>
          </w:tcPr>
          <w:p w:rsidR="00B521D9" w:rsidRPr="004A4680" w:rsidRDefault="00B521D9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680">
              <w:rPr>
                <w:rFonts w:ascii="Times New Roman" w:hAnsi="Times New Roman"/>
                <w:sz w:val="24"/>
                <w:szCs w:val="24"/>
              </w:rPr>
              <w:t>Любимова И. В.,   руководитель РМО</w:t>
            </w:r>
          </w:p>
        </w:tc>
        <w:tc>
          <w:tcPr>
            <w:tcW w:w="3420" w:type="dxa"/>
            <w:gridSpan w:val="2"/>
          </w:tcPr>
          <w:p w:rsidR="00B521D9" w:rsidRPr="009712F3" w:rsidRDefault="00B521D9" w:rsidP="004A4680">
            <w:pPr>
              <w:pStyle w:val="Heading1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9712F3">
              <w:rPr>
                <w:b w:val="0"/>
                <w:sz w:val="24"/>
                <w:szCs w:val="24"/>
              </w:rPr>
              <w:t>Конкурс презентаций уроков «Урок, который состоялся…»</w:t>
            </w:r>
          </w:p>
          <w:p w:rsidR="00B521D9" w:rsidRPr="004A4680" w:rsidRDefault="00B521D9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gridSpan w:val="2"/>
          </w:tcPr>
          <w:p w:rsidR="00B521D9" w:rsidRPr="004A4680" w:rsidRDefault="00B521D9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"Копилки педагогического и методического опыта"</w:t>
            </w:r>
          </w:p>
        </w:tc>
      </w:tr>
      <w:tr w:rsidR="00B521D9" w:rsidRPr="004A4680" w:rsidTr="00023145">
        <w:tc>
          <w:tcPr>
            <w:tcW w:w="499" w:type="dxa"/>
          </w:tcPr>
          <w:p w:rsidR="00B521D9" w:rsidRPr="004A4680" w:rsidRDefault="00B521D9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69" w:type="dxa"/>
            <w:gridSpan w:val="8"/>
          </w:tcPr>
          <w:p w:rsidR="00B521D9" w:rsidRPr="004A4680" w:rsidRDefault="00B521D9" w:rsidP="00674A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4680">
              <w:rPr>
                <w:rFonts w:ascii="Times New Roman" w:hAnsi="Times New Roman"/>
                <w:b/>
                <w:sz w:val="24"/>
                <w:szCs w:val="24"/>
              </w:rPr>
              <w:t>Учебно-методическая работа</w:t>
            </w:r>
          </w:p>
          <w:p w:rsidR="00B521D9" w:rsidRPr="004A4680" w:rsidRDefault="00B521D9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21D9" w:rsidRPr="004A4680" w:rsidTr="00023145">
        <w:tc>
          <w:tcPr>
            <w:tcW w:w="499" w:type="dxa"/>
          </w:tcPr>
          <w:p w:rsidR="00B521D9" w:rsidRPr="004A4680" w:rsidRDefault="00B521D9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680"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3209" w:type="dxa"/>
          </w:tcPr>
          <w:p w:rsidR="00B521D9" w:rsidRPr="004A4680" w:rsidRDefault="00B521D9" w:rsidP="00674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4680">
              <w:rPr>
                <w:rFonts w:ascii="Times New Roman" w:hAnsi="Times New Roman"/>
                <w:sz w:val="24"/>
                <w:szCs w:val="24"/>
              </w:rPr>
              <w:t>Методическое заседание РМО педагогических работников истории и права</w:t>
            </w:r>
          </w:p>
          <w:p w:rsidR="00B521D9" w:rsidRPr="004A4680" w:rsidRDefault="00B521D9" w:rsidP="00674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4680">
              <w:rPr>
                <w:rFonts w:ascii="Times New Roman" w:hAnsi="Times New Roman"/>
                <w:sz w:val="24"/>
                <w:szCs w:val="24"/>
              </w:rPr>
              <w:t>Современные образовательные технологии в преподавании ОУД История, Право, Обществознание в условиях введения ФГОС СОО</w:t>
            </w:r>
          </w:p>
          <w:p w:rsidR="00B521D9" w:rsidRPr="004A4680" w:rsidRDefault="00B521D9" w:rsidP="00674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4680">
              <w:rPr>
                <w:rFonts w:ascii="Times New Roman" w:hAnsi="Times New Roman"/>
                <w:sz w:val="24"/>
                <w:szCs w:val="24"/>
              </w:rPr>
              <w:t>(согласно графику заседаний РМО педагогических работников истории и права – График прилагается)</w:t>
            </w:r>
          </w:p>
        </w:tc>
        <w:tc>
          <w:tcPr>
            <w:tcW w:w="1440" w:type="dxa"/>
          </w:tcPr>
          <w:p w:rsidR="00B521D9" w:rsidRPr="004A4680" w:rsidRDefault="00B521D9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680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620" w:type="dxa"/>
          </w:tcPr>
          <w:p w:rsidR="00B521D9" w:rsidRPr="004A4680" w:rsidRDefault="00B521D9" w:rsidP="001E13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680">
              <w:rPr>
                <w:rFonts w:ascii="Times New Roman" w:hAnsi="Times New Roman"/>
                <w:sz w:val="24"/>
                <w:szCs w:val="24"/>
              </w:rPr>
              <w:t>ОГБПОУ «</w:t>
            </w:r>
            <w:r>
              <w:rPr>
                <w:rFonts w:ascii="Times New Roman" w:hAnsi="Times New Roman"/>
                <w:sz w:val="24"/>
                <w:szCs w:val="24"/>
              </w:rPr>
              <w:t>КАТК</w:t>
            </w:r>
            <w:r w:rsidRPr="004A468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60" w:type="dxa"/>
          </w:tcPr>
          <w:p w:rsidR="00B521D9" w:rsidRPr="004A4680" w:rsidRDefault="00B521D9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680">
              <w:rPr>
                <w:rFonts w:ascii="Times New Roman" w:hAnsi="Times New Roman"/>
                <w:sz w:val="24"/>
                <w:szCs w:val="24"/>
              </w:rPr>
              <w:t>Любимова И. В.,   руководитель РМО</w:t>
            </w:r>
          </w:p>
        </w:tc>
        <w:tc>
          <w:tcPr>
            <w:tcW w:w="3476" w:type="dxa"/>
            <w:gridSpan w:val="3"/>
          </w:tcPr>
          <w:p w:rsidR="00B521D9" w:rsidRPr="004A4680" w:rsidRDefault="00B521D9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680">
              <w:rPr>
                <w:rFonts w:ascii="Times New Roman" w:hAnsi="Times New Roman"/>
                <w:sz w:val="24"/>
                <w:szCs w:val="24"/>
              </w:rPr>
              <w:t>Рабочее заседание РМО преподавателей истории и права</w:t>
            </w:r>
          </w:p>
        </w:tc>
        <w:tc>
          <w:tcPr>
            <w:tcW w:w="2464" w:type="dxa"/>
          </w:tcPr>
          <w:p w:rsidR="00B521D9" w:rsidRPr="004A4680" w:rsidRDefault="00B521D9" w:rsidP="00C16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рамках конференции </w:t>
            </w:r>
          </w:p>
        </w:tc>
      </w:tr>
      <w:tr w:rsidR="00B521D9" w:rsidRPr="004A4680" w:rsidTr="00023145">
        <w:tc>
          <w:tcPr>
            <w:tcW w:w="499" w:type="dxa"/>
          </w:tcPr>
          <w:p w:rsidR="00B521D9" w:rsidRPr="004A4680" w:rsidRDefault="00B521D9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68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209" w:type="dxa"/>
          </w:tcPr>
          <w:p w:rsidR="00B521D9" w:rsidRPr="004A4680" w:rsidRDefault="00B521D9" w:rsidP="00674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4680">
              <w:rPr>
                <w:rFonts w:ascii="Times New Roman" w:hAnsi="Times New Roman"/>
                <w:sz w:val="24"/>
                <w:szCs w:val="24"/>
              </w:rPr>
              <w:t xml:space="preserve"> Использование Интернет – ресурсов в работе преподавателя истории, права и обществознания (сайт, страница на сайте)</w:t>
            </w:r>
          </w:p>
        </w:tc>
        <w:tc>
          <w:tcPr>
            <w:tcW w:w="1440" w:type="dxa"/>
          </w:tcPr>
          <w:p w:rsidR="00B521D9" w:rsidRPr="004A4680" w:rsidRDefault="00B521D9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- 2021 - июль 2022</w:t>
            </w:r>
          </w:p>
        </w:tc>
        <w:tc>
          <w:tcPr>
            <w:tcW w:w="1620" w:type="dxa"/>
          </w:tcPr>
          <w:p w:rsidR="00B521D9" w:rsidRPr="001E136B" w:rsidRDefault="00B521D9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36B">
              <w:rPr>
                <w:rFonts w:ascii="Times New Roman" w:hAnsi="Times New Roman"/>
                <w:sz w:val="24"/>
                <w:szCs w:val="24"/>
              </w:rPr>
              <w:t>Сайт КОИРО домашняя страница РМО педагоги</w:t>
            </w:r>
          </w:p>
          <w:p w:rsidR="00B521D9" w:rsidRPr="001E136B" w:rsidRDefault="00B521D9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36B">
              <w:rPr>
                <w:rFonts w:ascii="Times New Roman" w:hAnsi="Times New Roman"/>
                <w:sz w:val="24"/>
                <w:szCs w:val="24"/>
              </w:rPr>
              <w:t>ческих работни</w:t>
            </w:r>
          </w:p>
          <w:p w:rsidR="00B521D9" w:rsidRPr="00D56A7D" w:rsidRDefault="00B521D9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E136B">
              <w:rPr>
                <w:rFonts w:ascii="Times New Roman" w:hAnsi="Times New Roman"/>
                <w:sz w:val="24"/>
                <w:szCs w:val="24"/>
              </w:rPr>
              <w:t>ков истории и права ПОО Костромской области</w:t>
            </w:r>
          </w:p>
        </w:tc>
        <w:tc>
          <w:tcPr>
            <w:tcW w:w="2160" w:type="dxa"/>
          </w:tcPr>
          <w:p w:rsidR="00B521D9" w:rsidRPr="004A4680" w:rsidRDefault="00B521D9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680">
              <w:rPr>
                <w:rFonts w:ascii="Times New Roman" w:hAnsi="Times New Roman"/>
                <w:sz w:val="24"/>
                <w:szCs w:val="24"/>
              </w:rPr>
              <w:t>Ершова Наталья Николаевна</w:t>
            </w:r>
          </w:p>
          <w:p w:rsidR="00B521D9" w:rsidRPr="004A4680" w:rsidRDefault="00B521D9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680">
              <w:rPr>
                <w:rFonts w:ascii="Times New Roman" w:hAnsi="Times New Roman"/>
                <w:sz w:val="24"/>
                <w:szCs w:val="24"/>
              </w:rPr>
              <w:t>ОГБПОУ «Костромской  автотранспортный колледж»</w:t>
            </w:r>
          </w:p>
        </w:tc>
        <w:tc>
          <w:tcPr>
            <w:tcW w:w="3476" w:type="dxa"/>
            <w:gridSpan w:val="3"/>
          </w:tcPr>
          <w:p w:rsidR="00B521D9" w:rsidRPr="004A4680" w:rsidRDefault="00B521D9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680">
              <w:rPr>
                <w:rFonts w:ascii="Times New Roman" w:hAnsi="Times New Roman"/>
                <w:sz w:val="24"/>
                <w:szCs w:val="24"/>
              </w:rPr>
              <w:t xml:space="preserve"> Презентация опыта работы</w:t>
            </w:r>
          </w:p>
        </w:tc>
        <w:tc>
          <w:tcPr>
            <w:tcW w:w="2464" w:type="dxa"/>
          </w:tcPr>
          <w:p w:rsidR="00B521D9" w:rsidRPr="004A4680" w:rsidRDefault="00B521D9" w:rsidP="001E13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публикация материалов</w:t>
            </w:r>
          </w:p>
        </w:tc>
      </w:tr>
      <w:tr w:rsidR="00B521D9" w:rsidRPr="004A4680" w:rsidTr="00023145">
        <w:tc>
          <w:tcPr>
            <w:tcW w:w="499" w:type="dxa"/>
          </w:tcPr>
          <w:p w:rsidR="00B521D9" w:rsidRPr="004A4680" w:rsidRDefault="00B521D9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68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209" w:type="dxa"/>
          </w:tcPr>
          <w:p w:rsidR="00B521D9" w:rsidRPr="004A4680" w:rsidRDefault="00B521D9" w:rsidP="00674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4680">
              <w:rPr>
                <w:rFonts w:ascii="Times New Roman" w:hAnsi="Times New Roman"/>
                <w:sz w:val="24"/>
                <w:szCs w:val="24"/>
              </w:rPr>
              <w:t xml:space="preserve"> Использование экскурсий в процессе  изучения курса истории России</w:t>
            </w:r>
          </w:p>
        </w:tc>
        <w:tc>
          <w:tcPr>
            <w:tcW w:w="1440" w:type="dxa"/>
          </w:tcPr>
          <w:p w:rsidR="00B521D9" w:rsidRPr="004A4680" w:rsidRDefault="00B521D9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- 2021 - июль 2022</w:t>
            </w:r>
          </w:p>
        </w:tc>
        <w:tc>
          <w:tcPr>
            <w:tcW w:w="1620" w:type="dxa"/>
          </w:tcPr>
          <w:p w:rsidR="00B521D9" w:rsidRPr="001E136B" w:rsidRDefault="00B521D9" w:rsidP="009C24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36B">
              <w:rPr>
                <w:rFonts w:ascii="Times New Roman" w:hAnsi="Times New Roman"/>
                <w:sz w:val="24"/>
                <w:szCs w:val="24"/>
              </w:rPr>
              <w:t xml:space="preserve">  Сайт КОИРО домашняя страница РМО педагоги</w:t>
            </w:r>
          </w:p>
          <w:p w:rsidR="00B521D9" w:rsidRPr="001E136B" w:rsidRDefault="00B521D9" w:rsidP="009C24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36B">
              <w:rPr>
                <w:rFonts w:ascii="Times New Roman" w:hAnsi="Times New Roman"/>
                <w:sz w:val="24"/>
                <w:szCs w:val="24"/>
              </w:rPr>
              <w:t>ческих работни</w:t>
            </w:r>
          </w:p>
          <w:p w:rsidR="00B521D9" w:rsidRPr="00D56A7D" w:rsidRDefault="00B521D9" w:rsidP="009C24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E136B">
              <w:rPr>
                <w:rFonts w:ascii="Times New Roman" w:hAnsi="Times New Roman"/>
                <w:sz w:val="24"/>
                <w:szCs w:val="24"/>
              </w:rPr>
              <w:t>ков истории и права ПОО Костромской области</w:t>
            </w:r>
          </w:p>
        </w:tc>
        <w:tc>
          <w:tcPr>
            <w:tcW w:w="2160" w:type="dxa"/>
          </w:tcPr>
          <w:p w:rsidR="00B521D9" w:rsidRPr="004A4680" w:rsidRDefault="00B521D9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680">
              <w:rPr>
                <w:rFonts w:ascii="Times New Roman" w:hAnsi="Times New Roman"/>
                <w:sz w:val="24"/>
                <w:szCs w:val="24"/>
              </w:rPr>
              <w:t>Гулин Александр  Олегович</w:t>
            </w:r>
          </w:p>
          <w:p w:rsidR="00B521D9" w:rsidRPr="004A4680" w:rsidRDefault="00B521D9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680">
              <w:rPr>
                <w:rFonts w:ascii="Times New Roman" w:hAnsi="Times New Roman"/>
                <w:sz w:val="24"/>
                <w:szCs w:val="24"/>
              </w:rPr>
              <w:t>ОГБПОУ «Буйский техникум жедезнодорожно</w:t>
            </w:r>
          </w:p>
          <w:p w:rsidR="00B521D9" w:rsidRPr="004A4680" w:rsidRDefault="00B521D9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680">
              <w:rPr>
                <w:rFonts w:ascii="Times New Roman" w:hAnsi="Times New Roman"/>
                <w:sz w:val="24"/>
                <w:szCs w:val="24"/>
              </w:rPr>
              <w:t>го транспорта»</w:t>
            </w:r>
          </w:p>
        </w:tc>
        <w:tc>
          <w:tcPr>
            <w:tcW w:w="3476" w:type="dxa"/>
            <w:gridSpan w:val="3"/>
          </w:tcPr>
          <w:p w:rsidR="00B521D9" w:rsidRPr="004A4680" w:rsidRDefault="00B521D9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680">
              <w:rPr>
                <w:rFonts w:ascii="Times New Roman" w:hAnsi="Times New Roman"/>
                <w:sz w:val="24"/>
                <w:szCs w:val="24"/>
              </w:rPr>
              <w:t>Презентация опыта работы</w:t>
            </w:r>
          </w:p>
        </w:tc>
        <w:tc>
          <w:tcPr>
            <w:tcW w:w="2464" w:type="dxa"/>
          </w:tcPr>
          <w:p w:rsidR="00B521D9" w:rsidRPr="004A4680" w:rsidRDefault="00B521D9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публикация материалов</w:t>
            </w:r>
          </w:p>
        </w:tc>
      </w:tr>
      <w:tr w:rsidR="00B521D9" w:rsidRPr="004A4680" w:rsidTr="00023145">
        <w:tc>
          <w:tcPr>
            <w:tcW w:w="499" w:type="dxa"/>
          </w:tcPr>
          <w:p w:rsidR="00B521D9" w:rsidRPr="004A4680" w:rsidRDefault="00B521D9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68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209" w:type="dxa"/>
          </w:tcPr>
          <w:p w:rsidR="00B521D9" w:rsidRPr="004A4680" w:rsidRDefault="00B521D9" w:rsidP="00674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4680">
              <w:rPr>
                <w:rFonts w:ascii="Times New Roman" w:hAnsi="Times New Roman"/>
                <w:sz w:val="24"/>
                <w:szCs w:val="24"/>
              </w:rPr>
              <w:t>Организация проведения ролевых игр по учебной дисциплине «Гражданско – процессуальное право»</w:t>
            </w:r>
          </w:p>
        </w:tc>
        <w:tc>
          <w:tcPr>
            <w:tcW w:w="1440" w:type="dxa"/>
          </w:tcPr>
          <w:p w:rsidR="00B521D9" w:rsidRPr="004A4680" w:rsidRDefault="00B521D9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- 2021- июль 2022</w:t>
            </w:r>
          </w:p>
        </w:tc>
        <w:tc>
          <w:tcPr>
            <w:tcW w:w="1620" w:type="dxa"/>
          </w:tcPr>
          <w:p w:rsidR="00B521D9" w:rsidRPr="001E136B" w:rsidRDefault="00B521D9" w:rsidP="009C24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36B">
              <w:rPr>
                <w:rFonts w:ascii="Times New Roman" w:hAnsi="Times New Roman"/>
                <w:sz w:val="24"/>
                <w:szCs w:val="24"/>
              </w:rPr>
              <w:t>Сайт КОИРО домашняя страница РМО педагоги</w:t>
            </w:r>
          </w:p>
          <w:p w:rsidR="00B521D9" w:rsidRPr="001E136B" w:rsidRDefault="00B521D9" w:rsidP="009C24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36B">
              <w:rPr>
                <w:rFonts w:ascii="Times New Roman" w:hAnsi="Times New Roman"/>
                <w:sz w:val="24"/>
                <w:szCs w:val="24"/>
              </w:rPr>
              <w:t>ческих работни</w:t>
            </w:r>
          </w:p>
          <w:p w:rsidR="00B521D9" w:rsidRPr="00D56A7D" w:rsidRDefault="00B521D9" w:rsidP="009C24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E136B">
              <w:rPr>
                <w:rFonts w:ascii="Times New Roman" w:hAnsi="Times New Roman"/>
                <w:sz w:val="24"/>
                <w:szCs w:val="24"/>
              </w:rPr>
              <w:t>ков истории и права ПОО Костромской области</w:t>
            </w:r>
          </w:p>
        </w:tc>
        <w:tc>
          <w:tcPr>
            <w:tcW w:w="2160" w:type="dxa"/>
          </w:tcPr>
          <w:p w:rsidR="00B521D9" w:rsidRPr="004A4680" w:rsidRDefault="00B521D9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680">
              <w:rPr>
                <w:rFonts w:ascii="Times New Roman" w:hAnsi="Times New Roman"/>
                <w:sz w:val="24"/>
                <w:szCs w:val="24"/>
              </w:rPr>
              <w:t>Дудкина Алена Александровна</w:t>
            </w:r>
          </w:p>
        </w:tc>
        <w:tc>
          <w:tcPr>
            <w:tcW w:w="3476" w:type="dxa"/>
            <w:gridSpan w:val="3"/>
          </w:tcPr>
          <w:p w:rsidR="00B521D9" w:rsidRPr="004A4680" w:rsidRDefault="00B521D9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680">
              <w:rPr>
                <w:rFonts w:ascii="Times New Roman" w:hAnsi="Times New Roman"/>
                <w:sz w:val="24"/>
                <w:szCs w:val="24"/>
              </w:rPr>
              <w:t>Презентация опыта работы</w:t>
            </w:r>
          </w:p>
        </w:tc>
        <w:tc>
          <w:tcPr>
            <w:tcW w:w="2464" w:type="dxa"/>
          </w:tcPr>
          <w:p w:rsidR="00B521D9" w:rsidRPr="004A4680" w:rsidRDefault="00B521D9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публикация материалов</w:t>
            </w:r>
          </w:p>
        </w:tc>
      </w:tr>
      <w:tr w:rsidR="00B521D9" w:rsidRPr="004A4680" w:rsidTr="00023145">
        <w:tc>
          <w:tcPr>
            <w:tcW w:w="499" w:type="dxa"/>
          </w:tcPr>
          <w:p w:rsidR="00B521D9" w:rsidRPr="004A4680" w:rsidRDefault="00B521D9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680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209" w:type="dxa"/>
          </w:tcPr>
          <w:p w:rsidR="00B521D9" w:rsidRPr="004A4680" w:rsidRDefault="00B521D9" w:rsidP="002E2E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4680">
              <w:rPr>
                <w:rFonts w:ascii="Times New Roman" w:hAnsi="Times New Roman"/>
                <w:sz w:val="24"/>
                <w:szCs w:val="24"/>
              </w:rPr>
              <w:t>Использование форм и методов  образовательного туризма и музееведения в процессе изучения истории</w:t>
            </w:r>
          </w:p>
        </w:tc>
        <w:tc>
          <w:tcPr>
            <w:tcW w:w="1440" w:type="dxa"/>
          </w:tcPr>
          <w:p w:rsidR="00B521D9" w:rsidRPr="004A4680" w:rsidRDefault="00B521D9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- 2021 - июль 2022</w:t>
            </w:r>
          </w:p>
        </w:tc>
        <w:tc>
          <w:tcPr>
            <w:tcW w:w="1620" w:type="dxa"/>
          </w:tcPr>
          <w:p w:rsidR="00B521D9" w:rsidRPr="001E136B" w:rsidRDefault="00B521D9" w:rsidP="00C16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36B">
              <w:rPr>
                <w:rFonts w:ascii="Times New Roman" w:hAnsi="Times New Roman"/>
                <w:sz w:val="24"/>
                <w:szCs w:val="24"/>
              </w:rPr>
              <w:t xml:space="preserve"> Сайт КОИРО домашняя страница РМО педагоги</w:t>
            </w:r>
          </w:p>
          <w:p w:rsidR="00B521D9" w:rsidRPr="001E136B" w:rsidRDefault="00B521D9" w:rsidP="00C16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36B">
              <w:rPr>
                <w:rFonts w:ascii="Times New Roman" w:hAnsi="Times New Roman"/>
                <w:sz w:val="24"/>
                <w:szCs w:val="24"/>
              </w:rPr>
              <w:t>ческих работни</w:t>
            </w:r>
          </w:p>
          <w:p w:rsidR="00B521D9" w:rsidRPr="00D56A7D" w:rsidRDefault="00B521D9" w:rsidP="00C16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E136B">
              <w:rPr>
                <w:rFonts w:ascii="Times New Roman" w:hAnsi="Times New Roman"/>
                <w:sz w:val="24"/>
                <w:szCs w:val="24"/>
              </w:rPr>
              <w:t>ков истории и права ПОО Костромской области</w:t>
            </w:r>
          </w:p>
        </w:tc>
        <w:tc>
          <w:tcPr>
            <w:tcW w:w="2160" w:type="dxa"/>
          </w:tcPr>
          <w:p w:rsidR="00B521D9" w:rsidRPr="004A4680" w:rsidRDefault="00B521D9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680">
              <w:rPr>
                <w:rFonts w:ascii="Times New Roman" w:hAnsi="Times New Roman"/>
                <w:sz w:val="24"/>
                <w:szCs w:val="24"/>
              </w:rPr>
              <w:t>Кляпова Едена Сергеевна</w:t>
            </w:r>
          </w:p>
          <w:p w:rsidR="00B521D9" w:rsidRPr="004A4680" w:rsidRDefault="00B521D9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680">
              <w:rPr>
                <w:rFonts w:ascii="Times New Roman" w:hAnsi="Times New Roman"/>
                <w:sz w:val="24"/>
                <w:szCs w:val="24"/>
              </w:rPr>
              <w:t>ОГБПОУ «Костромской торгово – экономический колледж</w:t>
            </w:r>
          </w:p>
        </w:tc>
        <w:tc>
          <w:tcPr>
            <w:tcW w:w="3476" w:type="dxa"/>
            <w:gridSpan w:val="3"/>
          </w:tcPr>
          <w:p w:rsidR="00B521D9" w:rsidRPr="004A4680" w:rsidRDefault="00B521D9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680">
              <w:rPr>
                <w:rFonts w:ascii="Times New Roman" w:hAnsi="Times New Roman"/>
                <w:sz w:val="24"/>
                <w:szCs w:val="24"/>
              </w:rPr>
              <w:t>Презентация опыта работы</w:t>
            </w:r>
          </w:p>
        </w:tc>
        <w:tc>
          <w:tcPr>
            <w:tcW w:w="2464" w:type="dxa"/>
          </w:tcPr>
          <w:p w:rsidR="00B521D9" w:rsidRPr="004A4680" w:rsidRDefault="00B521D9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публикация отложена по уважительной причине - находится в отпуске по уходу за ребенком</w:t>
            </w:r>
          </w:p>
        </w:tc>
      </w:tr>
      <w:tr w:rsidR="00B521D9" w:rsidRPr="004A4680" w:rsidTr="00023145">
        <w:tc>
          <w:tcPr>
            <w:tcW w:w="499" w:type="dxa"/>
          </w:tcPr>
          <w:p w:rsidR="00B521D9" w:rsidRPr="004A4680" w:rsidRDefault="00B521D9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680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209" w:type="dxa"/>
          </w:tcPr>
          <w:p w:rsidR="00B521D9" w:rsidRPr="004A4680" w:rsidRDefault="00B521D9" w:rsidP="00674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4680">
              <w:rPr>
                <w:rFonts w:ascii="Times New Roman" w:hAnsi="Times New Roman"/>
                <w:sz w:val="24"/>
                <w:szCs w:val="24"/>
              </w:rPr>
              <w:t>Комплекс мероприятий, посвященных Великой Отечественной войне (викторина, улицы Костромы, проектная деятельность студентов)</w:t>
            </w:r>
          </w:p>
        </w:tc>
        <w:tc>
          <w:tcPr>
            <w:tcW w:w="1440" w:type="dxa"/>
          </w:tcPr>
          <w:p w:rsidR="00B521D9" w:rsidRPr="004A4680" w:rsidRDefault="00B521D9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- 2021 - июль 2022</w:t>
            </w:r>
          </w:p>
        </w:tc>
        <w:tc>
          <w:tcPr>
            <w:tcW w:w="1620" w:type="dxa"/>
          </w:tcPr>
          <w:p w:rsidR="00B521D9" w:rsidRPr="001E136B" w:rsidRDefault="00B521D9" w:rsidP="009C24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36B">
              <w:rPr>
                <w:rFonts w:ascii="Times New Roman" w:hAnsi="Times New Roman"/>
                <w:sz w:val="24"/>
                <w:szCs w:val="24"/>
              </w:rPr>
              <w:t>Сайт КОИРО домашняя страница РМО педагоги</w:t>
            </w:r>
          </w:p>
          <w:p w:rsidR="00B521D9" w:rsidRPr="001E136B" w:rsidRDefault="00B521D9" w:rsidP="009C24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36B">
              <w:rPr>
                <w:rFonts w:ascii="Times New Roman" w:hAnsi="Times New Roman"/>
                <w:sz w:val="24"/>
                <w:szCs w:val="24"/>
              </w:rPr>
              <w:t>ческих работни</w:t>
            </w:r>
          </w:p>
          <w:p w:rsidR="00B521D9" w:rsidRPr="00D56A7D" w:rsidRDefault="00B521D9" w:rsidP="009C24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E136B">
              <w:rPr>
                <w:rFonts w:ascii="Times New Roman" w:hAnsi="Times New Roman"/>
                <w:sz w:val="24"/>
                <w:szCs w:val="24"/>
              </w:rPr>
              <w:t>ков истории и права ПОО Костромской области</w:t>
            </w:r>
          </w:p>
        </w:tc>
        <w:tc>
          <w:tcPr>
            <w:tcW w:w="2160" w:type="dxa"/>
          </w:tcPr>
          <w:p w:rsidR="00B521D9" w:rsidRPr="004A4680" w:rsidRDefault="00B521D9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680">
              <w:rPr>
                <w:rFonts w:ascii="Times New Roman" w:hAnsi="Times New Roman"/>
                <w:sz w:val="24"/>
                <w:szCs w:val="24"/>
              </w:rPr>
              <w:t>Корнева Галина Анатольевна</w:t>
            </w:r>
          </w:p>
          <w:p w:rsidR="00B521D9" w:rsidRPr="004A4680" w:rsidRDefault="00B521D9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680">
              <w:rPr>
                <w:rFonts w:ascii="Times New Roman" w:hAnsi="Times New Roman"/>
                <w:sz w:val="24"/>
                <w:szCs w:val="24"/>
              </w:rPr>
              <w:t>ОГБПОУ «Костромской автодорожный колледж» преподаватель</w:t>
            </w:r>
          </w:p>
        </w:tc>
        <w:tc>
          <w:tcPr>
            <w:tcW w:w="3476" w:type="dxa"/>
            <w:gridSpan w:val="3"/>
          </w:tcPr>
          <w:p w:rsidR="00B521D9" w:rsidRPr="004A4680" w:rsidRDefault="00B521D9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680">
              <w:rPr>
                <w:rFonts w:ascii="Times New Roman" w:hAnsi="Times New Roman"/>
                <w:sz w:val="24"/>
                <w:szCs w:val="24"/>
              </w:rPr>
              <w:t>Презентация опыта работы</w:t>
            </w:r>
          </w:p>
        </w:tc>
        <w:tc>
          <w:tcPr>
            <w:tcW w:w="2464" w:type="dxa"/>
          </w:tcPr>
          <w:p w:rsidR="00B521D9" w:rsidRPr="004A4680" w:rsidRDefault="00B521D9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публикация материалов</w:t>
            </w:r>
          </w:p>
        </w:tc>
      </w:tr>
      <w:tr w:rsidR="00B521D9" w:rsidRPr="004A4680" w:rsidTr="00023145">
        <w:tc>
          <w:tcPr>
            <w:tcW w:w="499" w:type="dxa"/>
          </w:tcPr>
          <w:p w:rsidR="00B521D9" w:rsidRPr="004A4680" w:rsidRDefault="00B521D9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680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209" w:type="dxa"/>
          </w:tcPr>
          <w:p w:rsidR="00B521D9" w:rsidRPr="004A4680" w:rsidRDefault="00B521D9" w:rsidP="00601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4680">
              <w:rPr>
                <w:rFonts w:ascii="Times New Roman" w:hAnsi="Times New Roman"/>
                <w:sz w:val="24"/>
                <w:szCs w:val="24"/>
              </w:rPr>
              <w:t>Проблема межнациональных отношений в рамках учебной программы по истории</w:t>
            </w:r>
          </w:p>
        </w:tc>
        <w:tc>
          <w:tcPr>
            <w:tcW w:w="1440" w:type="dxa"/>
          </w:tcPr>
          <w:p w:rsidR="00B521D9" w:rsidRPr="004A4680" w:rsidRDefault="00B521D9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- 2021 - июль 2022</w:t>
            </w:r>
          </w:p>
        </w:tc>
        <w:tc>
          <w:tcPr>
            <w:tcW w:w="1620" w:type="dxa"/>
          </w:tcPr>
          <w:p w:rsidR="00B521D9" w:rsidRPr="00023145" w:rsidRDefault="00B521D9" w:rsidP="00C16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145">
              <w:rPr>
                <w:rFonts w:ascii="Times New Roman" w:hAnsi="Times New Roman"/>
                <w:sz w:val="24"/>
                <w:szCs w:val="24"/>
              </w:rPr>
              <w:t xml:space="preserve"> Сайт КОИРО домашняя страница РМО педагоги</w:t>
            </w:r>
          </w:p>
          <w:p w:rsidR="00B521D9" w:rsidRPr="00023145" w:rsidRDefault="00B521D9" w:rsidP="00C16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145">
              <w:rPr>
                <w:rFonts w:ascii="Times New Roman" w:hAnsi="Times New Roman"/>
                <w:sz w:val="24"/>
                <w:szCs w:val="24"/>
              </w:rPr>
              <w:t>ческих работни</w:t>
            </w:r>
          </w:p>
          <w:p w:rsidR="00B521D9" w:rsidRPr="00D56A7D" w:rsidRDefault="00B521D9" w:rsidP="00C16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23145">
              <w:rPr>
                <w:rFonts w:ascii="Times New Roman" w:hAnsi="Times New Roman"/>
                <w:sz w:val="24"/>
                <w:szCs w:val="24"/>
              </w:rPr>
              <w:t>ков истории и права ПОО Костромской области</w:t>
            </w:r>
          </w:p>
        </w:tc>
        <w:tc>
          <w:tcPr>
            <w:tcW w:w="2160" w:type="dxa"/>
          </w:tcPr>
          <w:p w:rsidR="00B521D9" w:rsidRPr="004A4680" w:rsidRDefault="00B521D9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680">
              <w:rPr>
                <w:rFonts w:ascii="Times New Roman" w:hAnsi="Times New Roman"/>
                <w:sz w:val="24"/>
                <w:szCs w:val="24"/>
              </w:rPr>
              <w:t>Курилова Зоя Васильевна</w:t>
            </w:r>
          </w:p>
          <w:p w:rsidR="00B521D9" w:rsidRPr="004A4680" w:rsidRDefault="00B521D9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680">
              <w:rPr>
                <w:rFonts w:ascii="Times New Roman" w:hAnsi="Times New Roman"/>
                <w:sz w:val="24"/>
                <w:szCs w:val="24"/>
              </w:rPr>
              <w:t>ОГБПОУ «Костромской  автотранспортный колледж»</w:t>
            </w:r>
          </w:p>
        </w:tc>
        <w:tc>
          <w:tcPr>
            <w:tcW w:w="3476" w:type="dxa"/>
            <w:gridSpan w:val="3"/>
          </w:tcPr>
          <w:p w:rsidR="00B521D9" w:rsidRPr="004A4680" w:rsidRDefault="00B521D9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680">
              <w:rPr>
                <w:rFonts w:ascii="Times New Roman" w:hAnsi="Times New Roman"/>
                <w:sz w:val="24"/>
                <w:szCs w:val="24"/>
              </w:rPr>
              <w:t>Презентация опыта работы</w:t>
            </w:r>
          </w:p>
        </w:tc>
        <w:tc>
          <w:tcPr>
            <w:tcW w:w="2464" w:type="dxa"/>
          </w:tcPr>
          <w:p w:rsidR="00B521D9" w:rsidRPr="004A4680" w:rsidRDefault="00B521D9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публикация материалов</w:t>
            </w:r>
          </w:p>
        </w:tc>
      </w:tr>
      <w:tr w:rsidR="00B521D9" w:rsidRPr="004A4680" w:rsidTr="00023145">
        <w:tc>
          <w:tcPr>
            <w:tcW w:w="499" w:type="dxa"/>
          </w:tcPr>
          <w:p w:rsidR="00B521D9" w:rsidRPr="004A4680" w:rsidRDefault="00B521D9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680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209" w:type="dxa"/>
          </w:tcPr>
          <w:p w:rsidR="00B521D9" w:rsidRPr="004A4680" w:rsidRDefault="00B521D9" w:rsidP="00674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4680">
              <w:rPr>
                <w:rFonts w:ascii="Times New Roman" w:hAnsi="Times New Roman"/>
                <w:sz w:val="24"/>
                <w:szCs w:val="24"/>
              </w:rPr>
              <w:t>Проведение учебных занятий на производстве по учебной дисциплине «Организация работы органов социального обеспечения и ПФР» (обмен опытом)</w:t>
            </w:r>
          </w:p>
        </w:tc>
        <w:tc>
          <w:tcPr>
            <w:tcW w:w="1440" w:type="dxa"/>
          </w:tcPr>
          <w:p w:rsidR="00B521D9" w:rsidRPr="004A4680" w:rsidRDefault="00B521D9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сентябрь - 2021 - июль 2022</w:t>
            </w:r>
          </w:p>
        </w:tc>
        <w:tc>
          <w:tcPr>
            <w:tcW w:w="1620" w:type="dxa"/>
          </w:tcPr>
          <w:p w:rsidR="00B521D9" w:rsidRPr="00023145" w:rsidRDefault="00B521D9" w:rsidP="00023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3145">
              <w:rPr>
                <w:rFonts w:ascii="Times New Roman" w:hAnsi="Times New Roman"/>
                <w:sz w:val="24"/>
                <w:szCs w:val="24"/>
              </w:rPr>
              <w:t>Сайт КОИРО домашняя страница РМО педагоги</w:t>
            </w:r>
          </w:p>
          <w:p w:rsidR="00B521D9" w:rsidRPr="00023145" w:rsidRDefault="00B521D9" w:rsidP="00023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145">
              <w:rPr>
                <w:rFonts w:ascii="Times New Roman" w:hAnsi="Times New Roman"/>
                <w:sz w:val="24"/>
                <w:szCs w:val="24"/>
              </w:rPr>
              <w:t>ческих работни</w:t>
            </w:r>
          </w:p>
          <w:p w:rsidR="00B521D9" w:rsidRPr="00D56A7D" w:rsidRDefault="00B521D9" w:rsidP="00023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23145">
              <w:rPr>
                <w:rFonts w:ascii="Times New Roman" w:hAnsi="Times New Roman"/>
                <w:sz w:val="24"/>
                <w:szCs w:val="24"/>
              </w:rPr>
              <w:t>ков истории и права ПОО Костромской области</w:t>
            </w:r>
          </w:p>
        </w:tc>
        <w:tc>
          <w:tcPr>
            <w:tcW w:w="2160" w:type="dxa"/>
          </w:tcPr>
          <w:p w:rsidR="00B521D9" w:rsidRPr="004A4680" w:rsidRDefault="00B521D9" w:rsidP="00494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680">
              <w:rPr>
                <w:rFonts w:ascii="Times New Roman" w:hAnsi="Times New Roman"/>
                <w:sz w:val="24"/>
                <w:szCs w:val="24"/>
              </w:rPr>
              <w:t>Саенко Людмила Петровна</w:t>
            </w:r>
          </w:p>
          <w:p w:rsidR="00B521D9" w:rsidRPr="004A4680" w:rsidRDefault="00B521D9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680">
              <w:rPr>
                <w:rFonts w:ascii="Times New Roman" w:hAnsi="Times New Roman"/>
                <w:sz w:val="24"/>
                <w:szCs w:val="24"/>
              </w:rPr>
              <w:t>Костромской технологический техникум</w:t>
            </w:r>
          </w:p>
        </w:tc>
        <w:tc>
          <w:tcPr>
            <w:tcW w:w="3476" w:type="dxa"/>
            <w:gridSpan w:val="3"/>
          </w:tcPr>
          <w:p w:rsidR="00B521D9" w:rsidRPr="004A4680" w:rsidRDefault="00B521D9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680">
              <w:rPr>
                <w:rFonts w:ascii="Times New Roman" w:hAnsi="Times New Roman"/>
                <w:sz w:val="24"/>
                <w:szCs w:val="24"/>
              </w:rPr>
              <w:t>Презентация опыта работы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64" w:type="dxa"/>
          </w:tcPr>
          <w:p w:rsidR="00B521D9" w:rsidRPr="004A4680" w:rsidRDefault="00B521D9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публикация материалов</w:t>
            </w:r>
          </w:p>
        </w:tc>
      </w:tr>
      <w:tr w:rsidR="00B521D9" w:rsidRPr="004A4680" w:rsidTr="00023145">
        <w:tc>
          <w:tcPr>
            <w:tcW w:w="499" w:type="dxa"/>
          </w:tcPr>
          <w:p w:rsidR="00B521D9" w:rsidRPr="004A4680" w:rsidRDefault="00B521D9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680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209" w:type="dxa"/>
          </w:tcPr>
          <w:p w:rsidR="00B521D9" w:rsidRPr="004A4680" w:rsidRDefault="00B521D9" w:rsidP="00674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4680">
              <w:rPr>
                <w:rFonts w:ascii="Times New Roman" w:hAnsi="Times New Roman"/>
                <w:sz w:val="24"/>
                <w:szCs w:val="24"/>
              </w:rPr>
              <w:t>Подготовка и оформление ВКР (выпускных квалификационных работ)</w:t>
            </w:r>
          </w:p>
        </w:tc>
        <w:tc>
          <w:tcPr>
            <w:tcW w:w="1440" w:type="dxa"/>
          </w:tcPr>
          <w:p w:rsidR="00B521D9" w:rsidRPr="004A4680" w:rsidRDefault="00B521D9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- 2021 - июль 2022</w:t>
            </w:r>
          </w:p>
        </w:tc>
        <w:tc>
          <w:tcPr>
            <w:tcW w:w="1620" w:type="dxa"/>
          </w:tcPr>
          <w:p w:rsidR="00B521D9" w:rsidRPr="00023145" w:rsidRDefault="00B521D9" w:rsidP="00C16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145">
              <w:rPr>
                <w:rFonts w:ascii="Times New Roman" w:hAnsi="Times New Roman"/>
                <w:sz w:val="24"/>
                <w:szCs w:val="24"/>
              </w:rPr>
              <w:t xml:space="preserve"> Сайт КОИРО домашняя страница РМО педагоги</w:t>
            </w:r>
          </w:p>
          <w:p w:rsidR="00B521D9" w:rsidRPr="00023145" w:rsidRDefault="00B521D9" w:rsidP="00C16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145">
              <w:rPr>
                <w:rFonts w:ascii="Times New Roman" w:hAnsi="Times New Roman"/>
                <w:sz w:val="24"/>
                <w:szCs w:val="24"/>
              </w:rPr>
              <w:t>ческих работни</w:t>
            </w:r>
          </w:p>
          <w:p w:rsidR="00B521D9" w:rsidRPr="00D56A7D" w:rsidRDefault="00B521D9" w:rsidP="00C16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23145">
              <w:rPr>
                <w:rFonts w:ascii="Times New Roman" w:hAnsi="Times New Roman"/>
                <w:sz w:val="24"/>
                <w:szCs w:val="24"/>
              </w:rPr>
              <w:t>ков истории и права ПОО Костромской области</w:t>
            </w:r>
          </w:p>
        </w:tc>
        <w:tc>
          <w:tcPr>
            <w:tcW w:w="2160" w:type="dxa"/>
          </w:tcPr>
          <w:p w:rsidR="00B521D9" w:rsidRPr="004A4680" w:rsidRDefault="00B521D9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680">
              <w:rPr>
                <w:rFonts w:ascii="Times New Roman" w:hAnsi="Times New Roman"/>
                <w:sz w:val="24"/>
                <w:szCs w:val="24"/>
              </w:rPr>
              <w:t>Староверова Надежда Анатольевна</w:t>
            </w:r>
          </w:p>
          <w:p w:rsidR="00B521D9" w:rsidRPr="004A4680" w:rsidRDefault="00B521D9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680">
              <w:rPr>
                <w:rFonts w:ascii="Times New Roman" w:hAnsi="Times New Roman"/>
                <w:sz w:val="24"/>
                <w:szCs w:val="24"/>
              </w:rPr>
              <w:t>ОГБПОУ «Костромской торгово – экономический колледж»</w:t>
            </w:r>
          </w:p>
        </w:tc>
        <w:tc>
          <w:tcPr>
            <w:tcW w:w="3476" w:type="dxa"/>
            <w:gridSpan w:val="3"/>
          </w:tcPr>
          <w:p w:rsidR="00B521D9" w:rsidRPr="004A4680" w:rsidRDefault="00B521D9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680">
              <w:rPr>
                <w:rFonts w:ascii="Times New Roman" w:hAnsi="Times New Roman"/>
                <w:sz w:val="24"/>
                <w:szCs w:val="24"/>
              </w:rPr>
              <w:t>Презентация опыта работы</w:t>
            </w:r>
          </w:p>
        </w:tc>
        <w:tc>
          <w:tcPr>
            <w:tcW w:w="2464" w:type="dxa"/>
          </w:tcPr>
          <w:p w:rsidR="00B521D9" w:rsidRPr="004A4680" w:rsidRDefault="00B521D9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публикация материалов</w:t>
            </w:r>
          </w:p>
        </w:tc>
      </w:tr>
      <w:tr w:rsidR="00B521D9" w:rsidRPr="004A4680" w:rsidTr="00023145">
        <w:tc>
          <w:tcPr>
            <w:tcW w:w="499" w:type="dxa"/>
          </w:tcPr>
          <w:p w:rsidR="00B521D9" w:rsidRPr="004A4680" w:rsidRDefault="00B521D9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68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209" w:type="dxa"/>
          </w:tcPr>
          <w:p w:rsidR="00B521D9" w:rsidRPr="004A4680" w:rsidRDefault="00B521D9" w:rsidP="00674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4680">
              <w:rPr>
                <w:rFonts w:ascii="Times New Roman" w:hAnsi="Times New Roman"/>
                <w:sz w:val="24"/>
                <w:szCs w:val="24"/>
              </w:rPr>
              <w:t>Требования к защите ВКР (из опыта работы)</w:t>
            </w:r>
          </w:p>
        </w:tc>
        <w:tc>
          <w:tcPr>
            <w:tcW w:w="1440" w:type="dxa"/>
          </w:tcPr>
          <w:p w:rsidR="00B521D9" w:rsidRPr="004A4680" w:rsidRDefault="00B521D9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- 2021 - июль 2022</w:t>
            </w:r>
          </w:p>
        </w:tc>
        <w:tc>
          <w:tcPr>
            <w:tcW w:w="1620" w:type="dxa"/>
          </w:tcPr>
          <w:p w:rsidR="00B521D9" w:rsidRPr="00023145" w:rsidRDefault="00B521D9" w:rsidP="00C16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145">
              <w:rPr>
                <w:rFonts w:ascii="Times New Roman" w:hAnsi="Times New Roman"/>
                <w:sz w:val="24"/>
                <w:szCs w:val="24"/>
              </w:rPr>
              <w:t xml:space="preserve"> Сайт КОИРО домашняя страница РМО педагоги</w:t>
            </w:r>
          </w:p>
          <w:p w:rsidR="00B521D9" w:rsidRPr="00023145" w:rsidRDefault="00B521D9" w:rsidP="00C16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145">
              <w:rPr>
                <w:rFonts w:ascii="Times New Roman" w:hAnsi="Times New Roman"/>
                <w:sz w:val="24"/>
                <w:szCs w:val="24"/>
              </w:rPr>
              <w:t>ческих работни</w:t>
            </w:r>
          </w:p>
          <w:p w:rsidR="00B521D9" w:rsidRPr="00D56A7D" w:rsidRDefault="00B521D9" w:rsidP="00C16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23145">
              <w:rPr>
                <w:rFonts w:ascii="Times New Roman" w:hAnsi="Times New Roman"/>
                <w:sz w:val="24"/>
                <w:szCs w:val="24"/>
              </w:rPr>
              <w:t>ков истории и права ПОО Костромской области</w:t>
            </w:r>
          </w:p>
        </w:tc>
        <w:tc>
          <w:tcPr>
            <w:tcW w:w="2160" w:type="dxa"/>
          </w:tcPr>
          <w:p w:rsidR="00B521D9" w:rsidRPr="004A4680" w:rsidRDefault="00B521D9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680">
              <w:rPr>
                <w:rFonts w:ascii="Times New Roman" w:hAnsi="Times New Roman"/>
                <w:sz w:val="24"/>
                <w:szCs w:val="24"/>
              </w:rPr>
              <w:t>Журба Неля Николаевна</w:t>
            </w:r>
          </w:p>
          <w:p w:rsidR="00B521D9" w:rsidRPr="004A4680" w:rsidRDefault="00B521D9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680">
              <w:rPr>
                <w:rFonts w:ascii="Times New Roman" w:hAnsi="Times New Roman"/>
                <w:sz w:val="24"/>
                <w:szCs w:val="24"/>
              </w:rPr>
              <w:t>ОГБПОУ «Костромской торгово – экономический колледж»</w:t>
            </w:r>
          </w:p>
        </w:tc>
        <w:tc>
          <w:tcPr>
            <w:tcW w:w="3476" w:type="dxa"/>
            <w:gridSpan w:val="3"/>
          </w:tcPr>
          <w:p w:rsidR="00B521D9" w:rsidRPr="004A4680" w:rsidRDefault="00B521D9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680">
              <w:rPr>
                <w:rFonts w:ascii="Times New Roman" w:hAnsi="Times New Roman"/>
                <w:sz w:val="24"/>
                <w:szCs w:val="24"/>
              </w:rPr>
              <w:t>Презентация опыта работы</w:t>
            </w:r>
          </w:p>
        </w:tc>
        <w:tc>
          <w:tcPr>
            <w:tcW w:w="2464" w:type="dxa"/>
          </w:tcPr>
          <w:p w:rsidR="00B521D9" w:rsidRPr="004A4680" w:rsidRDefault="00B521D9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публикация материалов</w:t>
            </w:r>
          </w:p>
        </w:tc>
      </w:tr>
      <w:tr w:rsidR="00B521D9" w:rsidRPr="004A4680" w:rsidTr="00023145">
        <w:tc>
          <w:tcPr>
            <w:tcW w:w="499" w:type="dxa"/>
          </w:tcPr>
          <w:p w:rsidR="00B521D9" w:rsidRPr="004A4680" w:rsidRDefault="00B521D9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68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209" w:type="dxa"/>
          </w:tcPr>
          <w:p w:rsidR="00B521D9" w:rsidRPr="004A4680" w:rsidRDefault="00B521D9" w:rsidP="004947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680">
              <w:rPr>
                <w:rFonts w:ascii="Times New Roman" w:hAnsi="Times New Roman"/>
                <w:sz w:val="24"/>
                <w:szCs w:val="24"/>
              </w:rPr>
              <w:t>Мастер – класс «Использование сюжетно – ролевой  игры на уроках истории</w:t>
            </w:r>
          </w:p>
        </w:tc>
        <w:tc>
          <w:tcPr>
            <w:tcW w:w="1440" w:type="dxa"/>
          </w:tcPr>
          <w:p w:rsidR="00B521D9" w:rsidRPr="004A4680" w:rsidRDefault="00B521D9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- 2021 - июль 2022</w:t>
            </w:r>
          </w:p>
        </w:tc>
        <w:tc>
          <w:tcPr>
            <w:tcW w:w="1620" w:type="dxa"/>
          </w:tcPr>
          <w:p w:rsidR="00B521D9" w:rsidRPr="00023145" w:rsidRDefault="00B521D9" w:rsidP="00A22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145">
              <w:rPr>
                <w:rFonts w:ascii="Times New Roman" w:hAnsi="Times New Roman"/>
                <w:sz w:val="24"/>
                <w:szCs w:val="24"/>
              </w:rPr>
              <w:t>Сайт КОИРО домашняя страница РМО педагоги</w:t>
            </w:r>
          </w:p>
          <w:p w:rsidR="00B521D9" w:rsidRPr="00023145" w:rsidRDefault="00B521D9" w:rsidP="00A22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145">
              <w:rPr>
                <w:rFonts w:ascii="Times New Roman" w:hAnsi="Times New Roman"/>
                <w:sz w:val="24"/>
                <w:szCs w:val="24"/>
              </w:rPr>
              <w:t>ческих работни</w:t>
            </w:r>
          </w:p>
          <w:p w:rsidR="00B521D9" w:rsidRPr="00D56A7D" w:rsidRDefault="00B521D9" w:rsidP="00A22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23145">
              <w:rPr>
                <w:rFonts w:ascii="Times New Roman" w:hAnsi="Times New Roman"/>
                <w:sz w:val="24"/>
                <w:szCs w:val="24"/>
              </w:rPr>
              <w:t xml:space="preserve">ков истории и права ПОО Костромской области </w:t>
            </w:r>
          </w:p>
        </w:tc>
        <w:tc>
          <w:tcPr>
            <w:tcW w:w="2160" w:type="dxa"/>
          </w:tcPr>
          <w:p w:rsidR="00B521D9" w:rsidRPr="004A4680" w:rsidRDefault="00B521D9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680">
              <w:rPr>
                <w:rFonts w:ascii="Times New Roman" w:hAnsi="Times New Roman"/>
                <w:sz w:val="24"/>
                <w:szCs w:val="24"/>
              </w:rPr>
              <w:t>Цветков Николай Владимирович</w:t>
            </w:r>
          </w:p>
          <w:p w:rsidR="00B521D9" w:rsidRPr="004A4680" w:rsidRDefault="00B521D9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680">
              <w:rPr>
                <w:rFonts w:ascii="Times New Roman" w:hAnsi="Times New Roman"/>
                <w:sz w:val="24"/>
                <w:szCs w:val="24"/>
              </w:rPr>
              <w:t xml:space="preserve"> «Костромской технологический техникум»</w:t>
            </w:r>
          </w:p>
        </w:tc>
        <w:tc>
          <w:tcPr>
            <w:tcW w:w="3476" w:type="dxa"/>
            <w:gridSpan w:val="3"/>
          </w:tcPr>
          <w:p w:rsidR="00B521D9" w:rsidRPr="004A4680" w:rsidRDefault="00B521D9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680">
              <w:rPr>
                <w:rFonts w:ascii="Times New Roman" w:hAnsi="Times New Roman"/>
                <w:sz w:val="24"/>
                <w:szCs w:val="24"/>
              </w:rPr>
              <w:t>Презентация опыта работы</w:t>
            </w:r>
          </w:p>
        </w:tc>
        <w:tc>
          <w:tcPr>
            <w:tcW w:w="2464" w:type="dxa"/>
          </w:tcPr>
          <w:p w:rsidR="00B521D9" w:rsidRPr="004A4680" w:rsidRDefault="00B521D9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публикация материалов</w:t>
            </w:r>
          </w:p>
        </w:tc>
      </w:tr>
      <w:tr w:rsidR="00B521D9" w:rsidRPr="004A4680" w:rsidTr="00023145">
        <w:tc>
          <w:tcPr>
            <w:tcW w:w="499" w:type="dxa"/>
          </w:tcPr>
          <w:p w:rsidR="00B521D9" w:rsidRPr="004A4680" w:rsidRDefault="00B521D9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68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209" w:type="dxa"/>
          </w:tcPr>
          <w:p w:rsidR="00B521D9" w:rsidRPr="004A4680" w:rsidRDefault="00B521D9" w:rsidP="004947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680">
              <w:rPr>
                <w:rFonts w:ascii="Times New Roman" w:hAnsi="Times New Roman"/>
                <w:sz w:val="24"/>
                <w:szCs w:val="24"/>
              </w:rPr>
              <w:t>Использование приема кластера на уроках истории и обществознания</w:t>
            </w:r>
          </w:p>
        </w:tc>
        <w:tc>
          <w:tcPr>
            <w:tcW w:w="1440" w:type="dxa"/>
          </w:tcPr>
          <w:p w:rsidR="00B521D9" w:rsidRPr="004A4680" w:rsidRDefault="00B521D9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- 2021 - июль 2022</w:t>
            </w:r>
          </w:p>
        </w:tc>
        <w:tc>
          <w:tcPr>
            <w:tcW w:w="1620" w:type="dxa"/>
          </w:tcPr>
          <w:p w:rsidR="00B521D9" w:rsidRPr="00023145" w:rsidRDefault="00B521D9" w:rsidP="00A22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145">
              <w:rPr>
                <w:rFonts w:ascii="Times New Roman" w:hAnsi="Times New Roman"/>
                <w:sz w:val="24"/>
                <w:szCs w:val="24"/>
              </w:rPr>
              <w:t>Сайт КОИРО домашняя страница РМО педагоги</w:t>
            </w:r>
          </w:p>
          <w:p w:rsidR="00B521D9" w:rsidRPr="00023145" w:rsidRDefault="00B521D9" w:rsidP="00A22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145">
              <w:rPr>
                <w:rFonts w:ascii="Times New Roman" w:hAnsi="Times New Roman"/>
                <w:sz w:val="24"/>
                <w:szCs w:val="24"/>
              </w:rPr>
              <w:t>ческих работни</w:t>
            </w:r>
          </w:p>
          <w:p w:rsidR="00B521D9" w:rsidRPr="00D56A7D" w:rsidRDefault="00B521D9" w:rsidP="00A22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23145">
              <w:rPr>
                <w:rFonts w:ascii="Times New Roman" w:hAnsi="Times New Roman"/>
                <w:sz w:val="24"/>
                <w:szCs w:val="24"/>
              </w:rPr>
              <w:t xml:space="preserve">ков истории и права ПОО Костромской области </w:t>
            </w:r>
          </w:p>
        </w:tc>
        <w:tc>
          <w:tcPr>
            <w:tcW w:w="2160" w:type="dxa"/>
          </w:tcPr>
          <w:p w:rsidR="00B521D9" w:rsidRPr="004A4680" w:rsidRDefault="00B521D9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680">
              <w:rPr>
                <w:rFonts w:ascii="Times New Roman" w:hAnsi="Times New Roman"/>
                <w:sz w:val="24"/>
                <w:szCs w:val="24"/>
              </w:rPr>
              <w:t>Власова Вера Владимировна</w:t>
            </w:r>
          </w:p>
        </w:tc>
        <w:tc>
          <w:tcPr>
            <w:tcW w:w="3476" w:type="dxa"/>
            <w:gridSpan w:val="3"/>
          </w:tcPr>
          <w:p w:rsidR="00B521D9" w:rsidRPr="004A4680" w:rsidRDefault="00B521D9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680">
              <w:rPr>
                <w:rFonts w:ascii="Times New Roman" w:hAnsi="Times New Roman"/>
                <w:sz w:val="24"/>
                <w:szCs w:val="24"/>
              </w:rPr>
              <w:t>Презентация опыта работы</w:t>
            </w:r>
          </w:p>
        </w:tc>
        <w:tc>
          <w:tcPr>
            <w:tcW w:w="2464" w:type="dxa"/>
          </w:tcPr>
          <w:p w:rsidR="00B521D9" w:rsidRPr="004A4680" w:rsidRDefault="00B521D9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публикация материалов</w:t>
            </w:r>
          </w:p>
        </w:tc>
      </w:tr>
      <w:tr w:rsidR="00B521D9" w:rsidRPr="004A4680" w:rsidTr="00023145">
        <w:tc>
          <w:tcPr>
            <w:tcW w:w="499" w:type="dxa"/>
          </w:tcPr>
          <w:p w:rsidR="00B521D9" w:rsidRPr="004A4680" w:rsidRDefault="00B521D9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68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209" w:type="dxa"/>
          </w:tcPr>
          <w:p w:rsidR="00B521D9" w:rsidRPr="004A4680" w:rsidRDefault="00B521D9" w:rsidP="004947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680">
              <w:rPr>
                <w:rFonts w:ascii="Times New Roman" w:hAnsi="Times New Roman"/>
                <w:sz w:val="24"/>
                <w:szCs w:val="24"/>
              </w:rPr>
              <w:t>Игровые технологии на уроках истории</w:t>
            </w:r>
          </w:p>
        </w:tc>
        <w:tc>
          <w:tcPr>
            <w:tcW w:w="1440" w:type="dxa"/>
          </w:tcPr>
          <w:p w:rsidR="00B521D9" w:rsidRPr="004A4680" w:rsidRDefault="00B521D9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- 2021 - июль 2022</w:t>
            </w:r>
          </w:p>
        </w:tc>
        <w:tc>
          <w:tcPr>
            <w:tcW w:w="1620" w:type="dxa"/>
          </w:tcPr>
          <w:p w:rsidR="00B521D9" w:rsidRPr="00023145" w:rsidRDefault="00B521D9" w:rsidP="00A22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145">
              <w:rPr>
                <w:rFonts w:ascii="Times New Roman" w:hAnsi="Times New Roman"/>
                <w:sz w:val="24"/>
                <w:szCs w:val="24"/>
              </w:rPr>
              <w:t>Сайт КОИРО домашняя страница РМО педагоги</w:t>
            </w:r>
          </w:p>
          <w:p w:rsidR="00B521D9" w:rsidRPr="00023145" w:rsidRDefault="00B521D9" w:rsidP="00A22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145">
              <w:rPr>
                <w:rFonts w:ascii="Times New Roman" w:hAnsi="Times New Roman"/>
                <w:sz w:val="24"/>
                <w:szCs w:val="24"/>
              </w:rPr>
              <w:t>ческих работни</w:t>
            </w:r>
          </w:p>
          <w:p w:rsidR="00B521D9" w:rsidRPr="00D56A7D" w:rsidRDefault="00B521D9" w:rsidP="00A22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23145">
              <w:rPr>
                <w:rFonts w:ascii="Times New Roman" w:hAnsi="Times New Roman"/>
                <w:sz w:val="24"/>
                <w:szCs w:val="24"/>
              </w:rPr>
              <w:t xml:space="preserve">ков истории и права ПОО Костромской области </w:t>
            </w:r>
          </w:p>
        </w:tc>
        <w:tc>
          <w:tcPr>
            <w:tcW w:w="2160" w:type="dxa"/>
          </w:tcPr>
          <w:p w:rsidR="00B521D9" w:rsidRPr="004A4680" w:rsidRDefault="00B521D9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680">
              <w:rPr>
                <w:rFonts w:ascii="Times New Roman" w:hAnsi="Times New Roman"/>
                <w:sz w:val="24"/>
                <w:szCs w:val="24"/>
              </w:rPr>
              <w:t>Смирнова Елена Ивановна</w:t>
            </w:r>
          </w:p>
          <w:p w:rsidR="00B521D9" w:rsidRPr="004A4680" w:rsidRDefault="00B521D9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680">
              <w:rPr>
                <w:rFonts w:ascii="Times New Roman" w:hAnsi="Times New Roman"/>
                <w:sz w:val="24"/>
                <w:szCs w:val="24"/>
              </w:rPr>
              <w:t>ОГБПОУ «Костромской колледж отраслевых технологий строительства и лесной промышленности»</w:t>
            </w:r>
          </w:p>
        </w:tc>
        <w:tc>
          <w:tcPr>
            <w:tcW w:w="3476" w:type="dxa"/>
            <w:gridSpan w:val="3"/>
          </w:tcPr>
          <w:p w:rsidR="00B521D9" w:rsidRPr="004A4680" w:rsidRDefault="00B521D9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680">
              <w:rPr>
                <w:rFonts w:ascii="Times New Roman" w:hAnsi="Times New Roman"/>
                <w:sz w:val="24"/>
                <w:szCs w:val="24"/>
              </w:rPr>
              <w:t>Презентация опыта работы</w:t>
            </w:r>
          </w:p>
        </w:tc>
        <w:tc>
          <w:tcPr>
            <w:tcW w:w="2464" w:type="dxa"/>
          </w:tcPr>
          <w:p w:rsidR="00B521D9" w:rsidRPr="004A4680" w:rsidRDefault="00B521D9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публикация материалов</w:t>
            </w:r>
          </w:p>
        </w:tc>
      </w:tr>
      <w:tr w:rsidR="00B521D9" w:rsidRPr="004A4680" w:rsidTr="00023145">
        <w:tc>
          <w:tcPr>
            <w:tcW w:w="499" w:type="dxa"/>
          </w:tcPr>
          <w:p w:rsidR="00B521D9" w:rsidRPr="004A4680" w:rsidRDefault="00B521D9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69" w:type="dxa"/>
            <w:gridSpan w:val="8"/>
          </w:tcPr>
          <w:p w:rsidR="00B521D9" w:rsidRPr="004A4680" w:rsidRDefault="00B521D9" w:rsidP="00674A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4680">
              <w:rPr>
                <w:rFonts w:ascii="Times New Roman" w:hAnsi="Times New Roman"/>
                <w:b/>
                <w:sz w:val="24"/>
                <w:szCs w:val="24"/>
              </w:rPr>
              <w:t>Научно-методическая работа</w:t>
            </w:r>
          </w:p>
          <w:p w:rsidR="00B521D9" w:rsidRPr="004A4680" w:rsidRDefault="00B521D9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21D9" w:rsidRPr="004A4680" w:rsidTr="00023145">
        <w:tc>
          <w:tcPr>
            <w:tcW w:w="499" w:type="dxa"/>
          </w:tcPr>
          <w:p w:rsidR="00B521D9" w:rsidRPr="004A4680" w:rsidRDefault="00B521D9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6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09" w:type="dxa"/>
          </w:tcPr>
          <w:p w:rsidR="00B521D9" w:rsidRPr="004A4680" w:rsidRDefault="00B521D9" w:rsidP="002E2E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680">
              <w:rPr>
                <w:rFonts w:ascii="Times New Roman" w:hAnsi="Times New Roman"/>
                <w:sz w:val="24"/>
                <w:szCs w:val="24"/>
              </w:rPr>
              <w:t>Формирование личностных компетенций студентов на уроках истории</w:t>
            </w:r>
          </w:p>
          <w:p w:rsidR="00B521D9" w:rsidRPr="004A4680" w:rsidRDefault="00B521D9" w:rsidP="002E2E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468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</w:tcPr>
          <w:p w:rsidR="00B521D9" w:rsidRPr="004A4680" w:rsidRDefault="00B521D9" w:rsidP="00C16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- 2021 - июль 2022</w:t>
            </w:r>
          </w:p>
        </w:tc>
        <w:tc>
          <w:tcPr>
            <w:tcW w:w="1620" w:type="dxa"/>
          </w:tcPr>
          <w:p w:rsidR="00B521D9" w:rsidRPr="00023145" w:rsidRDefault="00B521D9" w:rsidP="00A22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145">
              <w:rPr>
                <w:rFonts w:ascii="Times New Roman" w:hAnsi="Times New Roman"/>
                <w:sz w:val="24"/>
                <w:szCs w:val="24"/>
              </w:rPr>
              <w:t>Сайт КОИРО домашняя страница РМО педагоги</w:t>
            </w:r>
          </w:p>
          <w:p w:rsidR="00B521D9" w:rsidRPr="00023145" w:rsidRDefault="00B521D9" w:rsidP="00A22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145">
              <w:rPr>
                <w:rFonts w:ascii="Times New Roman" w:hAnsi="Times New Roman"/>
                <w:sz w:val="24"/>
                <w:szCs w:val="24"/>
              </w:rPr>
              <w:t>ческих работни</w:t>
            </w:r>
          </w:p>
          <w:p w:rsidR="00B521D9" w:rsidRPr="00D56A7D" w:rsidRDefault="00B521D9" w:rsidP="00A22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23145">
              <w:rPr>
                <w:rFonts w:ascii="Times New Roman" w:hAnsi="Times New Roman"/>
                <w:sz w:val="24"/>
                <w:szCs w:val="24"/>
              </w:rPr>
              <w:t>ков истории и права ПОО Костромской области</w:t>
            </w:r>
          </w:p>
        </w:tc>
        <w:tc>
          <w:tcPr>
            <w:tcW w:w="2160" w:type="dxa"/>
          </w:tcPr>
          <w:p w:rsidR="00B521D9" w:rsidRPr="004A4680" w:rsidRDefault="00B521D9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680">
              <w:rPr>
                <w:rFonts w:ascii="Times New Roman" w:hAnsi="Times New Roman"/>
                <w:sz w:val="24"/>
                <w:szCs w:val="24"/>
              </w:rPr>
              <w:t>Ершова Наталья Николаевна</w:t>
            </w:r>
          </w:p>
          <w:p w:rsidR="00B521D9" w:rsidRPr="004A4680" w:rsidRDefault="00B521D9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680">
              <w:rPr>
                <w:rFonts w:ascii="Times New Roman" w:hAnsi="Times New Roman"/>
                <w:sz w:val="24"/>
                <w:szCs w:val="24"/>
              </w:rPr>
              <w:t>ОГБПОУ «Костромской  автотранспортный колледж»</w:t>
            </w:r>
          </w:p>
        </w:tc>
        <w:tc>
          <w:tcPr>
            <w:tcW w:w="3420" w:type="dxa"/>
            <w:gridSpan w:val="2"/>
          </w:tcPr>
          <w:p w:rsidR="00B521D9" w:rsidRPr="004A4680" w:rsidRDefault="00B521D9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680">
              <w:rPr>
                <w:rFonts w:ascii="Times New Roman" w:hAnsi="Times New Roman"/>
                <w:sz w:val="24"/>
                <w:szCs w:val="24"/>
              </w:rPr>
              <w:t>Презентация опыта работы</w:t>
            </w:r>
          </w:p>
        </w:tc>
        <w:tc>
          <w:tcPr>
            <w:tcW w:w="2520" w:type="dxa"/>
            <w:gridSpan w:val="2"/>
          </w:tcPr>
          <w:p w:rsidR="00B521D9" w:rsidRPr="004A4680" w:rsidRDefault="00B521D9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публикация материалов</w:t>
            </w:r>
          </w:p>
        </w:tc>
      </w:tr>
      <w:tr w:rsidR="00B521D9" w:rsidRPr="004A4680" w:rsidTr="00023145">
        <w:tc>
          <w:tcPr>
            <w:tcW w:w="499" w:type="dxa"/>
          </w:tcPr>
          <w:p w:rsidR="00B521D9" w:rsidRPr="004A4680" w:rsidRDefault="00B521D9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68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09" w:type="dxa"/>
          </w:tcPr>
          <w:p w:rsidR="00B521D9" w:rsidRPr="004A4680" w:rsidRDefault="00B521D9" w:rsidP="002E2E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680">
              <w:rPr>
                <w:rFonts w:ascii="Times New Roman" w:hAnsi="Times New Roman"/>
                <w:sz w:val="24"/>
                <w:szCs w:val="24"/>
              </w:rPr>
              <w:t>Дистанционное обучение в процессе преподавания общественных дисциплин</w:t>
            </w:r>
          </w:p>
          <w:p w:rsidR="00B521D9" w:rsidRPr="004A4680" w:rsidRDefault="00B521D9" w:rsidP="002E2E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468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</w:tcPr>
          <w:p w:rsidR="00B521D9" w:rsidRPr="004A4680" w:rsidRDefault="00B521D9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- 2021 - июль 2022</w:t>
            </w:r>
          </w:p>
        </w:tc>
        <w:tc>
          <w:tcPr>
            <w:tcW w:w="1620" w:type="dxa"/>
          </w:tcPr>
          <w:p w:rsidR="00B521D9" w:rsidRPr="00023145" w:rsidRDefault="00B521D9" w:rsidP="00A22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145">
              <w:rPr>
                <w:rFonts w:ascii="Times New Roman" w:hAnsi="Times New Roman"/>
                <w:sz w:val="24"/>
                <w:szCs w:val="24"/>
              </w:rPr>
              <w:t>Сайт КОИРО домашняя страница РМО педагоги</w:t>
            </w:r>
          </w:p>
          <w:p w:rsidR="00B521D9" w:rsidRPr="00023145" w:rsidRDefault="00B521D9" w:rsidP="00A22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145">
              <w:rPr>
                <w:rFonts w:ascii="Times New Roman" w:hAnsi="Times New Roman"/>
                <w:sz w:val="24"/>
                <w:szCs w:val="24"/>
              </w:rPr>
              <w:t>ческих работни</w:t>
            </w:r>
          </w:p>
          <w:p w:rsidR="00B521D9" w:rsidRPr="00D56A7D" w:rsidRDefault="00B521D9" w:rsidP="00A22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23145">
              <w:rPr>
                <w:rFonts w:ascii="Times New Roman" w:hAnsi="Times New Roman"/>
                <w:sz w:val="24"/>
                <w:szCs w:val="24"/>
              </w:rPr>
              <w:t>ков истории и права ПОО Костромской области</w:t>
            </w:r>
          </w:p>
        </w:tc>
        <w:tc>
          <w:tcPr>
            <w:tcW w:w="2160" w:type="dxa"/>
          </w:tcPr>
          <w:p w:rsidR="00B521D9" w:rsidRPr="004A4680" w:rsidRDefault="00B521D9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Кляпова Ел</w:t>
            </w:r>
            <w:r w:rsidRPr="004A4680">
              <w:rPr>
                <w:rFonts w:ascii="Times New Roman" w:hAnsi="Times New Roman"/>
                <w:sz w:val="24"/>
                <w:szCs w:val="24"/>
              </w:rPr>
              <w:t>ена Сергеевна</w:t>
            </w:r>
          </w:p>
          <w:p w:rsidR="00B521D9" w:rsidRPr="004A4680" w:rsidRDefault="00B521D9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680">
              <w:rPr>
                <w:rFonts w:ascii="Times New Roman" w:hAnsi="Times New Roman"/>
                <w:sz w:val="24"/>
                <w:szCs w:val="24"/>
              </w:rPr>
              <w:t>ОГБПОУ «Костромской торгово – экономический колледж</w:t>
            </w:r>
          </w:p>
        </w:tc>
        <w:tc>
          <w:tcPr>
            <w:tcW w:w="3420" w:type="dxa"/>
            <w:gridSpan w:val="2"/>
          </w:tcPr>
          <w:p w:rsidR="00B521D9" w:rsidRPr="004A4680" w:rsidRDefault="00B521D9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680">
              <w:rPr>
                <w:rFonts w:ascii="Times New Roman" w:hAnsi="Times New Roman"/>
                <w:sz w:val="24"/>
                <w:szCs w:val="24"/>
              </w:rPr>
              <w:t>Обобщение опыта работы</w:t>
            </w:r>
          </w:p>
        </w:tc>
        <w:tc>
          <w:tcPr>
            <w:tcW w:w="2520" w:type="dxa"/>
            <w:gridSpan w:val="2"/>
          </w:tcPr>
          <w:p w:rsidR="00B521D9" w:rsidRPr="004A4680" w:rsidRDefault="00B521D9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публикация материалов</w:t>
            </w:r>
          </w:p>
        </w:tc>
      </w:tr>
      <w:tr w:rsidR="00B521D9" w:rsidRPr="004A4680" w:rsidTr="00023145">
        <w:tc>
          <w:tcPr>
            <w:tcW w:w="499" w:type="dxa"/>
          </w:tcPr>
          <w:p w:rsidR="00B521D9" w:rsidRPr="004A4680" w:rsidRDefault="00B521D9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68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09" w:type="dxa"/>
          </w:tcPr>
          <w:p w:rsidR="00B521D9" w:rsidRPr="004A4680" w:rsidRDefault="00B521D9" w:rsidP="00674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4680">
              <w:rPr>
                <w:rFonts w:ascii="Times New Roman" w:hAnsi="Times New Roman"/>
                <w:sz w:val="24"/>
                <w:szCs w:val="24"/>
              </w:rPr>
              <w:t xml:space="preserve"> Проектная деятельность на уроках истории и права</w:t>
            </w:r>
          </w:p>
        </w:tc>
        <w:tc>
          <w:tcPr>
            <w:tcW w:w="1440" w:type="dxa"/>
          </w:tcPr>
          <w:p w:rsidR="00B521D9" w:rsidRPr="004A4680" w:rsidRDefault="00B521D9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2021 г.</w:t>
            </w:r>
          </w:p>
        </w:tc>
        <w:tc>
          <w:tcPr>
            <w:tcW w:w="1620" w:type="dxa"/>
          </w:tcPr>
          <w:p w:rsidR="00B521D9" w:rsidRPr="00D56A7D" w:rsidRDefault="00B521D9" w:rsidP="00A22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23145">
              <w:rPr>
                <w:rFonts w:ascii="Times New Roman" w:hAnsi="Times New Roman"/>
                <w:sz w:val="24"/>
                <w:szCs w:val="24"/>
              </w:rPr>
              <w:t xml:space="preserve"> ОГБПОУ "Костромской областной музыкальный колледж"</w:t>
            </w:r>
          </w:p>
        </w:tc>
        <w:tc>
          <w:tcPr>
            <w:tcW w:w="2160" w:type="dxa"/>
          </w:tcPr>
          <w:p w:rsidR="00B521D9" w:rsidRPr="004A4680" w:rsidRDefault="00B521D9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680">
              <w:rPr>
                <w:rFonts w:ascii="Times New Roman" w:hAnsi="Times New Roman"/>
                <w:sz w:val="24"/>
                <w:szCs w:val="24"/>
              </w:rPr>
              <w:t>Смирнова Марина Николаевна</w:t>
            </w:r>
          </w:p>
          <w:p w:rsidR="00B521D9" w:rsidRPr="004A4680" w:rsidRDefault="00B521D9" w:rsidP="008F1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680">
              <w:rPr>
                <w:rFonts w:ascii="Times New Roman" w:hAnsi="Times New Roman"/>
                <w:sz w:val="24"/>
                <w:szCs w:val="24"/>
              </w:rPr>
              <w:t xml:space="preserve"> ОГБПОУ «Костромской областной музыкальный колледж»</w:t>
            </w:r>
          </w:p>
        </w:tc>
        <w:tc>
          <w:tcPr>
            <w:tcW w:w="3420" w:type="dxa"/>
            <w:gridSpan w:val="2"/>
          </w:tcPr>
          <w:p w:rsidR="00B521D9" w:rsidRPr="004A4680" w:rsidRDefault="00B521D9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680">
              <w:rPr>
                <w:rFonts w:ascii="Times New Roman" w:hAnsi="Times New Roman"/>
                <w:sz w:val="24"/>
                <w:szCs w:val="24"/>
              </w:rPr>
              <w:t>Презентация опыта работы</w:t>
            </w:r>
          </w:p>
        </w:tc>
        <w:tc>
          <w:tcPr>
            <w:tcW w:w="2520" w:type="dxa"/>
            <w:gridSpan w:val="2"/>
          </w:tcPr>
          <w:p w:rsidR="00B521D9" w:rsidRPr="004A4680" w:rsidRDefault="00B521D9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открытый урок</w:t>
            </w:r>
            <w:r w:rsidRPr="004A468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521D9" w:rsidRPr="004A4680" w:rsidTr="00023145">
        <w:tc>
          <w:tcPr>
            <w:tcW w:w="499" w:type="dxa"/>
          </w:tcPr>
          <w:p w:rsidR="00B521D9" w:rsidRPr="004A4680" w:rsidRDefault="00B521D9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68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09" w:type="dxa"/>
          </w:tcPr>
          <w:p w:rsidR="00B521D9" w:rsidRPr="004A4680" w:rsidRDefault="00B521D9" w:rsidP="004947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680">
              <w:rPr>
                <w:rFonts w:ascii="Times New Roman" w:hAnsi="Times New Roman"/>
                <w:sz w:val="24"/>
                <w:szCs w:val="24"/>
              </w:rPr>
              <w:t>Инновационные технологии – гипертекст – формы, методы, приемы использования на уроках общественных дисциплин</w:t>
            </w:r>
          </w:p>
          <w:p w:rsidR="00B521D9" w:rsidRPr="004A4680" w:rsidRDefault="00B521D9" w:rsidP="00674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B521D9" w:rsidRPr="004A4680" w:rsidRDefault="00B521D9" w:rsidP="00D5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сентябрь - 2021 - июль 2022</w:t>
            </w:r>
          </w:p>
        </w:tc>
        <w:tc>
          <w:tcPr>
            <w:tcW w:w="1620" w:type="dxa"/>
          </w:tcPr>
          <w:p w:rsidR="00B521D9" w:rsidRPr="00023145" w:rsidRDefault="00B521D9" w:rsidP="00A22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145">
              <w:rPr>
                <w:rFonts w:ascii="Times New Roman" w:hAnsi="Times New Roman"/>
                <w:sz w:val="24"/>
                <w:szCs w:val="24"/>
              </w:rPr>
              <w:t>Сайт КОИРО домашняя страница РМО педагоги</w:t>
            </w:r>
          </w:p>
          <w:p w:rsidR="00B521D9" w:rsidRPr="00023145" w:rsidRDefault="00B521D9" w:rsidP="00A22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145">
              <w:rPr>
                <w:rFonts w:ascii="Times New Roman" w:hAnsi="Times New Roman"/>
                <w:sz w:val="24"/>
                <w:szCs w:val="24"/>
              </w:rPr>
              <w:t>ческих работни</w:t>
            </w:r>
          </w:p>
          <w:p w:rsidR="00B521D9" w:rsidRPr="00D56A7D" w:rsidRDefault="00B521D9" w:rsidP="00A22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23145">
              <w:rPr>
                <w:rFonts w:ascii="Times New Roman" w:hAnsi="Times New Roman"/>
                <w:sz w:val="24"/>
                <w:szCs w:val="24"/>
              </w:rPr>
              <w:t>ков истории и права ПОО Костромской области</w:t>
            </w:r>
          </w:p>
        </w:tc>
        <w:tc>
          <w:tcPr>
            <w:tcW w:w="2160" w:type="dxa"/>
          </w:tcPr>
          <w:p w:rsidR="00B521D9" w:rsidRPr="004A4680" w:rsidRDefault="00B521D9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680">
              <w:rPr>
                <w:rFonts w:ascii="Times New Roman" w:hAnsi="Times New Roman"/>
                <w:sz w:val="24"/>
                <w:szCs w:val="24"/>
              </w:rPr>
              <w:t>Щербинина Марина Владимировна</w:t>
            </w:r>
          </w:p>
          <w:p w:rsidR="00B521D9" w:rsidRPr="004A4680" w:rsidRDefault="00B521D9" w:rsidP="004947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680">
              <w:rPr>
                <w:rFonts w:ascii="Times New Roman" w:hAnsi="Times New Roman"/>
                <w:sz w:val="24"/>
                <w:szCs w:val="24"/>
              </w:rPr>
              <w:t xml:space="preserve"> ОГБПОУ «Костромской торгово – экономический колледж» </w:t>
            </w:r>
          </w:p>
        </w:tc>
        <w:tc>
          <w:tcPr>
            <w:tcW w:w="3420" w:type="dxa"/>
            <w:gridSpan w:val="2"/>
          </w:tcPr>
          <w:p w:rsidR="00B521D9" w:rsidRPr="004A4680" w:rsidRDefault="00B521D9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680">
              <w:rPr>
                <w:rFonts w:ascii="Times New Roman" w:hAnsi="Times New Roman"/>
                <w:sz w:val="24"/>
                <w:szCs w:val="24"/>
              </w:rPr>
              <w:t>Презентация опыта работы</w:t>
            </w:r>
          </w:p>
        </w:tc>
        <w:tc>
          <w:tcPr>
            <w:tcW w:w="2520" w:type="dxa"/>
            <w:gridSpan w:val="2"/>
          </w:tcPr>
          <w:p w:rsidR="00B521D9" w:rsidRPr="004A4680" w:rsidRDefault="00B521D9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публикация материалов</w:t>
            </w:r>
          </w:p>
        </w:tc>
      </w:tr>
      <w:tr w:rsidR="00B521D9" w:rsidRPr="004A4680" w:rsidTr="00023145">
        <w:tc>
          <w:tcPr>
            <w:tcW w:w="499" w:type="dxa"/>
          </w:tcPr>
          <w:p w:rsidR="00B521D9" w:rsidRPr="004A4680" w:rsidRDefault="00B521D9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68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09" w:type="dxa"/>
          </w:tcPr>
          <w:p w:rsidR="00B521D9" w:rsidRPr="004A4680" w:rsidRDefault="00B521D9" w:rsidP="00674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4680">
              <w:rPr>
                <w:rFonts w:ascii="Times New Roman" w:hAnsi="Times New Roman"/>
                <w:sz w:val="24"/>
                <w:szCs w:val="24"/>
              </w:rPr>
              <w:t xml:space="preserve"> Использование ситуационно – игрового моделирования на уроках истории</w:t>
            </w:r>
          </w:p>
        </w:tc>
        <w:tc>
          <w:tcPr>
            <w:tcW w:w="1440" w:type="dxa"/>
          </w:tcPr>
          <w:p w:rsidR="00B521D9" w:rsidRPr="004A4680" w:rsidRDefault="00B521D9" w:rsidP="00D5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- 2021 - июль 2022</w:t>
            </w:r>
          </w:p>
        </w:tc>
        <w:tc>
          <w:tcPr>
            <w:tcW w:w="1620" w:type="dxa"/>
          </w:tcPr>
          <w:p w:rsidR="00B521D9" w:rsidRPr="00023145" w:rsidRDefault="00B521D9" w:rsidP="00A22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145">
              <w:rPr>
                <w:rFonts w:ascii="Times New Roman" w:hAnsi="Times New Roman"/>
                <w:sz w:val="24"/>
                <w:szCs w:val="24"/>
              </w:rPr>
              <w:t xml:space="preserve"> Сайт КОИРО домашняя страница РМО педагоги</w:t>
            </w:r>
          </w:p>
          <w:p w:rsidR="00B521D9" w:rsidRPr="00023145" w:rsidRDefault="00B521D9" w:rsidP="00A22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145">
              <w:rPr>
                <w:rFonts w:ascii="Times New Roman" w:hAnsi="Times New Roman"/>
                <w:sz w:val="24"/>
                <w:szCs w:val="24"/>
              </w:rPr>
              <w:t>ческих работни</w:t>
            </w:r>
          </w:p>
          <w:p w:rsidR="00B521D9" w:rsidRPr="00D56A7D" w:rsidRDefault="00B521D9" w:rsidP="00A22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23145">
              <w:rPr>
                <w:rFonts w:ascii="Times New Roman" w:hAnsi="Times New Roman"/>
                <w:sz w:val="24"/>
                <w:szCs w:val="24"/>
              </w:rPr>
              <w:t>ков истории и права ПОО Костромской области</w:t>
            </w:r>
          </w:p>
        </w:tc>
        <w:tc>
          <w:tcPr>
            <w:tcW w:w="2160" w:type="dxa"/>
          </w:tcPr>
          <w:p w:rsidR="00B521D9" w:rsidRPr="004A4680" w:rsidRDefault="00B521D9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680">
              <w:rPr>
                <w:rFonts w:ascii="Times New Roman" w:hAnsi="Times New Roman"/>
                <w:sz w:val="24"/>
                <w:szCs w:val="24"/>
              </w:rPr>
              <w:t xml:space="preserve"> Цветков Николай Владимирович</w:t>
            </w:r>
          </w:p>
          <w:p w:rsidR="00B521D9" w:rsidRPr="004A4680" w:rsidRDefault="00B521D9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680">
              <w:rPr>
                <w:rFonts w:ascii="Times New Roman" w:hAnsi="Times New Roman"/>
                <w:sz w:val="24"/>
                <w:szCs w:val="24"/>
              </w:rPr>
              <w:t xml:space="preserve"> «Костромской технологический техникум»</w:t>
            </w:r>
          </w:p>
        </w:tc>
        <w:tc>
          <w:tcPr>
            <w:tcW w:w="3420" w:type="dxa"/>
            <w:gridSpan w:val="2"/>
          </w:tcPr>
          <w:p w:rsidR="00B521D9" w:rsidRPr="004A4680" w:rsidRDefault="00B521D9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680">
              <w:rPr>
                <w:rFonts w:ascii="Times New Roman" w:hAnsi="Times New Roman"/>
                <w:sz w:val="24"/>
                <w:szCs w:val="24"/>
              </w:rPr>
              <w:t>Презентация опыта работы</w:t>
            </w:r>
          </w:p>
        </w:tc>
        <w:tc>
          <w:tcPr>
            <w:tcW w:w="2520" w:type="dxa"/>
            <w:gridSpan w:val="2"/>
          </w:tcPr>
          <w:p w:rsidR="00B521D9" w:rsidRPr="004A4680" w:rsidRDefault="00B521D9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публикация материалов</w:t>
            </w:r>
          </w:p>
        </w:tc>
      </w:tr>
      <w:tr w:rsidR="00B521D9" w:rsidRPr="004A4680" w:rsidTr="00023145">
        <w:tc>
          <w:tcPr>
            <w:tcW w:w="499" w:type="dxa"/>
          </w:tcPr>
          <w:p w:rsidR="00B521D9" w:rsidRPr="004A4680" w:rsidRDefault="00B521D9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680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209" w:type="dxa"/>
          </w:tcPr>
          <w:p w:rsidR="00B521D9" w:rsidRPr="004A4680" w:rsidRDefault="00B521D9" w:rsidP="00674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4680">
              <w:rPr>
                <w:rFonts w:ascii="Times New Roman" w:hAnsi="Times New Roman"/>
                <w:sz w:val="24"/>
                <w:szCs w:val="24"/>
              </w:rPr>
              <w:t>Военно – историческая реконструкция, как наглядный метод изучения материальной культуры</w:t>
            </w:r>
          </w:p>
        </w:tc>
        <w:tc>
          <w:tcPr>
            <w:tcW w:w="1440" w:type="dxa"/>
          </w:tcPr>
          <w:p w:rsidR="00B521D9" w:rsidRPr="004A4680" w:rsidRDefault="00B521D9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- 2021 - июль 2022</w:t>
            </w:r>
          </w:p>
        </w:tc>
        <w:tc>
          <w:tcPr>
            <w:tcW w:w="1620" w:type="dxa"/>
          </w:tcPr>
          <w:p w:rsidR="00B521D9" w:rsidRPr="00023145" w:rsidRDefault="00B521D9" w:rsidP="00A22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145">
              <w:rPr>
                <w:rFonts w:ascii="Times New Roman" w:hAnsi="Times New Roman"/>
                <w:sz w:val="24"/>
                <w:szCs w:val="24"/>
              </w:rPr>
              <w:t>Сайт КОИРО домашняя страница РМО педагоги</w:t>
            </w:r>
          </w:p>
          <w:p w:rsidR="00B521D9" w:rsidRPr="00023145" w:rsidRDefault="00B521D9" w:rsidP="00A22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145">
              <w:rPr>
                <w:rFonts w:ascii="Times New Roman" w:hAnsi="Times New Roman"/>
                <w:sz w:val="24"/>
                <w:szCs w:val="24"/>
              </w:rPr>
              <w:t>ческих работни</w:t>
            </w:r>
          </w:p>
          <w:p w:rsidR="00B521D9" w:rsidRPr="00D56A7D" w:rsidRDefault="00B521D9" w:rsidP="00A22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23145">
              <w:rPr>
                <w:rFonts w:ascii="Times New Roman" w:hAnsi="Times New Roman"/>
                <w:sz w:val="24"/>
                <w:szCs w:val="24"/>
              </w:rPr>
              <w:t>ков истории и права ПОО Костромской области</w:t>
            </w:r>
          </w:p>
        </w:tc>
        <w:tc>
          <w:tcPr>
            <w:tcW w:w="2160" w:type="dxa"/>
          </w:tcPr>
          <w:p w:rsidR="00B521D9" w:rsidRPr="004A4680" w:rsidRDefault="00B521D9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680">
              <w:rPr>
                <w:rFonts w:ascii="Times New Roman" w:hAnsi="Times New Roman"/>
                <w:sz w:val="24"/>
                <w:szCs w:val="24"/>
              </w:rPr>
              <w:t>Смирнов Евгений  Юрьевич</w:t>
            </w:r>
          </w:p>
          <w:p w:rsidR="00B521D9" w:rsidRPr="004A4680" w:rsidRDefault="00B521D9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680">
              <w:rPr>
                <w:rFonts w:ascii="Times New Roman" w:hAnsi="Times New Roman"/>
                <w:sz w:val="24"/>
                <w:szCs w:val="24"/>
              </w:rPr>
              <w:t>ОГБПОУ «Костромской областной колледж культуры»</w:t>
            </w:r>
          </w:p>
        </w:tc>
        <w:tc>
          <w:tcPr>
            <w:tcW w:w="3420" w:type="dxa"/>
            <w:gridSpan w:val="2"/>
          </w:tcPr>
          <w:p w:rsidR="00B521D9" w:rsidRPr="004A4680" w:rsidRDefault="00B521D9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680">
              <w:rPr>
                <w:rFonts w:ascii="Times New Roman" w:hAnsi="Times New Roman"/>
                <w:sz w:val="24"/>
                <w:szCs w:val="24"/>
              </w:rPr>
              <w:t>Презентация опыта работы</w:t>
            </w:r>
          </w:p>
        </w:tc>
        <w:tc>
          <w:tcPr>
            <w:tcW w:w="2520" w:type="dxa"/>
            <w:gridSpan w:val="2"/>
          </w:tcPr>
          <w:p w:rsidR="00B521D9" w:rsidRPr="004A4680" w:rsidRDefault="00B521D9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публикация материалов</w:t>
            </w:r>
          </w:p>
        </w:tc>
      </w:tr>
      <w:tr w:rsidR="00B521D9" w:rsidRPr="00023145" w:rsidTr="00023145">
        <w:tc>
          <w:tcPr>
            <w:tcW w:w="499" w:type="dxa"/>
          </w:tcPr>
          <w:p w:rsidR="00B521D9" w:rsidRPr="00023145" w:rsidRDefault="00B521D9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145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209" w:type="dxa"/>
          </w:tcPr>
          <w:p w:rsidR="00B521D9" w:rsidRPr="00023145" w:rsidRDefault="00B521D9" w:rsidP="00674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3145">
              <w:rPr>
                <w:rFonts w:ascii="Times New Roman" w:hAnsi="Times New Roman"/>
                <w:sz w:val="24"/>
                <w:szCs w:val="24"/>
              </w:rPr>
              <w:t xml:space="preserve">Региональный этап Всероссийской олимпиады профессионального мастерства обучающихся по специальностям среднего профессионального образования укрупненной группы </w:t>
            </w:r>
            <w:r w:rsidRPr="00023145">
              <w:rPr>
                <w:rFonts w:ascii="Times New Roman" w:hAnsi="Times New Roman"/>
                <w:b/>
                <w:sz w:val="24"/>
                <w:szCs w:val="24"/>
              </w:rPr>
              <w:t>40.00.00 ЮРИСПРУДЕНЦИЯ:</w:t>
            </w:r>
            <w:r w:rsidRPr="00023145">
              <w:rPr>
                <w:rFonts w:ascii="Times New Roman" w:hAnsi="Times New Roman"/>
                <w:sz w:val="24"/>
                <w:szCs w:val="24"/>
              </w:rPr>
              <w:t xml:space="preserve"> 40.02.01 Право и организация социального обеспечения; 40.02.02 Правоохранительная деятельность; 40.02.03 Право и судебное администрирование</w:t>
            </w:r>
          </w:p>
        </w:tc>
        <w:tc>
          <w:tcPr>
            <w:tcW w:w="1440" w:type="dxa"/>
          </w:tcPr>
          <w:p w:rsidR="00B521D9" w:rsidRPr="00023145" w:rsidRDefault="00B521D9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145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620" w:type="dxa"/>
          </w:tcPr>
          <w:p w:rsidR="00B521D9" w:rsidRPr="00023145" w:rsidRDefault="00B521D9" w:rsidP="00023145">
            <w:pPr>
              <w:pStyle w:val="NoSpacing"/>
              <w:ind w:left="6"/>
              <w:rPr>
                <w:rFonts w:ascii="Times New Roman" w:hAnsi="Times New Roman"/>
                <w:sz w:val="24"/>
                <w:szCs w:val="24"/>
              </w:rPr>
            </w:pPr>
            <w:r w:rsidRPr="00023145">
              <w:rPr>
                <w:rFonts w:ascii="Times New Roman" w:hAnsi="Times New Roman"/>
                <w:sz w:val="24"/>
                <w:szCs w:val="24"/>
              </w:rPr>
              <w:t>ОГБПОУ</w:t>
            </w:r>
          </w:p>
          <w:p w:rsidR="00B521D9" w:rsidRPr="00023145" w:rsidRDefault="00B521D9" w:rsidP="00023145">
            <w:pPr>
              <w:pStyle w:val="NoSpacing"/>
              <w:ind w:left="6"/>
              <w:rPr>
                <w:rFonts w:ascii="Times New Roman" w:hAnsi="Times New Roman"/>
                <w:sz w:val="24"/>
                <w:szCs w:val="24"/>
              </w:rPr>
            </w:pPr>
            <w:r w:rsidRPr="00023145">
              <w:rPr>
                <w:rFonts w:ascii="Times New Roman" w:hAnsi="Times New Roman"/>
                <w:sz w:val="24"/>
                <w:szCs w:val="24"/>
              </w:rPr>
              <w:t xml:space="preserve"> «Костромской торгово-экономический</w:t>
            </w:r>
          </w:p>
          <w:p w:rsidR="00B521D9" w:rsidRPr="00023145" w:rsidRDefault="00B521D9" w:rsidP="00023145">
            <w:pPr>
              <w:pStyle w:val="NoSpacing"/>
              <w:ind w:left="6"/>
              <w:rPr>
                <w:rFonts w:ascii="Times New Roman" w:hAnsi="Times New Roman"/>
                <w:sz w:val="24"/>
                <w:szCs w:val="24"/>
              </w:rPr>
            </w:pPr>
            <w:r w:rsidRPr="00023145">
              <w:rPr>
                <w:rFonts w:ascii="Times New Roman" w:hAnsi="Times New Roman"/>
                <w:sz w:val="24"/>
                <w:szCs w:val="24"/>
              </w:rPr>
              <w:t>колледж»</w:t>
            </w:r>
          </w:p>
          <w:p w:rsidR="00B521D9" w:rsidRPr="00023145" w:rsidRDefault="00B521D9" w:rsidP="00A22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B521D9" w:rsidRPr="00023145" w:rsidRDefault="00B521D9" w:rsidP="004B13B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23145">
              <w:rPr>
                <w:rFonts w:ascii="Times New Roman" w:hAnsi="Times New Roman"/>
                <w:bCs/>
                <w:sz w:val="24"/>
                <w:szCs w:val="24"/>
              </w:rPr>
              <w:t>Трусова Л.В.</w:t>
            </w:r>
          </w:p>
        </w:tc>
        <w:tc>
          <w:tcPr>
            <w:tcW w:w="3420" w:type="dxa"/>
            <w:gridSpan w:val="2"/>
          </w:tcPr>
          <w:p w:rsidR="00B521D9" w:rsidRPr="00023145" w:rsidRDefault="00B521D9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145">
              <w:rPr>
                <w:rFonts w:ascii="Times New Roman" w:hAnsi="Times New Roman"/>
                <w:sz w:val="24"/>
                <w:szCs w:val="24"/>
              </w:rPr>
              <w:t>обучающиеся профессиональных образовательных организаций</w:t>
            </w:r>
          </w:p>
        </w:tc>
        <w:tc>
          <w:tcPr>
            <w:tcW w:w="2520" w:type="dxa"/>
            <w:gridSpan w:val="2"/>
          </w:tcPr>
          <w:p w:rsidR="00B521D9" w:rsidRPr="00023145" w:rsidRDefault="00B521D9" w:rsidP="0067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521D9" w:rsidRPr="004A4680" w:rsidRDefault="00B521D9" w:rsidP="001629CC">
      <w:pPr>
        <w:pStyle w:val="msonormalcxspmiddle"/>
        <w:jc w:val="center"/>
      </w:pPr>
    </w:p>
    <w:p w:rsidR="00B521D9" w:rsidRDefault="00B521D9" w:rsidP="001629CC">
      <w:pPr>
        <w:pStyle w:val="msonormalcxspmiddle"/>
        <w:jc w:val="center"/>
      </w:pPr>
    </w:p>
    <w:p w:rsidR="00B521D9" w:rsidRPr="004A4680" w:rsidRDefault="00B521D9" w:rsidP="001629CC">
      <w:pPr>
        <w:pStyle w:val="msonormalcxspmiddle"/>
        <w:jc w:val="center"/>
      </w:pPr>
    </w:p>
    <w:p w:rsidR="00B521D9" w:rsidRPr="004A4680" w:rsidRDefault="00B521D9" w:rsidP="001629CC">
      <w:pPr>
        <w:pStyle w:val="msonormalcxspmiddle"/>
        <w:jc w:val="both"/>
      </w:pPr>
      <w:r w:rsidRPr="004A4680">
        <w:t>Ожидаемые результаты:</w:t>
      </w:r>
    </w:p>
    <w:p w:rsidR="00B521D9" w:rsidRPr="004A4680" w:rsidRDefault="00B521D9" w:rsidP="001629CC">
      <w:pPr>
        <w:pStyle w:val="msonormalcxspmiddle"/>
        <w:jc w:val="both"/>
      </w:pPr>
      <w:r w:rsidRPr="004A4680">
        <w:t xml:space="preserve">Формирование профессиональных компетенций педагогов в соответствии с Профессиональным стандартом педагога. </w:t>
      </w:r>
    </w:p>
    <w:p w:rsidR="00B521D9" w:rsidRPr="004A4680" w:rsidRDefault="00B521D9" w:rsidP="001629CC">
      <w:pPr>
        <w:pStyle w:val="msonormalcxspmiddle"/>
        <w:jc w:val="both"/>
      </w:pPr>
      <w:r w:rsidRPr="004A4680">
        <w:t xml:space="preserve">Изучение Историко – культурного стандарта в условиях подготовки  к переходу на ФГОС СОО  </w:t>
      </w:r>
    </w:p>
    <w:p w:rsidR="00B521D9" w:rsidRPr="004A4680" w:rsidRDefault="00B521D9" w:rsidP="001629CC">
      <w:pPr>
        <w:pStyle w:val="msonormalcxspmiddle"/>
        <w:jc w:val="both"/>
      </w:pPr>
      <w:r w:rsidRPr="004A4680">
        <w:t>Изучение инновационных учебников разных издательств с учетом требований ФГОС СОО.</w:t>
      </w:r>
    </w:p>
    <w:p w:rsidR="00B521D9" w:rsidRPr="004A4680" w:rsidRDefault="00B521D9" w:rsidP="001629CC">
      <w:pPr>
        <w:pStyle w:val="msonormalcxspmiddle"/>
        <w:jc w:val="both"/>
      </w:pPr>
      <w:r w:rsidRPr="004A4680">
        <w:t xml:space="preserve">Использование в образовательной практике инновационного опыта подготовки  обучающихся к итоговой аттестации. </w:t>
      </w:r>
    </w:p>
    <w:p w:rsidR="00B521D9" w:rsidRPr="004A4680" w:rsidRDefault="00B521D9" w:rsidP="001629CC">
      <w:pPr>
        <w:pStyle w:val="msonormalcxspmiddle"/>
        <w:jc w:val="both"/>
      </w:pPr>
      <w:r w:rsidRPr="004A4680">
        <w:t>Участие педагогических работников в методической работе, конференциях, олимпиадах и конкурсах.</w:t>
      </w:r>
    </w:p>
    <w:p w:rsidR="00B521D9" w:rsidRPr="004A4680" w:rsidRDefault="00B521D9" w:rsidP="001629CC">
      <w:pPr>
        <w:pStyle w:val="msonormalcxspmiddle"/>
        <w:jc w:val="both"/>
      </w:pPr>
      <w:r w:rsidRPr="004A4680">
        <w:t>Оформление портфолио педагогов на основе современных требований к профессионализму педагога.</w:t>
      </w:r>
    </w:p>
    <w:sectPr w:rsidR="00B521D9" w:rsidRPr="004A4680" w:rsidSect="001629C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469FD"/>
    <w:multiLevelType w:val="hybridMultilevel"/>
    <w:tmpl w:val="60E467BC"/>
    <w:lvl w:ilvl="0" w:tplc="0D6414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F025E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DF4BE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1269C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DE688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2805C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C12AD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5865B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F2030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5FD5B88"/>
    <w:multiLevelType w:val="hybridMultilevel"/>
    <w:tmpl w:val="F27AB2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84E5ACC"/>
    <w:multiLevelType w:val="hybridMultilevel"/>
    <w:tmpl w:val="2D069F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13D4E27"/>
    <w:multiLevelType w:val="hybridMultilevel"/>
    <w:tmpl w:val="D8E8B7E4"/>
    <w:lvl w:ilvl="0" w:tplc="2E20EE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67CB6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7EA08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89EDC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C6246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90CC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9D4B2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6CA3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480B8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3A2735F2"/>
    <w:multiLevelType w:val="hybridMultilevel"/>
    <w:tmpl w:val="AF48CB2C"/>
    <w:lvl w:ilvl="0" w:tplc="156A043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38D4378"/>
    <w:multiLevelType w:val="hybridMultilevel"/>
    <w:tmpl w:val="1E5024AA"/>
    <w:lvl w:ilvl="0" w:tplc="ED4E56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76482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33C75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B1663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D183F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C7C0E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C5C73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1124B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0B8F3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7AB24D57"/>
    <w:multiLevelType w:val="hybridMultilevel"/>
    <w:tmpl w:val="8E54CCBA"/>
    <w:lvl w:ilvl="0" w:tplc="B298FE1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7ED455B2"/>
    <w:multiLevelType w:val="hybridMultilevel"/>
    <w:tmpl w:val="BF0CC268"/>
    <w:lvl w:ilvl="0" w:tplc="72B888A4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7C0B"/>
    <w:rsid w:val="00002206"/>
    <w:rsid w:val="0000463A"/>
    <w:rsid w:val="00014444"/>
    <w:rsid w:val="00016870"/>
    <w:rsid w:val="00021D19"/>
    <w:rsid w:val="00022010"/>
    <w:rsid w:val="00023145"/>
    <w:rsid w:val="00026EDE"/>
    <w:rsid w:val="00033F0E"/>
    <w:rsid w:val="00036047"/>
    <w:rsid w:val="00042B04"/>
    <w:rsid w:val="00055D0B"/>
    <w:rsid w:val="00057478"/>
    <w:rsid w:val="000748B9"/>
    <w:rsid w:val="000D09B8"/>
    <w:rsid w:val="000F3A7F"/>
    <w:rsid w:val="000F4534"/>
    <w:rsid w:val="00112575"/>
    <w:rsid w:val="00122D2A"/>
    <w:rsid w:val="0012565A"/>
    <w:rsid w:val="00157F71"/>
    <w:rsid w:val="00162203"/>
    <w:rsid w:val="001629CC"/>
    <w:rsid w:val="001663B7"/>
    <w:rsid w:val="00175F5B"/>
    <w:rsid w:val="00183C45"/>
    <w:rsid w:val="00184B3B"/>
    <w:rsid w:val="001908C8"/>
    <w:rsid w:val="001A3F70"/>
    <w:rsid w:val="001B00BE"/>
    <w:rsid w:val="001B028E"/>
    <w:rsid w:val="001B1338"/>
    <w:rsid w:val="001B202A"/>
    <w:rsid w:val="001B6B80"/>
    <w:rsid w:val="001C03B3"/>
    <w:rsid w:val="001D207D"/>
    <w:rsid w:val="001D4DFF"/>
    <w:rsid w:val="001E136B"/>
    <w:rsid w:val="001F6FF1"/>
    <w:rsid w:val="001F7AA7"/>
    <w:rsid w:val="002077CA"/>
    <w:rsid w:val="00210EBB"/>
    <w:rsid w:val="0021236D"/>
    <w:rsid w:val="00215CEE"/>
    <w:rsid w:val="002234D2"/>
    <w:rsid w:val="00261400"/>
    <w:rsid w:val="00297AE9"/>
    <w:rsid w:val="002A45F6"/>
    <w:rsid w:val="002B5A6E"/>
    <w:rsid w:val="002C2801"/>
    <w:rsid w:val="002E2EFE"/>
    <w:rsid w:val="003005EC"/>
    <w:rsid w:val="00305D83"/>
    <w:rsid w:val="0031184B"/>
    <w:rsid w:val="0031795D"/>
    <w:rsid w:val="00317D70"/>
    <w:rsid w:val="00327629"/>
    <w:rsid w:val="003327CB"/>
    <w:rsid w:val="003353D7"/>
    <w:rsid w:val="003423DB"/>
    <w:rsid w:val="003900F4"/>
    <w:rsid w:val="003A7EF3"/>
    <w:rsid w:val="003B0B88"/>
    <w:rsid w:val="003D4786"/>
    <w:rsid w:val="003D6E53"/>
    <w:rsid w:val="003F535D"/>
    <w:rsid w:val="003F63D2"/>
    <w:rsid w:val="003F7989"/>
    <w:rsid w:val="0042186D"/>
    <w:rsid w:val="00447671"/>
    <w:rsid w:val="0045078F"/>
    <w:rsid w:val="00451A4C"/>
    <w:rsid w:val="00462137"/>
    <w:rsid w:val="00462B64"/>
    <w:rsid w:val="0047795F"/>
    <w:rsid w:val="00487B72"/>
    <w:rsid w:val="00491767"/>
    <w:rsid w:val="004947E6"/>
    <w:rsid w:val="004A4680"/>
    <w:rsid w:val="004B13BD"/>
    <w:rsid w:val="004E4F7C"/>
    <w:rsid w:val="004F06D4"/>
    <w:rsid w:val="004F137F"/>
    <w:rsid w:val="00502991"/>
    <w:rsid w:val="00507861"/>
    <w:rsid w:val="0051118E"/>
    <w:rsid w:val="00511C29"/>
    <w:rsid w:val="005350E4"/>
    <w:rsid w:val="005437BC"/>
    <w:rsid w:val="00550947"/>
    <w:rsid w:val="0056208B"/>
    <w:rsid w:val="00564B2F"/>
    <w:rsid w:val="005726B2"/>
    <w:rsid w:val="00576980"/>
    <w:rsid w:val="00593A15"/>
    <w:rsid w:val="0059511D"/>
    <w:rsid w:val="00595E01"/>
    <w:rsid w:val="0059638E"/>
    <w:rsid w:val="005A1501"/>
    <w:rsid w:val="005A1CFB"/>
    <w:rsid w:val="005A6134"/>
    <w:rsid w:val="005A6DFE"/>
    <w:rsid w:val="005B0024"/>
    <w:rsid w:val="005B2D67"/>
    <w:rsid w:val="005B5C61"/>
    <w:rsid w:val="005B7A34"/>
    <w:rsid w:val="005C3DFA"/>
    <w:rsid w:val="005D4E01"/>
    <w:rsid w:val="005D6D32"/>
    <w:rsid w:val="005E45D0"/>
    <w:rsid w:val="005E678F"/>
    <w:rsid w:val="005F75D0"/>
    <w:rsid w:val="00601CBC"/>
    <w:rsid w:val="00640154"/>
    <w:rsid w:val="00643763"/>
    <w:rsid w:val="0066213F"/>
    <w:rsid w:val="006657DE"/>
    <w:rsid w:val="00674A01"/>
    <w:rsid w:val="00681392"/>
    <w:rsid w:val="00682FA5"/>
    <w:rsid w:val="006B68B0"/>
    <w:rsid w:val="006D130F"/>
    <w:rsid w:val="00703538"/>
    <w:rsid w:val="00706126"/>
    <w:rsid w:val="00720EBD"/>
    <w:rsid w:val="00732765"/>
    <w:rsid w:val="00732E7F"/>
    <w:rsid w:val="00741E0D"/>
    <w:rsid w:val="00761E8C"/>
    <w:rsid w:val="007669A1"/>
    <w:rsid w:val="00774E5D"/>
    <w:rsid w:val="00794470"/>
    <w:rsid w:val="00796DB6"/>
    <w:rsid w:val="007A61C7"/>
    <w:rsid w:val="007D7F1D"/>
    <w:rsid w:val="007E731F"/>
    <w:rsid w:val="00811E44"/>
    <w:rsid w:val="00815833"/>
    <w:rsid w:val="00827FAF"/>
    <w:rsid w:val="00842335"/>
    <w:rsid w:val="00842C93"/>
    <w:rsid w:val="00847FAB"/>
    <w:rsid w:val="008512C0"/>
    <w:rsid w:val="0086420E"/>
    <w:rsid w:val="008677AA"/>
    <w:rsid w:val="00887866"/>
    <w:rsid w:val="00895C2C"/>
    <w:rsid w:val="008B2C36"/>
    <w:rsid w:val="008B72DA"/>
    <w:rsid w:val="008B7C8D"/>
    <w:rsid w:val="008C0CEC"/>
    <w:rsid w:val="008C28E0"/>
    <w:rsid w:val="008C293C"/>
    <w:rsid w:val="008C4386"/>
    <w:rsid w:val="008C6045"/>
    <w:rsid w:val="008D59BD"/>
    <w:rsid w:val="008D7253"/>
    <w:rsid w:val="008F18C1"/>
    <w:rsid w:val="00917463"/>
    <w:rsid w:val="00917EDB"/>
    <w:rsid w:val="00927EDE"/>
    <w:rsid w:val="00933A33"/>
    <w:rsid w:val="00947F5F"/>
    <w:rsid w:val="0095062A"/>
    <w:rsid w:val="009569B9"/>
    <w:rsid w:val="00963AFB"/>
    <w:rsid w:val="009712F3"/>
    <w:rsid w:val="00972AAD"/>
    <w:rsid w:val="00973D32"/>
    <w:rsid w:val="00981A97"/>
    <w:rsid w:val="00986A81"/>
    <w:rsid w:val="00992525"/>
    <w:rsid w:val="00994888"/>
    <w:rsid w:val="009B2726"/>
    <w:rsid w:val="009C0449"/>
    <w:rsid w:val="009C2445"/>
    <w:rsid w:val="009C7DE3"/>
    <w:rsid w:val="009E6CCA"/>
    <w:rsid w:val="009E6D57"/>
    <w:rsid w:val="00A0746B"/>
    <w:rsid w:val="00A22BF4"/>
    <w:rsid w:val="00A34651"/>
    <w:rsid w:val="00A44B2C"/>
    <w:rsid w:val="00A53C1D"/>
    <w:rsid w:val="00A6660F"/>
    <w:rsid w:val="00A763C9"/>
    <w:rsid w:val="00A76671"/>
    <w:rsid w:val="00A83C3C"/>
    <w:rsid w:val="00A853BD"/>
    <w:rsid w:val="00A90AE1"/>
    <w:rsid w:val="00A9150A"/>
    <w:rsid w:val="00A9424A"/>
    <w:rsid w:val="00AA540F"/>
    <w:rsid w:val="00AA74D0"/>
    <w:rsid w:val="00AA7C0B"/>
    <w:rsid w:val="00AC143F"/>
    <w:rsid w:val="00AD2E21"/>
    <w:rsid w:val="00AD7FF3"/>
    <w:rsid w:val="00AF0205"/>
    <w:rsid w:val="00AF2214"/>
    <w:rsid w:val="00B00DFD"/>
    <w:rsid w:val="00B21B9F"/>
    <w:rsid w:val="00B233F3"/>
    <w:rsid w:val="00B32A6F"/>
    <w:rsid w:val="00B35078"/>
    <w:rsid w:val="00B37B51"/>
    <w:rsid w:val="00B47E8A"/>
    <w:rsid w:val="00B521D9"/>
    <w:rsid w:val="00B57308"/>
    <w:rsid w:val="00B5730A"/>
    <w:rsid w:val="00B674D2"/>
    <w:rsid w:val="00B73163"/>
    <w:rsid w:val="00B80B7B"/>
    <w:rsid w:val="00B81B2A"/>
    <w:rsid w:val="00B827CE"/>
    <w:rsid w:val="00BA0325"/>
    <w:rsid w:val="00BA6BAE"/>
    <w:rsid w:val="00BB0BE7"/>
    <w:rsid w:val="00BB3F92"/>
    <w:rsid w:val="00BE2FCA"/>
    <w:rsid w:val="00BF6C19"/>
    <w:rsid w:val="00C0192F"/>
    <w:rsid w:val="00C03B44"/>
    <w:rsid w:val="00C11754"/>
    <w:rsid w:val="00C163CE"/>
    <w:rsid w:val="00C177A9"/>
    <w:rsid w:val="00C22817"/>
    <w:rsid w:val="00C32FB7"/>
    <w:rsid w:val="00C35426"/>
    <w:rsid w:val="00C45006"/>
    <w:rsid w:val="00C86CF7"/>
    <w:rsid w:val="00C94FA1"/>
    <w:rsid w:val="00CA45DE"/>
    <w:rsid w:val="00CC1C5F"/>
    <w:rsid w:val="00CC625F"/>
    <w:rsid w:val="00CD2E66"/>
    <w:rsid w:val="00CE4B46"/>
    <w:rsid w:val="00CF076A"/>
    <w:rsid w:val="00CF52CD"/>
    <w:rsid w:val="00CF63C5"/>
    <w:rsid w:val="00D001DB"/>
    <w:rsid w:val="00D05929"/>
    <w:rsid w:val="00D071CF"/>
    <w:rsid w:val="00D23E33"/>
    <w:rsid w:val="00D24500"/>
    <w:rsid w:val="00D25CC7"/>
    <w:rsid w:val="00D26A45"/>
    <w:rsid w:val="00D356C9"/>
    <w:rsid w:val="00D425BF"/>
    <w:rsid w:val="00D42B0D"/>
    <w:rsid w:val="00D56A7D"/>
    <w:rsid w:val="00D71313"/>
    <w:rsid w:val="00D73B0F"/>
    <w:rsid w:val="00D862EE"/>
    <w:rsid w:val="00DC07A2"/>
    <w:rsid w:val="00DC1DD3"/>
    <w:rsid w:val="00DC3DBF"/>
    <w:rsid w:val="00DC6B13"/>
    <w:rsid w:val="00DD2634"/>
    <w:rsid w:val="00DE4220"/>
    <w:rsid w:val="00DF0DDF"/>
    <w:rsid w:val="00E0161F"/>
    <w:rsid w:val="00E07EBF"/>
    <w:rsid w:val="00E116F3"/>
    <w:rsid w:val="00E140BF"/>
    <w:rsid w:val="00E23BFA"/>
    <w:rsid w:val="00E415F8"/>
    <w:rsid w:val="00E53F69"/>
    <w:rsid w:val="00E70895"/>
    <w:rsid w:val="00E91F69"/>
    <w:rsid w:val="00EA0E83"/>
    <w:rsid w:val="00EB2EFD"/>
    <w:rsid w:val="00EB48F6"/>
    <w:rsid w:val="00ED02F6"/>
    <w:rsid w:val="00EF22E0"/>
    <w:rsid w:val="00F0559C"/>
    <w:rsid w:val="00F0692C"/>
    <w:rsid w:val="00F115A0"/>
    <w:rsid w:val="00F11AD0"/>
    <w:rsid w:val="00F154D4"/>
    <w:rsid w:val="00F22E18"/>
    <w:rsid w:val="00F32D34"/>
    <w:rsid w:val="00F35B1F"/>
    <w:rsid w:val="00F44481"/>
    <w:rsid w:val="00F5274D"/>
    <w:rsid w:val="00F56F6B"/>
    <w:rsid w:val="00F72A42"/>
    <w:rsid w:val="00F821D7"/>
    <w:rsid w:val="00F920B1"/>
    <w:rsid w:val="00FA6262"/>
    <w:rsid w:val="00FB1C1F"/>
    <w:rsid w:val="00FB3B75"/>
    <w:rsid w:val="00FB694D"/>
    <w:rsid w:val="00FC1190"/>
    <w:rsid w:val="00FE1F71"/>
    <w:rsid w:val="00FE2A71"/>
    <w:rsid w:val="00FF2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93C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locked/>
    <w:rsid w:val="001629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629CC"/>
    <w:rPr>
      <w:rFonts w:eastAsia="Times New Roman" w:cs="Times New Roman"/>
      <w:b/>
      <w:bCs/>
      <w:kern w:val="36"/>
      <w:sz w:val="48"/>
      <w:szCs w:val="48"/>
      <w:lang w:val="ru-RU" w:eastAsia="ru-RU" w:bidi="ar-SA"/>
    </w:rPr>
  </w:style>
  <w:style w:type="table" w:styleId="TableGrid">
    <w:name w:val="Table Grid"/>
    <w:basedOn w:val="TableNormal"/>
    <w:uiPriority w:val="99"/>
    <w:rsid w:val="00AA7C0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B81B2A"/>
    <w:pPr>
      <w:ind w:left="720"/>
      <w:contextualSpacing/>
    </w:pPr>
  </w:style>
  <w:style w:type="paragraph" w:customStyle="1" w:styleId="msonormalcxspmiddle">
    <w:name w:val="msonormalcxspmiddle"/>
    <w:basedOn w:val="Normal"/>
    <w:uiPriority w:val="99"/>
    <w:rsid w:val="001629C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1629CC"/>
    <w:rPr>
      <w:rFonts w:ascii="Times New Roman" w:hAnsi="Times New Roman"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1629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Char">
    <w:name w:val="Body Text Char"/>
    <w:uiPriority w:val="99"/>
    <w:semiHidden/>
    <w:locked/>
    <w:rsid w:val="001629CC"/>
    <w:rPr>
      <w:rFonts w:ascii="Calibri" w:hAnsi="Calibri"/>
      <w:sz w:val="22"/>
      <w:lang w:val="ru-RU" w:eastAsia="ru-RU"/>
    </w:rPr>
  </w:style>
  <w:style w:type="paragraph" w:styleId="BodyText">
    <w:name w:val="Body Text"/>
    <w:basedOn w:val="Normal"/>
    <w:link w:val="BodyTextChar1"/>
    <w:uiPriority w:val="99"/>
    <w:semiHidden/>
    <w:rsid w:val="001629CC"/>
    <w:pPr>
      <w:spacing w:after="0" w:line="240" w:lineRule="auto"/>
    </w:pPr>
    <w:rPr>
      <w:rFonts w:cs="Calibri"/>
      <w:szCs w:val="20"/>
      <w:lang w:eastAsia="ru-RU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7D7F1D"/>
    <w:rPr>
      <w:rFonts w:cs="Times New Roman"/>
      <w:lang w:eastAsia="en-US"/>
    </w:rPr>
  </w:style>
  <w:style w:type="character" w:customStyle="1" w:styleId="apple-converted-space">
    <w:name w:val="apple-converted-space"/>
    <w:basedOn w:val="DefaultParagraphFont"/>
    <w:uiPriority w:val="99"/>
    <w:rsid w:val="001629CC"/>
    <w:rPr>
      <w:rFonts w:ascii="Times New Roman" w:hAnsi="Times New Roman" w:cs="Times New Roman"/>
    </w:rPr>
  </w:style>
  <w:style w:type="paragraph" w:styleId="NoSpacing">
    <w:name w:val="No Spacing"/>
    <w:link w:val="NoSpacingChar"/>
    <w:uiPriority w:val="99"/>
    <w:qFormat/>
    <w:rsid w:val="00C45006"/>
    <w:rPr>
      <w:rFonts w:eastAsia="Times New Roman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C45006"/>
    <w:rPr>
      <w:rFonts w:eastAsia="Times New Roman" w:cs="Times New Roman"/>
      <w:sz w:val="22"/>
      <w:szCs w:val="22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56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69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6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69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6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69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6F2FE97-2553-42C8-B10E-B0C07B4A343B}"/>
</file>

<file path=customXml/itemProps2.xml><?xml version="1.0" encoding="utf-8"?>
<ds:datastoreItem xmlns:ds="http://schemas.openxmlformats.org/officeDocument/2006/customXml" ds:itemID="{3B1B6F55-DC6B-415D-90FC-C98CB126448F}"/>
</file>

<file path=customXml/itemProps3.xml><?xml version="1.0" encoding="utf-8"?>
<ds:datastoreItem xmlns:ds="http://schemas.openxmlformats.org/officeDocument/2006/customXml" ds:itemID="{B4DA4669-57F5-4B77-B5B5-19897E1D1010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758</TotalTime>
  <Pages>11</Pages>
  <Words>1696</Words>
  <Characters>9672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Людмила-Пк</dc:creator>
  <cp:keywords/>
  <dc:description/>
  <cp:lastModifiedBy>Пользователь</cp:lastModifiedBy>
  <cp:revision>35</cp:revision>
  <dcterms:created xsi:type="dcterms:W3CDTF">2015-10-12T17:50:00Z</dcterms:created>
  <dcterms:modified xsi:type="dcterms:W3CDTF">2024-04-29T09:40:00Z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