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A8" w:rsidRDefault="002055A8" w:rsidP="006C7614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Муниципальное казенное дошкольное образовательное учреждение Чухломский детский сад «Родничок»</w:t>
      </w:r>
    </w:p>
    <w:p w:rsidR="002055A8" w:rsidRDefault="002055A8" w:rsidP="006C7614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Чухломского муниципального района Костромской области</w:t>
      </w:r>
    </w:p>
    <w:p w:rsidR="002055A8" w:rsidRDefault="002055A8" w:rsidP="006C7614">
      <w:pPr>
        <w:jc w:val="center"/>
        <w:rPr>
          <w:rFonts w:ascii="Georgia" w:hAnsi="Georgia"/>
          <w:sz w:val="28"/>
          <w:szCs w:val="28"/>
        </w:rPr>
      </w:pPr>
    </w:p>
    <w:p w:rsidR="002055A8" w:rsidRPr="006C7614" w:rsidRDefault="002055A8" w:rsidP="006C7614">
      <w:pPr>
        <w:jc w:val="center"/>
        <w:rPr>
          <w:rFonts w:ascii="Georgia" w:hAnsi="Georgia"/>
          <w:b/>
          <w:sz w:val="28"/>
          <w:szCs w:val="28"/>
        </w:rPr>
      </w:pPr>
      <w:r w:rsidRPr="006C7614">
        <w:rPr>
          <w:rFonts w:ascii="Georgia" w:hAnsi="Georgia"/>
          <w:b/>
          <w:sz w:val="28"/>
          <w:szCs w:val="28"/>
        </w:rPr>
        <w:t>Педагогический совет № 3</w:t>
      </w:r>
    </w:p>
    <w:p w:rsidR="002055A8" w:rsidRPr="006C7614" w:rsidRDefault="002055A8" w:rsidP="006C7614">
      <w:pPr>
        <w:jc w:val="center"/>
        <w:rPr>
          <w:rFonts w:ascii="Georgia" w:hAnsi="Georgia"/>
          <w:b/>
          <w:sz w:val="28"/>
          <w:szCs w:val="28"/>
        </w:rPr>
      </w:pPr>
      <w:r w:rsidRPr="006C7614">
        <w:rPr>
          <w:rFonts w:ascii="Georgia" w:hAnsi="Georgia"/>
          <w:b/>
          <w:sz w:val="28"/>
          <w:szCs w:val="28"/>
        </w:rPr>
        <w:t>Тема: «РОДИТЕЛЬ – ЗАКАЗЧИК, СПОНСОР, ПАРТНЕР»</w:t>
      </w:r>
    </w:p>
    <w:p w:rsidR="002055A8" w:rsidRPr="006C7614" w:rsidRDefault="002055A8">
      <w:pPr>
        <w:rPr>
          <w:rFonts w:ascii="Georgia" w:hAnsi="Georgia"/>
          <w:b/>
          <w:sz w:val="28"/>
          <w:szCs w:val="28"/>
        </w:rPr>
      </w:pPr>
      <w:r w:rsidRPr="006C7614">
        <w:rPr>
          <w:rFonts w:ascii="Georgia" w:hAnsi="Georgia"/>
          <w:b/>
          <w:sz w:val="28"/>
          <w:szCs w:val="28"/>
        </w:rPr>
        <w:t xml:space="preserve">Задачи: 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9651"/>
      </w:tblGrid>
      <w:tr w:rsidR="002055A8" w:rsidRPr="007C552A" w:rsidTr="00FC780C">
        <w:trPr>
          <w:tblCellSpacing w:w="20" w:type="dxa"/>
        </w:trPr>
        <w:tc>
          <w:tcPr>
            <w:tcW w:w="9571" w:type="dxa"/>
            <w:tcBorders>
              <w:top w:val="outset" w:sz="24" w:space="0" w:color="auto"/>
            </w:tcBorders>
          </w:tcPr>
          <w:p w:rsidR="002055A8" w:rsidRPr="00FC780C" w:rsidRDefault="002055A8" w:rsidP="00FC780C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8"/>
                <w:szCs w:val="28"/>
              </w:rPr>
            </w:pPr>
            <w:r w:rsidRPr="00FC780C">
              <w:rPr>
                <w:rFonts w:ascii="Georgia" w:hAnsi="Georgia"/>
                <w:sz w:val="28"/>
                <w:szCs w:val="28"/>
              </w:rPr>
              <w:t>Способствовать формированию у педагогов потребности тесного взаимодействия с семьями воспитанников и вовлечение родителей в жизнедеятельность ДОУ.</w:t>
            </w:r>
          </w:p>
        </w:tc>
      </w:tr>
      <w:tr w:rsidR="002055A8" w:rsidRPr="007C552A" w:rsidTr="00FC780C">
        <w:trPr>
          <w:tblCellSpacing w:w="20" w:type="dxa"/>
        </w:trPr>
        <w:tc>
          <w:tcPr>
            <w:tcW w:w="9571" w:type="dxa"/>
            <w:tcBorders>
              <w:bottom w:val="outset" w:sz="24" w:space="0" w:color="auto"/>
            </w:tcBorders>
          </w:tcPr>
          <w:p w:rsidR="002055A8" w:rsidRPr="00FC780C" w:rsidRDefault="002055A8" w:rsidP="00FC780C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8"/>
                <w:szCs w:val="28"/>
              </w:rPr>
            </w:pPr>
            <w:r w:rsidRPr="00FC780C">
              <w:rPr>
                <w:rFonts w:ascii="Georgia" w:hAnsi="Georgia"/>
                <w:sz w:val="28"/>
                <w:szCs w:val="28"/>
              </w:rPr>
              <w:t>Совершенствовать качество работы ДОУ при взаимодействии с родителями.</w:t>
            </w:r>
          </w:p>
        </w:tc>
      </w:tr>
    </w:tbl>
    <w:p w:rsidR="002055A8" w:rsidRDefault="002055A8" w:rsidP="006C7614">
      <w:pPr>
        <w:spacing w:after="0"/>
        <w:ind w:firstLine="4962"/>
        <w:rPr>
          <w:rFonts w:ascii="Georgia" w:hAnsi="Georgia"/>
          <w:sz w:val="28"/>
          <w:szCs w:val="28"/>
        </w:rPr>
      </w:pPr>
    </w:p>
    <w:p w:rsidR="002055A8" w:rsidRDefault="002055A8" w:rsidP="006C7614">
      <w:pPr>
        <w:spacing w:after="0"/>
        <w:ind w:firstLine="4962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Ребенок учится тому,</w:t>
      </w:r>
    </w:p>
    <w:p w:rsidR="002055A8" w:rsidRDefault="002055A8" w:rsidP="006C7614">
      <w:pPr>
        <w:spacing w:after="0"/>
        <w:ind w:firstLine="4962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Что видит у себя в дому.</w:t>
      </w:r>
    </w:p>
    <w:p w:rsidR="002055A8" w:rsidRDefault="002055A8" w:rsidP="006C7614">
      <w:pPr>
        <w:spacing w:after="0"/>
        <w:ind w:firstLine="4962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Родители пример тому.</w:t>
      </w:r>
    </w:p>
    <w:p w:rsidR="002055A8" w:rsidRPr="006C7614" w:rsidRDefault="002055A8" w:rsidP="006C7614">
      <w:pPr>
        <w:spacing w:after="0"/>
        <w:ind w:firstLine="4962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                                         </w:t>
      </w:r>
      <w:r w:rsidRPr="006C7614">
        <w:rPr>
          <w:rFonts w:ascii="Georgia" w:hAnsi="Georgia"/>
          <w:i/>
          <w:sz w:val="28"/>
          <w:szCs w:val="28"/>
        </w:rPr>
        <w:t>И. Брандт</w:t>
      </w:r>
    </w:p>
    <w:p w:rsidR="002055A8" w:rsidRPr="006C7614" w:rsidRDefault="002055A8" w:rsidP="00C6061D">
      <w:pPr>
        <w:rPr>
          <w:rFonts w:ascii="Georgia" w:hAnsi="Georgia"/>
          <w:b/>
          <w:sz w:val="28"/>
          <w:szCs w:val="28"/>
        </w:rPr>
      </w:pPr>
      <w:r w:rsidRPr="006C7614">
        <w:rPr>
          <w:rFonts w:ascii="Georgia" w:hAnsi="Georgia"/>
          <w:b/>
          <w:sz w:val="28"/>
          <w:szCs w:val="28"/>
        </w:rPr>
        <w:t>Вступление</w:t>
      </w:r>
    </w:p>
    <w:p w:rsidR="002055A8" w:rsidRDefault="002055A8" w:rsidP="00C6061D">
      <w:pPr>
        <w:ind w:firstLine="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Воспитание и образование – процесс трудный, многогранный и требует взаимодействия всех его участников: родителей и воспитателей. Взрослые непосредственно причастны к созданию благоприятного климата для ребенка. Интересы ребенка могут пострадать, если отношения между работниками детского сада и родителями не сложатся. </w:t>
      </w:r>
    </w:p>
    <w:p w:rsidR="002055A8" w:rsidRDefault="002055A8" w:rsidP="00C6061D">
      <w:pPr>
        <w:ind w:firstLine="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Основную роль в воспитании и развитии ребенка играет семья. Именно в семье создается особый эмоциональный микроклимат, благодаря которому у ребенка формируется отношение к себе, его мировоззрение в целом, поведение  в разных сферах общественной жизни.</w:t>
      </w:r>
    </w:p>
    <w:p w:rsidR="002055A8" w:rsidRDefault="002055A8" w:rsidP="00C6061D">
      <w:pPr>
        <w:ind w:firstLine="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Успешность семейного воспитания ребенка зависит от воспитательного потенциала семьи. Он представляет собой комплекс условий и средств, определяющих педагогические возможности семьи. Сюда же относятся материальные и бытовые условия, периоды развития, структура семьи, характер отношений между его членами, обычаи семьи.</w:t>
      </w:r>
    </w:p>
    <w:p w:rsidR="002055A8" w:rsidRDefault="002055A8" w:rsidP="007C552A">
      <w:pPr>
        <w:ind w:firstLine="567"/>
        <w:jc w:val="center"/>
        <w:rPr>
          <w:rFonts w:ascii="Georgia" w:hAnsi="Georgia"/>
          <w:b/>
          <w:sz w:val="28"/>
          <w:szCs w:val="28"/>
        </w:rPr>
      </w:pPr>
    </w:p>
    <w:p w:rsidR="002055A8" w:rsidRDefault="002055A8" w:rsidP="007C552A">
      <w:pPr>
        <w:ind w:firstLine="567"/>
        <w:jc w:val="center"/>
        <w:rPr>
          <w:rFonts w:ascii="Georgia" w:hAnsi="Georgia"/>
          <w:b/>
          <w:sz w:val="28"/>
          <w:szCs w:val="28"/>
        </w:rPr>
      </w:pPr>
      <w:r w:rsidRPr="006C7614">
        <w:rPr>
          <w:rFonts w:ascii="Georgia" w:hAnsi="Georgia"/>
          <w:b/>
          <w:sz w:val="28"/>
          <w:szCs w:val="28"/>
        </w:rPr>
        <w:t>Факторы, влияющие на развитие ребенка в семье.</w:t>
      </w:r>
      <w:r>
        <w:rPr>
          <w:rFonts w:ascii="Georgia" w:hAnsi="Georgia"/>
          <w:b/>
          <w:sz w:val="28"/>
          <w:szCs w:val="28"/>
        </w:rPr>
        <w:t xml:space="preserve"> </w:t>
      </w:r>
    </w:p>
    <w:p w:rsidR="002055A8" w:rsidRPr="007C552A" w:rsidRDefault="002055A8" w:rsidP="007C552A">
      <w:pPr>
        <w:ind w:firstLine="567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(размышления педагогов)</w:t>
      </w:r>
    </w:p>
    <w:p w:rsidR="002055A8" w:rsidRDefault="002055A8" w:rsidP="00E4127E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Микроклимат самой семьи, где происходит приобщение детей к социальным ценностям, ознакомление их со сложностями и противоречиями современного мира.</w:t>
      </w:r>
    </w:p>
    <w:p w:rsidR="002055A8" w:rsidRDefault="002055A8" w:rsidP="00E4127E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Внутрисемейная деятельность – основное средство социализации человека и его приобщение к будущей жизнедеятельности.</w:t>
      </w:r>
    </w:p>
    <w:p w:rsidR="002055A8" w:rsidRDefault="002055A8" w:rsidP="00E4127E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Воспитательная деятельность родителей, где родители выступают в качестве педагогов.</w:t>
      </w:r>
    </w:p>
    <w:p w:rsidR="002055A8" w:rsidRDefault="002055A8" w:rsidP="00E4127E">
      <w:pPr>
        <w:ind w:firstLine="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На сегодняшний день воспитательные функции семьи существенно ослаблены, так как родители долгие годы были ориентированы на общественное воспитание. В результате выполнение семейных функций в настоящее время значительно ослабело.</w:t>
      </w:r>
    </w:p>
    <w:p w:rsidR="002055A8" w:rsidRDefault="002055A8" w:rsidP="006A2AC5">
      <w:pPr>
        <w:pStyle w:val="ListParagraph"/>
        <w:numPr>
          <w:ilvl w:val="0"/>
          <w:numId w:val="3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Семьи малочисленные. В среднем по России на семью приходится один ребенок.</w:t>
      </w:r>
    </w:p>
    <w:p w:rsidR="002055A8" w:rsidRDefault="002055A8" w:rsidP="006A2AC5">
      <w:pPr>
        <w:pStyle w:val="ListParagraph"/>
        <w:numPr>
          <w:ilvl w:val="0"/>
          <w:numId w:val="3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Семьи стали непрочными. Это ведет к появлению неполных семей: в России каждая шестая семья неполная.</w:t>
      </w:r>
    </w:p>
    <w:p w:rsidR="002055A8" w:rsidRDefault="002055A8" w:rsidP="006A2AC5">
      <w:pPr>
        <w:pStyle w:val="ListParagraph"/>
        <w:numPr>
          <w:ilvl w:val="0"/>
          <w:numId w:val="3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Многодетная семья из позитивного фактора постепенно становится негативным.</w:t>
      </w:r>
    </w:p>
    <w:p w:rsidR="002055A8" w:rsidRDefault="002055A8" w:rsidP="006A2AC5">
      <w:pPr>
        <w:pStyle w:val="ListParagraph"/>
        <w:numPr>
          <w:ilvl w:val="0"/>
          <w:numId w:val="3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Низка педагогическая культура многих родителей.</w:t>
      </w:r>
    </w:p>
    <w:p w:rsidR="002055A8" w:rsidRDefault="002055A8" w:rsidP="006A2AC5">
      <w:pPr>
        <w:pStyle w:val="ListParagraph"/>
        <w:numPr>
          <w:ilvl w:val="0"/>
          <w:numId w:val="3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 связи с безработицей во многие семьи пришла нищета.</w:t>
      </w:r>
    </w:p>
    <w:p w:rsidR="002055A8" w:rsidRDefault="002055A8" w:rsidP="006A2AC5">
      <w:pPr>
        <w:pStyle w:val="ListParagraph"/>
        <w:numPr>
          <w:ilvl w:val="0"/>
          <w:numId w:val="3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Негативное влияние СМИ: пропаганда насилия, жестокости.</w:t>
      </w:r>
    </w:p>
    <w:p w:rsidR="002055A8" w:rsidRDefault="002055A8" w:rsidP="00005D05">
      <w:pPr>
        <w:ind w:firstLine="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Одним из главных условий повышения эффективности семейного воспитания является осознание того, что семья – это высшая социальная ценность, в которой в полной мере может быть реализовано формирование и развитие личности ребенка.</w:t>
      </w:r>
    </w:p>
    <w:p w:rsidR="002055A8" w:rsidRDefault="002055A8" w:rsidP="00005D05">
      <w:pPr>
        <w:ind w:firstLine="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 связи с этим образовательному учреждению необходимо, с одной стороны, обеспечить ответственность родителей за воспитание детей, а с другой – подготовку семьи к реализации этой задачи.</w:t>
      </w:r>
    </w:p>
    <w:p w:rsidR="002055A8" w:rsidRDefault="002055A8" w:rsidP="00005D05">
      <w:pPr>
        <w:ind w:firstLine="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 то же время следует осуществлять поиск новых форм взаимодействия семьи с дошкольными учреждениями.</w:t>
      </w:r>
    </w:p>
    <w:p w:rsidR="002055A8" w:rsidRDefault="002055A8" w:rsidP="00005D05">
      <w:pPr>
        <w:ind w:firstLine="567"/>
        <w:rPr>
          <w:rFonts w:ascii="Georgia" w:hAnsi="Georgia"/>
          <w:sz w:val="28"/>
          <w:szCs w:val="28"/>
        </w:rPr>
      </w:pPr>
    </w:p>
    <w:p w:rsidR="002055A8" w:rsidRDefault="002055A8" w:rsidP="00005D05">
      <w:pPr>
        <w:ind w:firstLine="567"/>
        <w:rPr>
          <w:rFonts w:ascii="Georgia" w:hAnsi="Georgia"/>
          <w:b/>
          <w:sz w:val="28"/>
          <w:szCs w:val="28"/>
        </w:rPr>
      </w:pPr>
    </w:p>
    <w:p w:rsidR="002055A8" w:rsidRDefault="002055A8" w:rsidP="00005D05">
      <w:pPr>
        <w:ind w:firstLine="567"/>
        <w:rPr>
          <w:rFonts w:ascii="Georgia" w:hAnsi="Georgia"/>
          <w:b/>
          <w:sz w:val="28"/>
          <w:szCs w:val="28"/>
        </w:rPr>
      </w:pPr>
    </w:p>
    <w:p w:rsidR="002055A8" w:rsidRPr="006C7614" w:rsidRDefault="002055A8" w:rsidP="00005D05">
      <w:pPr>
        <w:ind w:firstLine="567"/>
        <w:rPr>
          <w:rFonts w:ascii="Georgia" w:hAnsi="Georgia"/>
          <w:b/>
          <w:sz w:val="28"/>
          <w:szCs w:val="28"/>
        </w:rPr>
      </w:pPr>
      <w:r w:rsidRPr="006C7614">
        <w:rPr>
          <w:rFonts w:ascii="Georgia" w:hAnsi="Georgia"/>
          <w:b/>
          <w:sz w:val="28"/>
          <w:szCs w:val="28"/>
        </w:rPr>
        <w:t>Теоретическая часть.</w:t>
      </w:r>
    </w:p>
    <w:p w:rsidR="002055A8" w:rsidRPr="006C7614" w:rsidRDefault="002055A8" w:rsidP="00005D05">
      <w:pPr>
        <w:pStyle w:val="ListParagraph"/>
        <w:numPr>
          <w:ilvl w:val="0"/>
          <w:numId w:val="4"/>
        </w:numPr>
        <w:rPr>
          <w:rFonts w:ascii="Georgia" w:hAnsi="Georgia"/>
          <w:b/>
          <w:sz w:val="28"/>
          <w:szCs w:val="28"/>
        </w:rPr>
      </w:pPr>
      <w:r w:rsidRPr="006C7614">
        <w:rPr>
          <w:rFonts w:ascii="Georgia" w:hAnsi="Georgia"/>
          <w:b/>
          <w:sz w:val="28"/>
          <w:szCs w:val="28"/>
        </w:rPr>
        <w:t>Функции семьи и ДОУ.</w:t>
      </w:r>
    </w:p>
    <w:p w:rsidR="002055A8" w:rsidRDefault="002055A8" w:rsidP="00005D05">
      <w:pPr>
        <w:pStyle w:val="ListParagraph"/>
        <w:ind w:left="0" w:firstLine="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Наша цель сегодня – спроектировать современную (идеальную) модель взаимодействия</w:t>
      </w:r>
      <w:r w:rsidRPr="007C552A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образовательного учреждения и семьи, так как в настоящее время возникла проблема недостатка взаимопонимания между родителями и воспитателями.</w:t>
      </w:r>
    </w:p>
    <w:p w:rsidR="002055A8" w:rsidRPr="00D01EAA" w:rsidRDefault="002055A8" w:rsidP="002F38BE">
      <w:pPr>
        <w:spacing w:before="100" w:after="100"/>
        <w:ind w:firstLine="200"/>
        <w:rPr>
          <w:rFonts w:ascii="Georgia" w:hAnsi="Georgia"/>
          <w:sz w:val="28"/>
          <w:szCs w:val="28"/>
        </w:rPr>
      </w:pPr>
      <w:r w:rsidRPr="00D01EAA">
        <w:rPr>
          <w:rFonts w:ascii="Georgia" w:hAnsi="Georgia"/>
          <w:sz w:val="28"/>
          <w:szCs w:val="28"/>
        </w:rPr>
        <w:t>Какие основные задачи стоят перед дошкольным учреждением по работе с родителями? (вопрос для педагог</w:t>
      </w:r>
      <w:r>
        <w:rPr>
          <w:rFonts w:ascii="Georgia" w:hAnsi="Georgia"/>
          <w:sz w:val="28"/>
          <w:szCs w:val="28"/>
        </w:rPr>
        <w:t>о</w:t>
      </w:r>
      <w:r w:rsidRPr="00D01EAA">
        <w:rPr>
          <w:rFonts w:ascii="Georgia" w:hAnsi="Georgia"/>
          <w:sz w:val="28"/>
          <w:szCs w:val="28"/>
        </w:rPr>
        <w:t>в)</w:t>
      </w:r>
    </w:p>
    <w:p w:rsidR="002055A8" w:rsidRPr="00D01EAA" w:rsidRDefault="002055A8" w:rsidP="002F38B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Georgia" w:hAnsi="Georgia"/>
          <w:sz w:val="28"/>
          <w:szCs w:val="28"/>
        </w:rPr>
      </w:pPr>
      <w:r w:rsidRPr="00D01EAA">
        <w:rPr>
          <w:rFonts w:ascii="Georgia" w:hAnsi="Georgia"/>
          <w:sz w:val="28"/>
          <w:szCs w:val="28"/>
        </w:rPr>
        <w:t xml:space="preserve">Изучение семей детей </w:t>
      </w:r>
    </w:p>
    <w:p w:rsidR="002055A8" w:rsidRPr="00D01EAA" w:rsidRDefault="002055A8" w:rsidP="002F38B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Georgia" w:hAnsi="Georgia"/>
          <w:sz w:val="28"/>
          <w:szCs w:val="28"/>
        </w:rPr>
      </w:pPr>
      <w:r w:rsidRPr="00D01EAA">
        <w:rPr>
          <w:rFonts w:ascii="Georgia" w:hAnsi="Georgia"/>
          <w:sz w:val="28"/>
          <w:szCs w:val="28"/>
        </w:rPr>
        <w:t xml:space="preserve">Привлечение родителей к активному участию в деятельности дошкольного учреждения </w:t>
      </w:r>
    </w:p>
    <w:p w:rsidR="002055A8" w:rsidRPr="00D01EAA" w:rsidRDefault="002055A8" w:rsidP="002F38B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Georgia" w:hAnsi="Georgia"/>
          <w:sz w:val="28"/>
          <w:szCs w:val="28"/>
        </w:rPr>
      </w:pPr>
      <w:r w:rsidRPr="00D01EAA">
        <w:rPr>
          <w:rFonts w:ascii="Georgia" w:hAnsi="Georgia"/>
          <w:sz w:val="28"/>
          <w:szCs w:val="28"/>
        </w:rPr>
        <w:t xml:space="preserve">Изучение семейного опыта воспитания и обучения детей </w:t>
      </w:r>
    </w:p>
    <w:p w:rsidR="002055A8" w:rsidRPr="00D01EAA" w:rsidRDefault="002055A8" w:rsidP="002F38B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Georgia" w:hAnsi="Georgia"/>
          <w:sz w:val="28"/>
          <w:szCs w:val="28"/>
        </w:rPr>
      </w:pPr>
      <w:r w:rsidRPr="00D01EAA">
        <w:rPr>
          <w:rFonts w:ascii="Georgia" w:hAnsi="Georgia"/>
          <w:sz w:val="28"/>
          <w:szCs w:val="28"/>
        </w:rPr>
        <w:t xml:space="preserve">Просвещение родителей в области педагогики и детской психологии </w:t>
      </w:r>
    </w:p>
    <w:p w:rsidR="002055A8" w:rsidRPr="006C7614" w:rsidRDefault="002055A8" w:rsidP="00005D05">
      <w:pPr>
        <w:pStyle w:val="ListParagraph"/>
        <w:numPr>
          <w:ilvl w:val="0"/>
          <w:numId w:val="5"/>
        </w:numPr>
        <w:rPr>
          <w:rFonts w:ascii="Georgia" w:hAnsi="Georgia"/>
          <w:b/>
          <w:i/>
          <w:sz w:val="28"/>
          <w:szCs w:val="28"/>
        </w:rPr>
      </w:pPr>
      <w:r w:rsidRPr="006C7614">
        <w:rPr>
          <w:rFonts w:ascii="Georgia" w:hAnsi="Georgia"/>
          <w:b/>
          <w:i/>
          <w:sz w:val="28"/>
          <w:szCs w:val="28"/>
        </w:rPr>
        <w:t>Определим функции семьи и ДОУ.</w:t>
      </w:r>
      <w:r>
        <w:rPr>
          <w:rFonts w:ascii="Georgia" w:hAnsi="Georgia"/>
          <w:sz w:val="28"/>
          <w:szCs w:val="28"/>
        </w:rPr>
        <w:t xml:space="preserve"> (вопросы педагогам, информация выкладывается на ковролин)</w:t>
      </w:r>
    </w:p>
    <w:p w:rsidR="002055A8" w:rsidRPr="006C7614" w:rsidRDefault="002055A8" w:rsidP="00005D05">
      <w:pPr>
        <w:pStyle w:val="ListParagraph"/>
        <w:ind w:left="927"/>
        <w:rPr>
          <w:rFonts w:ascii="Georgia" w:hAnsi="Georgia"/>
          <w:sz w:val="28"/>
          <w:szCs w:val="28"/>
          <w:u w:val="single"/>
        </w:rPr>
      </w:pPr>
      <w:r w:rsidRPr="006C7614">
        <w:rPr>
          <w:rFonts w:ascii="Georgia" w:hAnsi="Georgia"/>
          <w:sz w:val="28"/>
          <w:szCs w:val="28"/>
          <w:u w:val="single"/>
        </w:rPr>
        <w:t>Семья:</w:t>
      </w:r>
    </w:p>
    <w:p w:rsidR="002055A8" w:rsidRDefault="002055A8" w:rsidP="00005D05">
      <w:pPr>
        <w:pStyle w:val="ListParagraph"/>
        <w:numPr>
          <w:ilvl w:val="0"/>
          <w:numId w:val="6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Создает условия для интеллектуального и физического развития ребенка.</w:t>
      </w:r>
    </w:p>
    <w:p w:rsidR="002055A8" w:rsidRDefault="002055A8" w:rsidP="00005D05">
      <w:pPr>
        <w:pStyle w:val="ListParagraph"/>
        <w:numPr>
          <w:ilvl w:val="0"/>
          <w:numId w:val="6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Обеспечивает первичную социализацию личности.</w:t>
      </w:r>
    </w:p>
    <w:p w:rsidR="002055A8" w:rsidRDefault="002055A8" w:rsidP="00005D05">
      <w:pPr>
        <w:pStyle w:val="ListParagraph"/>
        <w:numPr>
          <w:ilvl w:val="0"/>
          <w:numId w:val="6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Создает уникальную атмосферу любви, эмоциональной насыщенности и теплоты индивидуальных отношений, условия для эмоционально-психического созревания.</w:t>
      </w:r>
    </w:p>
    <w:p w:rsidR="002055A8" w:rsidRPr="006C7614" w:rsidRDefault="002055A8" w:rsidP="005A6554">
      <w:pPr>
        <w:ind w:firstLine="851"/>
        <w:rPr>
          <w:rFonts w:ascii="Georgia" w:hAnsi="Georgia"/>
          <w:sz w:val="28"/>
          <w:szCs w:val="28"/>
          <w:u w:val="single"/>
        </w:rPr>
      </w:pPr>
      <w:r w:rsidRPr="006C7614">
        <w:rPr>
          <w:rFonts w:ascii="Georgia" w:hAnsi="Georgia"/>
          <w:sz w:val="28"/>
          <w:szCs w:val="28"/>
          <w:u w:val="single"/>
        </w:rPr>
        <w:t>ДОУ:</w:t>
      </w:r>
    </w:p>
    <w:p w:rsidR="002055A8" w:rsidRDefault="002055A8" w:rsidP="005A6554">
      <w:pPr>
        <w:pStyle w:val="ListParagraph"/>
        <w:numPr>
          <w:ilvl w:val="0"/>
          <w:numId w:val="6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Создает условия для интеллектуального и физического развития ребенка.</w:t>
      </w:r>
    </w:p>
    <w:p w:rsidR="002055A8" w:rsidRDefault="002055A8" w:rsidP="005A6554">
      <w:pPr>
        <w:pStyle w:val="ListParagraph"/>
        <w:numPr>
          <w:ilvl w:val="0"/>
          <w:numId w:val="6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Обеспечивает первичную социализацию личности.</w:t>
      </w:r>
    </w:p>
    <w:p w:rsidR="002055A8" w:rsidRDefault="002055A8" w:rsidP="005A6554">
      <w:pPr>
        <w:pStyle w:val="ListParagraph"/>
        <w:numPr>
          <w:ilvl w:val="0"/>
          <w:numId w:val="6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Создает уникальную атмосферу любви, эмоциональной насыщенности и теплоты индивидуальных отношений, условия для эмоционально-психического созревания.</w:t>
      </w:r>
    </w:p>
    <w:p w:rsidR="002055A8" w:rsidRDefault="002055A8" w:rsidP="005A6554">
      <w:pPr>
        <w:ind w:firstLine="426"/>
        <w:rPr>
          <w:rFonts w:ascii="Georgia" w:hAnsi="Georgia"/>
          <w:sz w:val="28"/>
          <w:szCs w:val="28"/>
        </w:rPr>
      </w:pPr>
      <w:r w:rsidRPr="006C7614">
        <w:rPr>
          <w:rFonts w:ascii="Georgia" w:hAnsi="Georgia"/>
          <w:b/>
          <w:i/>
          <w:sz w:val="28"/>
          <w:szCs w:val="28"/>
        </w:rPr>
        <w:t>Вывод:</w:t>
      </w:r>
      <w:r>
        <w:rPr>
          <w:rFonts w:ascii="Georgia" w:hAnsi="Georgia"/>
          <w:sz w:val="28"/>
          <w:szCs w:val="28"/>
        </w:rPr>
        <w:t xml:space="preserve">  функции одинаковы как у семьи, так и у дошкольного учреждения.</w:t>
      </w:r>
    </w:p>
    <w:p w:rsidR="002055A8" w:rsidRDefault="002055A8" w:rsidP="005A6554">
      <w:pPr>
        <w:ind w:firstLine="426"/>
        <w:rPr>
          <w:rFonts w:ascii="Georgia" w:hAnsi="Georgia"/>
          <w:sz w:val="28"/>
          <w:szCs w:val="28"/>
        </w:rPr>
      </w:pPr>
      <w:r w:rsidRPr="00126594">
        <w:rPr>
          <w:rFonts w:ascii="Georgia" w:hAnsi="Georgia"/>
          <w:b/>
          <w:sz w:val="28"/>
          <w:szCs w:val="28"/>
        </w:rPr>
        <w:t xml:space="preserve">- </w:t>
      </w:r>
      <w:r>
        <w:rPr>
          <w:rFonts w:ascii="Georgia" w:hAnsi="Georgia"/>
          <w:sz w:val="28"/>
          <w:szCs w:val="28"/>
        </w:rPr>
        <w:t>Почему функции одинаковы, а взаимопонимания нет? (Размышления педагогов).</w:t>
      </w:r>
    </w:p>
    <w:p w:rsidR="002055A8" w:rsidRDefault="002055A8" w:rsidP="005A6554">
      <w:pPr>
        <w:ind w:firstLine="426"/>
        <w:rPr>
          <w:rFonts w:ascii="Georgia" w:hAnsi="Georgia"/>
          <w:b/>
          <w:i/>
          <w:sz w:val="28"/>
          <w:szCs w:val="28"/>
        </w:rPr>
      </w:pPr>
    </w:p>
    <w:p w:rsidR="002055A8" w:rsidRDefault="002055A8" w:rsidP="005A6554">
      <w:pPr>
        <w:ind w:firstLine="426"/>
        <w:rPr>
          <w:rFonts w:ascii="Georgia" w:hAnsi="Georgia"/>
          <w:b/>
          <w:i/>
          <w:sz w:val="28"/>
          <w:szCs w:val="28"/>
        </w:rPr>
      </w:pPr>
    </w:p>
    <w:p w:rsidR="002055A8" w:rsidRPr="006C7614" w:rsidRDefault="002055A8" w:rsidP="005A6554">
      <w:pPr>
        <w:ind w:firstLine="426"/>
        <w:rPr>
          <w:rFonts w:ascii="Georgia" w:hAnsi="Georgia"/>
          <w:b/>
          <w:i/>
          <w:sz w:val="28"/>
          <w:szCs w:val="28"/>
        </w:rPr>
      </w:pPr>
      <w:r w:rsidRPr="006C7614">
        <w:rPr>
          <w:rFonts w:ascii="Georgia" w:hAnsi="Georgia"/>
          <w:b/>
          <w:i/>
          <w:sz w:val="28"/>
          <w:szCs w:val="28"/>
        </w:rPr>
        <w:t>2. Определим роли педагогов и родителя.</w:t>
      </w:r>
    </w:p>
    <w:p w:rsidR="002055A8" w:rsidRPr="006C7614" w:rsidRDefault="002055A8" w:rsidP="005A6554">
      <w:pPr>
        <w:ind w:firstLine="426"/>
        <w:rPr>
          <w:rFonts w:ascii="Georgia" w:hAnsi="Georgia"/>
          <w:sz w:val="28"/>
          <w:szCs w:val="28"/>
          <w:u w:val="single"/>
        </w:rPr>
      </w:pPr>
      <w:r w:rsidRPr="006C7614">
        <w:rPr>
          <w:rFonts w:ascii="Georgia" w:hAnsi="Georgia"/>
          <w:sz w:val="28"/>
          <w:szCs w:val="28"/>
          <w:u w:val="single"/>
        </w:rPr>
        <w:t>Роль педагога:</w:t>
      </w:r>
    </w:p>
    <w:p w:rsidR="002055A8" w:rsidRDefault="002055A8" w:rsidP="005A6554">
      <w:pPr>
        <w:pStyle w:val="ListParagraph"/>
        <w:numPr>
          <w:ilvl w:val="0"/>
          <w:numId w:val="7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Учу, развиваю.</w:t>
      </w:r>
    </w:p>
    <w:p w:rsidR="002055A8" w:rsidRPr="006C7614" w:rsidRDefault="002055A8" w:rsidP="005A6554">
      <w:pPr>
        <w:ind w:firstLine="567"/>
        <w:rPr>
          <w:rFonts w:ascii="Georgia" w:hAnsi="Georgia"/>
          <w:sz w:val="28"/>
          <w:szCs w:val="28"/>
          <w:u w:val="single"/>
        </w:rPr>
      </w:pPr>
      <w:r w:rsidRPr="006C7614">
        <w:rPr>
          <w:rFonts w:ascii="Georgia" w:hAnsi="Georgia"/>
          <w:sz w:val="28"/>
          <w:szCs w:val="28"/>
          <w:u w:val="single"/>
        </w:rPr>
        <w:t>Роль родителя:</w:t>
      </w:r>
    </w:p>
    <w:p w:rsidR="002055A8" w:rsidRDefault="002055A8" w:rsidP="005A6554">
      <w:pPr>
        <w:pStyle w:val="ListParagraph"/>
        <w:numPr>
          <w:ilvl w:val="0"/>
          <w:numId w:val="7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Спонсор.</w:t>
      </w:r>
    </w:p>
    <w:p w:rsidR="002055A8" w:rsidRDefault="002055A8" w:rsidP="005A6554">
      <w:pPr>
        <w:pStyle w:val="ListParagraph"/>
        <w:numPr>
          <w:ilvl w:val="0"/>
          <w:numId w:val="7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Просит педагога обучить, воспитать.</w:t>
      </w:r>
    </w:p>
    <w:p w:rsidR="002055A8" w:rsidRDefault="002055A8" w:rsidP="005A6554">
      <w:pPr>
        <w:ind w:firstLine="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Родитель в такой ситуации передает функции педагогу.</w:t>
      </w:r>
    </w:p>
    <w:p w:rsidR="002055A8" w:rsidRDefault="002055A8" w:rsidP="005A6554">
      <w:pPr>
        <w:ind w:firstLine="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Родитель – заказчик, педагог – обслуживающий персонал.</w:t>
      </w:r>
    </w:p>
    <w:p w:rsidR="002055A8" w:rsidRDefault="002055A8" w:rsidP="005A6554">
      <w:pPr>
        <w:ind w:firstLine="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Определим у педагога и родителя:</w:t>
      </w:r>
    </w:p>
    <w:p w:rsidR="002055A8" w:rsidRDefault="002055A8" w:rsidP="005A6554">
      <w:pPr>
        <w:pStyle w:val="ListParagraph"/>
        <w:numPr>
          <w:ilvl w:val="0"/>
          <w:numId w:val="8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Стиль общения с ребенком.</w:t>
      </w:r>
    </w:p>
    <w:p w:rsidR="002055A8" w:rsidRDefault="002055A8" w:rsidP="005A6554">
      <w:pPr>
        <w:pStyle w:val="ListParagraph"/>
        <w:numPr>
          <w:ilvl w:val="0"/>
          <w:numId w:val="8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Образ ребенка.</w:t>
      </w:r>
    </w:p>
    <w:p w:rsidR="002055A8" w:rsidRDefault="002055A8" w:rsidP="002F38BE">
      <w:pPr>
        <w:pStyle w:val="ListParagraph"/>
        <w:ind w:left="92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(Размышления педагогов).</w:t>
      </w:r>
    </w:p>
    <w:p w:rsidR="002055A8" w:rsidRDefault="002055A8" w:rsidP="005A6554">
      <w:pPr>
        <w:ind w:firstLine="567"/>
        <w:rPr>
          <w:rFonts w:ascii="Georgia" w:hAnsi="Georgia"/>
          <w:sz w:val="28"/>
          <w:szCs w:val="28"/>
        </w:rPr>
      </w:pPr>
      <w:r w:rsidRPr="006C7614">
        <w:rPr>
          <w:rFonts w:ascii="Georgia" w:hAnsi="Georgia"/>
          <w:b/>
          <w:sz w:val="28"/>
          <w:szCs w:val="28"/>
        </w:rPr>
        <w:t>Вывод:</w:t>
      </w:r>
      <w:r>
        <w:rPr>
          <w:rFonts w:ascii="Georgia" w:hAnsi="Georgia"/>
          <w:sz w:val="28"/>
          <w:szCs w:val="28"/>
        </w:rPr>
        <w:t xml:space="preserve"> ребенок находится между родителями и их требованиями, с одной стороны, и педагогом – с другой стороны. Получаются две точки соприкосновения ребенка со взрослым: ребенок между взрослыми.</w:t>
      </w:r>
    </w:p>
    <w:p w:rsidR="002055A8" w:rsidRPr="006C7614" w:rsidRDefault="002055A8" w:rsidP="006C7614">
      <w:pPr>
        <w:ind w:firstLine="927"/>
        <w:rPr>
          <w:rFonts w:ascii="Georgia" w:hAnsi="Georgia"/>
          <w:b/>
          <w:i/>
          <w:sz w:val="28"/>
          <w:szCs w:val="28"/>
        </w:rPr>
      </w:pPr>
      <w:r w:rsidRPr="006C7614">
        <w:rPr>
          <w:rFonts w:ascii="Georgia" w:hAnsi="Georgia"/>
          <w:b/>
          <w:i/>
          <w:sz w:val="28"/>
          <w:szCs w:val="28"/>
        </w:rPr>
        <w:t>3.  Определим, почему родители отдают своего ребенка на воспитание педагогу?</w:t>
      </w:r>
    </w:p>
    <w:p w:rsidR="002055A8" w:rsidRDefault="002055A8" w:rsidP="005311E7">
      <w:pPr>
        <w:pStyle w:val="ListParagraph"/>
        <w:numPr>
          <w:ilvl w:val="0"/>
          <w:numId w:val="9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Семья не может успешно выполнять указанные функции, так как в семье нет материально-бытовых средств и условий воспитания, какие есть в ДОУ.</w:t>
      </w:r>
    </w:p>
    <w:p w:rsidR="002055A8" w:rsidRDefault="002055A8" w:rsidP="005311E7">
      <w:pPr>
        <w:pStyle w:val="ListParagraph"/>
        <w:numPr>
          <w:ilvl w:val="0"/>
          <w:numId w:val="9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От необходимости – родители должны работать, не с кем оставить ребенка.</w:t>
      </w:r>
    </w:p>
    <w:p w:rsidR="002055A8" w:rsidRDefault="002055A8" w:rsidP="005311E7">
      <w:pPr>
        <w:pStyle w:val="ListParagraph"/>
        <w:numPr>
          <w:ilvl w:val="0"/>
          <w:numId w:val="9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Семье не хватает педагогический и психологических знаний.</w:t>
      </w:r>
    </w:p>
    <w:p w:rsidR="002055A8" w:rsidRDefault="002055A8" w:rsidP="005311E7">
      <w:pPr>
        <w:pStyle w:val="ListParagraph"/>
        <w:numPr>
          <w:ilvl w:val="0"/>
          <w:numId w:val="9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Семья не может обеспечить ребенку эмоционально-нравственный климат.</w:t>
      </w:r>
    </w:p>
    <w:p w:rsidR="002055A8" w:rsidRDefault="002055A8" w:rsidP="005311E7">
      <w:pPr>
        <w:pStyle w:val="ListParagraph"/>
        <w:numPr>
          <w:ilvl w:val="0"/>
          <w:numId w:val="9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Семья не может обеспечить достаточного общения   ребенка со сверстниками и взрослыми.</w:t>
      </w:r>
    </w:p>
    <w:p w:rsidR="002055A8" w:rsidRDefault="002055A8" w:rsidP="005311E7">
      <w:pPr>
        <w:ind w:firstLine="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вот родители доверили нам воспитание своего чада. И мы, убежденные в педагогической некомпетентности родителей, рьяно взялись за воспитание детей. При этом активно сотрудничаем с семьей, используя разные формы работы.</w:t>
      </w:r>
    </w:p>
    <w:p w:rsidR="002055A8" w:rsidRDefault="002055A8" w:rsidP="005311E7">
      <w:pPr>
        <w:ind w:firstLine="567"/>
        <w:rPr>
          <w:rFonts w:ascii="Georgia" w:hAnsi="Georgia"/>
          <w:sz w:val="28"/>
          <w:szCs w:val="28"/>
        </w:rPr>
      </w:pPr>
    </w:p>
    <w:p w:rsidR="002055A8" w:rsidRPr="006C7614" w:rsidRDefault="002055A8" w:rsidP="006C7614">
      <w:pPr>
        <w:pStyle w:val="ListParagraph"/>
        <w:numPr>
          <w:ilvl w:val="0"/>
          <w:numId w:val="2"/>
        </w:numPr>
        <w:ind w:left="0" w:firstLine="927"/>
        <w:rPr>
          <w:rFonts w:ascii="Georgia" w:hAnsi="Georgia"/>
          <w:b/>
          <w:i/>
          <w:sz w:val="28"/>
          <w:szCs w:val="28"/>
        </w:rPr>
      </w:pPr>
      <w:r w:rsidRPr="006C7614">
        <w:rPr>
          <w:rFonts w:ascii="Georgia" w:hAnsi="Georgia"/>
          <w:b/>
          <w:i/>
          <w:sz w:val="28"/>
          <w:szCs w:val="28"/>
        </w:rPr>
        <w:t>Назовите формы работы с родителями, которые вы применяете в вашей практике.</w:t>
      </w:r>
    </w:p>
    <w:p w:rsidR="002055A8" w:rsidRDefault="002055A8" w:rsidP="002D0216">
      <w:pPr>
        <w:pStyle w:val="ListParagraph"/>
        <w:ind w:left="0" w:firstLine="128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(проводится по командам). Необходимо будет отобрать  формы работы по следующим направлениям:</w:t>
      </w:r>
    </w:p>
    <w:p w:rsidR="002055A8" w:rsidRPr="00126594" w:rsidRDefault="002055A8" w:rsidP="002F38BE">
      <w:pPr>
        <w:spacing w:before="100" w:after="100"/>
        <w:ind w:firstLine="200"/>
        <w:rPr>
          <w:rFonts w:ascii="Georgia" w:hAnsi="Georgia"/>
          <w:sz w:val="28"/>
          <w:szCs w:val="28"/>
        </w:rPr>
      </w:pPr>
      <w:r w:rsidRPr="00126594">
        <w:rPr>
          <w:rFonts w:ascii="Georgia" w:hAnsi="Georgia"/>
          <w:sz w:val="28"/>
          <w:szCs w:val="28"/>
        </w:rPr>
        <w:t xml:space="preserve">- </w:t>
      </w:r>
      <w:r w:rsidRPr="00126594">
        <w:rPr>
          <w:rFonts w:ascii="Georgia" w:hAnsi="Georgia"/>
          <w:i/>
          <w:iCs/>
          <w:sz w:val="28"/>
          <w:szCs w:val="28"/>
        </w:rPr>
        <w:t>Массовые:</w:t>
      </w:r>
      <w:r w:rsidRPr="00126594">
        <w:rPr>
          <w:rFonts w:ascii="Georgia" w:hAnsi="Georgia"/>
          <w:sz w:val="28"/>
          <w:szCs w:val="28"/>
        </w:rPr>
        <w:t xml:space="preserve"> - совместные мероприятия педагогов и родителей</w:t>
      </w:r>
    </w:p>
    <w:p w:rsidR="002055A8" w:rsidRPr="00126594" w:rsidRDefault="002055A8" w:rsidP="002F38BE">
      <w:pPr>
        <w:spacing w:before="100" w:after="100"/>
        <w:ind w:firstLine="200"/>
        <w:rPr>
          <w:rFonts w:ascii="Georgia" w:hAnsi="Georgia"/>
          <w:sz w:val="28"/>
          <w:szCs w:val="28"/>
        </w:rPr>
      </w:pPr>
      <w:r w:rsidRPr="00126594">
        <w:rPr>
          <w:rFonts w:ascii="Georgia" w:hAnsi="Georgia"/>
          <w:sz w:val="28"/>
          <w:szCs w:val="28"/>
        </w:rPr>
        <w:t>- Совм. мероприятии педагогов, родителей и детей</w:t>
      </w:r>
    </w:p>
    <w:p w:rsidR="002055A8" w:rsidRPr="00126594" w:rsidRDefault="002055A8" w:rsidP="002F38BE">
      <w:pPr>
        <w:spacing w:before="100" w:after="100"/>
        <w:ind w:firstLine="200"/>
        <w:rPr>
          <w:rFonts w:ascii="Georgia" w:hAnsi="Georgia"/>
          <w:sz w:val="28"/>
          <w:szCs w:val="28"/>
        </w:rPr>
      </w:pPr>
      <w:r w:rsidRPr="00126594">
        <w:rPr>
          <w:rFonts w:ascii="Georgia" w:hAnsi="Georgia"/>
          <w:sz w:val="28"/>
          <w:szCs w:val="28"/>
        </w:rPr>
        <w:t>- Индивидуальные</w:t>
      </w:r>
    </w:p>
    <w:p w:rsidR="002055A8" w:rsidRPr="00126594" w:rsidRDefault="002055A8" w:rsidP="002F38BE">
      <w:pPr>
        <w:spacing w:before="100" w:after="100"/>
        <w:ind w:firstLine="200"/>
        <w:rPr>
          <w:rFonts w:ascii="Georgia" w:hAnsi="Georgia"/>
          <w:sz w:val="28"/>
          <w:szCs w:val="28"/>
        </w:rPr>
      </w:pPr>
      <w:r w:rsidRPr="00126594">
        <w:rPr>
          <w:rFonts w:ascii="Georgia" w:hAnsi="Georgia"/>
          <w:sz w:val="28"/>
          <w:szCs w:val="28"/>
        </w:rPr>
        <w:t>- Наглядно-информационные</w:t>
      </w:r>
    </w:p>
    <w:p w:rsidR="002055A8" w:rsidRDefault="002055A8" w:rsidP="002D0216">
      <w:pPr>
        <w:pStyle w:val="ListParagraph"/>
        <w:ind w:left="0" w:firstLine="1287"/>
        <w:rPr>
          <w:rFonts w:ascii="Georgia" w:hAnsi="Georgia"/>
          <w:sz w:val="28"/>
          <w:szCs w:val="28"/>
          <w:u w:val="single"/>
        </w:rPr>
      </w:pPr>
      <w:r w:rsidRPr="006C7614">
        <w:rPr>
          <w:rFonts w:ascii="Georgia" w:hAnsi="Georgia"/>
          <w:sz w:val="28"/>
          <w:szCs w:val="28"/>
          <w:u w:val="single"/>
        </w:rPr>
        <w:t>Традиционные формы работы с родителями:</w:t>
      </w:r>
    </w:p>
    <w:p w:rsidR="002055A8" w:rsidRPr="006C7614" w:rsidRDefault="002055A8" w:rsidP="002D0216">
      <w:pPr>
        <w:pStyle w:val="ListParagraph"/>
        <w:ind w:left="0" w:firstLine="1287"/>
        <w:rPr>
          <w:rFonts w:ascii="Georgia" w:hAnsi="Georgia"/>
          <w:sz w:val="28"/>
          <w:szCs w:val="28"/>
          <w:u w:val="single"/>
        </w:rPr>
      </w:pPr>
    </w:p>
    <w:p w:rsidR="002055A8" w:rsidRDefault="002055A8" w:rsidP="002D0216">
      <w:pPr>
        <w:pStyle w:val="ListParagraph"/>
        <w:numPr>
          <w:ilvl w:val="0"/>
          <w:numId w:val="11"/>
        </w:numPr>
        <w:rPr>
          <w:rFonts w:ascii="Georgia" w:hAnsi="Georgia"/>
          <w:sz w:val="28"/>
          <w:szCs w:val="28"/>
        </w:rPr>
        <w:sectPr w:rsidR="002055A8" w:rsidSect="00543A7A">
          <w:footerReference w:type="even" r:id="rId7"/>
          <w:footerReference w:type="default" r:id="rId8"/>
          <w:pgSz w:w="11906" w:h="16838"/>
          <w:pgMar w:top="719" w:right="746" w:bottom="719" w:left="900" w:header="708" w:footer="708" w:gutter="0"/>
          <w:cols w:space="708"/>
          <w:docGrid w:linePitch="360"/>
        </w:sectPr>
      </w:pPr>
    </w:p>
    <w:p w:rsidR="002055A8" w:rsidRDefault="002055A8" w:rsidP="002D0216">
      <w:pPr>
        <w:pStyle w:val="ListParagraph"/>
        <w:numPr>
          <w:ilvl w:val="0"/>
          <w:numId w:val="11"/>
        </w:numPr>
        <w:rPr>
          <w:rFonts w:ascii="Georgia" w:hAnsi="Georgia"/>
          <w:sz w:val="28"/>
          <w:szCs w:val="28"/>
        </w:rPr>
      </w:pPr>
      <w:r w:rsidRPr="002D0216">
        <w:rPr>
          <w:rFonts w:ascii="Georgia" w:hAnsi="Georgia"/>
          <w:sz w:val="28"/>
          <w:szCs w:val="28"/>
        </w:rPr>
        <w:t>Родительские собрания.</w:t>
      </w:r>
    </w:p>
    <w:p w:rsidR="002055A8" w:rsidRDefault="002055A8" w:rsidP="002D0216">
      <w:pPr>
        <w:pStyle w:val="ListParagraph"/>
        <w:numPr>
          <w:ilvl w:val="0"/>
          <w:numId w:val="1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Беседы.</w:t>
      </w:r>
    </w:p>
    <w:p w:rsidR="002055A8" w:rsidRDefault="002055A8" w:rsidP="002D0216">
      <w:pPr>
        <w:pStyle w:val="ListParagraph"/>
        <w:numPr>
          <w:ilvl w:val="0"/>
          <w:numId w:val="1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Консультации.</w:t>
      </w:r>
    </w:p>
    <w:p w:rsidR="002055A8" w:rsidRDefault="002055A8" w:rsidP="002D0216">
      <w:pPr>
        <w:pStyle w:val="ListParagraph"/>
        <w:numPr>
          <w:ilvl w:val="0"/>
          <w:numId w:val="1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Анкетирование.</w:t>
      </w:r>
    </w:p>
    <w:p w:rsidR="002055A8" w:rsidRDefault="002055A8" w:rsidP="002D0216">
      <w:pPr>
        <w:pStyle w:val="ListParagraph"/>
        <w:numPr>
          <w:ilvl w:val="0"/>
          <w:numId w:val="1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Семинары.</w:t>
      </w:r>
    </w:p>
    <w:p w:rsidR="002055A8" w:rsidRDefault="002055A8" w:rsidP="00543A7A">
      <w:pPr>
        <w:pStyle w:val="ListParagraph"/>
        <w:ind w:left="1287"/>
        <w:rPr>
          <w:rFonts w:ascii="Georgia" w:hAnsi="Georgia"/>
          <w:sz w:val="28"/>
          <w:szCs w:val="28"/>
        </w:rPr>
      </w:pPr>
    </w:p>
    <w:p w:rsidR="002055A8" w:rsidRDefault="002055A8" w:rsidP="002D0216">
      <w:pPr>
        <w:pStyle w:val="ListParagraph"/>
        <w:numPr>
          <w:ilvl w:val="0"/>
          <w:numId w:val="1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Практикумы.</w:t>
      </w:r>
    </w:p>
    <w:p w:rsidR="002055A8" w:rsidRDefault="002055A8" w:rsidP="00543A7A">
      <w:pPr>
        <w:pStyle w:val="ListParagraph"/>
        <w:numPr>
          <w:ilvl w:val="0"/>
          <w:numId w:val="11"/>
        </w:numPr>
        <w:ind w:left="360" w:firstLine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Наглядная информация.</w:t>
      </w:r>
    </w:p>
    <w:p w:rsidR="002055A8" w:rsidRDefault="002055A8" w:rsidP="002D0216">
      <w:pPr>
        <w:pStyle w:val="ListParagraph"/>
        <w:numPr>
          <w:ilvl w:val="0"/>
          <w:numId w:val="1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Выставки.</w:t>
      </w:r>
    </w:p>
    <w:p w:rsidR="002055A8" w:rsidRDefault="002055A8" w:rsidP="002D0216">
      <w:pPr>
        <w:pStyle w:val="ListParagraph"/>
        <w:numPr>
          <w:ilvl w:val="0"/>
          <w:numId w:val="1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Конкурсы.</w:t>
      </w:r>
    </w:p>
    <w:p w:rsidR="002055A8" w:rsidRDefault="002055A8" w:rsidP="00543A7A">
      <w:pPr>
        <w:pStyle w:val="ListParagraph"/>
        <w:numPr>
          <w:ilvl w:val="0"/>
          <w:numId w:val="11"/>
        </w:numPr>
        <w:ind w:left="360" w:firstLine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Совместные праздники.</w:t>
      </w:r>
    </w:p>
    <w:p w:rsidR="002055A8" w:rsidRDefault="002055A8" w:rsidP="002D0216">
      <w:pPr>
        <w:ind w:firstLine="567"/>
        <w:rPr>
          <w:rFonts w:ascii="Georgia" w:hAnsi="Georgia"/>
          <w:sz w:val="28"/>
          <w:szCs w:val="28"/>
          <w:u w:val="single"/>
        </w:rPr>
        <w:sectPr w:rsidR="002055A8" w:rsidSect="00543A7A">
          <w:type w:val="continuous"/>
          <w:pgSz w:w="11906" w:h="16838"/>
          <w:pgMar w:top="719" w:right="746" w:bottom="719" w:left="900" w:header="708" w:footer="708" w:gutter="0"/>
          <w:cols w:num="2" w:space="708" w:equalWidth="0">
            <w:col w:w="4776" w:space="708"/>
            <w:col w:w="4776"/>
          </w:cols>
          <w:docGrid w:linePitch="360"/>
        </w:sectPr>
      </w:pPr>
    </w:p>
    <w:p w:rsidR="002055A8" w:rsidRPr="006C7614" w:rsidRDefault="002055A8" w:rsidP="002D0216">
      <w:pPr>
        <w:ind w:firstLine="567"/>
        <w:rPr>
          <w:rFonts w:ascii="Georgia" w:hAnsi="Georgia"/>
          <w:sz w:val="28"/>
          <w:szCs w:val="28"/>
          <w:u w:val="single"/>
        </w:rPr>
      </w:pPr>
      <w:r w:rsidRPr="006C7614">
        <w:rPr>
          <w:rFonts w:ascii="Georgia" w:hAnsi="Georgia"/>
          <w:sz w:val="28"/>
          <w:szCs w:val="28"/>
          <w:u w:val="single"/>
        </w:rPr>
        <w:t>Нетрадиционные формы работы с родителями:</w:t>
      </w:r>
    </w:p>
    <w:p w:rsidR="002055A8" w:rsidRDefault="002055A8" w:rsidP="002D0216">
      <w:pPr>
        <w:pStyle w:val="ListParagraph"/>
        <w:numPr>
          <w:ilvl w:val="0"/>
          <w:numId w:val="12"/>
        </w:numPr>
        <w:rPr>
          <w:rFonts w:ascii="Georgia" w:hAnsi="Georgia"/>
          <w:sz w:val="28"/>
          <w:szCs w:val="28"/>
        </w:rPr>
        <w:sectPr w:rsidR="002055A8" w:rsidSect="00543A7A">
          <w:type w:val="continuous"/>
          <w:pgSz w:w="11906" w:h="16838"/>
          <w:pgMar w:top="719" w:right="746" w:bottom="719" w:left="900" w:header="708" w:footer="708" w:gutter="0"/>
          <w:cols w:space="708"/>
          <w:docGrid w:linePitch="360"/>
        </w:sectPr>
      </w:pPr>
    </w:p>
    <w:p w:rsidR="002055A8" w:rsidRDefault="002055A8" w:rsidP="002D0216">
      <w:pPr>
        <w:pStyle w:val="ListParagraph"/>
        <w:numPr>
          <w:ilvl w:val="0"/>
          <w:numId w:val="1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Круглый стол.</w:t>
      </w:r>
    </w:p>
    <w:p w:rsidR="002055A8" w:rsidRDefault="002055A8" w:rsidP="002D0216">
      <w:pPr>
        <w:pStyle w:val="ListParagraph"/>
        <w:numPr>
          <w:ilvl w:val="0"/>
          <w:numId w:val="1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Вечер вопросов и ответов.</w:t>
      </w:r>
    </w:p>
    <w:p w:rsidR="002055A8" w:rsidRDefault="002055A8" w:rsidP="002D0216">
      <w:pPr>
        <w:pStyle w:val="ListParagraph"/>
        <w:numPr>
          <w:ilvl w:val="0"/>
          <w:numId w:val="1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Семейный театр.</w:t>
      </w:r>
    </w:p>
    <w:p w:rsidR="002055A8" w:rsidRDefault="002055A8" w:rsidP="002D0216">
      <w:pPr>
        <w:pStyle w:val="ListParagraph"/>
        <w:numPr>
          <w:ilvl w:val="0"/>
          <w:numId w:val="1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Родительская почта.</w:t>
      </w:r>
    </w:p>
    <w:p w:rsidR="002055A8" w:rsidRDefault="002055A8" w:rsidP="002D0216">
      <w:pPr>
        <w:pStyle w:val="ListParagraph"/>
        <w:numPr>
          <w:ilvl w:val="0"/>
          <w:numId w:val="1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Семейная гостиная.</w:t>
      </w:r>
    </w:p>
    <w:p w:rsidR="002055A8" w:rsidRDefault="002055A8" w:rsidP="002D0216">
      <w:pPr>
        <w:pStyle w:val="ListParagraph"/>
        <w:numPr>
          <w:ilvl w:val="0"/>
          <w:numId w:val="1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Семейный клуб.</w:t>
      </w:r>
    </w:p>
    <w:p w:rsidR="002055A8" w:rsidRDefault="002055A8" w:rsidP="002D0216">
      <w:pPr>
        <w:pStyle w:val="ListParagraph"/>
        <w:numPr>
          <w:ilvl w:val="0"/>
          <w:numId w:val="1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Телефон доверия.</w:t>
      </w:r>
    </w:p>
    <w:p w:rsidR="002055A8" w:rsidRDefault="002055A8" w:rsidP="002D0216">
      <w:pPr>
        <w:pStyle w:val="ListParagraph"/>
        <w:numPr>
          <w:ilvl w:val="0"/>
          <w:numId w:val="1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Семейная библиотека.</w:t>
      </w:r>
    </w:p>
    <w:p w:rsidR="002055A8" w:rsidRDefault="002055A8" w:rsidP="002D0216">
      <w:pPr>
        <w:pStyle w:val="ListParagraph"/>
        <w:numPr>
          <w:ilvl w:val="0"/>
          <w:numId w:val="1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Библиотека игр.</w:t>
      </w:r>
    </w:p>
    <w:p w:rsidR="002055A8" w:rsidRDefault="002055A8" w:rsidP="002D0216">
      <w:pPr>
        <w:pStyle w:val="ListParagraph"/>
        <w:numPr>
          <w:ilvl w:val="0"/>
          <w:numId w:val="1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Походы.</w:t>
      </w:r>
    </w:p>
    <w:p w:rsidR="002055A8" w:rsidRDefault="002055A8" w:rsidP="002D0216">
      <w:pPr>
        <w:pStyle w:val="ListParagraph"/>
        <w:numPr>
          <w:ilvl w:val="0"/>
          <w:numId w:val="1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Чайные паузы.</w:t>
      </w:r>
    </w:p>
    <w:p w:rsidR="002055A8" w:rsidRDefault="002055A8" w:rsidP="002D0216">
      <w:pPr>
        <w:pStyle w:val="ListParagraph"/>
        <w:numPr>
          <w:ilvl w:val="0"/>
          <w:numId w:val="1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Видеоролики.</w:t>
      </w:r>
    </w:p>
    <w:p w:rsidR="002055A8" w:rsidRDefault="002055A8" w:rsidP="002D0216">
      <w:pPr>
        <w:pStyle w:val="ListParagraph"/>
        <w:numPr>
          <w:ilvl w:val="0"/>
          <w:numId w:val="1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Родительская газета.</w:t>
      </w:r>
    </w:p>
    <w:p w:rsidR="002055A8" w:rsidRDefault="002055A8" w:rsidP="002D0216">
      <w:pPr>
        <w:pStyle w:val="ListParagraph"/>
        <w:numPr>
          <w:ilvl w:val="0"/>
          <w:numId w:val="1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Презентации и т.д</w:t>
      </w:r>
    </w:p>
    <w:p w:rsidR="002055A8" w:rsidRDefault="002055A8" w:rsidP="002D0216">
      <w:pPr>
        <w:ind w:firstLine="567"/>
        <w:rPr>
          <w:rFonts w:ascii="Georgia" w:hAnsi="Georgia"/>
          <w:sz w:val="28"/>
          <w:szCs w:val="28"/>
        </w:rPr>
        <w:sectPr w:rsidR="002055A8" w:rsidSect="00543A7A">
          <w:type w:val="continuous"/>
          <w:pgSz w:w="11906" w:h="16838"/>
          <w:pgMar w:top="719" w:right="746" w:bottom="719" w:left="900" w:header="708" w:footer="708" w:gutter="0"/>
          <w:cols w:num="2" w:space="708" w:equalWidth="0">
            <w:col w:w="4776" w:space="708"/>
            <w:col w:w="4776"/>
          </w:cols>
          <w:docGrid w:linePitch="360"/>
        </w:sectPr>
      </w:pPr>
    </w:p>
    <w:p w:rsidR="002055A8" w:rsidRDefault="002055A8" w:rsidP="002D0216">
      <w:pPr>
        <w:ind w:firstLine="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При разнообразии форм работы с родителями все-таки возникает непонимание между родителями и педагогами.</w:t>
      </w:r>
    </w:p>
    <w:p w:rsidR="002055A8" w:rsidRPr="006C7614" w:rsidRDefault="002055A8" w:rsidP="002D0216">
      <w:pPr>
        <w:pStyle w:val="ListParagraph"/>
        <w:numPr>
          <w:ilvl w:val="0"/>
          <w:numId w:val="2"/>
        </w:numPr>
        <w:rPr>
          <w:rFonts w:ascii="Georgia" w:hAnsi="Georgia"/>
          <w:b/>
          <w:i/>
          <w:sz w:val="28"/>
          <w:szCs w:val="28"/>
        </w:rPr>
      </w:pPr>
      <w:r w:rsidRPr="006C7614">
        <w:rPr>
          <w:rFonts w:ascii="Georgia" w:hAnsi="Georgia"/>
          <w:b/>
          <w:i/>
          <w:sz w:val="28"/>
          <w:szCs w:val="28"/>
        </w:rPr>
        <w:t>Причины непонимания между родителями и педагогами:</w:t>
      </w:r>
    </w:p>
    <w:p w:rsidR="002055A8" w:rsidRDefault="002055A8" w:rsidP="002D021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(по мнению педагогов). Проводится в виде игры «Ромашка» по командам.</w:t>
      </w:r>
    </w:p>
    <w:p w:rsidR="002055A8" w:rsidRDefault="002055A8" w:rsidP="002D0216">
      <w:pPr>
        <w:pStyle w:val="ListParagraph"/>
        <w:numPr>
          <w:ilvl w:val="0"/>
          <w:numId w:val="13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Родители идеализируют своего ребенка, не могут объективно оценить его уровень развития, не хотят видеть недостатки.</w:t>
      </w:r>
    </w:p>
    <w:p w:rsidR="002055A8" w:rsidRDefault="002055A8" w:rsidP="002D0216">
      <w:pPr>
        <w:pStyle w:val="ListParagraph"/>
        <w:numPr>
          <w:ilvl w:val="0"/>
          <w:numId w:val="13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Родители равнодушны к  своим детям и в детском саду.</w:t>
      </w:r>
    </w:p>
    <w:p w:rsidR="002055A8" w:rsidRDefault="002055A8" w:rsidP="002D0216">
      <w:pPr>
        <w:pStyle w:val="ListParagraph"/>
        <w:numPr>
          <w:ilvl w:val="0"/>
          <w:numId w:val="13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Перекладывают ответственность за воспитание и обучение на детский сад.</w:t>
      </w:r>
    </w:p>
    <w:p w:rsidR="002055A8" w:rsidRDefault="002055A8" w:rsidP="002D0216">
      <w:pPr>
        <w:pStyle w:val="ListParagraph"/>
        <w:numPr>
          <w:ilvl w:val="0"/>
          <w:numId w:val="13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Низкий культурный и педагогический уровень родителей.</w:t>
      </w:r>
    </w:p>
    <w:p w:rsidR="002055A8" w:rsidRDefault="002055A8" w:rsidP="0050481C">
      <w:pPr>
        <w:pStyle w:val="ListParagraph"/>
        <w:rPr>
          <w:rFonts w:ascii="Georgia" w:hAnsi="Georgia"/>
          <w:sz w:val="28"/>
          <w:szCs w:val="28"/>
        </w:rPr>
      </w:pPr>
    </w:p>
    <w:p w:rsidR="002055A8" w:rsidRPr="006C7614" w:rsidRDefault="002055A8" w:rsidP="0050481C">
      <w:pPr>
        <w:pStyle w:val="ListParagraph"/>
        <w:numPr>
          <w:ilvl w:val="0"/>
          <w:numId w:val="2"/>
        </w:numPr>
        <w:rPr>
          <w:rFonts w:ascii="Georgia" w:hAnsi="Georgia"/>
          <w:b/>
          <w:i/>
          <w:sz w:val="28"/>
          <w:szCs w:val="28"/>
        </w:rPr>
      </w:pPr>
      <w:r w:rsidRPr="006C7614">
        <w:rPr>
          <w:rFonts w:ascii="Georgia" w:hAnsi="Georgia"/>
          <w:b/>
          <w:i/>
          <w:sz w:val="28"/>
          <w:szCs w:val="28"/>
        </w:rPr>
        <w:t xml:space="preserve">Причины непонимания между родителями и педагогами: </w:t>
      </w:r>
    </w:p>
    <w:p w:rsidR="002055A8" w:rsidRDefault="002055A8" w:rsidP="0050481C">
      <w:pPr>
        <w:pStyle w:val="ListParagraph"/>
        <w:ind w:left="128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(вторая команда)</w:t>
      </w:r>
    </w:p>
    <w:p w:rsidR="002055A8" w:rsidRDefault="002055A8" w:rsidP="0050481C">
      <w:pPr>
        <w:pStyle w:val="ListParagraph"/>
        <w:numPr>
          <w:ilvl w:val="0"/>
          <w:numId w:val="1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Невнимание к детям со стороны воспитателя.</w:t>
      </w:r>
    </w:p>
    <w:p w:rsidR="002055A8" w:rsidRDefault="002055A8" w:rsidP="0050481C">
      <w:pPr>
        <w:pStyle w:val="ListParagraph"/>
        <w:numPr>
          <w:ilvl w:val="0"/>
          <w:numId w:val="1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Не показывают в полном объеме работу с детьми (в основном только праздники).</w:t>
      </w:r>
    </w:p>
    <w:p w:rsidR="002055A8" w:rsidRDefault="002055A8" w:rsidP="0050481C">
      <w:pPr>
        <w:pStyle w:val="ListParagraph"/>
        <w:numPr>
          <w:ilvl w:val="0"/>
          <w:numId w:val="1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Только поучают: так надо и так.</w:t>
      </w:r>
    </w:p>
    <w:p w:rsidR="002055A8" w:rsidRDefault="002055A8" w:rsidP="0050481C">
      <w:pPr>
        <w:pStyle w:val="ListParagraph"/>
        <w:numPr>
          <w:ilvl w:val="0"/>
          <w:numId w:val="1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Много негативного говорят про ребенка и мало хорошего.</w:t>
      </w:r>
    </w:p>
    <w:p w:rsidR="002055A8" w:rsidRDefault="002055A8" w:rsidP="0050481C">
      <w:pPr>
        <w:pStyle w:val="ListParagraph"/>
        <w:numPr>
          <w:ilvl w:val="0"/>
          <w:numId w:val="1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Что там с детьми нашими делают, не в полной мере знаем.</w:t>
      </w:r>
    </w:p>
    <w:p w:rsidR="002055A8" w:rsidRDefault="002055A8" w:rsidP="0050481C">
      <w:pPr>
        <w:pStyle w:val="ListParagraph"/>
        <w:numPr>
          <w:ilvl w:val="0"/>
          <w:numId w:val="1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Мало практической информации.</w:t>
      </w:r>
    </w:p>
    <w:p w:rsidR="002055A8" w:rsidRPr="006C7614" w:rsidRDefault="002055A8" w:rsidP="0050481C">
      <w:pPr>
        <w:ind w:firstLine="567"/>
        <w:rPr>
          <w:rFonts w:ascii="Georgia" w:hAnsi="Georgia"/>
          <w:b/>
          <w:sz w:val="28"/>
          <w:szCs w:val="28"/>
        </w:rPr>
      </w:pPr>
      <w:r w:rsidRPr="006C7614">
        <w:rPr>
          <w:rFonts w:ascii="Georgia" w:hAnsi="Georgia"/>
          <w:b/>
          <w:sz w:val="28"/>
          <w:szCs w:val="28"/>
        </w:rPr>
        <w:t>Выводы:</w:t>
      </w:r>
    </w:p>
    <w:p w:rsidR="002055A8" w:rsidRDefault="002055A8" w:rsidP="0050481C">
      <w:pPr>
        <w:ind w:firstLine="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Проблема непонимания заключается вовсе не в отсутствии внимания со стороны родителей, а в закрытости самого ДОУ. Родители не имеют открытого доступа к работе воспитателя, нет адекватного обмена мнениями. Воспитатели не желают проникновения родителей на свою территорию, даже в вопросах оказания помощи. Родители допускаются в ДОУ, когда это требуется, - для благоустройства, на праздники, на собрания. В остальные дни двери детского сада закрыты.</w:t>
      </w:r>
    </w:p>
    <w:p w:rsidR="002055A8" w:rsidRDefault="002055A8" w:rsidP="0050481C">
      <w:pPr>
        <w:ind w:firstLine="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Педагоги искренне полагают, что их миссия – поучать, контролировать семью, указывать ей на ошибки и недостатки. В результате сложились весьма живучие способы и формы рабоы с семьей с доминированием монолога педагога (инструктивные сообщения, информационные стенды). Сам ребенок и его интересы нередко выпадают из поля зрения и родителей, и воспитателей. Взрослые озабочены своими амбициями, доказательством друг другу своей правоты и компетентности.</w:t>
      </w:r>
    </w:p>
    <w:p w:rsidR="002055A8" w:rsidRPr="006C7614" w:rsidRDefault="002055A8" w:rsidP="0050481C">
      <w:pPr>
        <w:ind w:firstLine="567"/>
        <w:rPr>
          <w:rFonts w:ascii="Georgia" w:hAnsi="Georgia"/>
          <w:b/>
          <w:sz w:val="28"/>
          <w:szCs w:val="28"/>
        </w:rPr>
      </w:pPr>
      <w:r w:rsidRPr="006C7614">
        <w:rPr>
          <w:rFonts w:ascii="Georgia" w:hAnsi="Georgia"/>
          <w:b/>
          <w:sz w:val="28"/>
          <w:szCs w:val="28"/>
        </w:rPr>
        <w:t>Результаты анкетирования родителей.</w:t>
      </w:r>
    </w:p>
    <w:p w:rsidR="002055A8" w:rsidRDefault="002055A8" w:rsidP="001C5007">
      <w:pPr>
        <w:ind w:left="927"/>
        <w:rPr>
          <w:rFonts w:ascii="Georgia" w:hAnsi="Georgia"/>
          <w:sz w:val="28"/>
          <w:szCs w:val="28"/>
        </w:rPr>
      </w:pPr>
      <w:r w:rsidRPr="006C7614">
        <w:rPr>
          <w:rFonts w:ascii="Georgia" w:hAnsi="Georgia"/>
          <w:b/>
          <w:sz w:val="28"/>
          <w:szCs w:val="28"/>
        </w:rPr>
        <w:t>3.  Создание  новой модели взаимодействия ДОУ и семьи.</w:t>
      </w:r>
    </w:p>
    <w:p w:rsidR="002055A8" w:rsidRDefault="002055A8" w:rsidP="001C5007">
      <w:pPr>
        <w:ind w:firstLine="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Для этого нужно организовать успешную деятельность, так как личность вырастает лишь в успешной деятельности. Нужно научить родителя создать образ успешного ребенка. Признание приоритета семейного воспитания требует иных взаимоотношений семьи и ДОУ, а именно: сотрудничества, взаимодействия и доверительности.</w:t>
      </w:r>
    </w:p>
    <w:p w:rsidR="002055A8" w:rsidRPr="00126594" w:rsidRDefault="002055A8" w:rsidP="00126594">
      <w:pPr>
        <w:numPr>
          <w:ilvl w:val="0"/>
          <w:numId w:val="33"/>
        </w:numPr>
        <w:spacing w:before="100" w:after="100"/>
        <w:rPr>
          <w:rFonts w:ascii="Georgia" w:hAnsi="Georgia"/>
          <w:sz w:val="28"/>
          <w:szCs w:val="28"/>
        </w:rPr>
      </w:pPr>
      <w:r w:rsidRPr="00126594">
        <w:rPr>
          <w:rFonts w:ascii="Georgia" w:hAnsi="Georgia"/>
          <w:sz w:val="28"/>
          <w:szCs w:val="28"/>
        </w:rPr>
        <w:t>На</w:t>
      </w:r>
      <w:r>
        <w:rPr>
          <w:rFonts w:ascii="Georgia" w:hAnsi="Georgia"/>
          <w:sz w:val="28"/>
          <w:szCs w:val="28"/>
        </w:rPr>
        <w:t>зови</w:t>
      </w:r>
      <w:r w:rsidRPr="00126594">
        <w:rPr>
          <w:rFonts w:ascii="Georgia" w:hAnsi="Georgia"/>
          <w:sz w:val="28"/>
          <w:szCs w:val="28"/>
        </w:rPr>
        <w:t>те, пожалуйста, какими способами, методами, приёмами Вы пользуетесь в повседневной работе с родителями, стараясь улучшить их взаимоотношения с детьми</w:t>
      </w:r>
      <w:r>
        <w:rPr>
          <w:rFonts w:ascii="Georgia" w:hAnsi="Georgia"/>
          <w:sz w:val="28"/>
          <w:szCs w:val="28"/>
        </w:rPr>
        <w:t>.</w:t>
      </w:r>
    </w:p>
    <w:p w:rsidR="002055A8" w:rsidRPr="00126594" w:rsidRDefault="002055A8" w:rsidP="00126594">
      <w:pPr>
        <w:numPr>
          <w:ilvl w:val="0"/>
          <w:numId w:val="33"/>
        </w:numPr>
        <w:spacing w:before="100" w:after="100"/>
        <w:rPr>
          <w:rFonts w:ascii="Georgia" w:hAnsi="Georgia"/>
          <w:sz w:val="28"/>
          <w:szCs w:val="28"/>
        </w:rPr>
      </w:pPr>
      <w:r w:rsidRPr="00126594">
        <w:rPr>
          <w:rFonts w:ascii="Georgia" w:hAnsi="Georgia"/>
          <w:sz w:val="28"/>
          <w:szCs w:val="28"/>
        </w:rPr>
        <w:t>Какими Вы хотите видеть отношение родителей к себе как к профессионалу? Совпадает ли это с тем, как реально ведут себя родители?</w:t>
      </w:r>
    </w:p>
    <w:p w:rsidR="002055A8" w:rsidRPr="00126594" w:rsidRDefault="002055A8" w:rsidP="00126594">
      <w:pPr>
        <w:numPr>
          <w:ilvl w:val="0"/>
          <w:numId w:val="33"/>
        </w:numPr>
        <w:spacing w:before="100" w:after="10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Ответь</w:t>
      </w:r>
      <w:r w:rsidRPr="00126594">
        <w:rPr>
          <w:rFonts w:ascii="Georgia" w:hAnsi="Georgia"/>
          <w:sz w:val="28"/>
          <w:szCs w:val="28"/>
        </w:rPr>
        <w:t>те, пожалуйста, чему, на Ваш взгляд, педагогический персонал может научиться у родителей?</w:t>
      </w:r>
    </w:p>
    <w:p w:rsidR="002055A8" w:rsidRPr="00126594" w:rsidRDefault="002055A8" w:rsidP="00126594">
      <w:pPr>
        <w:numPr>
          <w:ilvl w:val="0"/>
          <w:numId w:val="33"/>
        </w:numPr>
        <w:spacing w:before="100" w:after="10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</w:t>
      </w:r>
      <w:r w:rsidRPr="00126594">
        <w:rPr>
          <w:rFonts w:ascii="Georgia" w:hAnsi="Georgia"/>
          <w:sz w:val="28"/>
          <w:szCs w:val="28"/>
        </w:rPr>
        <w:t>ему, на Ваш взгляд, могут науч</w:t>
      </w:r>
      <w:r>
        <w:rPr>
          <w:rFonts w:ascii="Georgia" w:hAnsi="Georgia"/>
          <w:sz w:val="28"/>
          <w:szCs w:val="28"/>
        </w:rPr>
        <w:t>иться родители у педагогов и  специалистов д/</w:t>
      </w:r>
      <w:r w:rsidRPr="00126594">
        <w:rPr>
          <w:rFonts w:ascii="Georgia" w:hAnsi="Georgia"/>
          <w:sz w:val="28"/>
          <w:szCs w:val="28"/>
        </w:rPr>
        <w:t>с?</w:t>
      </w:r>
    </w:p>
    <w:p w:rsidR="002055A8" w:rsidRPr="00126594" w:rsidRDefault="002055A8" w:rsidP="00126594">
      <w:pPr>
        <w:numPr>
          <w:ilvl w:val="0"/>
          <w:numId w:val="33"/>
        </w:numPr>
        <w:spacing w:before="100" w:after="100"/>
        <w:rPr>
          <w:rFonts w:ascii="Georgia" w:hAnsi="Georgia"/>
          <w:sz w:val="28"/>
          <w:szCs w:val="28"/>
        </w:rPr>
      </w:pPr>
      <w:r w:rsidRPr="00126594">
        <w:rPr>
          <w:rFonts w:ascii="Georgia" w:hAnsi="Georgia"/>
          <w:sz w:val="28"/>
          <w:szCs w:val="28"/>
        </w:rPr>
        <w:t>Что, по-вашему, необходимо сделать для того, чтобы семья понимала повседневную жизнь детского сада и активно участвовала в ней?</w:t>
      </w:r>
    </w:p>
    <w:p w:rsidR="002055A8" w:rsidRPr="00126594" w:rsidRDefault="002055A8" w:rsidP="00126594">
      <w:pPr>
        <w:numPr>
          <w:ilvl w:val="0"/>
          <w:numId w:val="33"/>
        </w:numPr>
        <w:jc w:val="both"/>
        <w:rPr>
          <w:rFonts w:ascii="Georgia" w:hAnsi="Georgia"/>
          <w:sz w:val="28"/>
          <w:szCs w:val="28"/>
        </w:rPr>
      </w:pPr>
      <w:r w:rsidRPr="00126594">
        <w:rPr>
          <w:rFonts w:ascii="Georgia" w:hAnsi="Georgia"/>
          <w:sz w:val="28"/>
          <w:szCs w:val="28"/>
        </w:rPr>
        <w:t>Кому принадлежит ведущая роль в воспитании ребенка-дошкольника? (семье)</w:t>
      </w:r>
    </w:p>
    <w:p w:rsidR="002055A8" w:rsidRPr="00126594" w:rsidRDefault="002055A8" w:rsidP="00126594">
      <w:pPr>
        <w:numPr>
          <w:ilvl w:val="0"/>
          <w:numId w:val="33"/>
        </w:numPr>
        <w:jc w:val="both"/>
        <w:rPr>
          <w:rFonts w:ascii="Georgia" w:hAnsi="Georgia"/>
          <w:sz w:val="28"/>
          <w:szCs w:val="28"/>
        </w:rPr>
      </w:pPr>
      <w:r w:rsidRPr="00126594">
        <w:rPr>
          <w:rFonts w:ascii="Georgia" w:hAnsi="Georgia"/>
          <w:sz w:val="28"/>
          <w:szCs w:val="28"/>
        </w:rPr>
        <w:t>Назовите законодательные документы, в которых обозначена приоритетная роль семьи в воспитании ребенка (Конституция РФ, Закон «Об образовании», Конвенция о правах ребенка, Семейный кодекс)</w:t>
      </w:r>
    </w:p>
    <w:p w:rsidR="002055A8" w:rsidRPr="00126594" w:rsidRDefault="002055A8" w:rsidP="00126594">
      <w:pPr>
        <w:numPr>
          <w:ilvl w:val="0"/>
          <w:numId w:val="33"/>
        </w:numPr>
        <w:jc w:val="both"/>
        <w:rPr>
          <w:rFonts w:ascii="Georgia" w:hAnsi="Georgia"/>
          <w:sz w:val="28"/>
          <w:szCs w:val="28"/>
        </w:rPr>
      </w:pPr>
      <w:r w:rsidRPr="00126594">
        <w:rPr>
          <w:rFonts w:ascii="Georgia" w:hAnsi="Georgia"/>
          <w:sz w:val="28"/>
          <w:szCs w:val="28"/>
        </w:rPr>
        <w:t>В чем заключается роль других социальных институтов в воспитании детей? (помочь, поддержать, направить, дополнить воспитательную деятельность семьи)</w:t>
      </w:r>
    </w:p>
    <w:p w:rsidR="002055A8" w:rsidRPr="00126594" w:rsidRDefault="002055A8" w:rsidP="00126594">
      <w:pPr>
        <w:numPr>
          <w:ilvl w:val="0"/>
          <w:numId w:val="33"/>
        </w:numPr>
        <w:jc w:val="both"/>
        <w:rPr>
          <w:rFonts w:ascii="Georgia" w:hAnsi="Georgia"/>
          <w:sz w:val="28"/>
          <w:szCs w:val="28"/>
        </w:rPr>
      </w:pPr>
      <w:r w:rsidRPr="00126594">
        <w:rPr>
          <w:rFonts w:ascii="Georgia" w:hAnsi="Georgia"/>
          <w:sz w:val="28"/>
          <w:szCs w:val="28"/>
        </w:rPr>
        <w:t>В чем заключается компетентность педагога в общении с родителями? (совершенствует свои знания, стремится к активному взаимодействию, внимателен, выдержан, тактичен в общении, владеет знаниями о семье, учитывает социальные запросы родителей, умеет планировать работу с родителями, обладает коммуникативными навыками)</w:t>
      </w:r>
    </w:p>
    <w:p w:rsidR="002055A8" w:rsidRPr="00126594" w:rsidRDefault="002055A8" w:rsidP="00126594">
      <w:pPr>
        <w:numPr>
          <w:ilvl w:val="0"/>
          <w:numId w:val="33"/>
        </w:numPr>
        <w:jc w:val="both"/>
        <w:rPr>
          <w:rFonts w:ascii="Georgia" w:hAnsi="Georgia"/>
          <w:sz w:val="28"/>
          <w:szCs w:val="28"/>
        </w:rPr>
      </w:pPr>
      <w:r w:rsidRPr="00126594">
        <w:rPr>
          <w:rFonts w:ascii="Georgia" w:hAnsi="Georgia"/>
          <w:sz w:val="28"/>
          <w:szCs w:val="28"/>
        </w:rPr>
        <w:t>В каких областях знаний должен быть компетентен педагог для полноценного общения с родителями? (медицина, педиатрия, физиология, психология, педагогика, риторика, и т.д.)</w:t>
      </w:r>
    </w:p>
    <w:p w:rsidR="002055A8" w:rsidRPr="00126594" w:rsidRDefault="002055A8" w:rsidP="00126594">
      <w:pPr>
        <w:numPr>
          <w:ilvl w:val="0"/>
          <w:numId w:val="33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  <w:r w:rsidRPr="00126594">
        <w:rPr>
          <w:rFonts w:ascii="Georgia" w:hAnsi="Georgia"/>
          <w:sz w:val="28"/>
          <w:szCs w:val="28"/>
        </w:rPr>
        <w:t>Назовите условия, при которых может снизится компетентность педагога? (ограничения со стороны организма(снижение работоспособности, в силу возрастных причин, заболеваний), недостаточная мотивация для деятельности, недостаточность информированности)</w:t>
      </w:r>
    </w:p>
    <w:p w:rsidR="002055A8" w:rsidRPr="00126594" w:rsidRDefault="002055A8" w:rsidP="00126594">
      <w:pPr>
        <w:numPr>
          <w:ilvl w:val="0"/>
          <w:numId w:val="33"/>
        </w:numPr>
        <w:jc w:val="both"/>
        <w:rPr>
          <w:rFonts w:ascii="Georgia" w:hAnsi="Georgia"/>
          <w:sz w:val="28"/>
          <w:szCs w:val="28"/>
        </w:rPr>
      </w:pPr>
      <w:r w:rsidRPr="00126594">
        <w:rPr>
          <w:rFonts w:ascii="Georgia" w:hAnsi="Georgia"/>
          <w:sz w:val="28"/>
          <w:szCs w:val="28"/>
        </w:rPr>
        <w:t>Назовите условия для преодоления утрачивания компетентности? (помощь коллег, наставников, создание мотивации для деятельности, чтение литературы, журналов, обращение за помощью к психологу, курсы повышения квалификации, участие в проблемных семинарах)</w:t>
      </w:r>
    </w:p>
    <w:p w:rsidR="002055A8" w:rsidRPr="00126594" w:rsidRDefault="002055A8" w:rsidP="00126594">
      <w:pPr>
        <w:numPr>
          <w:ilvl w:val="0"/>
          <w:numId w:val="33"/>
        </w:numPr>
        <w:jc w:val="both"/>
        <w:rPr>
          <w:rFonts w:ascii="Georgia" w:hAnsi="Georgia"/>
          <w:sz w:val="28"/>
          <w:szCs w:val="28"/>
        </w:rPr>
      </w:pPr>
      <w:r w:rsidRPr="00126594">
        <w:rPr>
          <w:rFonts w:ascii="Georgia" w:hAnsi="Georgia"/>
          <w:sz w:val="28"/>
          <w:szCs w:val="28"/>
        </w:rPr>
        <w:t>Назовите методы изучения семьи? (анкетирование, тестирование, беседа, патронаж, наблюдение за игровой деятельностью малыша, «Родительское сочинение», диагностические рисуночные методы, и т.д.)</w:t>
      </w:r>
    </w:p>
    <w:p w:rsidR="002055A8" w:rsidRPr="00543A7A" w:rsidRDefault="002055A8" w:rsidP="00543A7A">
      <w:pPr>
        <w:spacing w:after="0" w:line="240" w:lineRule="auto"/>
        <w:jc w:val="center"/>
        <w:rPr>
          <w:rFonts w:ascii="Georgia" w:hAnsi="Georgia"/>
          <w:sz w:val="28"/>
          <w:szCs w:val="28"/>
          <w:u w:val="single"/>
        </w:rPr>
      </w:pPr>
      <w:r w:rsidRPr="00543A7A">
        <w:rPr>
          <w:rFonts w:ascii="Georgia" w:hAnsi="Georgia"/>
          <w:sz w:val="28"/>
          <w:szCs w:val="28"/>
          <w:u w:val="single"/>
        </w:rPr>
        <w:t>Организуя взаимодействие с родителями необходимо помнить:</w:t>
      </w:r>
    </w:p>
    <w:p w:rsidR="002055A8" w:rsidRPr="00543A7A" w:rsidRDefault="002055A8" w:rsidP="00543A7A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2055A8" w:rsidRPr="00543A7A" w:rsidRDefault="002055A8" w:rsidP="00761715">
      <w:pPr>
        <w:numPr>
          <w:ilvl w:val="0"/>
          <w:numId w:val="30"/>
        </w:numPr>
        <w:spacing w:after="0" w:line="240" w:lineRule="auto"/>
        <w:ind w:left="0" w:firstLine="0"/>
        <w:rPr>
          <w:rFonts w:ascii="Georgia" w:hAnsi="Georgia"/>
          <w:sz w:val="28"/>
          <w:szCs w:val="28"/>
        </w:rPr>
      </w:pPr>
      <w:r w:rsidRPr="00543A7A">
        <w:rPr>
          <w:rFonts w:ascii="Georgia" w:hAnsi="Georgia"/>
          <w:sz w:val="28"/>
          <w:szCs w:val="28"/>
        </w:rPr>
        <w:t>Нельзя сразу приступать к предмету разговора, если он неприятен родителям.</w:t>
      </w:r>
    </w:p>
    <w:p w:rsidR="002055A8" w:rsidRPr="00543A7A" w:rsidRDefault="002055A8" w:rsidP="00761715">
      <w:pPr>
        <w:numPr>
          <w:ilvl w:val="0"/>
          <w:numId w:val="30"/>
        </w:numPr>
        <w:spacing w:after="0" w:line="240" w:lineRule="auto"/>
        <w:ind w:left="0" w:firstLine="0"/>
        <w:rPr>
          <w:rFonts w:ascii="Georgia" w:hAnsi="Georgia"/>
          <w:sz w:val="28"/>
          <w:szCs w:val="28"/>
        </w:rPr>
      </w:pPr>
      <w:r w:rsidRPr="00543A7A">
        <w:rPr>
          <w:rFonts w:ascii="Georgia" w:hAnsi="Georgia"/>
          <w:sz w:val="28"/>
          <w:szCs w:val="28"/>
        </w:rPr>
        <w:t>В процессе общения воспитателю необходимо принимать те принципы воспитания, стили взаимоотношений в семье, которые предлагают родители.</w:t>
      </w:r>
    </w:p>
    <w:p w:rsidR="002055A8" w:rsidRPr="00543A7A" w:rsidRDefault="002055A8" w:rsidP="00761715">
      <w:pPr>
        <w:numPr>
          <w:ilvl w:val="0"/>
          <w:numId w:val="30"/>
        </w:numPr>
        <w:spacing w:after="0" w:line="240" w:lineRule="auto"/>
        <w:ind w:left="0" w:firstLine="0"/>
        <w:rPr>
          <w:rFonts w:ascii="Georgia" w:hAnsi="Georgia"/>
          <w:sz w:val="28"/>
          <w:szCs w:val="28"/>
        </w:rPr>
      </w:pPr>
      <w:r w:rsidRPr="00543A7A">
        <w:rPr>
          <w:rFonts w:ascii="Georgia" w:hAnsi="Georgia"/>
          <w:sz w:val="28"/>
          <w:szCs w:val="28"/>
        </w:rPr>
        <w:t>Педагог должен проявлять себя более сдержанно в выражении положительного мнения о родителях как партнерах по общению, чем родители о педагогах.</w:t>
      </w:r>
    </w:p>
    <w:p w:rsidR="002055A8" w:rsidRPr="00543A7A" w:rsidRDefault="002055A8" w:rsidP="00761715">
      <w:pPr>
        <w:numPr>
          <w:ilvl w:val="0"/>
          <w:numId w:val="30"/>
        </w:numPr>
        <w:spacing w:after="0" w:line="240" w:lineRule="auto"/>
        <w:ind w:left="0" w:firstLine="0"/>
        <w:rPr>
          <w:rFonts w:ascii="Georgia" w:hAnsi="Georgia"/>
          <w:sz w:val="28"/>
          <w:szCs w:val="28"/>
        </w:rPr>
      </w:pPr>
      <w:r w:rsidRPr="00543A7A">
        <w:rPr>
          <w:rFonts w:ascii="Georgia" w:hAnsi="Georgia"/>
          <w:sz w:val="28"/>
          <w:szCs w:val="28"/>
        </w:rPr>
        <w:t>Если вы видите лицо собеседника без улыбки, улыбнитесь ему сами.</w:t>
      </w:r>
    </w:p>
    <w:p w:rsidR="002055A8" w:rsidRPr="00543A7A" w:rsidRDefault="002055A8" w:rsidP="00761715">
      <w:pPr>
        <w:numPr>
          <w:ilvl w:val="0"/>
          <w:numId w:val="30"/>
        </w:numPr>
        <w:spacing w:after="0" w:line="240" w:lineRule="auto"/>
        <w:ind w:left="0" w:firstLine="0"/>
        <w:rPr>
          <w:rFonts w:ascii="Georgia" w:hAnsi="Georgia"/>
          <w:sz w:val="28"/>
          <w:szCs w:val="28"/>
        </w:rPr>
      </w:pPr>
      <w:r w:rsidRPr="00543A7A">
        <w:rPr>
          <w:rFonts w:ascii="Georgia" w:hAnsi="Georgia"/>
          <w:sz w:val="28"/>
          <w:szCs w:val="28"/>
        </w:rPr>
        <w:t>Доверительное общение между воспитателем и родителями воспитанников не может быть навязано, оно должно возникнуть как естественное желание другой стороны.</w:t>
      </w:r>
    </w:p>
    <w:p w:rsidR="002055A8" w:rsidRPr="00543A7A" w:rsidRDefault="002055A8" w:rsidP="00761715">
      <w:pPr>
        <w:numPr>
          <w:ilvl w:val="0"/>
          <w:numId w:val="30"/>
        </w:numPr>
        <w:spacing w:after="0" w:line="240" w:lineRule="auto"/>
        <w:ind w:left="0" w:firstLine="0"/>
        <w:rPr>
          <w:rFonts w:ascii="Georgia" w:hAnsi="Georgia"/>
          <w:sz w:val="28"/>
          <w:szCs w:val="28"/>
        </w:rPr>
      </w:pPr>
      <w:r w:rsidRPr="00543A7A">
        <w:rPr>
          <w:rFonts w:ascii="Georgia" w:hAnsi="Georgia"/>
          <w:sz w:val="28"/>
          <w:szCs w:val="28"/>
        </w:rPr>
        <w:t>Преобладание оценочного стиля общения становится серьезным источником конфликтов между воспитателем и родителями.</w:t>
      </w:r>
    </w:p>
    <w:p w:rsidR="002055A8" w:rsidRPr="00543A7A" w:rsidRDefault="002055A8" w:rsidP="00761715">
      <w:pPr>
        <w:numPr>
          <w:ilvl w:val="0"/>
          <w:numId w:val="30"/>
        </w:numPr>
        <w:spacing w:after="0" w:line="240" w:lineRule="auto"/>
        <w:ind w:left="0" w:firstLine="0"/>
        <w:rPr>
          <w:rFonts w:ascii="Georgia" w:hAnsi="Georgia"/>
          <w:sz w:val="28"/>
          <w:szCs w:val="28"/>
        </w:rPr>
      </w:pPr>
      <w:r w:rsidRPr="00543A7A">
        <w:rPr>
          <w:rFonts w:ascii="Georgia" w:hAnsi="Georgia"/>
          <w:sz w:val="28"/>
          <w:szCs w:val="28"/>
        </w:rPr>
        <w:t>Когда задето чувство собственного достоинства одного из собеседников, непременно страдает само общение.</w:t>
      </w:r>
    </w:p>
    <w:p w:rsidR="002055A8" w:rsidRPr="00543A7A" w:rsidRDefault="002055A8" w:rsidP="00761715">
      <w:pPr>
        <w:numPr>
          <w:ilvl w:val="0"/>
          <w:numId w:val="30"/>
        </w:numPr>
        <w:spacing w:after="0" w:line="240" w:lineRule="auto"/>
        <w:ind w:left="0" w:firstLine="0"/>
        <w:rPr>
          <w:rFonts w:ascii="Georgia" w:hAnsi="Georgia"/>
          <w:i/>
          <w:sz w:val="28"/>
          <w:szCs w:val="28"/>
        </w:rPr>
      </w:pPr>
      <w:r w:rsidRPr="00543A7A">
        <w:rPr>
          <w:rFonts w:ascii="Georgia" w:hAnsi="Georgia"/>
          <w:sz w:val="28"/>
          <w:szCs w:val="28"/>
        </w:rPr>
        <w:t>Родители должны услышать то, что сказал им воспитатель.</w:t>
      </w:r>
    </w:p>
    <w:p w:rsidR="002055A8" w:rsidRDefault="002055A8" w:rsidP="001C5007">
      <w:pPr>
        <w:ind w:firstLine="567"/>
        <w:rPr>
          <w:rFonts w:ascii="Georgia" w:hAnsi="Georgia"/>
          <w:sz w:val="28"/>
          <w:szCs w:val="28"/>
        </w:rPr>
      </w:pPr>
    </w:p>
    <w:p w:rsidR="002055A8" w:rsidRPr="006C7614" w:rsidRDefault="002055A8" w:rsidP="001C5007">
      <w:pPr>
        <w:ind w:firstLine="567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Детский сад и семья в идеале должны стремиться к созданию единого пространства развития ребенка. Для этого </w:t>
      </w:r>
      <w:r w:rsidRPr="006C7614">
        <w:rPr>
          <w:rFonts w:ascii="Georgia" w:hAnsi="Georgia"/>
          <w:b/>
          <w:i/>
          <w:sz w:val="28"/>
          <w:szCs w:val="28"/>
        </w:rPr>
        <w:t>нужен ряд специфических условий:</w:t>
      </w:r>
    </w:p>
    <w:p w:rsidR="002055A8" w:rsidRDefault="002055A8" w:rsidP="001C5007">
      <w:pPr>
        <w:pStyle w:val="ListParagraph"/>
        <w:numPr>
          <w:ilvl w:val="0"/>
          <w:numId w:val="15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Взаимное доверие во взаимоотношениях между педагогом и родителями.</w:t>
      </w:r>
    </w:p>
    <w:p w:rsidR="002055A8" w:rsidRDefault="002055A8" w:rsidP="001C5007">
      <w:pPr>
        <w:pStyle w:val="ListParagraph"/>
        <w:numPr>
          <w:ilvl w:val="0"/>
          <w:numId w:val="15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Учет индивидуальности каждой семьи: возраста, образования, численности, образа жизни, материального и педагогического уровня.</w:t>
      </w:r>
    </w:p>
    <w:p w:rsidR="002055A8" w:rsidRDefault="002055A8" w:rsidP="001C5007">
      <w:pPr>
        <w:pStyle w:val="ListParagraph"/>
        <w:numPr>
          <w:ilvl w:val="0"/>
          <w:numId w:val="15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Использование разнообразных форм работы с родителями.</w:t>
      </w:r>
    </w:p>
    <w:p w:rsidR="002055A8" w:rsidRDefault="002055A8" w:rsidP="001C5007">
      <w:pPr>
        <w:pStyle w:val="ListParagraph"/>
        <w:numPr>
          <w:ilvl w:val="0"/>
          <w:numId w:val="15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Соблюдение педагогического такта.</w:t>
      </w:r>
    </w:p>
    <w:p w:rsidR="002055A8" w:rsidRDefault="002055A8" w:rsidP="003008BA">
      <w:pPr>
        <w:ind w:firstLine="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Мы постоянно повторяем слово «взаимодействие», но что оно означает? Обратимся к словарю С.Ожегова: «Взаимодействие : 1- взаимная связь явлений, 2 – взаимная поддержка».</w:t>
      </w:r>
    </w:p>
    <w:p w:rsidR="002055A8" w:rsidRDefault="002055A8" w:rsidP="003008BA">
      <w:pPr>
        <w:ind w:firstLine="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Таким образом, для взаимодействия ДОУ и семьи нужно пересмотреть свои роли, свою позицию педагога.</w:t>
      </w:r>
    </w:p>
    <w:p w:rsidR="002055A8" w:rsidRDefault="002055A8" w:rsidP="00614167">
      <w:pPr>
        <w:ind w:firstLine="709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Теперь можно создавать новую модель взаимодействия: родитель – ребенок– педагог.</w:t>
      </w:r>
    </w:p>
    <w:p w:rsidR="002055A8" w:rsidRPr="00543A7A" w:rsidRDefault="002055A8" w:rsidP="00543A7A">
      <w:pPr>
        <w:spacing w:after="0" w:line="240" w:lineRule="auto"/>
        <w:ind w:firstLine="720"/>
        <w:jc w:val="both"/>
        <w:rPr>
          <w:rFonts w:ascii="Georgia" w:hAnsi="Georgia"/>
          <w:sz w:val="28"/>
          <w:szCs w:val="28"/>
        </w:rPr>
      </w:pPr>
      <w:r w:rsidRPr="00543A7A">
        <w:rPr>
          <w:rFonts w:ascii="Georgia" w:hAnsi="Georgia"/>
          <w:sz w:val="28"/>
          <w:szCs w:val="28"/>
        </w:rPr>
        <w:t>Кому принадлежит ведущая роль в организации общения? Конечно воспитателю. Чтобы выстроить его важно обладать коммуникативными умениями, ориентироваться в проблемах воспитания и нуждах семьи, быть в курсе последних достижений науки. Педагог должен дать родителям почувствовать свою компетентность и заинтересованность в успешном развитии ребенка, показать родителям, что он видит в них партнеров, единомышленников. И мне хотелось бы в заключении дать некоторые рекомендации педагогам в общении с родителями воспитанников:</w:t>
      </w:r>
    </w:p>
    <w:p w:rsidR="002055A8" w:rsidRPr="00543A7A" w:rsidRDefault="002055A8" w:rsidP="00543A7A">
      <w:pPr>
        <w:spacing w:line="240" w:lineRule="auto"/>
        <w:jc w:val="both"/>
        <w:rPr>
          <w:rFonts w:ascii="Georgia" w:hAnsi="Georgia"/>
          <w:sz w:val="28"/>
          <w:szCs w:val="28"/>
        </w:rPr>
      </w:pPr>
    </w:p>
    <w:p w:rsidR="002055A8" w:rsidRPr="00543A7A" w:rsidRDefault="002055A8" w:rsidP="00543A7A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Georgia" w:hAnsi="Georgia"/>
          <w:i/>
          <w:sz w:val="28"/>
          <w:szCs w:val="28"/>
        </w:rPr>
      </w:pPr>
      <w:r w:rsidRPr="00543A7A">
        <w:rPr>
          <w:rFonts w:ascii="Georgia" w:hAnsi="Georgia"/>
          <w:i/>
          <w:sz w:val="28"/>
          <w:szCs w:val="28"/>
        </w:rPr>
        <w:t>Всегда стремиться быть в хорошем настроении и быть приятным в общении.</w:t>
      </w:r>
    </w:p>
    <w:p w:rsidR="002055A8" w:rsidRPr="00543A7A" w:rsidRDefault="002055A8" w:rsidP="00543A7A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Georgia" w:hAnsi="Georgia"/>
          <w:i/>
          <w:sz w:val="28"/>
          <w:szCs w:val="28"/>
        </w:rPr>
      </w:pPr>
      <w:r w:rsidRPr="00543A7A">
        <w:rPr>
          <w:rFonts w:ascii="Georgia" w:hAnsi="Georgia"/>
          <w:i/>
          <w:sz w:val="28"/>
          <w:szCs w:val="28"/>
        </w:rPr>
        <w:t>Стараться почувствовать эмоциональное состояние родителей.</w:t>
      </w:r>
    </w:p>
    <w:p w:rsidR="002055A8" w:rsidRPr="00543A7A" w:rsidRDefault="002055A8" w:rsidP="00543A7A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Georgia" w:hAnsi="Georgia"/>
          <w:i/>
          <w:sz w:val="28"/>
          <w:szCs w:val="28"/>
        </w:rPr>
      </w:pPr>
      <w:r w:rsidRPr="00543A7A">
        <w:rPr>
          <w:rFonts w:ascii="Georgia" w:hAnsi="Georgia"/>
          <w:i/>
          <w:sz w:val="28"/>
          <w:szCs w:val="28"/>
        </w:rPr>
        <w:t>Находить возможность каждый раз говорить родителям что-нибудь положительное о ребенке — это лучший способ расположить родителей к себе.</w:t>
      </w:r>
    </w:p>
    <w:p w:rsidR="002055A8" w:rsidRPr="00543A7A" w:rsidRDefault="002055A8" w:rsidP="00543A7A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Georgia" w:hAnsi="Georgia"/>
          <w:i/>
          <w:sz w:val="28"/>
          <w:szCs w:val="28"/>
        </w:rPr>
      </w:pPr>
      <w:r w:rsidRPr="00543A7A">
        <w:rPr>
          <w:rFonts w:ascii="Georgia" w:hAnsi="Georgia"/>
          <w:i/>
          <w:sz w:val="28"/>
          <w:szCs w:val="28"/>
        </w:rPr>
        <w:t>Давать родителям возможность высказаться, не перебивая их.</w:t>
      </w:r>
    </w:p>
    <w:p w:rsidR="002055A8" w:rsidRPr="00543A7A" w:rsidRDefault="002055A8" w:rsidP="00543A7A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Georgia" w:hAnsi="Georgia"/>
          <w:i/>
          <w:sz w:val="28"/>
          <w:szCs w:val="28"/>
        </w:rPr>
      </w:pPr>
      <w:r w:rsidRPr="00543A7A">
        <w:rPr>
          <w:rFonts w:ascii="Georgia" w:hAnsi="Georgia"/>
          <w:i/>
          <w:sz w:val="28"/>
          <w:szCs w:val="28"/>
        </w:rPr>
        <w:t>Быть эмоционально уравновешенным при общении с родителями, подавать пример воспитанности и такта.</w:t>
      </w:r>
    </w:p>
    <w:p w:rsidR="002055A8" w:rsidRPr="00543A7A" w:rsidRDefault="002055A8" w:rsidP="00543A7A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Georgia" w:hAnsi="Georgia"/>
          <w:i/>
          <w:sz w:val="28"/>
          <w:szCs w:val="28"/>
        </w:rPr>
      </w:pPr>
      <w:r w:rsidRPr="00543A7A">
        <w:rPr>
          <w:rFonts w:ascii="Georgia" w:hAnsi="Georgia"/>
          <w:i/>
          <w:sz w:val="28"/>
          <w:szCs w:val="28"/>
        </w:rPr>
        <w:t>В сложной ситуации стараться подавать пример уступчивости — этим своего достоинства уронить нельзя, но укрепить его можно.</w:t>
      </w:r>
    </w:p>
    <w:p w:rsidR="002055A8" w:rsidRDefault="002055A8" w:rsidP="00543A7A">
      <w:pPr>
        <w:spacing w:before="100" w:after="100" w:line="240" w:lineRule="auto"/>
        <w:ind w:firstLine="200"/>
        <w:rPr>
          <w:rFonts w:ascii="Georgia" w:hAnsi="Georgia"/>
          <w:sz w:val="28"/>
          <w:szCs w:val="28"/>
        </w:rPr>
      </w:pPr>
    </w:p>
    <w:p w:rsidR="002055A8" w:rsidRPr="00543A7A" w:rsidRDefault="002055A8" w:rsidP="00543A7A">
      <w:pPr>
        <w:spacing w:before="100" w:after="100" w:line="240" w:lineRule="auto"/>
        <w:ind w:firstLine="540"/>
        <w:rPr>
          <w:rFonts w:ascii="Georgia" w:hAnsi="Georgia"/>
          <w:sz w:val="28"/>
          <w:szCs w:val="28"/>
        </w:rPr>
      </w:pPr>
      <w:r w:rsidRPr="00543A7A">
        <w:rPr>
          <w:rFonts w:ascii="Georgia" w:hAnsi="Georgia"/>
          <w:sz w:val="28"/>
          <w:szCs w:val="28"/>
        </w:rPr>
        <w:t>Ещё Н.К.Крупская в своих "Педагогических сочинениях" писала: "Вопрос о работе с родителями – это большой и важный вопрос. Тут надо заботиться об уровне знаний самих родителей, о помощи им в деле самообразования, вооружения их известным педминимумом, привлечение их к работе детского сада". Существенной стороной взаимодействия детского сада и семьи, неоднократно подчёркивала Н.К.Крупская, является то, что детский сад служит "организующим центром" и "влияет …на домашнее воспитание", поэтому необходимо как можно лучше организовать взаимодействие детского сада и семьи по воспитанию детей. "…В их содружестве, в обоюдной заботе и ответственности – огромная сила". Вместе с тем, она считала, что родителям, не умеющим воспитывать, необходимо помогать.</w:t>
      </w:r>
    </w:p>
    <w:p w:rsidR="002055A8" w:rsidRDefault="002055A8" w:rsidP="00543A7A">
      <w:pPr>
        <w:spacing w:line="240" w:lineRule="auto"/>
        <w:jc w:val="both"/>
        <w:rPr>
          <w:rFonts w:ascii="Georgia" w:hAnsi="Georgia"/>
          <w:sz w:val="28"/>
          <w:szCs w:val="28"/>
        </w:rPr>
      </w:pPr>
      <w:r w:rsidRPr="00543A7A">
        <w:rPr>
          <w:rFonts w:ascii="Georgia" w:hAnsi="Georgia"/>
          <w:sz w:val="28"/>
          <w:szCs w:val="28"/>
        </w:rPr>
        <w:t>Давайте же воспитывать достойное поколение. Удачи вам!</w:t>
      </w:r>
    </w:p>
    <w:p w:rsidR="002055A8" w:rsidRDefault="002055A8" w:rsidP="00543A7A">
      <w:pPr>
        <w:spacing w:line="240" w:lineRule="auto"/>
        <w:jc w:val="both"/>
        <w:rPr>
          <w:rFonts w:ascii="Georgia" w:hAnsi="Georgia"/>
          <w:sz w:val="28"/>
          <w:szCs w:val="28"/>
        </w:rPr>
      </w:pPr>
    </w:p>
    <w:p w:rsidR="002055A8" w:rsidRDefault="002055A8" w:rsidP="00543A7A">
      <w:pPr>
        <w:spacing w:line="240" w:lineRule="auto"/>
        <w:jc w:val="both"/>
        <w:rPr>
          <w:rFonts w:ascii="Georgia" w:hAnsi="Georgia"/>
          <w:sz w:val="28"/>
          <w:szCs w:val="28"/>
        </w:rPr>
      </w:pPr>
    </w:p>
    <w:p w:rsidR="002055A8" w:rsidRDefault="002055A8" w:rsidP="00543A7A">
      <w:pPr>
        <w:spacing w:line="240" w:lineRule="auto"/>
        <w:jc w:val="both"/>
        <w:rPr>
          <w:rFonts w:ascii="Georgia" w:hAnsi="Georgia"/>
          <w:sz w:val="28"/>
          <w:szCs w:val="28"/>
        </w:rPr>
      </w:pPr>
    </w:p>
    <w:p w:rsidR="002055A8" w:rsidRDefault="002055A8" w:rsidP="00543A7A">
      <w:pPr>
        <w:spacing w:line="240" w:lineRule="auto"/>
        <w:jc w:val="both"/>
        <w:rPr>
          <w:rFonts w:ascii="Georgia" w:hAnsi="Georgia"/>
          <w:sz w:val="28"/>
          <w:szCs w:val="28"/>
        </w:rPr>
      </w:pPr>
    </w:p>
    <w:p w:rsidR="002055A8" w:rsidRDefault="002055A8" w:rsidP="00543A7A">
      <w:pPr>
        <w:spacing w:line="240" w:lineRule="auto"/>
        <w:jc w:val="both"/>
        <w:rPr>
          <w:rFonts w:ascii="Georgia" w:hAnsi="Georgia"/>
          <w:sz w:val="28"/>
          <w:szCs w:val="28"/>
        </w:rPr>
      </w:pPr>
    </w:p>
    <w:p w:rsidR="002055A8" w:rsidRPr="00543A7A" w:rsidRDefault="002055A8" w:rsidP="00543A7A">
      <w:pPr>
        <w:spacing w:line="240" w:lineRule="auto"/>
        <w:jc w:val="both"/>
        <w:rPr>
          <w:rFonts w:ascii="Georgia" w:hAnsi="Georgia"/>
          <w:sz w:val="28"/>
          <w:szCs w:val="28"/>
        </w:rPr>
      </w:pPr>
    </w:p>
    <w:p w:rsidR="002055A8" w:rsidRPr="00AA7967" w:rsidRDefault="002055A8" w:rsidP="00AA7967">
      <w:pPr>
        <w:spacing w:line="240" w:lineRule="auto"/>
        <w:jc w:val="center"/>
        <w:rPr>
          <w:rFonts w:ascii="Georgia" w:hAnsi="Georgia"/>
          <w:b/>
          <w:sz w:val="28"/>
          <w:szCs w:val="28"/>
        </w:rPr>
      </w:pPr>
      <w:r w:rsidRPr="00AA7967">
        <w:rPr>
          <w:rFonts w:ascii="Georgia" w:hAnsi="Georgia"/>
          <w:b/>
          <w:sz w:val="28"/>
          <w:szCs w:val="28"/>
        </w:rPr>
        <w:t>ПРОЕКТ РЕШЕНИЯ ПЕДАГОГИЧЕСКОГО СОВЕТА</w:t>
      </w:r>
    </w:p>
    <w:tbl>
      <w:tblPr>
        <w:tblStyle w:val="TableWeb3"/>
        <w:tblW w:w="0" w:type="auto"/>
        <w:tblLook w:val="01E0"/>
      </w:tblPr>
      <w:tblGrid>
        <w:gridCol w:w="10556"/>
      </w:tblGrid>
      <w:tr w:rsidR="002055A8" w:rsidRPr="00AA7967" w:rsidTr="00AA7967">
        <w:trPr>
          <w:cnfStyle w:val="100000000000"/>
        </w:trPr>
        <w:tc>
          <w:tcPr>
            <w:tcW w:w="10476" w:type="dxa"/>
            <w:tcBorders>
              <w:top w:val="outset" w:sz="24" w:space="0" w:color="auto"/>
            </w:tcBorders>
          </w:tcPr>
          <w:p w:rsidR="002055A8" w:rsidRPr="00AA7967" w:rsidRDefault="002055A8" w:rsidP="006258AD">
            <w:pPr>
              <w:spacing w:line="240" w:lineRule="auto"/>
              <w:jc w:val="both"/>
              <w:rPr>
                <w:rFonts w:ascii="Georgia" w:eastAsia="Calibri" w:hAnsi="Georgia"/>
                <w:sz w:val="28"/>
                <w:szCs w:val="28"/>
              </w:rPr>
            </w:pPr>
            <w:r w:rsidRPr="00AA7967">
              <w:rPr>
                <w:rFonts w:ascii="Georgia" w:eastAsia="Calibri" w:hAnsi="Georgia"/>
                <w:sz w:val="28"/>
                <w:szCs w:val="28"/>
              </w:rPr>
              <w:t>1. Создавать условия , мотивирующие родителей на объединение усилий с педагогами для достижения положительных результатов в вопросах воспитания, обучения и развития детей дошкольного возраста, повышения психолого-педагогической культуры семьи в соответствии с выстроенной моделью взаимодействия ДОУ с семьями воспитанников.</w:t>
            </w:r>
          </w:p>
        </w:tc>
      </w:tr>
      <w:tr w:rsidR="002055A8" w:rsidRPr="00AA7967" w:rsidTr="00AA7967">
        <w:tc>
          <w:tcPr>
            <w:tcW w:w="10476" w:type="dxa"/>
          </w:tcPr>
          <w:p w:rsidR="002055A8" w:rsidRPr="00AA7967" w:rsidRDefault="002055A8" w:rsidP="006258AD">
            <w:pPr>
              <w:spacing w:line="240" w:lineRule="auto"/>
              <w:jc w:val="both"/>
              <w:rPr>
                <w:rFonts w:ascii="Georgia" w:eastAsia="Calibri" w:hAnsi="Georgia"/>
                <w:sz w:val="28"/>
                <w:szCs w:val="28"/>
              </w:rPr>
            </w:pPr>
            <w:r w:rsidRPr="00AA7967">
              <w:rPr>
                <w:rFonts w:ascii="Georgia" w:eastAsia="Calibri" w:hAnsi="Georgia"/>
                <w:sz w:val="28"/>
                <w:szCs w:val="28"/>
              </w:rPr>
              <w:t>2. С целью дальнейшего вовлечения родителей в работу педагогической деятельности, возбуждения у них интереса к воспитательно-образовательному процессу, как необходимому условию развития собственного ребенка планировать разнообразные формы взаимодействия с семьями воспитанников.</w:t>
            </w:r>
          </w:p>
        </w:tc>
      </w:tr>
      <w:tr w:rsidR="002055A8" w:rsidRPr="00AA7967" w:rsidTr="00AA7967">
        <w:tc>
          <w:tcPr>
            <w:tcW w:w="10476" w:type="dxa"/>
            <w:tcBorders>
              <w:bottom w:val="outset" w:sz="24" w:space="0" w:color="auto"/>
            </w:tcBorders>
          </w:tcPr>
          <w:p w:rsidR="002055A8" w:rsidRPr="00AA7967" w:rsidRDefault="002055A8" w:rsidP="006258AD">
            <w:pPr>
              <w:spacing w:line="240" w:lineRule="auto"/>
              <w:jc w:val="both"/>
              <w:rPr>
                <w:rFonts w:ascii="Georgia" w:eastAsia="Calibri" w:hAnsi="Georgia"/>
                <w:sz w:val="28"/>
                <w:szCs w:val="28"/>
              </w:rPr>
            </w:pPr>
            <w:r w:rsidRPr="00AA7967">
              <w:rPr>
                <w:rFonts w:ascii="Georgia" w:eastAsia="Calibri" w:hAnsi="Georgia"/>
                <w:sz w:val="28"/>
                <w:szCs w:val="28"/>
              </w:rPr>
              <w:t>3. Воспитателям всех групп разработать конспект родительского собрания в нетрадиционной форме, которое будет проведено с родителями. Сроки: весна. Ответственные: воспитатели, специалисты.</w:t>
            </w:r>
          </w:p>
        </w:tc>
      </w:tr>
    </w:tbl>
    <w:p w:rsidR="002055A8" w:rsidRPr="00543A7A" w:rsidRDefault="002055A8" w:rsidP="00543A7A">
      <w:pPr>
        <w:shd w:val="clear" w:color="auto" w:fill="FFFFFF"/>
        <w:spacing w:before="240" w:after="240" w:line="240" w:lineRule="auto"/>
        <w:jc w:val="both"/>
        <w:rPr>
          <w:rFonts w:ascii="Georgia" w:hAnsi="Georgia" w:cs="Arial"/>
          <w:sz w:val="28"/>
          <w:szCs w:val="28"/>
        </w:rPr>
      </w:pPr>
    </w:p>
    <w:p w:rsidR="002055A8" w:rsidRPr="00543A7A" w:rsidRDefault="002055A8" w:rsidP="00543A7A">
      <w:pPr>
        <w:spacing w:line="240" w:lineRule="auto"/>
        <w:rPr>
          <w:rFonts w:ascii="Georgia" w:hAnsi="Georgia"/>
          <w:sz w:val="28"/>
          <w:szCs w:val="28"/>
        </w:rPr>
      </w:pPr>
    </w:p>
    <w:p w:rsidR="002055A8" w:rsidRPr="00543A7A" w:rsidRDefault="002055A8" w:rsidP="00543A7A">
      <w:pPr>
        <w:spacing w:line="240" w:lineRule="auto"/>
        <w:ind w:firstLine="709"/>
        <w:rPr>
          <w:rFonts w:ascii="Georgia" w:hAnsi="Georgia"/>
          <w:sz w:val="28"/>
          <w:szCs w:val="28"/>
        </w:rPr>
      </w:pPr>
    </w:p>
    <w:sectPr w:rsidR="002055A8" w:rsidRPr="00543A7A" w:rsidSect="00543A7A">
      <w:type w:val="continuous"/>
      <w:pgSz w:w="11906" w:h="16838"/>
      <w:pgMar w:top="719" w:right="746" w:bottom="719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5A8" w:rsidRDefault="002055A8">
      <w:r>
        <w:separator/>
      </w:r>
    </w:p>
  </w:endnote>
  <w:endnote w:type="continuationSeparator" w:id="1">
    <w:p w:rsidR="002055A8" w:rsidRDefault="00205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5A8" w:rsidRDefault="002055A8" w:rsidP="003B4E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55A8" w:rsidRDefault="002055A8" w:rsidP="00543A7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5A8" w:rsidRDefault="002055A8" w:rsidP="003B4E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2055A8" w:rsidRDefault="002055A8" w:rsidP="00543A7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5A8" w:rsidRDefault="002055A8">
      <w:r>
        <w:separator/>
      </w:r>
    </w:p>
  </w:footnote>
  <w:footnote w:type="continuationSeparator" w:id="1">
    <w:p w:rsidR="002055A8" w:rsidRDefault="002055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05E78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D2C2F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80253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82C23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10B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886B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38F0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4098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643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D3E2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5A81D82"/>
    <w:multiLevelType w:val="hybridMultilevel"/>
    <w:tmpl w:val="93C2074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077A72DA"/>
    <w:multiLevelType w:val="hybridMultilevel"/>
    <w:tmpl w:val="A808D3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BD470C8"/>
    <w:multiLevelType w:val="hybridMultilevel"/>
    <w:tmpl w:val="CCC09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77623C"/>
    <w:multiLevelType w:val="hybridMultilevel"/>
    <w:tmpl w:val="7B0C02D0"/>
    <w:lvl w:ilvl="0" w:tplc="C226D2F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13560553"/>
    <w:multiLevelType w:val="hybridMultilevel"/>
    <w:tmpl w:val="C67E834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15DE0F0F"/>
    <w:multiLevelType w:val="hybridMultilevel"/>
    <w:tmpl w:val="CD2E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D34F94"/>
    <w:multiLevelType w:val="hybridMultilevel"/>
    <w:tmpl w:val="1ADE24F6"/>
    <w:lvl w:ilvl="0" w:tplc="9E127E3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1BD4379A"/>
    <w:multiLevelType w:val="hybridMultilevel"/>
    <w:tmpl w:val="AB4CF0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1F954613"/>
    <w:multiLevelType w:val="hybridMultilevel"/>
    <w:tmpl w:val="28EA067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0">
    <w:nsid w:val="21E623B9"/>
    <w:multiLevelType w:val="hybridMultilevel"/>
    <w:tmpl w:val="CBDC45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7CA34DE"/>
    <w:multiLevelType w:val="hybridMultilevel"/>
    <w:tmpl w:val="8634E4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1DF67AD"/>
    <w:multiLevelType w:val="hybridMultilevel"/>
    <w:tmpl w:val="D90C56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72D7C8F"/>
    <w:multiLevelType w:val="hybridMultilevel"/>
    <w:tmpl w:val="9C5266C8"/>
    <w:lvl w:ilvl="0" w:tplc="0E5C1EC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3CFB3067"/>
    <w:multiLevelType w:val="hybridMultilevel"/>
    <w:tmpl w:val="09E26920"/>
    <w:lvl w:ilvl="0" w:tplc="608EBD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3D396EC2"/>
    <w:multiLevelType w:val="hybridMultilevel"/>
    <w:tmpl w:val="987E83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E1B44DC"/>
    <w:multiLevelType w:val="hybridMultilevel"/>
    <w:tmpl w:val="BAB2D2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09147CB"/>
    <w:multiLevelType w:val="hybridMultilevel"/>
    <w:tmpl w:val="1528F092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>
    <w:nsid w:val="40996F01"/>
    <w:multiLevelType w:val="multilevel"/>
    <w:tmpl w:val="8766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93288C"/>
    <w:multiLevelType w:val="hybridMultilevel"/>
    <w:tmpl w:val="934446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BF81C7B"/>
    <w:multiLevelType w:val="hybridMultilevel"/>
    <w:tmpl w:val="3D228A04"/>
    <w:lvl w:ilvl="0" w:tplc="C7D604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6A1A3F23"/>
    <w:multiLevelType w:val="hybridMultilevel"/>
    <w:tmpl w:val="DAB04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0E07A1"/>
    <w:multiLevelType w:val="hybridMultilevel"/>
    <w:tmpl w:val="39C83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15"/>
  </w:num>
  <w:num w:numId="3">
    <w:abstractNumId w:val="11"/>
  </w:num>
  <w:num w:numId="4">
    <w:abstractNumId w:val="23"/>
  </w:num>
  <w:num w:numId="5">
    <w:abstractNumId w:val="30"/>
  </w:num>
  <w:num w:numId="6">
    <w:abstractNumId w:val="19"/>
  </w:num>
  <w:num w:numId="7">
    <w:abstractNumId w:val="21"/>
  </w:num>
  <w:num w:numId="8">
    <w:abstractNumId w:val="12"/>
  </w:num>
  <w:num w:numId="9">
    <w:abstractNumId w:val="20"/>
  </w:num>
  <w:num w:numId="10">
    <w:abstractNumId w:val="22"/>
  </w:num>
  <w:num w:numId="11">
    <w:abstractNumId w:val="27"/>
  </w:num>
  <w:num w:numId="12">
    <w:abstractNumId w:val="25"/>
  </w:num>
  <w:num w:numId="13">
    <w:abstractNumId w:val="16"/>
  </w:num>
  <w:num w:numId="14">
    <w:abstractNumId w:val="29"/>
  </w:num>
  <w:num w:numId="15">
    <w:abstractNumId w:val="18"/>
  </w:num>
  <w:num w:numId="16">
    <w:abstractNumId w:val="17"/>
  </w:num>
  <w:num w:numId="17">
    <w:abstractNumId w:val="14"/>
  </w:num>
  <w:num w:numId="18">
    <w:abstractNumId w:val="24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8"/>
  </w:num>
  <w:num w:numId="30">
    <w:abstractNumId w:val="13"/>
  </w:num>
  <w:num w:numId="31">
    <w:abstractNumId w:val="32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061D"/>
    <w:rsid w:val="00005D05"/>
    <w:rsid w:val="00006D7A"/>
    <w:rsid w:val="000F4310"/>
    <w:rsid w:val="00125482"/>
    <w:rsid w:val="00126594"/>
    <w:rsid w:val="001C5007"/>
    <w:rsid w:val="002055A8"/>
    <w:rsid w:val="002D0216"/>
    <w:rsid w:val="002F38BE"/>
    <w:rsid w:val="002F4EFE"/>
    <w:rsid w:val="003008BA"/>
    <w:rsid w:val="00304966"/>
    <w:rsid w:val="003B4EDC"/>
    <w:rsid w:val="00420AE8"/>
    <w:rsid w:val="0050481C"/>
    <w:rsid w:val="005311E7"/>
    <w:rsid w:val="00543A7A"/>
    <w:rsid w:val="005A6554"/>
    <w:rsid w:val="00614167"/>
    <w:rsid w:val="006258AD"/>
    <w:rsid w:val="006A2AC5"/>
    <w:rsid w:val="006A57A3"/>
    <w:rsid w:val="006C7614"/>
    <w:rsid w:val="0074019D"/>
    <w:rsid w:val="00761715"/>
    <w:rsid w:val="007C552A"/>
    <w:rsid w:val="0080746C"/>
    <w:rsid w:val="00AA7967"/>
    <w:rsid w:val="00B06AE3"/>
    <w:rsid w:val="00BC6DA6"/>
    <w:rsid w:val="00C6061D"/>
    <w:rsid w:val="00D01EAA"/>
    <w:rsid w:val="00DB06AA"/>
    <w:rsid w:val="00DC74A1"/>
    <w:rsid w:val="00E4127E"/>
    <w:rsid w:val="00F9163B"/>
    <w:rsid w:val="00FC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4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6061D"/>
    <w:pPr>
      <w:ind w:left="720"/>
      <w:contextualSpacing/>
    </w:pPr>
  </w:style>
  <w:style w:type="table" w:styleId="TableWeb3">
    <w:name w:val="Table Web 3"/>
    <w:basedOn w:val="TableNormal"/>
    <w:uiPriority w:val="99"/>
    <w:rsid w:val="007C552A"/>
    <w:pPr>
      <w:spacing w:after="200" w:line="276" w:lineRule="auto"/>
    </w:pPr>
    <w:rPr>
      <w:rFonts w:eastAsia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uiPriority w:val="99"/>
    <w:rsid w:val="00543A7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298A"/>
    <w:rPr>
      <w:lang w:eastAsia="en-US"/>
    </w:rPr>
  </w:style>
  <w:style w:type="character" w:styleId="PageNumber">
    <w:name w:val="page number"/>
    <w:basedOn w:val="DefaultParagraphFont"/>
    <w:uiPriority w:val="99"/>
    <w:rsid w:val="00543A7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T4CTUPCNHN5M-983588149-142</_dlc_DocId>
    <_dlc_DocIdUrl xmlns="c71519f2-859d-46c1-a1b6-2941efed936d">
      <Url>http://edu-sps.koiro.local/chuhloma/rodnik/1/Swetlana_Sorokina/_layouts/15/DocIdRedir.aspx?ID=T4CTUPCNHN5M-983588149-142</Url>
      <Description>T4CTUPCNHN5M-983588149-142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5026B3B4A4294991109AEA28CBFB46" ma:contentTypeVersion="1" ma:contentTypeDescription="Создание документа." ma:contentTypeScope="" ma:versionID="94bedb83e1def23006803bf9ca5d05e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260C81-827E-4245-B8E6-982E66FEB1A5}"/>
</file>

<file path=customXml/itemProps2.xml><?xml version="1.0" encoding="utf-8"?>
<ds:datastoreItem xmlns:ds="http://schemas.openxmlformats.org/officeDocument/2006/customXml" ds:itemID="{A75CAD03-FD97-48FB-8D05-2215EEAE87FB}"/>
</file>

<file path=customXml/itemProps3.xml><?xml version="1.0" encoding="utf-8"?>
<ds:datastoreItem xmlns:ds="http://schemas.openxmlformats.org/officeDocument/2006/customXml" ds:itemID="{C4C952CE-62F0-4618-A56D-FE4EEA8ADE3A}"/>
</file>

<file path=customXml/itemProps4.xml><?xml version="1.0" encoding="utf-8"?>
<ds:datastoreItem xmlns:ds="http://schemas.openxmlformats.org/officeDocument/2006/customXml" ds:itemID="{E08E1BF5-7C32-4DB0-8F24-22E508398282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309</TotalTime>
  <Pages>10</Pages>
  <Words>2272</Words>
  <Characters>12957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2013-02-27T11:29:00Z</cp:lastPrinted>
  <dcterms:created xsi:type="dcterms:W3CDTF">2013-02-24T10:47:00Z</dcterms:created>
  <dcterms:modified xsi:type="dcterms:W3CDTF">2013-02-27T12:32:00Z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0x0101005B5026B3B4A4294991109AEA28CBFB46</vt:lpwstr>
  </property>
  <property fmtid="{D5CDD505-2E9C-101B-9397-08002B2CF9AE}" pid="3" name="_dlc_DocIdItemGuid">
    <vt:lpwstr>081734b4-1afc-40c6-9bc1-137367248e9f</vt:lpwstr>
  </property>
</Properties>
</file>