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EE" w:rsidRDefault="00831AEE" w:rsidP="002749EC">
      <w:pPr>
        <w:pStyle w:val="ListParagraph"/>
        <w:spacing w:after="0"/>
        <w:ind w:left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АНКЕТА для родителей</w:t>
      </w:r>
    </w:p>
    <w:p w:rsidR="00831AEE" w:rsidRDefault="00831AEE" w:rsidP="002749EC">
      <w:pPr>
        <w:pStyle w:val="ListParagraph"/>
        <w:spacing w:after="0"/>
        <w:ind w:left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Уважаемые родители, пожалуйста ответьте на вопросы анкеты. Это необходимо для более успешного взаимодействия ДОУ с родителями по вопросам воспитания детей.</w:t>
      </w:r>
    </w:p>
    <w:p w:rsidR="00831AEE" w:rsidRDefault="00831AEE" w:rsidP="002749EC">
      <w:pPr>
        <w:pStyle w:val="ListParagraph"/>
        <w:spacing w:after="0"/>
        <w:ind w:left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К какому источнику информации по воспитанию ребенка Вы обращаетесь в первую очередь?</w:t>
      </w:r>
    </w:p>
    <w:p w:rsidR="00831AEE" w:rsidRDefault="00831AEE" w:rsidP="001F3AA4">
      <w:pPr>
        <w:pStyle w:val="ListParagraph"/>
        <w:spacing w:after="0"/>
        <w:ind w:left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полагаюсь на себя, семью, свой опыт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обращаюсь за советом к подругам, знакомым, бабушкам, дедушкам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читаю литературу по вопросам воспитания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обращаюсь за советом к педагогам детского сада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Почему Вы не обращаетесь к воспитателю за советом?</w:t>
      </w:r>
    </w:p>
    <w:p w:rsidR="00831AEE" w:rsidRDefault="00831AEE" w:rsidP="001F3AA4">
      <w:pPr>
        <w:pStyle w:val="ListParagraph"/>
        <w:spacing w:after="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сами справимся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- неудобно отрывать человека от работы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испытываю затруднения в общении с педагогом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сомневаюсь в педагогической компетентности воспитателя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numPr>
          <w:ilvl w:val="0"/>
          <w:numId w:val="2"/>
        </w:numPr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такое хороший детский сад?</w:t>
      </w:r>
    </w:p>
    <w:p w:rsidR="00831AEE" w:rsidRDefault="00831AEE" w:rsidP="001F3AA4">
      <w:pPr>
        <w:pStyle w:val="ListParagraph"/>
        <w:spacing w:after="0"/>
        <w:ind w:left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это где любят и уважают ребенка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учат многому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куда бегут дети с удовольствием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всегда ждут детей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уважают родителей и детей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хороший коллектив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добрые педагоги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детям всегда хорошо и уютно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это дом</w:t>
      </w:r>
    </w:p>
    <w:p w:rsidR="00831AEE" w:rsidRDefault="00831AEE" w:rsidP="001F3AA4">
      <w:pPr>
        <w:pStyle w:val="ListParagraph"/>
        <w:spacing w:after="0"/>
        <w:ind w:left="0" w:firstLine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pStyle w:val="ListParagraph"/>
        <w:numPr>
          <w:ilvl w:val="0"/>
          <w:numId w:val="2"/>
        </w:numPr>
        <w:spacing w:after="0"/>
        <w:ind w:left="0"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для Вас означает понятие «хороший воспитатель»?</w:t>
      </w:r>
    </w:p>
    <w:p w:rsidR="00831AEE" w:rsidRDefault="00831AEE" w:rsidP="001F3AA4">
      <w:pPr>
        <w:pStyle w:val="ListParagraph"/>
        <w:spacing w:after="0"/>
        <w:ind w:left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любит и уважает детей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учит детей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относится к чужим детям, как к своим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понимает детей и родителей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это терпеливый воспитатель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хорошо готовит детей к школе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это – мама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Что Вы ожидаете от педагогов ДОУ?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ребенка будут всесторонне развивать на занятиях, праздниках, так как дома это не возможно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ребенок научится общаться с другими детьми, так как семьи в основном однодетные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будут учитывать индивидуальные особенности ребенка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обеспечат безопасность ребенка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не будут предъявлять к ребенку необоснованные требования (не бегать, не кричать, не ходить в туалет без разрешения…)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дадут родителям полезные и нужные советы, рекомендации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будут обращаться за советами к родителям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будут общаться с родителями на равных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</w:p>
    <w:p w:rsidR="00831AEE" w:rsidRPr="001F3AA4" w:rsidRDefault="00831AEE" w:rsidP="001F3AA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8"/>
          <w:szCs w:val="28"/>
        </w:rPr>
      </w:pPr>
      <w:r w:rsidRPr="001F3AA4">
        <w:rPr>
          <w:rFonts w:ascii="Georgia" w:hAnsi="Georgia"/>
          <w:sz w:val="28"/>
          <w:szCs w:val="28"/>
        </w:rPr>
        <w:t>С чем чаще всего обращаются к Вам воспитатели?</w:t>
      </w:r>
    </w:p>
    <w:p w:rsidR="00831AEE" w:rsidRPr="001F3AA4" w:rsidRDefault="00831AEE" w:rsidP="001F3AA4">
      <w:pPr>
        <w:pStyle w:val="ListParagraph"/>
        <w:spacing w:after="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за материальной помощью (сдать деньги на что-то)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за практической помощью (сделать что-то, выпилить, сшить…)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чтобы научили детей навыкам самообслуживания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чтобы детей пораньше забирали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-чтобы заплатили за детский сад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когда ребенок что-то натворил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чтобы позанимались дома с ребенком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чтобы похвалить ребенка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</w:p>
    <w:p w:rsidR="00831AEE" w:rsidRPr="001F3AA4" w:rsidRDefault="00831AEE" w:rsidP="001F3AA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8"/>
          <w:szCs w:val="28"/>
        </w:rPr>
      </w:pPr>
      <w:r w:rsidRPr="001F3AA4">
        <w:rPr>
          <w:rFonts w:ascii="Georgia" w:hAnsi="Georgia"/>
          <w:sz w:val="28"/>
          <w:szCs w:val="28"/>
        </w:rPr>
        <w:t>Кто ответственен за воспитание Вашего ребенка?</w:t>
      </w:r>
    </w:p>
    <w:p w:rsidR="00831AEE" w:rsidRPr="001F3AA4" w:rsidRDefault="00831AEE" w:rsidP="001F3AA4">
      <w:pPr>
        <w:pStyle w:val="ListParagraph"/>
        <w:spacing w:after="0"/>
        <w:rPr>
          <w:rFonts w:ascii="Georgia" w:hAnsi="Georgia"/>
          <w:sz w:val="28"/>
          <w:szCs w:val="28"/>
        </w:rPr>
      </w:pP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семья</w:t>
      </w:r>
    </w:p>
    <w:p w:rsidR="00831AE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ДОУ</w:t>
      </w:r>
    </w:p>
    <w:p w:rsidR="00831AEE" w:rsidRPr="00EE1FDE" w:rsidRDefault="00831AEE" w:rsidP="001F3AA4">
      <w:pPr>
        <w:spacing w:after="0"/>
        <w:ind w:firstLine="3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семья и детский сад</w:t>
      </w:r>
    </w:p>
    <w:sectPr w:rsidR="00831AEE" w:rsidRPr="00EE1FDE" w:rsidSect="0035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627"/>
    <w:multiLevelType w:val="hybridMultilevel"/>
    <w:tmpl w:val="2F4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270343"/>
    <w:multiLevelType w:val="hybridMultilevel"/>
    <w:tmpl w:val="A63C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653"/>
    <w:rsid w:val="00180653"/>
    <w:rsid w:val="001F3AA4"/>
    <w:rsid w:val="002749EC"/>
    <w:rsid w:val="00356E61"/>
    <w:rsid w:val="004431B4"/>
    <w:rsid w:val="00831AEE"/>
    <w:rsid w:val="009D4B79"/>
    <w:rsid w:val="00E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T4CTUPCNHN5M-983588149-137</_dlc_DocId>
    <_dlc_DocIdUrl xmlns="c71519f2-859d-46c1-a1b6-2941efed936d">
      <Url>http://edu-sps.koiro.local/chuhloma/rodnik/1/Swetlana_Sorokina/_layouts/15/DocIdRedir.aspx?ID=T4CTUPCNHN5M-983588149-137</Url>
      <Description>T4CTUPCNHN5M-983588149-137</Description>
    </_dlc_DocIdUrl>
  </documentManagement>
</p:properties>
</file>

<file path=customXml/itemProps1.xml><?xml version="1.0" encoding="utf-8"?>
<ds:datastoreItem xmlns:ds="http://schemas.openxmlformats.org/officeDocument/2006/customXml" ds:itemID="{06868262-990C-4B28-9C2D-FD2919F961EF}"/>
</file>

<file path=customXml/itemProps2.xml><?xml version="1.0" encoding="utf-8"?>
<ds:datastoreItem xmlns:ds="http://schemas.openxmlformats.org/officeDocument/2006/customXml" ds:itemID="{4670A94F-1311-42D2-981A-2898E5D12B48}"/>
</file>

<file path=customXml/itemProps3.xml><?xml version="1.0" encoding="utf-8"?>
<ds:datastoreItem xmlns:ds="http://schemas.openxmlformats.org/officeDocument/2006/customXml" ds:itemID="{C0673AFF-5C54-4F1E-9D1C-1F0DA1910015}"/>
</file>

<file path=customXml/itemProps4.xml><?xml version="1.0" encoding="utf-8"?>
<ds:datastoreItem xmlns:ds="http://schemas.openxmlformats.org/officeDocument/2006/customXml" ds:itemID="{B0FD574D-F3EC-4E71-BB3F-4035B948E0C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325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2019-02-27T08:36:00Z</cp:lastPrinted>
  <dcterms:created xsi:type="dcterms:W3CDTF">2013-02-24T13:54:00Z</dcterms:created>
  <dcterms:modified xsi:type="dcterms:W3CDTF">2019-02-27T08:36:00Z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99964354-87b9-4e0f-b400-b3f1e7f2bd2c</vt:lpwstr>
  </property>
</Properties>
</file>