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A2" w:rsidRDefault="00831DA2" w:rsidP="00DA6A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F0AAF">
        <w:rPr>
          <w:rFonts w:ascii="Times New Roman" w:hAnsi="Times New Roman"/>
          <w:bCs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F0AAF">
        <w:rPr>
          <w:rFonts w:ascii="Times New Roman" w:hAnsi="Times New Roman"/>
          <w:bCs/>
          <w:sz w:val="24"/>
          <w:szCs w:val="24"/>
        </w:rPr>
        <w:t xml:space="preserve"> «Чухломский детский сад» Родничок»</w:t>
      </w: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AAF">
        <w:rPr>
          <w:rFonts w:ascii="Times New Roman" w:hAnsi="Times New Roman"/>
          <w:b/>
          <w:bCs/>
          <w:sz w:val="24"/>
          <w:szCs w:val="24"/>
        </w:rPr>
        <w:t>Управленческий проект</w:t>
      </w: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AAF">
        <w:rPr>
          <w:rFonts w:ascii="Times New Roman" w:hAnsi="Times New Roman"/>
          <w:b/>
          <w:bCs/>
          <w:sz w:val="24"/>
          <w:szCs w:val="24"/>
        </w:rPr>
        <w:t xml:space="preserve">«ВЗАИМОДЕЙСТВИЯ С СЕМЬЯМИ ВОСПИТАННИКОВ </w:t>
      </w: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0AAF">
        <w:rPr>
          <w:rFonts w:ascii="Times New Roman" w:hAnsi="Times New Roman"/>
          <w:b/>
          <w:bCs/>
          <w:sz w:val="24"/>
          <w:szCs w:val="24"/>
        </w:rPr>
        <w:t>В УСЛОВИЯХ РЕАЛИЗАЦИИ ФГОС ДО»</w:t>
      </w: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DA2" w:rsidRDefault="00831DA2" w:rsidP="00DA6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DA2" w:rsidRDefault="00831DA2" w:rsidP="00DA6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DA2" w:rsidRDefault="00831DA2" w:rsidP="00DA6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F0AAF">
        <w:rPr>
          <w:rFonts w:ascii="Times New Roman" w:hAnsi="Times New Roman"/>
          <w:bCs/>
          <w:sz w:val="24"/>
          <w:szCs w:val="24"/>
        </w:rPr>
        <w:t xml:space="preserve">Автор проекта: </w:t>
      </w:r>
    </w:p>
    <w:p w:rsidR="00831DA2" w:rsidRPr="004F0AAF" w:rsidRDefault="00831DA2" w:rsidP="001B091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F0AA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Сорокина С.Б. – ст. воспитатель</w:t>
      </w:r>
    </w:p>
    <w:p w:rsidR="00831DA2" w:rsidRPr="004F0AAF" w:rsidRDefault="00831DA2" w:rsidP="00DA6A6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DA2" w:rsidRPr="004F0AAF" w:rsidRDefault="00831DA2" w:rsidP="00DA6A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2017</w:t>
      </w:r>
      <w:r w:rsidRPr="004F0AAF">
        <w:rPr>
          <w:rFonts w:ascii="Times New Roman" w:hAnsi="Times New Roman"/>
          <w:bCs/>
          <w:sz w:val="24"/>
          <w:szCs w:val="24"/>
        </w:rPr>
        <w:t xml:space="preserve"> - 2018г.</w:t>
      </w:r>
    </w:p>
    <w:p w:rsidR="00831DA2" w:rsidRPr="004F0AAF" w:rsidRDefault="00831DA2" w:rsidP="00DA6A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DA2" w:rsidRPr="004F0AAF" w:rsidRDefault="00831DA2" w:rsidP="00DA6A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Краткая аннотация проекта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Данный проект предназначен для</w:t>
      </w: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педагогов дошкольных образовательных учреждений, способствует созданию более планомерному и успешному взаимодействию с семьями воспитанников.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Актуальность проекта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AAF">
        <w:rPr>
          <w:rFonts w:ascii="Times New Roman" w:hAnsi="Times New Roman"/>
          <w:sz w:val="24"/>
          <w:szCs w:val="24"/>
          <w:lang w:eastAsia="ru-RU"/>
        </w:rPr>
        <w:t>Семья и детский сад являются важными институтами социализации детей. Воспитательные функции их различны, но для всестороннего развития личности ребёнка необходимо их взаимодействие, построенное на принципе взаимопроникновения двух социальных институтов, а не принципе параллельности.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AAF">
        <w:rPr>
          <w:rFonts w:ascii="Times New Roman" w:hAnsi="Times New Roman"/>
          <w:sz w:val="24"/>
          <w:szCs w:val="24"/>
          <w:lang w:eastAsia="ru-RU"/>
        </w:rPr>
        <w:t>Педагогическая практика и данные научных исследований показывают, что многие семьи испытывают трудности в воспитании детей, которые объясняются личностными проблемами родителей: усталостью, психическими и физическими перенапряжениями, тревогой в связи со снижением безопасности жизни, ростом чувства одиночества в неполных семьях, отсутствием понимания, трудностями организации семейной жизни на фоне кризисов, происходящих в обществе; ухудшением состояния психического и физического здоровья детей.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психологии: они не владеют в достаточной мере знанием возрастных и индивидуальных особенностей развития ребенка, поэтому осуществляют воспитание ребенка вслепую, интуитивно.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AAF">
        <w:rPr>
          <w:rFonts w:ascii="Times New Roman" w:hAnsi="Times New Roman"/>
          <w:sz w:val="24"/>
          <w:szCs w:val="24"/>
          <w:lang w:eastAsia="ru-RU"/>
        </w:rPr>
        <w:t>Педагогу детского сада, в свою очередь, сложно налаживать отношения с родителями, так как многие семьи являются закрытыми и неохотно посвящают посторонних в свои взаимоотношения.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AAF">
        <w:rPr>
          <w:rFonts w:ascii="Times New Roman" w:hAnsi="Times New Roman"/>
          <w:sz w:val="24"/>
          <w:szCs w:val="24"/>
          <w:lang w:eastAsia="ru-RU"/>
        </w:rPr>
        <w:t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AAF">
        <w:rPr>
          <w:rFonts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(ФГОС ДО)  отвечает новым социальным запросам, и в котором большое внимание уделяется работе с родителями.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AAF">
        <w:rPr>
          <w:rFonts w:ascii="Times New Roman" w:hAnsi="Times New Roman"/>
          <w:sz w:val="24"/>
          <w:szCs w:val="24"/>
          <w:lang w:eastAsia="ru-RU"/>
        </w:rPr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AAF">
        <w:rPr>
          <w:rFonts w:ascii="Times New Roman" w:hAnsi="Times New Roman"/>
          <w:sz w:val="24"/>
          <w:szCs w:val="24"/>
          <w:lang w:eastAsia="ru-RU"/>
        </w:rPr>
        <w:t>Основное условие ФГОС ДО: взаимодействие педагогического коллектива с семьями воспитанников, а одним из принципов ФГОС ДО является принцип партнёрства с семьёй.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AAF">
        <w:rPr>
          <w:rFonts w:ascii="Times New Roman" w:hAnsi="Times New Roman"/>
          <w:sz w:val="24"/>
          <w:szCs w:val="24"/>
          <w:lang w:eastAsia="ru-RU"/>
        </w:rPr>
        <w:t>Стандарт открывает широкие возможности для включения в процесс данного взаимодействия всех «заинтересованных субъектов» взрослого сообщества. В нём говорится: «Детство обеспечивается — и это главное — поддержкой семьи как ключевого института развития и социализации ребенка».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AAF">
        <w:rPr>
          <w:rFonts w:ascii="Times New Roman" w:hAnsi="Times New Roman"/>
          <w:sz w:val="24"/>
          <w:szCs w:val="24"/>
          <w:lang w:eastAsia="ru-RU"/>
        </w:rPr>
        <w:t>Поиск новых форм работы с родителями остается всегда актуальным.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AAF">
        <w:rPr>
          <w:rFonts w:ascii="Times New Roman" w:hAnsi="Times New Roman"/>
          <w:sz w:val="24"/>
          <w:szCs w:val="24"/>
          <w:lang w:eastAsia="ru-RU"/>
        </w:rPr>
        <w:t xml:space="preserve">Внедрение инноваций в работе ДОУ – важное условие совершенствования и реформирования системы дошкольного образования. 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 xml:space="preserve">Новизна и оригинальность инновационного проекта заключается в том, что признание приоритета семейного воспитания требует иных взаимоотношений семьи и образовательных учреждений, а именно – сотрудничества, взаимодействия и доверительности. 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Проблемы:</w:t>
      </w:r>
    </w:p>
    <w:p w:rsidR="00831DA2" w:rsidRPr="004F0AAF" w:rsidRDefault="00831DA2" w:rsidP="00481DB3">
      <w:pPr>
        <w:numPr>
          <w:ilvl w:val="0"/>
          <w:numId w:val="37"/>
        </w:numPr>
        <w:shd w:val="clear" w:color="auto" w:fill="FFFFFF"/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Во-первых, с каждым годом все более заметной стала тенденция разделения функций воспитания в семье и образовательном учреждении. Педагоги сетуют на то, что родители не уделяют должного внимания своему ребенку. Родители в свою очередь жалуются, что их ребенок не получает того, что они ожидали от данного образовательного учреждения. Требования, предъявляемые родителями к ДОУ, педагогам возрастают.</w:t>
      </w:r>
    </w:p>
    <w:p w:rsidR="00831DA2" w:rsidRPr="004F0AAF" w:rsidRDefault="00831DA2" w:rsidP="00481DB3">
      <w:pPr>
        <w:numPr>
          <w:ilvl w:val="0"/>
          <w:numId w:val="37"/>
        </w:numPr>
        <w:shd w:val="clear" w:color="auto" w:fill="FFFFFF"/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Во-вторых, низкие адаптивные возможности детей, поступающих в детский сад, т.е, затруднение процесса адаптации, что негативно сказывается на состоянии физического и психологического здоровья воспитанников. Это опять же обусловлено низким уровнем психолого-педагогической культуры родителей. В результате многочисленных наблюдений и общения с родителями было установлено: многие родители не знают, что процесс привыкания ребенка к детскому саду непросто определенный период в его жизни, а очень важный, значимый и ответственный момент для ребенка. При этом ответственность за организацию адаптационного периода целиком возлагают на специалистов и руководителей дошкольных учреждений.</w:t>
      </w:r>
    </w:p>
    <w:p w:rsidR="00831DA2" w:rsidRPr="004F0AAF" w:rsidRDefault="00831DA2" w:rsidP="00481DB3">
      <w:pPr>
        <w:numPr>
          <w:ilvl w:val="0"/>
          <w:numId w:val="37"/>
        </w:numPr>
        <w:shd w:val="clear" w:color="auto" w:fill="FFFFFF"/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 xml:space="preserve">В-третьих, родители предъявляют повышенные требования к педагогам ДОУ в подготовке детей к школьному обучению, к совместному с детьми и педагогами участию в жизни детского сада. 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Таким образом, выше обозначенные проблемы требуют выстраивания диалога ДОУ и семьи, диалога на основе сотрудничества, содружества, взаимопомощи, что в итоге приведет к созданию единого пространства развития каждого ребенка.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Сегодня необходимо применять в работе с родителями новые формы сотрудничества, сделать детский сад более открытым.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Качество образовательного процесса в дошкольном учреждении может быть обеспечено едиными подходами к воспитанию детей со стороны родителей и педагогов.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Поэтому вопрос педагогической компетентности родителей является на сегодняшний день ключевым. Для более эффективного взаимодействия ДОУ с родителями должна быть создана система педагогического сопровождения семьи от первых дней пребывания ребенка в дошкольном учреждении до его поступления в школу, учитывающая возрастные периоды развития детей и педагогическую компетенцию каждой семьи.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Основная идея проекта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 xml:space="preserve">Создание и внедрение в образовательный процесс МКДОУ  Чухломский детский сад «Родничок» инновационные формы работы с семьями воспитанников, позволяющей установить эффективное и целенаправленное взаимодействие детского сада и родителей в рамках социального партнерства в контексте ФГОС. 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Объект проектной деятельности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: педагогическое сопровождение семьи в условиях дошкольного учреждения.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Предмет проектной деятельности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: инновационные формы работы с семьей в условиях детского сада.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Тип проекта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: практико-ориентированный, долгосрочный, открытый, коллективный.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Участники реализации проекта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- администрация МКДОУ Чухломский детский сад «Родничок» – организует и координирует работу по проекту,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- педагоги и специалисты ДОУ – взаимодействуют с родителями в рамках социального партнерства;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- родители – повышают педагогическую компетентность, участвуют в совместных мероприятиях – тематических праздниках, Дне открытых дверей.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Гипотеза: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 xml:space="preserve"> совместная инновационная работа по воспитанию детей позволит: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создать единое образовательное пространство дошкольного образовательного учреждения и семьи;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обеспечить эффективное взаимодействие семьи и детского сада возможно если:</w:t>
      </w:r>
    </w:p>
    <w:p w:rsidR="00831DA2" w:rsidRPr="004F0AAF" w:rsidRDefault="00831DA2" w:rsidP="00481DB3">
      <w:pPr>
        <w:numPr>
          <w:ilvl w:val="0"/>
          <w:numId w:val="38"/>
        </w:numPr>
        <w:shd w:val="clear" w:color="auto" w:fill="FFFFFF"/>
        <w:tabs>
          <w:tab w:val="clear" w:pos="12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установить партнерские отношения с семьями воспитанников, объединить усилия для развития и воспитания детей, создать атмосферу общности интересов;</w:t>
      </w:r>
    </w:p>
    <w:p w:rsidR="00831DA2" w:rsidRPr="004F0AAF" w:rsidRDefault="00831DA2" w:rsidP="00481DB3">
      <w:pPr>
        <w:numPr>
          <w:ilvl w:val="0"/>
          <w:numId w:val="38"/>
        </w:numPr>
        <w:shd w:val="clear" w:color="auto" w:fill="FFFFFF"/>
        <w:tabs>
          <w:tab w:val="clear" w:pos="12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активизировать и обогатить воспитательные умения родителей, поддержать их уверенность в собственных педагогических возможностях.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Если правильно организовать взаимодействие семьи и детского сада, используя новые формы работы,  формировать педагогическую компетентность родителей в вопросах воспитания детей, то можно добиться повышения эффективности воспитательно-образовательного процесса.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В связи с выдвинутой гипотезой определилась цель проекта: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 xml:space="preserve"> педагогическое сопровождение семьи в условиях дошкольного учреждения посредством инновационных форм работы с родителями. 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Задачи проекта:</w:t>
      </w:r>
    </w:p>
    <w:p w:rsidR="00831DA2" w:rsidRPr="004F0AAF" w:rsidRDefault="00831DA2" w:rsidP="00481DB3">
      <w:pPr>
        <w:numPr>
          <w:ilvl w:val="0"/>
          <w:numId w:val="39"/>
        </w:numPr>
        <w:shd w:val="clear" w:color="auto" w:fill="FFFFFF"/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Повысить уровень профессиональной компетентности педагогов по организации работы с семьей.</w:t>
      </w:r>
    </w:p>
    <w:p w:rsidR="00831DA2" w:rsidRPr="004F0AAF" w:rsidRDefault="00831DA2" w:rsidP="00481DB3">
      <w:pPr>
        <w:numPr>
          <w:ilvl w:val="0"/>
          <w:numId w:val="39"/>
        </w:numPr>
        <w:shd w:val="clear" w:color="auto" w:fill="FFFFFF"/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Установить отношения сотрудничества, положительную эмоциональную среду общения между субъектами образовательного процесса: детьми, родителями, педагогами МКДОУ Чухломский детский сад «Родничок».</w:t>
      </w:r>
    </w:p>
    <w:p w:rsidR="00831DA2" w:rsidRPr="004F0AAF" w:rsidRDefault="00831DA2" w:rsidP="00481DB3">
      <w:pPr>
        <w:numPr>
          <w:ilvl w:val="0"/>
          <w:numId w:val="39"/>
        </w:numPr>
        <w:shd w:val="clear" w:color="auto" w:fill="FFFFFF"/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Приобщить родителей к участию в жизни детского сада через поиск и внедрение наиболее эффективных форм взаимодействия.</w:t>
      </w:r>
    </w:p>
    <w:p w:rsidR="00831DA2" w:rsidRPr="004F0AAF" w:rsidRDefault="00831DA2" w:rsidP="00481DB3">
      <w:pPr>
        <w:numPr>
          <w:ilvl w:val="0"/>
          <w:numId w:val="39"/>
        </w:numPr>
        <w:shd w:val="clear" w:color="auto" w:fill="FFFFFF"/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Повысить правовую культуру родителей для формирования сознательного отношения к воспитанию детей.</w:t>
      </w:r>
    </w:p>
    <w:p w:rsidR="00831DA2" w:rsidRPr="004F0AAF" w:rsidRDefault="00831DA2" w:rsidP="00481DB3">
      <w:pPr>
        <w:numPr>
          <w:ilvl w:val="0"/>
          <w:numId w:val="39"/>
        </w:numPr>
        <w:shd w:val="clear" w:color="auto" w:fill="FFFFFF"/>
        <w:tabs>
          <w:tab w:val="clear" w:pos="12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Повысить психолого-педагогическую культуру родителей.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Для решения поставленных задач может быть использован следующий комплекс методов:</w:t>
      </w:r>
    </w:p>
    <w:p w:rsidR="00831DA2" w:rsidRPr="004F0AAF" w:rsidRDefault="00831DA2" w:rsidP="00481DB3">
      <w:pPr>
        <w:numPr>
          <w:ilvl w:val="0"/>
          <w:numId w:val="40"/>
        </w:numPr>
        <w:shd w:val="clear" w:color="auto" w:fill="FFFFFF"/>
        <w:tabs>
          <w:tab w:val="clear" w:pos="126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изучение и анализ психолого-педагогической литературы;</w:t>
      </w:r>
    </w:p>
    <w:p w:rsidR="00831DA2" w:rsidRPr="004F0AAF" w:rsidRDefault="00831DA2" w:rsidP="00481DB3">
      <w:pPr>
        <w:numPr>
          <w:ilvl w:val="0"/>
          <w:numId w:val="40"/>
        </w:numPr>
        <w:shd w:val="clear" w:color="auto" w:fill="FFFFFF"/>
        <w:tabs>
          <w:tab w:val="clear" w:pos="126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целенаправленные наблюдения;</w:t>
      </w:r>
    </w:p>
    <w:p w:rsidR="00831DA2" w:rsidRPr="004F0AAF" w:rsidRDefault="00831DA2" w:rsidP="00481DB3">
      <w:pPr>
        <w:numPr>
          <w:ilvl w:val="0"/>
          <w:numId w:val="40"/>
        </w:numPr>
        <w:shd w:val="clear" w:color="auto" w:fill="FFFFFF"/>
        <w:tabs>
          <w:tab w:val="clear" w:pos="126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индивидуальные беседы с детьми, родителями, различными специалистами ДОУ;</w:t>
      </w:r>
    </w:p>
    <w:p w:rsidR="00831DA2" w:rsidRPr="004F0AAF" w:rsidRDefault="00831DA2" w:rsidP="00481DB3">
      <w:pPr>
        <w:numPr>
          <w:ilvl w:val="0"/>
          <w:numId w:val="40"/>
        </w:numPr>
        <w:shd w:val="clear" w:color="auto" w:fill="FFFFFF"/>
        <w:tabs>
          <w:tab w:val="clear" w:pos="126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анкетирование;</w:t>
      </w:r>
    </w:p>
    <w:p w:rsidR="00831DA2" w:rsidRPr="004F0AAF" w:rsidRDefault="00831DA2" w:rsidP="00481DB3">
      <w:pPr>
        <w:numPr>
          <w:ilvl w:val="0"/>
          <w:numId w:val="40"/>
        </w:numPr>
        <w:shd w:val="clear" w:color="auto" w:fill="FFFFFF"/>
        <w:tabs>
          <w:tab w:val="clear" w:pos="126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консультирование педагогов;</w:t>
      </w:r>
    </w:p>
    <w:p w:rsidR="00831DA2" w:rsidRPr="004F0AAF" w:rsidRDefault="00831DA2" w:rsidP="00481DB3">
      <w:pPr>
        <w:numPr>
          <w:ilvl w:val="0"/>
          <w:numId w:val="40"/>
        </w:numPr>
        <w:shd w:val="clear" w:color="auto" w:fill="FFFFFF"/>
        <w:tabs>
          <w:tab w:val="clear" w:pos="126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анализ документации, обработка результатов, полученных в ходе проекта и др.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Принципы взаимодействия детского сада и семьи: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Целенаправленность 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деятельности педагогов и родителей с целью</w:t>
      </w:r>
    </w:p>
    <w:p w:rsidR="00831DA2" w:rsidRPr="004F0AAF" w:rsidRDefault="00831DA2" w:rsidP="00481D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положительного влияния на социальное развитие личности дошкольника;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Дифференцированный подход</w:t>
      </w:r>
      <w:r w:rsidRPr="004F0AAF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к работе с родителями с учетом много</w:t>
      </w:r>
    </w:p>
    <w:p w:rsidR="00831DA2" w:rsidRPr="004F0AAF" w:rsidRDefault="00831DA2" w:rsidP="00481D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аспектной специфики каждой семьи;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Вариативность</w:t>
      </w:r>
      <w:r w:rsidRPr="004F0AAF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содержания форм, методов образования родителей;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Взаимодействие</w:t>
      </w:r>
      <w:r w:rsidRPr="004F0AAF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– согласованное установление взаимосвязи семьи и</w:t>
      </w:r>
    </w:p>
    <w:p w:rsidR="00831DA2" w:rsidRPr="004F0AAF" w:rsidRDefault="00831DA2" w:rsidP="00481D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детского сада таким образом, чтобы действия одного партнера обязательно сопровождались соответствующими действиями другого;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Развитие и сотрудничество</w:t>
      </w:r>
      <w:r w:rsidRPr="004F0AAF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– включение родителей в развивающее</w:t>
      </w:r>
    </w:p>
    <w:p w:rsidR="00831DA2" w:rsidRPr="004F0AAF" w:rsidRDefault="00831DA2" w:rsidP="00481D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педагогическое пространство как равноправных субъектов (наряду с</w:t>
      </w:r>
    </w:p>
    <w:p w:rsidR="00831DA2" w:rsidRPr="004F0AAF" w:rsidRDefault="00831DA2" w:rsidP="00481D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воспитателями как субъектами саморазвития и профессионального</w:t>
      </w:r>
    </w:p>
    <w:p w:rsidR="00831DA2" w:rsidRPr="004F0AAF" w:rsidRDefault="00831DA2" w:rsidP="00481D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самосовершенствования);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Комплексность</w:t>
      </w:r>
      <w:r w:rsidRPr="004F0AAF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– установление внутреннего единства, гармонии всех форм взаимодействия с родителями.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Условия реализации проекта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: заинтересованность педагогов в регулярной и систематичной инновационной работе с родителями, заинтересованность родителей во взаимодействии с детским садом.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Риски: 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трудность привлечения родителей к участию в мероприятиях ДОУ, особенно из проблемных семей.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Предполагаемый результат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 xml:space="preserve">Создание единого образовательного пространства в рамках социального партнерства ДОУ и семьи будет способствовать: </w:t>
      </w:r>
    </w:p>
    <w:p w:rsidR="00831DA2" w:rsidRPr="004F0AAF" w:rsidRDefault="00831DA2" w:rsidP="00481DB3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повышению педагогических компетенций педагогов ДОУ в вопросах взаимодействия с семьями воспитанников;</w:t>
      </w:r>
    </w:p>
    <w:p w:rsidR="00831DA2" w:rsidRPr="004F0AAF" w:rsidRDefault="00831DA2" w:rsidP="00481DB3">
      <w:pPr>
        <w:numPr>
          <w:ilvl w:val="0"/>
          <w:numId w:val="41"/>
        </w:numPr>
        <w:shd w:val="clear" w:color="auto" w:fill="FFFFFF"/>
        <w:tabs>
          <w:tab w:val="clear" w:pos="12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повышению уровня педагогической компетентности родителей в вопросах воспитания и развития дошкольников посредством информационной и дидактической поддержки семьи;</w:t>
      </w:r>
    </w:p>
    <w:p w:rsidR="00831DA2" w:rsidRPr="004F0AAF" w:rsidRDefault="00831DA2" w:rsidP="00481DB3">
      <w:pPr>
        <w:numPr>
          <w:ilvl w:val="0"/>
          <w:numId w:val="41"/>
        </w:numPr>
        <w:shd w:val="clear" w:color="auto" w:fill="FFFFFF"/>
        <w:tabs>
          <w:tab w:val="clear" w:pos="12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формированию мотивации родителей к систематическому сотрудничеству с педагогическим коллективом МКДОУ, а также участию в образовательном процессе;</w:t>
      </w:r>
    </w:p>
    <w:p w:rsidR="00831DA2" w:rsidRPr="004F0AAF" w:rsidRDefault="00831DA2" w:rsidP="00481DB3">
      <w:pPr>
        <w:numPr>
          <w:ilvl w:val="0"/>
          <w:numId w:val="41"/>
        </w:numPr>
        <w:shd w:val="clear" w:color="auto" w:fill="FFFFFF"/>
        <w:tabs>
          <w:tab w:val="clear" w:pos="12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установлению единства стремлений и взглядов на процесс воспитания и обучения дошкольников между детским садом, семьей и школой.</w:t>
      </w:r>
    </w:p>
    <w:p w:rsidR="00831DA2" w:rsidRPr="004F0AAF" w:rsidRDefault="00831DA2" w:rsidP="00481DB3">
      <w:pPr>
        <w:numPr>
          <w:ilvl w:val="0"/>
          <w:numId w:val="41"/>
        </w:numPr>
        <w:shd w:val="clear" w:color="auto" w:fill="FFFFFF"/>
        <w:tabs>
          <w:tab w:val="clear" w:pos="12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открытости и доступности деятельности ДОУ для родителей и общественности.</w:t>
      </w:r>
    </w:p>
    <w:p w:rsidR="00831DA2" w:rsidRPr="004F0AAF" w:rsidRDefault="00831DA2" w:rsidP="00481DB3">
      <w:pPr>
        <w:numPr>
          <w:ilvl w:val="0"/>
          <w:numId w:val="41"/>
        </w:numPr>
        <w:shd w:val="clear" w:color="auto" w:fill="FFFFFF"/>
        <w:tabs>
          <w:tab w:val="clear" w:pos="12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участию семей в организуемых мероприятиях в рамках проекта.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Критерии оценки эффективности реализации проекта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Успешность реализации проекта будет оцениваться по следующим показателям:</w:t>
      </w:r>
    </w:p>
    <w:p w:rsidR="00831DA2" w:rsidRPr="004F0AAF" w:rsidRDefault="00831DA2" w:rsidP="00481DB3">
      <w:pPr>
        <w:numPr>
          <w:ilvl w:val="0"/>
          <w:numId w:val="42"/>
        </w:numPr>
        <w:shd w:val="clear" w:color="auto" w:fill="FFFFFF"/>
        <w:tabs>
          <w:tab w:val="clear" w:pos="126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рост посещаемости родителями мероприятий по педагогическому просвещению,</w:t>
      </w:r>
    </w:p>
    <w:p w:rsidR="00831DA2" w:rsidRPr="004F0AAF" w:rsidRDefault="00831DA2" w:rsidP="00481DB3">
      <w:pPr>
        <w:numPr>
          <w:ilvl w:val="0"/>
          <w:numId w:val="42"/>
        </w:numPr>
        <w:shd w:val="clear" w:color="auto" w:fill="FFFFFF"/>
        <w:tabs>
          <w:tab w:val="clear" w:pos="126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стремление педагогов ДОУ активнее использовать нетрадиционные формы работы с родителями,</w:t>
      </w:r>
    </w:p>
    <w:p w:rsidR="00831DA2" w:rsidRPr="004F0AAF" w:rsidRDefault="00831DA2" w:rsidP="00481DB3">
      <w:pPr>
        <w:numPr>
          <w:ilvl w:val="0"/>
          <w:numId w:val="42"/>
        </w:numPr>
        <w:shd w:val="clear" w:color="auto" w:fill="FFFFFF"/>
        <w:tabs>
          <w:tab w:val="clear" w:pos="126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 xml:space="preserve"> проявление у родителей осознанного отношения к воспитательной деятельности,</w:t>
      </w:r>
    </w:p>
    <w:p w:rsidR="00831DA2" w:rsidRPr="004F0AAF" w:rsidRDefault="00831DA2" w:rsidP="00481DB3">
      <w:pPr>
        <w:numPr>
          <w:ilvl w:val="0"/>
          <w:numId w:val="42"/>
        </w:numPr>
        <w:shd w:val="clear" w:color="auto" w:fill="FFFFFF"/>
        <w:tabs>
          <w:tab w:val="clear" w:pos="126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ДОУ;</w:t>
      </w:r>
    </w:p>
    <w:p w:rsidR="00831DA2" w:rsidRPr="004F0AAF" w:rsidRDefault="00831DA2" w:rsidP="00481DB3">
      <w:pPr>
        <w:numPr>
          <w:ilvl w:val="0"/>
          <w:numId w:val="42"/>
        </w:numPr>
        <w:shd w:val="clear" w:color="auto" w:fill="FFFFFF"/>
        <w:tabs>
          <w:tab w:val="clear" w:pos="126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Cs/>
          <w:sz w:val="24"/>
          <w:szCs w:val="24"/>
          <w:lang w:eastAsia="ru-RU"/>
        </w:rPr>
        <w:t>положительное общественное мнение родителей о воспитании дошкольников в ДОУ.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b/>
          <w:bCs/>
          <w:sz w:val="24"/>
          <w:szCs w:val="24"/>
          <w:lang w:eastAsia="ru-RU"/>
        </w:rPr>
        <w:t>Сроки реализации проекта –</w:t>
      </w:r>
      <w:r w:rsidRPr="004F0AAF">
        <w:rPr>
          <w:rFonts w:ascii="Times New Roman" w:hAnsi="Times New Roman"/>
          <w:bCs/>
          <w:sz w:val="24"/>
          <w:szCs w:val="24"/>
          <w:lang w:eastAsia="ru-RU"/>
        </w:rPr>
        <w:t xml:space="preserve"> 1 год.</w:t>
      </w:r>
    </w:p>
    <w:p w:rsidR="00831DA2" w:rsidRPr="004F0AAF" w:rsidRDefault="00831DA2" w:rsidP="0048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4F0AAF">
      <w:pPr>
        <w:spacing w:after="0"/>
        <w:ind w:firstLine="550"/>
        <w:rPr>
          <w:rFonts w:ascii="Times New Roman" w:hAnsi="Times New Roman"/>
          <w:sz w:val="24"/>
          <w:szCs w:val="24"/>
        </w:rPr>
      </w:pPr>
      <w:r w:rsidRPr="004F0AAF">
        <w:rPr>
          <w:rFonts w:ascii="Times New Roman" w:hAnsi="Times New Roman"/>
          <w:b/>
          <w:sz w:val="24"/>
          <w:szCs w:val="24"/>
        </w:rPr>
        <w:t>Таким образом</w:t>
      </w:r>
      <w:r w:rsidRPr="004F0AAF">
        <w:rPr>
          <w:rFonts w:ascii="Times New Roman" w:hAnsi="Times New Roman"/>
          <w:sz w:val="24"/>
          <w:szCs w:val="24"/>
        </w:rPr>
        <w:t>, проект способствует развитию социального партнерства с родителями воспитанников в ходе решения задач:</w:t>
      </w:r>
    </w:p>
    <w:p w:rsidR="00831DA2" w:rsidRPr="004F0AAF" w:rsidRDefault="00831DA2" w:rsidP="004F0AAF">
      <w:pPr>
        <w:numPr>
          <w:ilvl w:val="0"/>
          <w:numId w:val="28"/>
        </w:numPr>
        <w:spacing w:after="0"/>
        <w:ind w:firstLine="550"/>
        <w:rPr>
          <w:rFonts w:ascii="Times New Roman" w:hAnsi="Times New Roman"/>
          <w:sz w:val="24"/>
          <w:szCs w:val="24"/>
        </w:rPr>
      </w:pPr>
      <w:r w:rsidRPr="004F0AAF">
        <w:rPr>
          <w:rFonts w:ascii="Times New Roman" w:hAnsi="Times New Roman"/>
          <w:sz w:val="24"/>
          <w:szCs w:val="24"/>
        </w:rPr>
        <w:t>установление позитивных отношений с родителями;</w:t>
      </w:r>
    </w:p>
    <w:p w:rsidR="00831DA2" w:rsidRPr="004F0AAF" w:rsidRDefault="00831DA2" w:rsidP="004F0AAF">
      <w:pPr>
        <w:numPr>
          <w:ilvl w:val="0"/>
          <w:numId w:val="28"/>
        </w:numPr>
        <w:spacing w:after="0"/>
        <w:ind w:firstLine="550"/>
        <w:rPr>
          <w:rFonts w:ascii="Times New Roman" w:hAnsi="Times New Roman"/>
          <w:sz w:val="24"/>
          <w:szCs w:val="24"/>
        </w:rPr>
      </w:pPr>
      <w:r w:rsidRPr="004F0AAF">
        <w:rPr>
          <w:rFonts w:ascii="Times New Roman" w:hAnsi="Times New Roman"/>
          <w:sz w:val="24"/>
          <w:szCs w:val="24"/>
        </w:rPr>
        <w:t>расширение педагогических знаний родителей по взаимодействию с детьми;</w:t>
      </w:r>
    </w:p>
    <w:p w:rsidR="00831DA2" w:rsidRPr="004F0AAF" w:rsidRDefault="00831DA2" w:rsidP="004F0AAF">
      <w:pPr>
        <w:numPr>
          <w:ilvl w:val="0"/>
          <w:numId w:val="28"/>
        </w:numPr>
        <w:spacing w:after="0"/>
        <w:ind w:firstLine="550"/>
        <w:rPr>
          <w:rFonts w:ascii="Times New Roman" w:hAnsi="Times New Roman"/>
          <w:sz w:val="24"/>
          <w:szCs w:val="24"/>
        </w:rPr>
      </w:pPr>
      <w:r w:rsidRPr="004F0AAF">
        <w:rPr>
          <w:rFonts w:ascii="Times New Roman" w:hAnsi="Times New Roman"/>
          <w:sz w:val="24"/>
          <w:szCs w:val="24"/>
        </w:rPr>
        <w:t>построение партнерских отношений нового типа не только между детьми и педагогами, но и между педагогами и родителями на основе дружеского, доверительного отношения;</w:t>
      </w:r>
    </w:p>
    <w:p w:rsidR="00831DA2" w:rsidRPr="004F0AAF" w:rsidRDefault="00831DA2" w:rsidP="004F0AAF">
      <w:pPr>
        <w:numPr>
          <w:ilvl w:val="0"/>
          <w:numId w:val="28"/>
        </w:numPr>
        <w:spacing w:after="0"/>
        <w:ind w:firstLine="550"/>
        <w:rPr>
          <w:rFonts w:ascii="Times New Roman" w:hAnsi="Times New Roman"/>
          <w:sz w:val="24"/>
          <w:szCs w:val="24"/>
        </w:rPr>
      </w:pPr>
      <w:r w:rsidRPr="004F0AAF">
        <w:rPr>
          <w:rFonts w:ascii="Times New Roman" w:hAnsi="Times New Roman"/>
          <w:sz w:val="24"/>
          <w:szCs w:val="24"/>
        </w:rPr>
        <w:t>гармонизация детско – родительских отношений;</w:t>
      </w:r>
    </w:p>
    <w:p w:rsidR="00831DA2" w:rsidRPr="004F0AAF" w:rsidRDefault="00831DA2" w:rsidP="004F0AAF">
      <w:pPr>
        <w:numPr>
          <w:ilvl w:val="0"/>
          <w:numId w:val="28"/>
        </w:numPr>
        <w:spacing w:after="0"/>
        <w:ind w:firstLine="550"/>
        <w:rPr>
          <w:rFonts w:ascii="Times New Roman" w:hAnsi="Times New Roman"/>
          <w:sz w:val="24"/>
          <w:szCs w:val="24"/>
        </w:rPr>
      </w:pPr>
      <w:r w:rsidRPr="004F0AAF">
        <w:rPr>
          <w:rFonts w:ascii="Times New Roman" w:hAnsi="Times New Roman"/>
          <w:sz w:val="24"/>
          <w:szCs w:val="24"/>
        </w:rPr>
        <w:t>привлечение внимания родителей к ребенку для успешной социализации детей дошкольного возраста.</w:t>
      </w:r>
    </w:p>
    <w:p w:rsidR="00831DA2" w:rsidRPr="004F0AAF" w:rsidRDefault="00831DA2" w:rsidP="004F0AAF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0AAF">
        <w:rPr>
          <w:rFonts w:ascii="Times New Roman" w:hAnsi="Times New Roman"/>
          <w:sz w:val="24"/>
          <w:szCs w:val="24"/>
        </w:rPr>
        <w:t>использование новых, интерактивных форм сотрудничества с родителями, позволяющих вовлечь их в процесс обучения, развития и познания собственного ребенка. Развитие социального партнерства с родителями является одним из ведущих факторов успешной социализации воспитанников и повышения эффективности развития ДОУ.</w:t>
      </w:r>
    </w:p>
    <w:p w:rsidR="00831DA2" w:rsidRDefault="00831DA2" w:rsidP="004F0AAF">
      <w:pPr>
        <w:spacing w:after="0"/>
        <w:ind w:firstLine="550"/>
        <w:rPr>
          <w:rFonts w:ascii="Times New Roman" w:hAnsi="Times New Roman"/>
          <w:b/>
          <w:sz w:val="24"/>
          <w:szCs w:val="24"/>
        </w:rPr>
      </w:pPr>
    </w:p>
    <w:p w:rsidR="00831DA2" w:rsidRPr="004F0AAF" w:rsidRDefault="00831DA2" w:rsidP="004F0AAF">
      <w:pPr>
        <w:spacing w:after="0"/>
        <w:ind w:firstLine="550"/>
        <w:rPr>
          <w:rFonts w:ascii="Times New Roman" w:hAnsi="Times New Roman"/>
          <w:b/>
          <w:sz w:val="24"/>
          <w:szCs w:val="24"/>
        </w:rPr>
      </w:pPr>
      <w:r w:rsidRPr="004F0AAF">
        <w:rPr>
          <w:rFonts w:ascii="Times New Roman" w:hAnsi="Times New Roman"/>
          <w:b/>
          <w:sz w:val="24"/>
          <w:szCs w:val="24"/>
        </w:rPr>
        <w:t>Перспективы дальнейшего развития проекта</w:t>
      </w:r>
    </w:p>
    <w:p w:rsidR="00831DA2" w:rsidRDefault="00831DA2" w:rsidP="004F0AAF">
      <w:pPr>
        <w:spacing w:after="0" w:line="240" w:lineRule="auto"/>
        <w:ind w:firstLine="5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0A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Одним из главных критериев успешности проекта является возможность продолжения его деятельности и после его реализации. Проект доступен для реализации в других дошкольных учреждениях района. </w:t>
      </w:r>
    </w:p>
    <w:p w:rsidR="00831DA2" w:rsidRDefault="00831DA2" w:rsidP="004F0AAF">
      <w:pPr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  <w:r w:rsidRPr="004F0AAF">
        <w:rPr>
          <w:rFonts w:ascii="Times New Roman" w:hAnsi="Times New Roman"/>
          <w:sz w:val="24"/>
          <w:szCs w:val="24"/>
        </w:rPr>
        <w:t xml:space="preserve">Данный проект имеет большие перспективы в своем дальнейшем развитии. </w:t>
      </w:r>
    </w:p>
    <w:p w:rsidR="00831DA2" w:rsidRPr="004F0AAF" w:rsidRDefault="00831DA2" w:rsidP="004F0AAF">
      <w:pPr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  <w:r w:rsidRPr="004F0AAF">
        <w:rPr>
          <w:rFonts w:ascii="Times New Roman" w:hAnsi="Times New Roman"/>
          <w:sz w:val="24"/>
          <w:szCs w:val="24"/>
        </w:rPr>
        <w:t>Материалы проекта могут быть использованы в работе с родителями педагогами нашего Д</w:t>
      </w:r>
      <w:r>
        <w:rPr>
          <w:rFonts w:ascii="Times New Roman" w:hAnsi="Times New Roman"/>
          <w:sz w:val="24"/>
          <w:szCs w:val="24"/>
        </w:rPr>
        <w:t xml:space="preserve">ОУ на перспективу,  а, также,  </w:t>
      </w:r>
      <w:r w:rsidRPr="004F0AAF">
        <w:rPr>
          <w:rFonts w:ascii="Times New Roman" w:hAnsi="Times New Roman"/>
          <w:sz w:val="24"/>
          <w:szCs w:val="24"/>
        </w:rPr>
        <w:t xml:space="preserve">для работы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F0AAF">
        <w:rPr>
          <w:rFonts w:ascii="Times New Roman" w:hAnsi="Times New Roman"/>
          <w:sz w:val="24"/>
          <w:szCs w:val="24"/>
        </w:rPr>
        <w:t>других дошко</w:t>
      </w:r>
      <w:r>
        <w:rPr>
          <w:rFonts w:ascii="Times New Roman" w:hAnsi="Times New Roman"/>
          <w:sz w:val="24"/>
          <w:szCs w:val="24"/>
        </w:rPr>
        <w:t>льных образовательных учреждениях</w:t>
      </w:r>
      <w:r w:rsidRPr="004F0AAF">
        <w:rPr>
          <w:rFonts w:ascii="Times New Roman" w:hAnsi="Times New Roman"/>
          <w:sz w:val="24"/>
          <w:szCs w:val="24"/>
        </w:rPr>
        <w:t>.</w:t>
      </w:r>
    </w:p>
    <w:p w:rsidR="00831DA2" w:rsidRPr="004F0AAF" w:rsidRDefault="00831DA2" w:rsidP="004F0AAF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31DA2" w:rsidRPr="004F0AAF" w:rsidRDefault="00831DA2" w:rsidP="00DA6A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DA2" w:rsidRPr="004F0AAF" w:rsidRDefault="00831DA2" w:rsidP="00DA6A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DA2" w:rsidRPr="004F0AAF" w:rsidRDefault="00831DA2" w:rsidP="00DA6A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DA2" w:rsidRPr="004F0AAF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DA2" w:rsidRPr="00B915CE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831DA2" w:rsidRPr="00B915CE" w:rsidSect="004F0AAF">
          <w:pgSz w:w="11906" w:h="16838"/>
          <w:pgMar w:top="1134" w:right="1016" w:bottom="1134" w:left="1430" w:header="709" w:footer="709" w:gutter="0"/>
          <w:cols w:space="708"/>
          <w:docGrid w:linePitch="360"/>
        </w:sectPr>
      </w:pPr>
    </w:p>
    <w:p w:rsidR="00831DA2" w:rsidRPr="00220456" w:rsidRDefault="00831DA2" w:rsidP="00481DB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0456">
        <w:rPr>
          <w:rFonts w:ascii="Times New Roman" w:hAnsi="Times New Roman"/>
          <w:b/>
          <w:bCs/>
          <w:sz w:val="24"/>
          <w:szCs w:val="24"/>
          <w:lang w:eastAsia="ru-RU"/>
        </w:rPr>
        <w:t>Примерное планирование поэтапной реализации проекта</w:t>
      </w:r>
    </w:p>
    <w:p w:rsidR="00831DA2" w:rsidRPr="00220456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04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Первый этап — </w:t>
      </w:r>
      <w:r w:rsidRPr="00220456">
        <w:rPr>
          <w:rFonts w:ascii="Times New Roman" w:hAnsi="Times New Roman"/>
          <w:bCs/>
          <w:sz w:val="24"/>
          <w:szCs w:val="24"/>
          <w:lang w:eastAsia="ru-RU"/>
        </w:rPr>
        <w:t>подготовительный</w:t>
      </w:r>
    </w:p>
    <w:p w:rsidR="00831DA2" w:rsidRPr="00220456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0456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220456">
        <w:rPr>
          <w:rFonts w:ascii="Times New Roman" w:hAnsi="Times New Roman"/>
          <w:bCs/>
          <w:sz w:val="24"/>
          <w:szCs w:val="24"/>
          <w:lang w:eastAsia="ru-RU"/>
        </w:rPr>
        <w:t xml:space="preserve">  разработка моделей социального партнерства ДОУ с родителями воспитанников.</w:t>
      </w:r>
    </w:p>
    <w:p w:rsidR="00831DA2" w:rsidRPr="00481DB3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9"/>
        <w:gridCol w:w="2404"/>
        <w:gridCol w:w="3679"/>
        <w:gridCol w:w="2540"/>
        <w:gridCol w:w="2454"/>
      </w:tblGrid>
      <w:tr w:rsidR="00831DA2" w:rsidRPr="00606EBE" w:rsidTr="00834F74">
        <w:tc>
          <w:tcPr>
            <w:tcW w:w="1254" w:type="pct"/>
          </w:tcPr>
          <w:p w:rsidR="00831DA2" w:rsidRPr="00606EBE" w:rsidRDefault="00831DA2" w:rsidP="0060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13" w:type="pct"/>
          </w:tcPr>
          <w:p w:rsidR="00831DA2" w:rsidRPr="00606EBE" w:rsidRDefault="00831DA2" w:rsidP="0060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44" w:type="pct"/>
          </w:tcPr>
          <w:p w:rsidR="00831DA2" w:rsidRPr="00606EBE" w:rsidRDefault="00831DA2" w:rsidP="0060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Содержание</w:t>
            </w:r>
          </w:p>
        </w:tc>
        <w:tc>
          <w:tcPr>
            <w:tcW w:w="859" w:type="pct"/>
          </w:tcPr>
          <w:p w:rsidR="00831DA2" w:rsidRPr="00606EBE" w:rsidRDefault="00831DA2" w:rsidP="0060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830" w:type="pct"/>
          </w:tcPr>
          <w:p w:rsidR="00831DA2" w:rsidRPr="00606EBE" w:rsidRDefault="00831DA2" w:rsidP="0060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31DA2" w:rsidRPr="00606EBE" w:rsidTr="00834F74">
        <w:tc>
          <w:tcPr>
            <w:tcW w:w="1254" w:type="pct"/>
          </w:tcPr>
          <w:p w:rsidR="00831DA2" w:rsidRPr="00606EBE" w:rsidRDefault="00831DA2" w:rsidP="00606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модели взаимодействия ДОУ и семьи;</w:t>
            </w:r>
          </w:p>
          <w:p w:rsidR="00831DA2" w:rsidRPr="00606EBE" w:rsidRDefault="00831DA2" w:rsidP="00606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7" w:type="pct"/>
            <w:gridSpan w:val="2"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Методические совещания</w:t>
            </w:r>
          </w:p>
        </w:tc>
        <w:tc>
          <w:tcPr>
            <w:tcW w:w="859" w:type="pct"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30" w:type="pct"/>
            <w:vMerge w:val="restart"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831DA2" w:rsidRPr="00606EBE" w:rsidTr="00834F74">
        <w:trPr>
          <w:trHeight w:val="1343"/>
        </w:trPr>
        <w:tc>
          <w:tcPr>
            <w:tcW w:w="1254" w:type="pct"/>
          </w:tcPr>
          <w:p w:rsidR="00831DA2" w:rsidRPr="00606EBE" w:rsidRDefault="00831DA2" w:rsidP="00606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теории и практики использования новых форм взаимодействия с родителями в соответствии с требованиями ФГОС;</w:t>
            </w:r>
          </w:p>
        </w:tc>
        <w:tc>
          <w:tcPr>
            <w:tcW w:w="2057" w:type="pct"/>
            <w:gridSpan w:val="2"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 изучение материала педагогами</w:t>
            </w:r>
          </w:p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</w:tcPr>
          <w:p w:rsidR="00831DA2" w:rsidRPr="00606EBE" w:rsidRDefault="00831DA2" w:rsidP="008030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830" w:type="pct"/>
            <w:vMerge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1DA2" w:rsidRPr="00606EBE" w:rsidTr="00834F74">
        <w:tc>
          <w:tcPr>
            <w:tcW w:w="1254" w:type="pct"/>
          </w:tcPr>
          <w:p w:rsidR="00831DA2" w:rsidRPr="00606EBE" w:rsidRDefault="00831DA2" w:rsidP="00606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воспитательного процесса с точки зрения современных требований;</w:t>
            </w:r>
          </w:p>
          <w:p w:rsidR="00831DA2" w:rsidRPr="00606EBE" w:rsidRDefault="00831DA2" w:rsidP="00606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7" w:type="pct"/>
            <w:gridSpan w:val="2"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родителей</w:t>
            </w:r>
          </w:p>
        </w:tc>
        <w:tc>
          <w:tcPr>
            <w:tcW w:w="859" w:type="pct"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830" w:type="pct"/>
            <w:vMerge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1DA2" w:rsidRPr="00606EBE" w:rsidTr="00E87103">
        <w:trPr>
          <w:trHeight w:val="997"/>
        </w:trPr>
        <w:tc>
          <w:tcPr>
            <w:tcW w:w="1254" w:type="pct"/>
          </w:tcPr>
          <w:p w:rsidR="00831DA2" w:rsidRPr="00606EBE" w:rsidRDefault="00831DA2" w:rsidP="00606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Выявление актуальных вопросов, волнующих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родителей, по воспитанию детей;</w:t>
            </w:r>
          </w:p>
          <w:p w:rsidR="00831DA2" w:rsidRPr="00606EBE" w:rsidRDefault="00831DA2" w:rsidP="00606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7" w:type="pct"/>
            <w:gridSpan w:val="2"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«Почты доверия»</w:t>
            </w:r>
          </w:p>
          <w:p w:rsidR="00831DA2" w:rsidRPr="00606EBE" w:rsidRDefault="00831DA2" w:rsidP="00606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Родители, воспитатели</w:t>
            </w:r>
          </w:p>
        </w:tc>
        <w:tc>
          <w:tcPr>
            <w:tcW w:w="830" w:type="pct"/>
            <w:vMerge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1DA2" w:rsidRPr="00606EBE" w:rsidTr="00834F74">
        <w:tc>
          <w:tcPr>
            <w:tcW w:w="1254" w:type="pct"/>
          </w:tcPr>
          <w:p w:rsidR="00831DA2" w:rsidRPr="00E87103" w:rsidRDefault="00831DA2" w:rsidP="00606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1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методической литературы по взаимодействию с родителями.</w:t>
            </w:r>
          </w:p>
        </w:tc>
        <w:tc>
          <w:tcPr>
            <w:tcW w:w="2057" w:type="pct"/>
            <w:gridSpan w:val="2"/>
          </w:tcPr>
          <w:p w:rsidR="00831DA2" w:rsidRPr="00E87103" w:rsidRDefault="00831DA2" w:rsidP="001270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1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методической литературы по теме проекта в методическом кабинете</w:t>
            </w:r>
          </w:p>
        </w:tc>
        <w:tc>
          <w:tcPr>
            <w:tcW w:w="859" w:type="pct"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830" w:type="pct"/>
          </w:tcPr>
          <w:p w:rsidR="00831DA2" w:rsidRPr="00606EBE" w:rsidRDefault="00831DA2" w:rsidP="00606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6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1DA2" w:rsidRPr="00606EBE" w:rsidTr="00834F74">
        <w:tc>
          <w:tcPr>
            <w:tcW w:w="1254" w:type="pct"/>
          </w:tcPr>
          <w:p w:rsidR="00831DA2" w:rsidRPr="00E87103" w:rsidRDefault="00831DA2" w:rsidP="00606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15CE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семейного социума для определения целесообразности установления социального партнерства.</w:t>
            </w:r>
          </w:p>
        </w:tc>
        <w:tc>
          <w:tcPr>
            <w:tcW w:w="2057" w:type="pct"/>
            <w:gridSpan w:val="2"/>
          </w:tcPr>
          <w:p w:rsidR="00831DA2" w:rsidRPr="00B915CE" w:rsidRDefault="00831DA2" w:rsidP="00E87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5CE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Анкетирование, сбор семейного анамнеза, мониторинг социального состава семьи.</w:t>
            </w:r>
          </w:p>
          <w:p w:rsidR="00831DA2" w:rsidRPr="00E87103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</w:tcPr>
          <w:p w:rsidR="00831DA2" w:rsidRPr="00606EB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15C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родители, представители ребенка</w:t>
            </w:r>
          </w:p>
        </w:tc>
        <w:tc>
          <w:tcPr>
            <w:tcW w:w="830" w:type="pct"/>
          </w:tcPr>
          <w:p w:rsidR="00831DA2" w:rsidRPr="00606EBE" w:rsidRDefault="00831DA2" w:rsidP="00606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DA2" w:rsidRPr="00606EBE" w:rsidTr="00834F74">
        <w:tc>
          <w:tcPr>
            <w:tcW w:w="1254" w:type="pct"/>
          </w:tcPr>
          <w:p w:rsidR="00831DA2" w:rsidRPr="00B915CE" w:rsidRDefault="00831DA2" w:rsidP="00606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B915C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915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форм работы с родителями</w:t>
            </w:r>
          </w:p>
        </w:tc>
        <w:tc>
          <w:tcPr>
            <w:tcW w:w="2057" w:type="pct"/>
            <w:gridSpan w:val="2"/>
          </w:tcPr>
          <w:p w:rsidR="00831DA2" w:rsidRPr="00B915CE" w:rsidRDefault="00831DA2" w:rsidP="00E87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5C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заседания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915CE"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с родителями</w:t>
            </w:r>
          </w:p>
        </w:tc>
        <w:tc>
          <w:tcPr>
            <w:tcW w:w="859" w:type="pct"/>
          </w:tcPr>
          <w:p w:rsidR="00831DA2" w:rsidRPr="00B915CE" w:rsidRDefault="00831DA2" w:rsidP="00606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5C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 воспитатели, родители</w:t>
            </w:r>
          </w:p>
        </w:tc>
        <w:tc>
          <w:tcPr>
            <w:tcW w:w="830" w:type="pct"/>
          </w:tcPr>
          <w:p w:rsidR="00831DA2" w:rsidRPr="00606EBE" w:rsidRDefault="00831DA2" w:rsidP="00606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31DA2" w:rsidRPr="00B915CE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DA2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1DA2" w:rsidRPr="00220456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4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Второй  этап — организационно-практический. </w:t>
      </w:r>
    </w:p>
    <w:p w:rsidR="00831DA2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456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220456">
        <w:rPr>
          <w:rFonts w:ascii="Times New Roman" w:hAnsi="Times New Roman"/>
          <w:sz w:val="24"/>
          <w:szCs w:val="24"/>
          <w:lang w:eastAsia="ru-RU"/>
        </w:rPr>
        <w:t>Реализация мероприятий, направленных на взаимодействие и сотрудничество между всеми участниками образовательного процесса.</w:t>
      </w:r>
    </w:p>
    <w:p w:rsidR="00831DA2" w:rsidRPr="00220456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6"/>
        <w:gridCol w:w="3155"/>
        <w:gridCol w:w="594"/>
        <w:gridCol w:w="2759"/>
        <w:gridCol w:w="2561"/>
        <w:gridCol w:w="2561"/>
      </w:tblGrid>
      <w:tr w:rsidR="00831DA2" w:rsidRPr="00C01136" w:rsidTr="00F45A56">
        <w:trPr>
          <w:trHeight w:val="290"/>
        </w:trPr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31DA2" w:rsidRPr="00C01136" w:rsidTr="00F45A56">
        <w:trPr>
          <w:trHeight w:val="524"/>
        </w:trPr>
        <w:tc>
          <w:tcPr>
            <w:tcW w:w="1067" w:type="pct"/>
            <w:vMerge w:val="restar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ДОУ по вопросам взаимодействия с семьей</w:t>
            </w:r>
          </w:p>
        </w:tc>
        <w:tc>
          <w:tcPr>
            <w:tcW w:w="1067" w:type="pct"/>
          </w:tcPr>
          <w:p w:rsidR="00831DA2" w:rsidRPr="00F45A56" w:rsidRDefault="00831DA2" w:rsidP="008108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>Информация для педагогов</w:t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81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 по работе с родителями</w:t>
            </w:r>
          </w:p>
        </w:tc>
        <w:tc>
          <w:tcPr>
            <w:tcW w:w="866" w:type="pct"/>
          </w:tcPr>
          <w:p w:rsidR="00831DA2" w:rsidRPr="00F45A56" w:rsidRDefault="00831DA2" w:rsidP="0081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>ст.воспитатель Сорокиной С.Б.</w:t>
            </w:r>
          </w:p>
        </w:tc>
        <w:tc>
          <w:tcPr>
            <w:tcW w:w="866" w:type="pct"/>
          </w:tcPr>
          <w:p w:rsidR="00831DA2" w:rsidRPr="00F45A56" w:rsidRDefault="00831DA2" w:rsidP="0081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831DA2" w:rsidRPr="00C01136" w:rsidTr="00F45A56">
        <w:trPr>
          <w:trHeight w:val="524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831DA2" w:rsidRPr="00F45A56" w:rsidRDefault="00831DA2" w:rsidP="00A425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>Информационные листы для педагогов</w:t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A42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«Речевые формулы работы с родителями»</w:t>
            </w:r>
          </w:p>
          <w:p w:rsidR="00831DA2" w:rsidRPr="00F45A56" w:rsidRDefault="00831DA2" w:rsidP="00A4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«Правила педагогам при подготовке и проведении родительского собрания»</w:t>
            </w:r>
          </w:p>
        </w:tc>
        <w:tc>
          <w:tcPr>
            <w:tcW w:w="866" w:type="pct"/>
          </w:tcPr>
          <w:p w:rsidR="00831DA2" w:rsidRDefault="00831DA2" w:rsidP="00A425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>ст.воспитатель Сорокиной С.Б.</w:t>
            </w:r>
          </w:p>
          <w:p w:rsidR="00831DA2" w:rsidRPr="00F45A56" w:rsidRDefault="00831DA2" w:rsidP="00A425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866" w:type="pct"/>
          </w:tcPr>
          <w:p w:rsidR="00831DA2" w:rsidRPr="00F45A56" w:rsidRDefault="00831DA2" w:rsidP="00A42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уч.года</w:t>
            </w:r>
          </w:p>
        </w:tc>
      </w:tr>
      <w:tr w:rsidR="00831DA2" w:rsidRPr="00C01136" w:rsidTr="00F45A56">
        <w:trPr>
          <w:trHeight w:val="524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831DA2" w:rsidRPr="00F45A56" w:rsidRDefault="00831DA2" w:rsidP="007C2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7C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>«Работа ДОУ с родителями в условиях реализации ФГОС:</w:t>
            </w:r>
          </w:p>
        </w:tc>
        <w:tc>
          <w:tcPr>
            <w:tcW w:w="866" w:type="pct"/>
          </w:tcPr>
          <w:p w:rsidR="00831DA2" w:rsidRPr="00F45A56" w:rsidRDefault="00831DA2" w:rsidP="007C2025">
            <w:pPr>
              <w:spacing w:after="0" w:line="240" w:lineRule="auto"/>
              <w:rPr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 xml:space="preserve"> ст.воспитатель Сорокиной С.Б.</w:t>
            </w:r>
          </w:p>
        </w:tc>
        <w:tc>
          <w:tcPr>
            <w:tcW w:w="866" w:type="pct"/>
          </w:tcPr>
          <w:p w:rsidR="00831DA2" w:rsidRPr="00F45A56" w:rsidRDefault="00831DA2" w:rsidP="007C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31DA2" w:rsidRPr="00C01136" w:rsidTr="00F45A56">
        <w:trPr>
          <w:trHeight w:val="555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831DA2" w:rsidRPr="00F45A56" w:rsidRDefault="00831DA2" w:rsidP="00CC28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CC28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«Организация работы по вовлечению родителей к участию в воспитательно-образовательной деятельности группы ДОУ»</w:t>
            </w:r>
          </w:p>
        </w:tc>
        <w:tc>
          <w:tcPr>
            <w:tcW w:w="866" w:type="pct"/>
          </w:tcPr>
          <w:p w:rsidR="00831DA2" w:rsidRPr="00F45A56" w:rsidRDefault="00831DA2" w:rsidP="00CC28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 </w:t>
            </w:r>
          </w:p>
          <w:p w:rsidR="00831DA2" w:rsidRPr="00F45A56" w:rsidRDefault="00831DA2" w:rsidP="00CC28A3">
            <w:pPr>
              <w:spacing w:after="0" w:line="240" w:lineRule="auto"/>
              <w:rPr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>Базановой С.А.</w:t>
            </w:r>
          </w:p>
        </w:tc>
        <w:tc>
          <w:tcPr>
            <w:tcW w:w="866" w:type="pct"/>
          </w:tcPr>
          <w:p w:rsidR="00831DA2" w:rsidRPr="00F45A56" w:rsidRDefault="00831DA2" w:rsidP="00CC2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31DA2" w:rsidRPr="00C01136" w:rsidTr="00F45A56">
        <w:trPr>
          <w:trHeight w:val="555"/>
        </w:trPr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831DA2" w:rsidRPr="00F45A56" w:rsidRDefault="00831DA2" w:rsidP="007871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>Картотека для воспитателей</w:t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78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>«Игры для проведения родительских собраний»</w:t>
            </w:r>
          </w:p>
        </w:tc>
        <w:tc>
          <w:tcPr>
            <w:tcW w:w="866" w:type="pct"/>
          </w:tcPr>
          <w:p w:rsidR="00831DA2" w:rsidRPr="00F45A56" w:rsidRDefault="00831DA2" w:rsidP="0078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Ст.воспитатель Сорокина С.Б.</w:t>
            </w:r>
          </w:p>
        </w:tc>
        <w:tc>
          <w:tcPr>
            <w:tcW w:w="866" w:type="pct"/>
          </w:tcPr>
          <w:p w:rsidR="00831DA2" w:rsidRPr="00F45A56" w:rsidRDefault="00831DA2" w:rsidP="00787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31DA2" w:rsidRPr="00C01136" w:rsidTr="00F45A56">
        <w:trPr>
          <w:trHeight w:val="533"/>
        </w:trPr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>Семинар практикум с элементами тренинга</w:t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 xml:space="preserve"> «Родитель- заказчик, спонсор, партнер?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31DA2" w:rsidRPr="00C01136" w:rsidTr="00F45A56">
        <w:trPr>
          <w:trHeight w:val="533"/>
        </w:trPr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</w:rPr>
              <w:t>«Роль семьи в формировании личности ребенка»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ДОУ. Воспитатель Сергеева Н.Н.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831DA2" w:rsidRPr="00C01136" w:rsidTr="00220456">
        <w:trPr>
          <w:trHeight w:val="170"/>
        </w:trPr>
        <w:tc>
          <w:tcPr>
            <w:tcW w:w="1067" w:type="pct"/>
            <w:vMerge w:val="restar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педагогических и воспитательных умений родителей</w:t>
            </w:r>
          </w:p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педагогическая поддержка. </w:t>
            </w:r>
          </w:p>
        </w:tc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Наглядно-текстовая информация: папки-передвижки в родительских уголках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2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 xml:space="preserve"> «Авторитет родителей – необходимое условие правильного воспитания»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«Как знакомить детей с нормами поведения»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«Игра – школа нравственного поведения»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66" w:type="pct"/>
            <w:vMerge w:val="restar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1DA2" w:rsidRPr="00C01136" w:rsidTr="00F45A56">
        <w:trPr>
          <w:trHeight w:val="1217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«Пять рецептов избавления от гнева»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«Личный пример – лучший способ привить хорошие манеры ребенку»</w:t>
            </w:r>
          </w:p>
        </w:tc>
        <w:tc>
          <w:tcPr>
            <w:tcW w:w="866" w:type="pct"/>
            <w:vMerge w:val="restar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Ст. воспитатель Сорокина С.Б.</w:t>
            </w:r>
          </w:p>
        </w:tc>
        <w:tc>
          <w:tcPr>
            <w:tcW w:w="86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C01136" w:rsidTr="00F45A56">
        <w:trPr>
          <w:trHeight w:val="656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Информационные листы</w:t>
            </w:r>
            <w:r w:rsidRPr="00F45A5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 xml:space="preserve">«Культура общения – это?» </w:t>
            </w:r>
            <w:r w:rsidRPr="00F45A56">
              <w:rPr>
                <w:rFonts w:ascii="Times New Roman" w:hAnsi="Times New Roman"/>
                <w:sz w:val="24"/>
                <w:szCs w:val="24"/>
              </w:rPr>
              <w:br/>
              <w:t xml:space="preserve">«Посеешь привычку…» </w:t>
            </w:r>
          </w:p>
        </w:tc>
        <w:tc>
          <w:tcPr>
            <w:tcW w:w="86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C01136" w:rsidTr="00F45A56">
        <w:trPr>
          <w:trHeight w:val="530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Выставки литературы,  совместного творчества</w:t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По планам воспитателей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C01136" w:rsidTr="00F45A56">
        <w:trPr>
          <w:trHeight w:val="950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Информационный стенд «Что интересного у нас произошло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Ежемесячные  фотоотчеты по проведенным мероприятиям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66" w:type="pct"/>
            <w:vMerge w:val="restar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1DA2" w:rsidRPr="00C01136" w:rsidTr="00F45A56">
        <w:trPr>
          <w:trHeight w:val="850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 xml:space="preserve">Работа консультационного пункта 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2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воспитатели, специалисты</w:t>
            </w:r>
          </w:p>
        </w:tc>
        <w:tc>
          <w:tcPr>
            <w:tcW w:w="86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C01136" w:rsidTr="00F45A56">
        <w:trPr>
          <w:trHeight w:val="834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День открытых дверей, вечера вопросов и ответов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2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Открытые просмотры НОД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воспитатели,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6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C01136" w:rsidTr="00F45A56">
        <w:trPr>
          <w:trHeight w:val="846"/>
        </w:trPr>
        <w:tc>
          <w:tcPr>
            <w:tcW w:w="1067" w:type="pct"/>
            <w:vMerge w:val="restart"/>
          </w:tcPr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Педагогическое партнёрство</w:t>
            </w:r>
          </w:p>
        </w:tc>
        <w:tc>
          <w:tcPr>
            <w:tcW w:w="1067" w:type="pct"/>
          </w:tcPr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«Встречи с интересными людьми» - знакомство с профессиями</w:t>
            </w:r>
          </w:p>
        </w:tc>
        <w:tc>
          <w:tcPr>
            <w:tcW w:w="1134" w:type="pct"/>
            <w:gridSpan w:val="2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Гость группы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воспитатели,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6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C01136" w:rsidTr="00F45A56">
        <w:trPr>
          <w:trHeight w:val="843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pct"/>
            <w:gridSpan w:val="3"/>
          </w:tcPr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Создание альбомов «Моя семья»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Книги о профессиях родителей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 xml:space="preserve">презентация выставка семейных фотографий; 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выставка совместных работ;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заполнение семейного (генеалогического) древа;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рассказ о традициях семьи;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 xml:space="preserve">игры, конкурсы, выступления. 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воспитатели,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6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C01136" w:rsidTr="00220456">
        <w:trPr>
          <w:trHeight w:val="891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pct"/>
            <w:gridSpan w:val="3"/>
          </w:tcPr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Создание предметно-развивающей среды в группах, на территории детского сада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воспитатели,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66" w:type="pct"/>
            <w:vMerge w:val="restar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C01136" w:rsidTr="00220456">
        <w:trPr>
          <w:trHeight w:val="891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</w:tcPr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 w:rsidRPr="00F45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творческие и</w:t>
            </w:r>
          </w:p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исследовательские проекты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Pr="00F45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постоянно действующего</w:t>
            </w:r>
            <w:r w:rsidRPr="00F45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семинара-практикума «Метод проектов, как средство разработки и внедрения педагогических инноваций в ДОУ»</w:t>
            </w:r>
          </w:p>
        </w:tc>
        <w:tc>
          <w:tcPr>
            <w:tcW w:w="933" w:type="pct"/>
          </w:tcPr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«В игры со звуками играем, лучше их запоминаем»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«Сказка – ложь, да в ней намек».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«Волшебная пуговица»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«Зимняя спартакиада»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«Умные игры»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«Речевой ручеек»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«Моя родословная»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«Я люблю тебя, ой город»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«Прогулка с интересом»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«Земля – наш общий дом»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«По дорогам сказок»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«Семейный альбом»</w:t>
            </w:r>
          </w:p>
          <w:p w:rsidR="00831DA2" w:rsidRPr="00F95148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«Это вся моя семья – мама, папа и я»</w:t>
            </w:r>
          </w:p>
          <w:p w:rsidR="00831DA2" w:rsidRPr="00F45A56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5148">
              <w:rPr>
                <w:rFonts w:ascii="Times New Roman" w:hAnsi="Times New Roman"/>
                <w:sz w:val="24"/>
                <w:szCs w:val="24"/>
              </w:rPr>
              <w:t>«Мои любимые игрушки»</w:t>
            </w:r>
          </w:p>
        </w:tc>
        <w:tc>
          <w:tcPr>
            <w:tcW w:w="866" w:type="pct"/>
          </w:tcPr>
          <w:p w:rsidR="00831DA2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воспитатели,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6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C01136" w:rsidTr="00F45A56">
        <w:trPr>
          <w:trHeight w:val="793"/>
        </w:trPr>
        <w:tc>
          <w:tcPr>
            <w:tcW w:w="1067" w:type="pct"/>
            <w:vMerge/>
          </w:tcPr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</w:tcPr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Совместное проведение мероприятий в ДОУ</w:t>
            </w:r>
          </w:p>
          <w:p w:rsidR="00831DA2" w:rsidRPr="00F45A56" w:rsidRDefault="00831DA2" w:rsidP="00F45A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831DA2" w:rsidRPr="00F45A56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Праздники и развлечения по плану специалистов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воспитатели,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6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C01136" w:rsidTr="00F95148">
        <w:trPr>
          <w:trHeight w:val="854"/>
        </w:trPr>
        <w:tc>
          <w:tcPr>
            <w:tcW w:w="1067" w:type="pct"/>
            <w:tcBorders>
              <w:top w:val="nil"/>
            </w:tcBorders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pct"/>
            <w:gridSpan w:val="3"/>
          </w:tcPr>
          <w:p w:rsidR="00831DA2" w:rsidRPr="00F45A56" w:rsidRDefault="00831DA2" w:rsidP="00F4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методических материалов для реализации данных проектов.</w:t>
            </w:r>
          </w:p>
        </w:tc>
        <w:tc>
          <w:tcPr>
            <w:tcW w:w="86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86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1DA2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DA2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DA2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DA2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DA2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1DA2" w:rsidRPr="00F95148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148">
        <w:rPr>
          <w:rFonts w:ascii="Times New Roman" w:hAnsi="Times New Roman"/>
          <w:b/>
          <w:bCs/>
          <w:sz w:val="24"/>
          <w:szCs w:val="24"/>
          <w:lang w:eastAsia="ru-RU"/>
        </w:rPr>
        <w:t>Третий этап — заключительный.</w:t>
      </w:r>
    </w:p>
    <w:p w:rsidR="00831DA2" w:rsidRPr="00F95148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95148">
        <w:rPr>
          <w:rFonts w:ascii="Times New Roman" w:hAnsi="Times New Roman"/>
          <w:b/>
          <w:sz w:val="24"/>
          <w:szCs w:val="24"/>
        </w:rPr>
        <w:t>Цель:</w:t>
      </w:r>
      <w:r w:rsidRPr="00F95148">
        <w:rPr>
          <w:rFonts w:ascii="Times New Roman" w:hAnsi="Times New Roman"/>
          <w:sz w:val="24"/>
          <w:szCs w:val="24"/>
        </w:rPr>
        <w:t xml:space="preserve"> </w:t>
      </w:r>
      <w:r w:rsidRPr="00F95148">
        <w:rPr>
          <w:rFonts w:ascii="Times New Roman" w:hAnsi="Times New Roman"/>
          <w:bCs/>
          <w:sz w:val="24"/>
          <w:szCs w:val="24"/>
          <w:lang w:eastAsia="ru-RU"/>
        </w:rPr>
        <w:t>анализ взаимодействия субъектов образовательного процесса «педагоги-родители-дети».</w:t>
      </w:r>
    </w:p>
    <w:p w:rsidR="00831DA2" w:rsidRPr="00F95148" w:rsidRDefault="00831DA2" w:rsidP="00BE1F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6"/>
        <w:gridCol w:w="6627"/>
        <w:gridCol w:w="2384"/>
        <w:gridCol w:w="2579"/>
      </w:tblGrid>
      <w:tr w:rsidR="00831DA2" w:rsidRPr="00606EBE" w:rsidTr="00F45A56">
        <w:tc>
          <w:tcPr>
            <w:tcW w:w="1081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41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872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31DA2" w:rsidRPr="00606EBE" w:rsidTr="00F45A56">
        <w:tc>
          <w:tcPr>
            <w:tcW w:w="1081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проделанной работы</w:t>
            </w:r>
          </w:p>
        </w:tc>
        <w:tc>
          <w:tcPr>
            <w:tcW w:w="2241" w:type="pct"/>
          </w:tcPr>
          <w:p w:rsidR="00831DA2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Мониторинг, диагностика, 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Pr="00F95148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«Детский сад и семья. Аспекты взаимодействия»</w:t>
            </w:r>
          </w:p>
        </w:tc>
        <w:tc>
          <w:tcPr>
            <w:tcW w:w="806" w:type="pct"/>
            <w:vMerge w:val="restar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воспитатели,</w:t>
            </w:r>
          </w:p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72" w:type="pct"/>
            <w:vMerge w:val="restar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1DA2" w:rsidRPr="00606EBE" w:rsidTr="00F45A56">
        <w:tc>
          <w:tcPr>
            <w:tcW w:w="1081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 xml:space="preserve">Изучение удовлетворенности родителей работой образовательного учреждения: </w:t>
            </w:r>
          </w:p>
        </w:tc>
        <w:tc>
          <w:tcPr>
            <w:tcW w:w="2241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метод анкетного опроса</w:t>
            </w:r>
            <w:r w:rsidRPr="00F45A56">
              <w:rPr>
                <w:rFonts w:ascii="Times New Roman" w:hAnsi="Times New Roman"/>
                <w:sz w:val="24"/>
                <w:szCs w:val="24"/>
              </w:rPr>
              <w:br/>
              <w:t>- беседы с родителями</w:t>
            </w:r>
          </w:p>
        </w:tc>
        <w:tc>
          <w:tcPr>
            <w:tcW w:w="80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606EBE" w:rsidTr="00F45A56">
        <w:tc>
          <w:tcPr>
            <w:tcW w:w="1081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 xml:space="preserve">Повышение уровня активности, психолого-педагогической культуры родителей: </w:t>
            </w:r>
          </w:p>
        </w:tc>
        <w:tc>
          <w:tcPr>
            <w:tcW w:w="2241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учет участия родителей в различных мероприятиях;</w:t>
            </w:r>
            <w:r w:rsidRPr="00F45A56">
              <w:rPr>
                <w:rFonts w:ascii="Times New Roman" w:hAnsi="Times New Roman"/>
                <w:sz w:val="24"/>
                <w:szCs w:val="24"/>
              </w:rPr>
              <w:br/>
              <w:t>- наблюдения;</w:t>
            </w:r>
            <w:r w:rsidRPr="00F45A56">
              <w:rPr>
                <w:rFonts w:ascii="Times New Roman" w:hAnsi="Times New Roman"/>
                <w:sz w:val="24"/>
                <w:szCs w:val="24"/>
              </w:rPr>
              <w:br/>
              <w:t>- беседы</w:t>
            </w:r>
          </w:p>
        </w:tc>
        <w:tc>
          <w:tcPr>
            <w:tcW w:w="80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vMerge w:val="restar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март-май</w:t>
            </w:r>
          </w:p>
        </w:tc>
      </w:tr>
      <w:tr w:rsidR="00831DA2" w:rsidRPr="00606EBE" w:rsidTr="00F45A56">
        <w:tc>
          <w:tcPr>
            <w:tcW w:w="1081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эффективности, целесообразности дальнейшего сотрудничества с семейным социумом</w:t>
            </w:r>
          </w:p>
        </w:tc>
        <w:tc>
          <w:tcPr>
            <w:tcW w:w="2241" w:type="pct"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 анализ реализации проекта, открытое обсуждение</w:t>
            </w:r>
          </w:p>
        </w:tc>
        <w:tc>
          <w:tcPr>
            <w:tcW w:w="80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606EBE" w:rsidTr="00F95148">
        <w:trPr>
          <w:trHeight w:val="778"/>
        </w:trPr>
        <w:tc>
          <w:tcPr>
            <w:tcW w:w="1081" w:type="pct"/>
          </w:tcPr>
          <w:p w:rsidR="00831DA2" w:rsidRPr="00F45A56" w:rsidRDefault="00831DA2" w:rsidP="00F9514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 xml:space="preserve">Определение уровня деятельности педагога с родителями. </w:t>
            </w:r>
          </w:p>
        </w:tc>
        <w:tc>
          <w:tcPr>
            <w:tcW w:w="2241" w:type="pct"/>
          </w:tcPr>
          <w:p w:rsidR="00831DA2" w:rsidRPr="00F45A56" w:rsidRDefault="00831DA2" w:rsidP="00F951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A56">
              <w:rPr>
                <w:rFonts w:ascii="Times New Roman" w:hAnsi="Times New Roman"/>
                <w:sz w:val="24"/>
                <w:szCs w:val="24"/>
              </w:rPr>
              <w:t>использование листов самооценки.</w:t>
            </w:r>
          </w:p>
          <w:p w:rsidR="00831DA2" w:rsidRPr="00F45A56" w:rsidRDefault="00831DA2" w:rsidP="00F9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DA2" w:rsidRPr="00606EBE" w:rsidTr="00F45A56">
        <w:trPr>
          <w:trHeight w:val="424"/>
        </w:trPr>
        <w:tc>
          <w:tcPr>
            <w:tcW w:w="1081" w:type="pct"/>
          </w:tcPr>
          <w:p w:rsidR="00831DA2" w:rsidRPr="00F45A56" w:rsidRDefault="00831DA2" w:rsidP="00F951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Продукт проекта: </w:t>
            </w:r>
          </w:p>
          <w:p w:rsidR="00831DA2" w:rsidRPr="00F45A56" w:rsidRDefault="00831DA2" w:rsidP="00F9514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DA2" w:rsidRPr="00F45A56" w:rsidRDefault="00831DA2" w:rsidP="00F9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pct"/>
          </w:tcPr>
          <w:p w:rsidR="00831DA2" w:rsidRDefault="00831DA2" w:rsidP="00F951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Информационные листы для родителей, </w:t>
            </w:r>
          </w:p>
          <w:p w:rsidR="00831DA2" w:rsidRDefault="00831DA2" w:rsidP="00F951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методические рекомендации педагогам,</w:t>
            </w:r>
          </w:p>
          <w:p w:rsidR="00831DA2" w:rsidRDefault="00831DA2" w:rsidP="00F951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F45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онспекты нетрадиционных родительских собраний в группах, </w:t>
            </w:r>
          </w:p>
          <w:p w:rsidR="00831DA2" w:rsidRDefault="00831DA2" w:rsidP="00F951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публикации по проблеме, </w:t>
            </w:r>
          </w:p>
          <w:p w:rsidR="00831DA2" w:rsidRDefault="00831DA2" w:rsidP="00F951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фотоматериалы,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31DA2" w:rsidRPr="00F45A56" w:rsidRDefault="00831DA2" w:rsidP="00F95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разработки, </w:t>
            </w:r>
          </w:p>
        </w:tc>
        <w:tc>
          <w:tcPr>
            <w:tcW w:w="806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vMerge/>
          </w:tcPr>
          <w:p w:rsidR="00831DA2" w:rsidRPr="00F45A56" w:rsidRDefault="00831DA2" w:rsidP="00F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1DA2" w:rsidRPr="00624205" w:rsidRDefault="00831DA2" w:rsidP="00F95148">
      <w:pPr>
        <w:shd w:val="clear" w:color="auto" w:fill="FFFFFF"/>
        <w:spacing w:after="0" w:line="240" w:lineRule="auto"/>
        <w:jc w:val="both"/>
      </w:pPr>
    </w:p>
    <w:sectPr w:rsidR="00831DA2" w:rsidRPr="00624205" w:rsidSect="00F951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191"/>
    <w:multiLevelType w:val="multilevel"/>
    <w:tmpl w:val="38FA5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4C5C75"/>
    <w:multiLevelType w:val="multilevel"/>
    <w:tmpl w:val="785E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B23976"/>
    <w:multiLevelType w:val="multilevel"/>
    <w:tmpl w:val="5740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B12A51"/>
    <w:multiLevelType w:val="multilevel"/>
    <w:tmpl w:val="4C8AC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143CC0"/>
    <w:multiLevelType w:val="multilevel"/>
    <w:tmpl w:val="C41285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8D5B3E"/>
    <w:multiLevelType w:val="multilevel"/>
    <w:tmpl w:val="6C0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D4EEA"/>
    <w:multiLevelType w:val="multilevel"/>
    <w:tmpl w:val="785E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EC3855"/>
    <w:multiLevelType w:val="multilevel"/>
    <w:tmpl w:val="8A3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E3867"/>
    <w:multiLevelType w:val="multilevel"/>
    <w:tmpl w:val="0C56AB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902703"/>
    <w:multiLevelType w:val="multilevel"/>
    <w:tmpl w:val="B964E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0C04C0"/>
    <w:multiLevelType w:val="multilevel"/>
    <w:tmpl w:val="D6701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4811A2"/>
    <w:multiLevelType w:val="hybridMultilevel"/>
    <w:tmpl w:val="6A0C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C3DB2"/>
    <w:multiLevelType w:val="multilevel"/>
    <w:tmpl w:val="39560B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D12B75"/>
    <w:multiLevelType w:val="multilevel"/>
    <w:tmpl w:val="CBD68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450692"/>
    <w:multiLevelType w:val="multilevel"/>
    <w:tmpl w:val="7C58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F23A91"/>
    <w:multiLevelType w:val="hybridMultilevel"/>
    <w:tmpl w:val="FFBA17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A894BA0"/>
    <w:multiLevelType w:val="multilevel"/>
    <w:tmpl w:val="EDB0F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360A3B"/>
    <w:multiLevelType w:val="multilevel"/>
    <w:tmpl w:val="7AC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BE5114"/>
    <w:multiLevelType w:val="hybridMultilevel"/>
    <w:tmpl w:val="60AABB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8D14BF1"/>
    <w:multiLevelType w:val="multilevel"/>
    <w:tmpl w:val="1CB8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50724E"/>
    <w:multiLevelType w:val="multilevel"/>
    <w:tmpl w:val="ECB6B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53630A"/>
    <w:multiLevelType w:val="multilevel"/>
    <w:tmpl w:val="AB0E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2C3024"/>
    <w:multiLevelType w:val="multilevel"/>
    <w:tmpl w:val="32A0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1C44EB"/>
    <w:multiLevelType w:val="multilevel"/>
    <w:tmpl w:val="7C14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4044F7"/>
    <w:multiLevelType w:val="multilevel"/>
    <w:tmpl w:val="0852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067ADA"/>
    <w:multiLevelType w:val="multilevel"/>
    <w:tmpl w:val="9DE83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CB542E3"/>
    <w:multiLevelType w:val="multilevel"/>
    <w:tmpl w:val="7FEE73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B50E83"/>
    <w:multiLevelType w:val="multilevel"/>
    <w:tmpl w:val="D988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CB623E"/>
    <w:multiLevelType w:val="hybridMultilevel"/>
    <w:tmpl w:val="77B4D0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FA7470D"/>
    <w:multiLevelType w:val="multilevel"/>
    <w:tmpl w:val="025E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FC67B55"/>
    <w:multiLevelType w:val="multilevel"/>
    <w:tmpl w:val="7558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DA57DF"/>
    <w:multiLevelType w:val="hybridMultilevel"/>
    <w:tmpl w:val="C13237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5C327A0"/>
    <w:multiLevelType w:val="multilevel"/>
    <w:tmpl w:val="BD363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923EEE"/>
    <w:multiLevelType w:val="multilevel"/>
    <w:tmpl w:val="E7F2B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A11B6A"/>
    <w:multiLevelType w:val="multilevel"/>
    <w:tmpl w:val="E3FC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733C1D"/>
    <w:multiLevelType w:val="multilevel"/>
    <w:tmpl w:val="C4CA2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DB60FE"/>
    <w:multiLevelType w:val="hybridMultilevel"/>
    <w:tmpl w:val="58005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13C5716"/>
    <w:multiLevelType w:val="multilevel"/>
    <w:tmpl w:val="5236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19E159D"/>
    <w:multiLevelType w:val="multilevel"/>
    <w:tmpl w:val="A9CA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0614AF"/>
    <w:multiLevelType w:val="hybridMultilevel"/>
    <w:tmpl w:val="7B0E3C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2544D33"/>
    <w:multiLevelType w:val="multilevel"/>
    <w:tmpl w:val="A79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DEF0209"/>
    <w:multiLevelType w:val="hybridMultilevel"/>
    <w:tmpl w:val="5FB647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301FF1"/>
    <w:multiLevelType w:val="hybridMultilevel"/>
    <w:tmpl w:val="AEC0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2"/>
  </w:num>
  <w:num w:numId="4">
    <w:abstractNumId w:val="2"/>
  </w:num>
  <w:num w:numId="5">
    <w:abstractNumId w:val="29"/>
  </w:num>
  <w:num w:numId="6">
    <w:abstractNumId w:val="30"/>
  </w:num>
  <w:num w:numId="7">
    <w:abstractNumId w:val="25"/>
  </w:num>
  <w:num w:numId="8">
    <w:abstractNumId w:val="32"/>
  </w:num>
  <w:num w:numId="9">
    <w:abstractNumId w:val="33"/>
  </w:num>
  <w:num w:numId="10">
    <w:abstractNumId w:val="40"/>
  </w:num>
  <w:num w:numId="11">
    <w:abstractNumId w:val="14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  <w:num w:numId="19">
    <w:abstractNumId w:val="35"/>
  </w:num>
  <w:num w:numId="20">
    <w:abstractNumId w:val="9"/>
  </w:num>
  <w:num w:numId="21">
    <w:abstractNumId w:val="8"/>
  </w:num>
  <w:num w:numId="22">
    <w:abstractNumId w:val="26"/>
  </w:num>
  <w:num w:numId="23">
    <w:abstractNumId w:val="4"/>
  </w:num>
  <w:num w:numId="24">
    <w:abstractNumId w:val="12"/>
  </w:num>
  <w:num w:numId="25">
    <w:abstractNumId w:val="17"/>
  </w:num>
  <w:num w:numId="26">
    <w:abstractNumId w:val="10"/>
  </w:num>
  <w:num w:numId="27">
    <w:abstractNumId w:val="20"/>
  </w:num>
  <w:num w:numId="28">
    <w:abstractNumId w:val="24"/>
  </w:num>
  <w:num w:numId="29">
    <w:abstractNumId w:val="19"/>
  </w:num>
  <w:num w:numId="30">
    <w:abstractNumId w:val="21"/>
  </w:num>
  <w:num w:numId="31">
    <w:abstractNumId w:val="5"/>
  </w:num>
  <w:num w:numId="32">
    <w:abstractNumId w:val="34"/>
  </w:num>
  <w:num w:numId="33">
    <w:abstractNumId w:val="27"/>
  </w:num>
  <w:num w:numId="34">
    <w:abstractNumId w:val="6"/>
  </w:num>
  <w:num w:numId="35">
    <w:abstractNumId w:val="42"/>
  </w:num>
  <w:num w:numId="36">
    <w:abstractNumId w:val="11"/>
  </w:num>
  <w:num w:numId="37">
    <w:abstractNumId w:val="18"/>
  </w:num>
  <w:num w:numId="38">
    <w:abstractNumId w:val="36"/>
  </w:num>
  <w:num w:numId="39">
    <w:abstractNumId w:val="41"/>
  </w:num>
  <w:num w:numId="40">
    <w:abstractNumId w:val="15"/>
  </w:num>
  <w:num w:numId="41">
    <w:abstractNumId w:val="31"/>
  </w:num>
  <w:num w:numId="42">
    <w:abstractNumId w:val="39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FE8"/>
    <w:rsid w:val="000C42E9"/>
    <w:rsid w:val="000D4AAA"/>
    <w:rsid w:val="00112A4D"/>
    <w:rsid w:val="00127096"/>
    <w:rsid w:val="0013629C"/>
    <w:rsid w:val="001555C5"/>
    <w:rsid w:val="0017037F"/>
    <w:rsid w:val="0018176F"/>
    <w:rsid w:val="00186D06"/>
    <w:rsid w:val="001B0914"/>
    <w:rsid w:val="001C0353"/>
    <w:rsid w:val="00201630"/>
    <w:rsid w:val="00220456"/>
    <w:rsid w:val="00224A06"/>
    <w:rsid w:val="002B3CE0"/>
    <w:rsid w:val="00326EAD"/>
    <w:rsid w:val="00481DB3"/>
    <w:rsid w:val="00494854"/>
    <w:rsid w:val="004C6E89"/>
    <w:rsid w:val="004E7A57"/>
    <w:rsid w:val="004F0AAF"/>
    <w:rsid w:val="005129F5"/>
    <w:rsid w:val="0051675E"/>
    <w:rsid w:val="005276C6"/>
    <w:rsid w:val="005345A7"/>
    <w:rsid w:val="00554FAE"/>
    <w:rsid w:val="00576D69"/>
    <w:rsid w:val="00594CBC"/>
    <w:rsid w:val="00606EBE"/>
    <w:rsid w:val="00624205"/>
    <w:rsid w:val="00642987"/>
    <w:rsid w:val="006473EA"/>
    <w:rsid w:val="006D5551"/>
    <w:rsid w:val="007871E7"/>
    <w:rsid w:val="007C2025"/>
    <w:rsid w:val="00803074"/>
    <w:rsid w:val="008108E3"/>
    <w:rsid w:val="00823444"/>
    <w:rsid w:val="00831DA2"/>
    <w:rsid w:val="00834F74"/>
    <w:rsid w:val="008532F4"/>
    <w:rsid w:val="00881D83"/>
    <w:rsid w:val="008A753C"/>
    <w:rsid w:val="008D6168"/>
    <w:rsid w:val="008F2AF8"/>
    <w:rsid w:val="00903E32"/>
    <w:rsid w:val="009151D2"/>
    <w:rsid w:val="00917189"/>
    <w:rsid w:val="0097120C"/>
    <w:rsid w:val="00997ADD"/>
    <w:rsid w:val="00A049AA"/>
    <w:rsid w:val="00A42541"/>
    <w:rsid w:val="00A51B78"/>
    <w:rsid w:val="00AB776C"/>
    <w:rsid w:val="00AE5EAD"/>
    <w:rsid w:val="00B16D6F"/>
    <w:rsid w:val="00B915CE"/>
    <w:rsid w:val="00BE1FE8"/>
    <w:rsid w:val="00C01136"/>
    <w:rsid w:val="00C01E8B"/>
    <w:rsid w:val="00C26BAC"/>
    <w:rsid w:val="00C438CE"/>
    <w:rsid w:val="00C4613F"/>
    <w:rsid w:val="00CC21EC"/>
    <w:rsid w:val="00CC28A3"/>
    <w:rsid w:val="00CC63D4"/>
    <w:rsid w:val="00D34B95"/>
    <w:rsid w:val="00D513F6"/>
    <w:rsid w:val="00DA6A6E"/>
    <w:rsid w:val="00E4182E"/>
    <w:rsid w:val="00E87103"/>
    <w:rsid w:val="00E974DD"/>
    <w:rsid w:val="00EA06C6"/>
    <w:rsid w:val="00EA6607"/>
    <w:rsid w:val="00EC6B85"/>
    <w:rsid w:val="00ED1C26"/>
    <w:rsid w:val="00F0755D"/>
    <w:rsid w:val="00F11D55"/>
    <w:rsid w:val="00F45A56"/>
    <w:rsid w:val="00F903AE"/>
    <w:rsid w:val="00F95148"/>
    <w:rsid w:val="00F96775"/>
    <w:rsid w:val="00FB257E"/>
    <w:rsid w:val="00FB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E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D6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D6168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BE1FE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E1F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BE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1FE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E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1FE8"/>
    <w:rPr>
      <w:rFonts w:cs="Times New Roman"/>
    </w:rPr>
  </w:style>
  <w:style w:type="paragraph" w:customStyle="1" w:styleId="headline">
    <w:name w:val="headline"/>
    <w:basedOn w:val="Normal"/>
    <w:uiPriority w:val="99"/>
    <w:rsid w:val="0052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2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276C6"/>
    <w:rPr>
      <w:rFonts w:cs="Times New Roman"/>
      <w:b/>
      <w:bCs/>
    </w:rPr>
  </w:style>
  <w:style w:type="paragraph" w:customStyle="1" w:styleId="c1">
    <w:name w:val="c1"/>
    <w:basedOn w:val="Normal"/>
    <w:uiPriority w:val="99"/>
    <w:rsid w:val="00F11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F11D55"/>
    <w:rPr>
      <w:rFonts w:cs="Times New Roman"/>
    </w:rPr>
  </w:style>
  <w:style w:type="paragraph" w:customStyle="1" w:styleId="c0">
    <w:name w:val="c0"/>
    <w:basedOn w:val="Normal"/>
    <w:uiPriority w:val="99"/>
    <w:rsid w:val="00F11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F11D55"/>
    <w:rPr>
      <w:rFonts w:cs="Times New Roman"/>
    </w:rPr>
  </w:style>
  <w:style w:type="character" w:customStyle="1" w:styleId="c3">
    <w:name w:val="c3"/>
    <w:basedOn w:val="DefaultParagraphFont"/>
    <w:uiPriority w:val="99"/>
    <w:rsid w:val="00F11D55"/>
    <w:rPr>
      <w:rFonts w:cs="Times New Roman"/>
    </w:rPr>
  </w:style>
  <w:style w:type="character" w:customStyle="1" w:styleId="c4">
    <w:name w:val="c4"/>
    <w:basedOn w:val="DefaultParagraphFont"/>
    <w:uiPriority w:val="99"/>
    <w:rsid w:val="00F11D55"/>
    <w:rPr>
      <w:rFonts w:cs="Times New Roman"/>
    </w:rPr>
  </w:style>
  <w:style w:type="paragraph" w:customStyle="1" w:styleId="c2">
    <w:name w:val="c2"/>
    <w:basedOn w:val="Normal"/>
    <w:uiPriority w:val="99"/>
    <w:rsid w:val="00C26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C26B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2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D4AAA"/>
    <w:pPr>
      <w:ind w:left="720"/>
      <w:contextualSpacing/>
    </w:pPr>
  </w:style>
  <w:style w:type="paragraph" w:styleId="NoSpacing">
    <w:name w:val="No Spacing"/>
    <w:uiPriority w:val="99"/>
    <w:qFormat/>
    <w:rsid w:val="009151D2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A51B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6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T4CTUPCNHN5M-983588149-135</_dlc_DocId>
    <_dlc_DocIdUrl xmlns="c71519f2-859d-46c1-a1b6-2941efed936d">
      <Url>http://edu-sps.koiro.local/chuhloma/rodnik/1/Swetlana_Sorokina/_layouts/15/DocIdRedir.aspx?ID=T4CTUPCNHN5M-983588149-135</Url>
      <Description>T4CTUPCNHN5M-983588149-135</Description>
    </_dlc_DocIdUrl>
  </documentManagement>
</p:properties>
</file>

<file path=customXml/itemProps1.xml><?xml version="1.0" encoding="utf-8"?>
<ds:datastoreItem xmlns:ds="http://schemas.openxmlformats.org/officeDocument/2006/customXml" ds:itemID="{8B4109BB-0394-4F02-9048-C84972AC35D2}"/>
</file>

<file path=customXml/itemProps2.xml><?xml version="1.0" encoding="utf-8"?>
<ds:datastoreItem xmlns:ds="http://schemas.openxmlformats.org/officeDocument/2006/customXml" ds:itemID="{0236FF39-ED9A-4442-A6FF-32B929E7BF5F}"/>
</file>

<file path=customXml/itemProps3.xml><?xml version="1.0" encoding="utf-8"?>
<ds:datastoreItem xmlns:ds="http://schemas.openxmlformats.org/officeDocument/2006/customXml" ds:itemID="{A9CD53F2-1984-4707-B073-4467B4DDE0ED}"/>
</file>

<file path=customXml/itemProps4.xml><?xml version="1.0" encoding="utf-8"?>
<ds:datastoreItem xmlns:ds="http://schemas.openxmlformats.org/officeDocument/2006/customXml" ds:itemID="{29DE4BEF-9ACC-4060-B9E4-77FE2750D18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421</TotalTime>
  <Pages>12</Pages>
  <Words>2744</Words>
  <Characters>15641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2019-02-19T12:30:00Z</cp:lastPrinted>
  <dcterms:created xsi:type="dcterms:W3CDTF">2017-01-30T20:52:00Z</dcterms:created>
  <dcterms:modified xsi:type="dcterms:W3CDTF">2019-02-19T12:55:00Z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d0fe09e7-b41f-4bbf-9842-43f3634880a1</vt:lpwstr>
  </property>
</Properties>
</file>