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5A6" w:rsidRDefault="00AC45A6" w:rsidP="004711FE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Приложение ____</w:t>
      </w:r>
    </w:p>
    <w:p w:rsidR="00AC45A6" w:rsidRDefault="00AC45A6" w:rsidP="004711FE">
      <w:pPr>
        <w:jc w:val="right"/>
        <w:rPr>
          <w:b/>
          <w:sz w:val="32"/>
          <w:szCs w:val="32"/>
        </w:rPr>
      </w:pPr>
      <w:r>
        <w:rPr>
          <w:sz w:val="28"/>
          <w:szCs w:val="28"/>
        </w:rPr>
        <w:t>МКДОУ Чухломский детский сад «Родничок»</w:t>
      </w:r>
    </w:p>
    <w:p w:rsidR="00AC45A6" w:rsidRDefault="00AC45A6" w:rsidP="004711FE">
      <w:pPr>
        <w:jc w:val="center"/>
        <w:rPr>
          <w:b/>
          <w:sz w:val="32"/>
          <w:szCs w:val="32"/>
        </w:rPr>
      </w:pPr>
    </w:p>
    <w:p w:rsidR="00AC45A6" w:rsidRPr="000B4789" w:rsidRDefault="00AC45A6" w:rsidP="004711FE">
      <w:pPr>
        <w:jc w:val="center"/>
        <w:rPr>
          <w:b/>
          <w:color w:val="008080"/>
          <w:sz w:val="36"/>
          <w:szCs w:val="36"/>
        </w:rPr>
      </w:pPr>
      <w:r w:rsidRPr="000B4789">
        <w:rPr>
          <w:b/>
          <w:color w:val="008080"/>
          <w:sz w:val="36"/>
          <w:szCs w:val="36"/>
        </w:rPr>
        <w:t xml:space="preserve">Методические рекомендации </w:t>
      </w:r>
    </w:p>
    <w:p w:rsidR="00AC45A6" w:rsidRPr="000B4789" w:rsidRDefault="00AC45A6" w:rsidP="004711FE">
      <w:pPr>
        <w:jc w:val="center"/>
        <w:rPr>
          <w:b/>
          <w:color w:val="008080"/>
          <w:sz w:val="36"/>
          <w:szCs w:val="36"/>
        </w:rPr>
      </w:pPr>
      <w:r w:rsidRPr="000B4789">
        <w:rPr>
          <w:b/>
          <w:color w:val="008080"/>
          <w:sz w:val="36"/>
          <w:szCs w:val="36"/>
        </w:rPr>
        <w:t>по организации развивающей среды в семье</w:t>
      </w:r>
    </w:p>
    <w:p w:rsidR="00AC45A6" w:rsidRDefault="00AC45A6" w:rsidP="004711FE">
      <w:pPr>
        <w:jc w:val="center"/>
        <w:rPr>
          <w:b/>
          <w:sz w:val="32"/>
          <w:szCs w:val="32"/>
        </w:rPr>
      </w:pPr>
    </w:p>
    <w:p w:rsidR="00AC45A6" w:rsidRDefault="00AC45A6" w:rsidP="004711FE">
      <w:pPr>
        <w:jc w:val="center"/>
        <w:rPr>
          <w:b/>
          <w:sz w:val="32"/>
          <w:szCs w:val="32"/>
        </w:rPr>
      </w:pPr>
    </w:p>
    <w:p w:rsidR="00AC45A6" w:rsidRDefault="00AC45A6" w:rsidP="004711FE">
      <w:pPr>
        <w:jc w:val="center"/>
        <w:rPr>
          <w:b/>
          <w:sz w:val="32"/>
          <w:szCs w:val="32"/>
        </w:rPr>
      </w:pPr>
      <w:r w:rsidRPr="00746A13">
        <w:rPr>
          <w:b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i1025" type="#_x0000_t75" style="width:173.25pt;height:191.25pt;visibility:visible">
            <v:imagedata r:id="rId4" o:title=""/>
          </v:shape>
        </w:pict>
      </w:r>
    </w:p>
    <w:p w:rsidR="00AC45A6" w:rsidRDefault="00AC45A6" w:rsidP="004711FE">
      <w:pPr>
        <w:jc w:val="center"/>
        <w:rPr>
          <w:b/>
          <w:sz w:val="32"/>
          <w:szCs w:val="32"/>
        </w:rPr>
      </w:pPr>
    </w:p>
    <w:p w:rsidR="00AC45A6" w:rsidRDefault="00AC45A6" w:rsidP="004711F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знать основные принципы построения общения с детьми.</w:t>
      </w:r>
    </w:p>
    <w:p w:rsidR="00AC45A6" w:rsidRDefault="00AC45A6" w:rsidP="004711FE">
      <w:pPr>
        <w:ind w:firstLine="540"/>
        <w:jc w:val="both"/>
        <w:rPr>
          <w:sz w:val="28"/>
          <w:szCs w:val="28"/>
        </w:rPr>
      </w:pPr>
    </w:p>
    <w:p w:rsidR="00AC45A6" w:rsidRDefault="00AC45A6" w:rsidP="004711F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Любознательные дети растут у любознательных родителей. Не поддавайтесь иллюзии, что вы все обо всем уже знаете. Открывайте мир вместе с вашим ребенком.</w:t>
      </w:r>
    </w:p>
    <w:p w:rsidR="00AC45A6" w:rsidRDefault="00AC45A6" w:rsidP="004711F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Говорите с ребенком – сначала называя окружающие предметы, позже – действия, затем – признаки и свойства предметов, объясняйте окружающий мир и формулируйте закономерности, рассуждайте вслух и обосновывайте свои суждения.</w:t>
      </w:r>
    </w:p>
    <w:p w:rsidR="00AC45A6" w:rsidRDefault="00AC45A6" w:rsidP="004711F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Задавайте ребенку старшего возраста как можно чаще вопрос «Как ты думаешь?»</w:t>
      </w:r>
    </w:p>
    <w:p w:rsidR="00AC45A6" w:rsidRDefault="00AC45A6" w:rsidP="004711F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Всегда внимательно выслушивайте рассуждения ребенка и никогда не иронизируйте над ними. Уважайте его интеллектуальный труд.</w:t>
      </w:r>
    </w:p>
    <w:p w:rsidR="00AC45A6" w:rsidRDefault="00AC45A6" w:rsidP="004711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 Отыскивайте и приносите домой любопытные вещи, книги, истории. Делитесь этим с ребенком. Пусть он не все и не сразу поймет: </w:t>
      </w:r>
    </w:p>
    <w:p w:rsidR="00AC45A6" w:rsidRDefault="00AC45A6" w:rsidP="004711F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E4945">
        <w:rPr>
          <w:sz w:val="28"/>
          <w:szCs w:val="28"/>
        </w:rPr>
        <w:t xml:space="preserve"> </w:t>
      </w:r>
      <w:r>
        <w:rPr>
          <w:sz w:val="28"/>
          <w:szCs w:val="28"/>
        </w:rPr>
        <w:t>развивающее общение – это всегда немного общение «навырост».</w:t>
      </w:r>
    </w:p>
    <w:p w:rsidR="00AC45A6" w:rsidRDefault="00AC45A6" w:rsidP="004711F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По возможности, много путешествуйте с ребенком.</w:t>
      </w:r>
    </w:p>
    <w:p w:rsidR="00AC45A6" w:rsidRDefault="00AC45A6" w:rsidP="004711F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Приглашайте в дом интересных людей, при общении с ними не отправляйте ребенка «поиграть в соседней комнате».</w:t>
      </w:r>
    </w:p>
    <w:p w:rsidR="00AC45A6" w:rsidRDefault="00AC45A6" w:rsidP="004711F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 Ходите с ребенком в музеи.</w:t>
      </w:r>
    </w:p>
    <w:p w:rsidR="00AC45A6" w:rsidRDefault="00AC45A6" w:rsidP="004711F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 Проводите совместные наблюдения и опыты.</w:t>
      </w:r>
    </w:p>
    <w:p w:rsidR="00AC45A6" w:rsidRDefault="00AC45A6" w:rsidP="004711F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 Эмоционально поддерживайте исследовательскую деятельность ребенка. Поощряйте его инициативу и самостоятельность. Создавайте условия для реализации его творческих замыслов.</w:t>
      </w:r>
    </w:p>
    <w:p w:rsidR="00AC45A6" w:rsidRDefault="00AC45A6" w:rsidP="004711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11. Сделайте свои увлечения предметом общения с ребенком.</w:t>
      </w:r>
    </w:p>
    <w:sectPr w:rsidR="00AC45A6" w:rsidSect="00155007">
      <w:pgSz w:w="11906" w:h="16838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11FE"/>
    <w:rsid w:val="000B4789"/>
    <w:rsid w:val="00155007"/>
    <w:rsid w:val="001B310D"/>
    <w:rsid w:val="0034011F"/>
    <w:rsid w:val="003D46E3"/>
    <w:rsid w:val="004711FE"/>
    <w:rsid w:val="00746A13"/>
    <w:rsid w:val="008C003B"/>
    <w:rsid w:val="008D68ED"/>
    <w:rsid w:val="00AC45A6"/>
    <w:rsid w:val="00DC5659"/>
    <w:rsid w:val="00EE4945"/>
    <w:rsid w:val="00F67BF2"/>
    <w:rsid w:val="00FB1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1F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711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711F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B5026B3B4A4294991109AEA28CBFB46" ma:contentTypeVersion="1" ma:contentTypeDescription="Создание документа." ma:contentTypeScope="" ma:versionID="94bedb83e1def23006803bf9ca5d05e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353294c2809b87a4a8033d8915ffb880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T4CTUPCNHN5M-983588149-104</_dlc_DocId>
    <_dlc_DocIdUrl xmlns="c71519f2-859d-46c1-a1b6-2941efed936d">
      <Url>http://edu-sps.koiro.local/chuhloma/rodnik/1/Swetlana_Sorokina/_layouts/15/DocIdRedir.aspx?ID=T4CTUPCNHN5M-983588149-104</Url>
      <Description>T4CTUPCNHN5M-983588149-104</Description>
    </_dlc_DocIdUrl>
  </documentManagement>
</p:properties>
</file>

<file path=customXml/itemProps1.xml><?xml version="1.0" encoding="utf-8"?>
<ds:datastoreItem xmlns:ds="http://schemas.openxmlformats.org/officeDocument/2006/customXml" ds:itemID="{75A791EB-B89C-4059-AC34-D09A7F42668A}"/>
</file>

<file path=customXml/itemProps2.xml><?xml version="1.0" encoding="utf-8"?>
<ds:datastoreItem xmlns:ds="http://schemas.openxmlformats.org/officeDocument/2006/customXml" ds:itemID="{E45FD405-E81B-4A2A-94F6-11B1DD0EFC68}"/>
</file>

<file path=customXml/itemProps3.xml><?xml version="1.0" encoding="utf-8"?>
<ds:datastoreItem xmlns:ds="http://schemas.openxmlformats.org/officeDocument/2006/customXml" ds:itemID="{A43B375D-5F7E-4C56-A18C-78EE9067D080}"/>
</file>

<file path=customXml/itemProps4.xml><?xml version="1.0" encoding="utf-8"?>
<ds:datastoreItem xmlns:ds="http://schemas.openxmlformats.org/officeDocument/2006/customXml" ds:itemID="{EFD231A1-44B5-439A-833C-2F20A495406F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217</Words>
  <Characters>1241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2014-02-13T12:44:00Z</cp:lastPrinted>
  <dcterms:created xsi:type="dcterms:W3CDTF">2014-02-11T19:49:00Z</dcterms:created>
  <dcterms:modified xsi:type="dcterms:W3CDTF">2014-02-13T12:44:00Z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0x0101005B5026B3B4A4294991109AEA28CBFB46</vt:lpwstr>
  </property>
  <property fmtid="{D5CDD505-2E9C-101B-9397-08002B2CF9AE}" pid="3" name="_dlc_DocIdItemGuid">
    <vt:lpwstr>52bba387-9bb3-4a55-9d2c-cf2127c00b3b</vt:lpwstr>
  </property>
</Properties>
</file>