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22" w:rsidRPr="008F425C" w:rsidRDefault="003D4922" w:rsidP="00FC174B">
      <w:pPr>
        <w:ind w:right="719"/>
        <w:rPr>
          <w:rFonts w:ascii="Times New Roman" w:hAnsi="Times New Roman"/>
          <w:bCs/>
          <w:sz w:val="16"/>
          <w:szCs w:val="16"/>
        </w:rPr>
      </w:pPr>
      <w:r w:rsidRPr="007B1A35">
        <w:rPr>
          <w:rFonts w:ascii="Times New Roman" w:hAnsi="Times New Roman"/>
          <w:i/>
          <w:sz w:val="24"/>
          <w:szCs w:val="24"/>
        </w:rPr>
        <w:t xml:space="preserve">Приложение _____                                                            </w:t>
      </w:r>
      <w:r w:rsidRPr="008F425C">
        <w:rPr>
          <w:rFonts w:ascii="Times New Roman" w:hAnsi="Times New Roman"/>
          <w:bCs/>
          <w:sz w:val="16"/>
          <w:szCs w:val="16"/>
        </w:rPr>
        <w:t>МКДОУ Чухломский детский сад «Родничок»</w:t>
      </w:r>
    </w:p>
    <w:p w:rsidR="003D4922" w:rsidRPr="007B1A35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B1A35">
        <w:rPr>
          <w:rFonts w:ascii="Times New Roman" w:hAnsi="Times New Roman"/>
          <w:b/>
          <w:bCs/>
          <w:sz w:val="20"/>
          <w:szCs w:val="20"/>
        </w:rPr>
        <w:t>АНКЕТА ДЛЯ ПЕДАГОГОВ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425C">
        <w:rPr>
          <w:rFonts w:ascii="Times New Roman" w:hAnsi="Times New Roman"/>
          <w:b/>
          <w:bCs/>
          <w:sz w:val="24"/>
          <w:szCs w:val="24"/>
        </w:rPr>
        <w:t>«Дошкольное образовательное учреждение моими глазами»</w:t>
      </w:r>
    </w:p>
    <w:p w:rsidR="003D4922" w:rsidRPr="007B1A35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B1A35">
        <w:rPr>
          <w:rFonts w:ascii="Times New Roman" w:hAnsi="Times New Roman"/>
          <w:b/>
          <w:bCs/>
          <w:sz w:val="20"/>
          <w:szCs w:val="20"/>
        </w:rPr>
        <w:t>Группа №</w:t>
      </w:r>
      <w:r w:rsidRPr="007B1A35">
        <w:rPr>
          <w:rFonts w:ascii="Times New Roman" w:hAnsi="Times New Roman"/>
          <w:sz w:val="20"/>
          <w:szCs w:val="20"/>
        </w:rPr>
        <w:t xml:space="preserve"> 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1. Как Вы считаете, соответствует оформление группового помещения задачам и содержанию образовательной программы, по которой Вы работаете с детьми или нет? В чем конкретно это проявляется? Приведите 2-3 примера.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2. Приведите примеры, свидетельствующие об информативности, привлекательности и доступности для детей предметно-пространственной среды вашей группы.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3. Назовите признаки возрастной специфики в оформлении вашей группы.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 xml:space="preserve">4. Подробно опишите условия, которые созданы в вашей группе для свободной самостоятельной деятельности детей. Для игровой деятельности в группе имеется: 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Для продуктивной деятельности в группе имеется: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Для познавательно-исследовательской деятельности дети могут использовать: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Для двигательной активности детей в группе имеется: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Для художественно-эстетического развития детей: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Для развития театрализованной деятельности детей: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Для развития детей в музыкальной деятельности: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Для развития конструктивной деятельности детей: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Для развития экологической культуры детей: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Для развития речи детей: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5. Вы довольны эстетическим оформлением своей группы? Что хотели бы изменить в ней?</w:t>
      </w:r>
    </w:p>
    <w:p w:rsidR="003D4922" w:rsidRPr="008F425C" w:rsidRDefault="003D4922" w:rsidP="008F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425C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sectPr w:rsidR="003D4922" w:rsidRPr="008F425C" w:rsidSect="007B1A35">
      <w:pgSz w:w="11906" w:h="16838"/>
      <w:pgMar w:top="18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25C"/>
    <w:rsid w:val="003055A1"/>
    <w:rsid w:val="0034011F"/>
    <w:rsid w:val="003D46E3"/>
    <w:rsid w:val="003D4922"/>
    <w:rsid w:val="006E6784"/>
    <w:rsid w:val="007B1A35"/>
    <w:rsid w:val="008F425C"/>
    <w:rsid w:val="00AC3219"/>
    <w:rsid w:val="00CF6A6F"/>
    <w:rsid w:val="00DC5659"/>
    <w:rsid w:val="00F67BF2"/>
    <w:rsid w:val="00FC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5C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T4CTUPCNHN5M-983588149-97</_dlc_DocId>
    <_dlc_DocIdUrl xmlns="c71519f2-859d-46c1-a1b6-2941efed936d">
      <Url>http://edu-sps.koiro.local/chuhloma/rodnik/1/Swetlana_Sorokina/_layouts/15/DocIdRedir.aspx?ID=T4CTUPCNHN5M-983588149-97</Url>
      <Description>T4CTUPCNHN5M-983588149-97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4135D-D512-4570-A19E-4D945981940A}"/>
</file>

<file path=customXml/itemProps2.xml><?xml version="1.0" encoding="utf-8"?>
<ds:datastoreItem xmlns:ds="http://schemas.openxmlformats.org/officeDocument/2006/customXml" ds:itemID="{6C4F48E0-1C5D-42FF-A762-8FE052B68937}"/>
</file>

<file path=customXml/itemProps3.xml><?xml version="1.0" encoding="utf-8"?>
<ds:datastoreItem xmlns:ds="http://schemas.openxmlformats.org/officeDocument/2006/customXml" ds:itemID="{6D8F07E9-E123-4CFB-9399-825E9E13DD3B}"/>
</file>

<file path=customXml/itemProps4.xml><?xml version="1.0" encoding="utf-8"?>
<ds:datastoreItem xmlns:ds="http://schemas.openxmlformats.org/officeDocument/2006/customXml" ds:itemID="{9CE98099-6559-4863-93AC-88C7D5F81D7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496</Words>
  <Characters>2832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2014-02-13T12:35:00Z</cp:lastPrinted>
  <dcterms:created xsi:type="dcterms:W3CDTF">2014-02-06T18:15:00Z</dcterms:created>
  <dcterms:modified xsi:type="dcterms:W3CDTF">2014-02-13T12:35:00Z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aa680cb3-8675-442e-b8b9-20a2367f9af0</vt:lpwstr>
  </property>
</Properties>
</file>