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563" w:rsidRPr="008A240E" w:rsidRDefault="00DB6563" w:rsidP="006D0E8F">
      <w:pPr>
        <w:jc w:val="center"/>
        <w:outlineLvl w:val="0"/>
        <w:rPr>
          <w:b/>
          <w:sz w:val="28"/>
          <w:szCs w:val="28"/>
        </w:rPr>
      </w:pPr>
      <w:r w:rsidRPr="008A240E">
        <w:rPr>
          <w:b/>
          <w:sz w:val="28"/>
          <w:szCs w:val="28"/>
        </w:rPr>
        <w:t>Игра - связующая нить.</w:t>
      </w:r>
    </w:p>
    <w:p w:rsidR="00DB6563" w:rsidRPr="008A240E" w:rsidRDefault="00DB6563" w:rsidP="00B2008A">
      <w:pPr>
        <w:jc w:val="both"/>
        <w:rPr>
          <w:b/>
          <w:sz w:val="28"/>
          <w:szCs w:val="28"/>
        </w:rPr>
      </w:pPr>
    </w:p>
    <w:p w:rsidR="00DB6563" w:rsidRPr="008A240E" w:rsidRDefault="00DB6563" w:rsidP="00B2008A">
      <w:pPr>
        <w:ind w:firstLine="708"/>
        <w:jc w:val="both"/>
        <w:rPr>
          <w:sz w:val="28"/>
          <w:szCs w:val="28"/>
        </w:rPr>
      </w:pPr>
      <w:r w:rsidRPr="008A240E">
        <w:rPr>
          <w:sz w:val="28"/>
          <w:szCs w:val="28"/>
        </w:rPr>
        <w:t xml:space="preserve">Играть любят не только дети, но и взрослые. </w:t>
      </w:r>
    </w:p>
    <w:p w:rsidR="00DB6563" w:rsidRPr="008A240E" w:rsidRDefault="00DB6563" w:rsidP="00B2008A">
      <w:pPr>
        <w:ind w:firstLine="708"/>
        <w:jc w:val="both"/>
      </w:pPr>
      <w:r w:rsidRPr="008A240E">
        <w:rPr>
          <w:sz w:val="28"/>
          <w:szCs w:val="28"/>
        </w:rPr>
        <w:t>Данные игры и игровые ситуации педагоги могут использовать при проведении родительского собрания, чтобы избежать монотонности, для организации досуга с детьми или семьей и при необходимости коррекции возникшей поведенческой проблемы</w:t>
      </w:r>
      <w:r w:rsidRPr="008A240E">
        <w:t xml:space="preserve">. </w:t>
      </w:r>
    </w:p>
    <w:p w:rsidR="00DB6563" w:rsidRPr="008A240E" w:rsidRDefault="00DB6563" w:rsidP="00B2008A">
      <w:pPr>
        <w:outlineLvl w:val="0"/>
        <w:rPr>
          <w:b/>
        </w:rPr>
      </w:pPr>
    </w:p>
    <w:p w:rsidR="00DB6563" w:rsidRPr="008A240E" w:rsidRDefault="00DB6563" w:rsidP="006D0E8F">
      <w:pPr>
        <w:jc w:val="both"/>
        <w:outlineLvl w:val="0"/>
        <w:rPr>
          <w:b/>
          <w:sz w:val="20"/>
          <w:szCs w:val="20"/>
        </w:rPr>
      </w:pPr>
      <w:r w:rsidRPr="008A240E">
        <w:rPr>
          <w:b/>
          <w:sz w:val="20"/>
          <w:szCs w:val="20"/>
        </w:rPr>
        <w:t>Цели:</w:t>
      </w:r>
    </w:p>
    <w:p w:rsidR="00DB6563" w:rsidRPr="008A240E" w:rsidRDefault="00DB6563" w:rsidP="00DA259F">
      <w:pPr>
        <w:pStyle w:val="ListParagraph"/>
        <w:numPr>
          <w:ilvl w:val="0"/>
          <w:numId w:val="4"/>
        </w:numPr>
        <w:jc w:val="both"/>
        <w:rPr>
          <w:sz w:val="20"/>
          <w:szCs w:val="20"/>
        </w:rPr>
      </w:pPr>
      <w:r w:rsidRPr="008A240E">
        <w:rPr>
          <w:sz w:val="20"/>
          <w:szCs w:val="20"/>
        </w:rPr>
        <w:t>Укрепление уверенности родителей и детей в том, что они любимы, желанны; развитие навыков и умений выражать свои чувства.</w:t>
      </w:r>
    </w:p>
    <w:p w:rsidR="00DB6563" w:rsidRPr="008A240E" w:rsidRDefault="00DB6563" w:rsidP="00DA259F">
      <w:pPr>
        <w:pStyle w:val="ListParagraph"/>
        <w:numPr>
          <w:ilvl w:val="0"/>
          <w:numId w:val="4"/>
        </w:numPr>
        <w:jc w:val="both"/>
        <w:rPr>
          <w:sz w:val="20"/>
          <w:szCs w:val="20"/>
        </w:rPr>
      </w:pPr>
      <w:r w:rsidRPr="008A240E">
        <w:rPr>
          <w:sz w:val="20"/>
          <w:szCs w:val="20"/>
        </w:rPr>
        <w:t>Формирование чувства близости между родителями и детьми, умения сопереживать, понимать чувства другого.</w:t>
      </w:r>
    </w:p>
    <w:p w:rsidR="00DB6563" w:rsidRPr="008A240E" w:rsidRDefault="00DB6563" w:rsidP="00DA259F">
      <w:pPr>
        <w:pStyle w:val="ListParagraph"/>
        <w:numPr>
          <w:ilvl w:val="0"/>
          <w:numId w:val="4"/>
        </w:numPr>
        <w:jc w:val="both"/>
        <w:rPr>
          <w:sz w:val="20"/>
          <w:szCs w:val="20"/>
        </w:rPr>
      </w:pPr>
      <w:r w:rsidRPr="008A240E">
        <w:rPr>
          <w:sz w:val="20"/>
          <w:szCs w:val="20"/>
        </w:rPr>
        <w:t xml:space="preserve">Развитие партнёрства и сотрудничества родителя с ребёнком, </w:t>
      </w:r>
    </w:p>
    <w:p w:rsidR="00DB6563" w:rsidRPr="008A240E" w:rsidRDefault="00DB6563" w:rsidP="00DA259F">
      <w:pPr>
        <w:pStyle w:val="ListParagraph"/>
        <w:numPr>
          <w:ilvl w:val="0"/>
          <w:numId w:val="4"/>
        </w:numPr>
        <w:jc w:val="both"/>
        <w:rPr>
          <w:sz w:val="20"/>
          <w:szCs w:val="20"/>
        </w:rPr>
      </w:pPr>
      <w:r w:rsidRPr="008A240E">
        <w:rPr>
          <w:sz w:val="20"/>
          <w:szCs w:val="20"/>
        </w:rPr>
        <w:t>Приобретение навыков равноправного общения в детско-родительской паре.</w:t>
      </w:r>
    </w:p>
    <w:p w:rsidR="00DB6563" w:rsidRPr="008A240E" w:rsidRDefault="00DB6563" w:rsidP="00DA259F">
      <w:pPr>
        <w:pStyle w:val="ListParagraph"/>
        <w:numPr>
          <w:ilvl w:val="0"/>
          <w:numId w:val="4"/>
        </w:numPr>
        <w:jc w:val="both"/>
        <w:rPr>
          <w:sz w:val="20"/>
          <w:szCs w:val="20"/>
        </w:rPr>
      </w:pPr>
      <w:r w:rsidRPr="008A240E">
        <w:rPr>
          <w:sz w:val="20"/>
          <w:szCs w:val="20"/>
        </w:rPr>
        <w:t>Развитие сплочённости и конструктивных детско-родительских отношений.</w:t>
      </w:r>
    </w:p>
    <w:p w:rsidR="00DB6563" w:rsidRPr="008A240E" w:rsidRDefault="00DB6563" w:rsidP="00B2008A">
      <w:pPr>
        <w:pStyle w:val="ListParagraph"/>
        <w:numPr>
          <w:ilvl w:val="0"/>
          <w:numId w:val="4"/>
        </w:numPr>
        <w:jc w:val="both"/>
        <w:rPr>
          <w:sz w:val="20"/>
          <w:szCs w:val="20"/>
        </w:rPr>
      </w:pPr>
      <w:r w:rsidRPr="008A240E">
        <w:rPr>
          <w:sz w:val="20"/>
          <w:szCs w:val="20"/>
        </w:rPr>
        <w:t>Развитие сплочённости внутри семейной диады.</w:t>
      </w:r>
    </w:p>
    <w:p w:rsidR="00DB6563" w:rsidRPr="008A240E" w:rsidRDefault="00DB6563" w:rsidP="00DA259F">
      <w:pPr>
        <w:pStyle w:val="ListParagraph"/>
        <w:numPr>
          <w:ilvl w:val="0"/>
          <w:numId w:val="4"/>
        </w:numPr>
        <w:jc w:val="both"/>
        <w:rPr>
          <w:sz w:val="20"/>
          <w:szCs w:val="20"/>
        </w:rPr>
      </w:pPr>
      <w:r w:rsidRPr="008A240E">
        <w:rPr>
          <w:sz w:val="20"/>
          <w:szCs w:val="20"/>
        </w:rPr>
        <w:t>Сплочение группы для дальнейшей совместной работы. настрой на интенсивный темп работы</w:t>
      </w:r>
    </w:p>
    <w:p w:rsidR="00DB6563" w:rsidRPr="008A240E" w:rsidRDefault="00DB6563" w:rsidP="00DA259F">
      <w:pPr>
        <w:pStyle w:val="ListParagraph"/>
        <w:numPr>
          <w:ilvl w:val="0"/>
          <w:numId w:val="4"/>
        </w:numPr>
        <w:jc w:val="both"/>
        <w:rPr>
          <w:sz w:val="20"/>
          <w:szCs w:val="20"/>
        </w:rPr>
      </w:pPr>
      <w:r w:rsidRPr="008A240E">
        <w:rPr>
          <w:sz w:val="20"/>
          <w:szCs w:val="20"/>
        </w:rPr>
        <w:t>Создание непринуждённой рабочей атмосферы.</w:t>
      </w:r>
    </w:p>
    <w:p w:rsidR="00DB6563" w:rsidRPr="008A240E" w:rsidRDefault="00DB6563" w:rsidP="00DA259F">
      <w:pPr>
        <w:pStyle w:val="ListParagraph"/>
        <w:numPr>
          <w:ilvl w:val="0"/>
          <w:numId w:val="4"/>
        </w:numPr>
        <w:jc w:val="both"/>
        <w:rPr>
          <w:sz w:val="20"/>
          <w:szCs w:val="20"/>
        </w:rPr>
      </w:pPr>
      <w:r w:rsidRPr="008A240E">
        <w:rPr>
          <w:sz w:val="20"/>
          <w:szCs w:val="20"/>
        </w:rPr>
        <w:t>Знакомство, снятие эмоционального напряжения участников, объединение группы.</w:t>
      </w:r>
    </w:p>
    <w:p w:rsidR="00DB6563" w:rsidRPr="008A240E" w:rsidRDefault="00DB6563" w:rsidP="00DA259F">
      <w:pPr>
        <w:pStyle w:val="ListParagraph"/>
        <w:numPr>
          <w:ilvl w:val="0"/>
          <w:numId w:val="4"/>
        </w:numPr>
        <w:jc w:val="both"/>
        <w:rPr>
          <w:sz w:val="20"/>
          <w:szCs w:val="20"/>
        </w:rPr>
      </w:pPr>
      <w:r w:rsidRPr="008A240E">
        <w:rPr>
          <w:sz w:val="20"/>
          <w:szCs w:val="20"/>
        </w:rPr>
        <w:t>Установление контактов между участниками, разрушение привычных стереотипов приветствия, развитие креативности.</w:t>
      </w:r>
    </w:p>
    <w:p w:rsidR="00DB6563" w:rsidRPr="008A240E" w:rsidRDefault="00DB6563" w:rsidP="00DA259F">
      <w:pPr>
        <w:pStyle w:val="ListParagraph"/>
        <w:numPr>
          <w:ilvl w:val="0"/>
          <w:numId w:val="4"/>
        </w:numPr>
        <w:jc w:val="both"/>
        <w:rPr>
          <w:sz w:val="20"/>
          <w:szCs w:val="20"/>
        </w:rPr>
      </w:pPr>
      <w:r w:rsidRPr="008A240E">
        <w:rPr>
          <w:sz w:val="20"/>
          <w:szCs w:val="20"/>
        </w:rPr>
        <w:t>Создание свободной, доброжелательной атмосферы.</w:t>
      </w:r>
    </w:p>
    <w:p w:rsidR="00DB6563" w:rsidRPr="008A240E" w:rsidRDefault="00DB6563" w:rsidP="00DA259F">
      <w:pPr>
        <w:pStyle w:val="ListParagraph"/>
        <w:numPr>
          <w:ilvl w:val="0"/>
          <w:numId w:val="4"/>
        </w:numPr>
        <w:jc w:val="both"/>
        <w:rPr>
          <w:sz w:val="20"/>
          <w:szCs w:val="20"/>
        </w:rPr>
      </w:pPr>
      <w:r w:rsidRPr="008A240E">
        <w:rPr>
          <w:sz w:val="20"/>
          <w:szCs w:val="20"/>
        </w:rPr>
        <w:t>Формирование положительного настроя на занятие</w:t>
      </w:r>
    </w:p>
    <w:p w:rsidR="00DB6563" w:rsidRPr="008A240E" w:rsidRDefault="00DB6563" w:rsidP="00DA259F">
      <w:pPr>
        <w:pStyle w:val="ListParagraph"/>
        <w:numPr>
          <w:ilvl w:val="0"/>
          <w:numId w:val="4"/>
        </w:numPr>
        <w:jc w:val="both"/>
        <w:rPr>
          <w:sz w:val="20"/>
          <w:szCs w:val="20"/>
        </w:rPr>
      </w:pPr>
      <w:r w:rsidRPr="008A240E">
        <w:rPr>
          <w:sz w:val="20"/>
          <w:szCs w:val="20"/>
        </w:rPr>
        <w:t>Создание хорошего настроения, активизация участников группы.</w:t>
      </w:r>
    </w:p>
    <w:p w:rsidR="00DB6563" w:rsidRPr="008A240E" w:rsidRDefault="00DB6563" w:rsidP="00DA259F">
      <w:pPr>
        <w:pStyle w:val="ListParagraph"/>
        <w:numPr>
          <w:ilvl w:val="0"/>
          <w:numId w:val="4"/>
        </w:numPr>
        <w:jc w:val="both"/>
        <w:rPr>
          <w:sz w:val="20"/>
          <w:szCs w:val="20"/>
        </w:rPr>
      </w:pPr>
      <w:r w:rsidRPr="008A240E">
        <w:rPr>
          <w:sz w:val="20"/>
          <w:szCs w:val="20"/>
        </w:rPr>
        <w:t>Создание положительного рабочего настроения.</w:t>
      </w:r>
    </w:p>
    <w:p w:rsidR="00DB6563" w:rsidRDefault="00DB6563" w:rsidP="00DA259F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 w:rsidRPr="008A240E">
        <w:rPr>
          <w:sz w:val="20"/>
          <w:szCs w:val="20"/>
        </w:rPr>
        <w:t>Создание комфортной атмосферы для всех участников</w:t>
      </w:r>
      <w:r w:rsidRPr="00DA259F">
        <w:rPr>
          <w:sz w:val="28"/>
          <w:szCs w:val="28"/>
        </w:rPr>
        <w:t>.</w:t>
      </w:r>
    </w:p>
    <w:p w:rsidR="00DB6563" w:rsidRDefault="00DB6563" w:rsidP="00B2008A">
      <w:pPr>
        <w:pStyle w:val="ListParagraph"/>
        <w:jc w:val="both"/>
        <w:rPr>
          <w:sz w:val="28"/>
          <w:szCs w:val="28"/>
        </w:rPr>
      </w:pPr>
    </w:p>
    <w:p w:rsidR="00DB6563" w:rsidRPr="00DA259F" w:rsidRDefault="00DB6563" w:rsidP="00B2008A">
      <w:pPr>
        <w:pStyle w:val="ListParagraph"/>
        <w:jc w:val="both"/>
        <w:rPr>
          <w:sz w:val="28"/>
          <w:szCs w:val="28"/>
        </w:rPr>
      </w:pPr>
    </w:p>
    <w:p w:rsidR="00DB6563" w:rsidRDefault="00DB6563" w:rsidP="00DA259F">
      <w:pPr>
        <w:jc w:val="center"/>
        <w:rPr>
          <w:b/>
          <w:sz w:val="28"/>
          <w:szCs w:val="28"/>
        </w:rPr>
      </w:pPr>
    </w:p>
    <w:p w:rsidR="00DB6563" w:rsidRDefault="00DB6563" w:rsidP="00DA259F">
      <w:pPr>
        <w:jc w:val="center"/>
        <w:rPr>
          <w:b/>
          <w:sz w:val="28"/>
          <w:szCs w:val="28"/>
        </w:rPr>
      </w:pPr>
    </w:p>
    <w:p w:rsidR="00DB6563" w:rsidRDefault="00DB6563" w:rsidP="00DA259F">
      <w:pPr>
        <w:jc w:val="center"/>
        <w:rPr>
          <w:b/>
          <w:sz w:val="28"/>
          <w:szCs w:val="28"/>
        </w:rPr>
      </w:pPr>
    </w:p>
    <w:p w:rsidR="00DB6563" w:rsidRDefault="00DB6563" w:rsidP="00DA259F">
      <w:pPr>
        <w:jc w:val="center"/>
        <w:rPr>
          <w:b/>
          <w:sz w:val="28"/>
          <w:szCs w:val="28"/>
        </w:rPr>
      </w:pPr>
    </w:p>
    <w:p w:rsidR="00DB6563" w:rsidRDefault="00DB6563" w:rsidP="00DA259F">
      <w:pPr>
        <w:jc w:val="center"/>
        <w:rPr>
          <w:b/>
          <w:sz w:val="28"/>
          <w:szCs w:val="28"/>
        </w:rPr>
      </w:pPr>
    </w:p>
    <w:p w:rsidR="00DB6563" w:rsidRDefault="00DB6563" w:rsidP="00DA259F">
      <w:pPr>
        <w:jc w:val="center"/>
        <w:rPr>
          <w:b/>
          <w:sz w:val="28"/>
          <w:szCs w:val="28"/>
        </w:rPr>
      </w:pPr>
    </w:p>
    <w:p w:rsidR="00DB6563" w:rsidRDefault="00DB6563" w:rsidP="00DA259F">
      <w:pPr>
        <w:jc w:val="center"/>
        <w:rPr>
          <w:b/>
          <w:sz w:val="28"/>
          <w:szCs w:val="28"/>
        </w:rPr>
      </w:pPr>
    </w:p>
    <w:p w:rsidR="00DB6563" w:rsidRDefault="00DB6563" w:rsidP="00DA259F">
      <w:pPr>
        <w:jc w:val="center"/>
        <w:rPr>
          <w:b/>
          <w:sz w:val="28"/>
          <w:szCs w:val="28"/>
        </w:rPr>
      </w:pPr>
    </w:p>
    <w:p w:rsidR="00DB6563" w:rsidRDefault="00DB6563" w:rsidP="00DA259F">
      <w:pPr>
        <w:jc w:val="center"/>
        <w:rPr>
          <w:b/>
          <w:sz w:val="28"/>
          <w:szCs w:val="28"/>
        </w:rPr>
      </w:pPr>
    </w:p>
    <w:p w:rsidR="00DB6563" w:rsidRDefault="00DB6563" w:rsidP="00DA259F">
      <w:pPr>
        <w:jc w:val="center"/>
        <w:rPr>
          <w:b/>
          <w:sz w:val="28"/>
          <w:szCs w:val="28"/>
        </w:rPr>
      </w:pPr>
    </w:p>
    <w:p w:rsidR="00DB6563" w:rsidRDefault="00DB6563" w:rsidP="00DA259F">
      <w:pPr>
        <w:jc w:val="center"/>
        <w:rPr>
          <w:b/>
          <w:sz w:val="28"/>
          <w:szCs w:val="28"/>
        </w:rPr>
      </w:pPr>
    </w:p>
    <w:p w:rsidR="00DB6563" w:rsidRDefault="00DB6563" w:rsidP="00DA259F">
      <w:pPr>
        <w:jc w:val="center"/>
        <w:rPr>
          <w:b/>
          <w:sz w:val="28"/>
          <w:szCs w:val="28"/>
        </w:rPr>
      </w:pPr>
    </w:p>
    <w:p w:rsidR="00DB6563" w:rsidRDefault="00DB6563" w:rsidP="00DA259F">
      <w:pPr>
        <w:jc w:val="center"/>
        <w:rPr>
          <w:b/>
          <w:sz w:val="28"/>
          <w:szCs w:val="28"/>
        </w:rPr>
      </w:pPr>
    </w:p>
    <w:p w:rsidR="00DB6563" w:rsidRDefault="00DB6563" w:rsidP="00DA259F">
      <w:pPr>
        <w:jc w:val="center"/>
        <w:rPr>
          <w:b/>
          <w:sz w:val="28"/>
          <w:szCs w:val="28"/>
        </w:rPr>
      </w:pPr>
    </w:p>
    <w:p w:rsidR="00DB6563" w:rsidRDefault="00DB6563" w:rsidP="00DA259F">
      <w:pPr>
        <w:jc w:val="center"/>
        <w:rPr>
          <w:b/>
          <w:sz w:val="28"/>
          <w:szCs w:val="28"/>
        </w:rPr>
      </w:pPr>
    </w:p>
    <w:p w:rsidR="00DB6563" w:rsidRDefault="00DB6563" w:rsidP="00DA259F">
      <w:pPr>
        <w:jc w:val="center"/>
        <w:rPr>
          <w:b/>
          <w:sz w:val="28"/>
          <w:szCs w:val="28"/>
        </w:rPr>
      </w:pPr>
    </w:p>
    <w:p w:rsidR="00DB6563" w:rsidRDefault="00DB6563" w:rsidP="00DA259F">
      <w:pPr>
        <w:jc w:val="center"/>
        <w:rPr>
          <w:b/>
          <w:sz w:val="28"/>
          <w:szCs w:val="28"/>
        </w:rPr>
      </w:pPr>
    </w:p>
    <w:p w:rsidR="00DB6563" w:rsidRDefault="00DB6563" w:rsidP="00DA259F">
      <w:pPr>
        <w:jc w:val="center"/>
        <w:rPr>
          <w:b/>
          <w:sz w:val="28"/>
          <w:szCs w:val="28"/>
        </w:rPr>
      </w:pPr>
    </w:p>
    <w:p w:rsidR="00DB6563" w:rsidRDefault="00DB6563" w:rsidP="00DA259F">
      <w:pPr>
        <w:jc w:val="center"/>
        <w:rPr>
          <w:b/>
          <w:sz w:val="28"/>
          <w:szCs w:val="28"/>
        </w:rPr>
      </w:pPr>
    </w:p>
    <w:p w:rsidR="00DB6563" w:rsidRDefault="00DB6563" w:rsidP="00DA259F">
      <w:pPr>
        <w:jc w:val="center"/>
        <w:rPr>
          <w:b/>
          <w:sz w:val="28"/>
          <w:szCs w:val="28"/>
        </w:rPr>
      </w:pPr>
    </w:p>
    <w:p w:rsidR="00DB6563" w:rsidRDefault="00DB6563" w:rsidP="00DA259F">
      <w:pPr>
        <w:jc w:val="center"/>
        <w:rPr>
          <w:b/>
          <w:sz w:val="28"/>
          <w:szCs w:val="28"/>
        </w:rPr>
      </w:pPr>
    </w:p>
    <w:p w:rsidR="00DB6563" w:rsidRDefault="00DB6563" w:rsidP="00DA259F">
      <w:pPr>
        <w:jc w:val="center"/>
        <w:rPr>
          <w:b/>
          <w:sz w:val="28"/>
          <w:szCs w:val="28"/>
        </w:rPr>
      </w:pPr>
    </w:p>
    <w:p w:rsidR="00DB6563" w:rsidRDefault="00DB6563" w:rsidP="00DA259F">
      <w:pPr>
        <w:jc w:val="center"/>
        <w:rPr>
          <w:b/>
          <w:sz w:val="28"/>
          <w:szCs w:val="28"/>
        </w:rPr>
      </w:pPr>
    </w:p>
    <w:p w:rsidR="00DB6563" w:rsidRDefault="00DB6563" w:rsidP="00DA259F">
      <w:pPr>
        <w:jc w:val="center"/>
        <w:rPr>
          <w:b/>
          <w:sz w:val="28"/>
          <w:szCs w:val="28"/>
        </w:rPr>
      </w:pPr>
    </w:p>
    <w:p w:rsidR="00DB6563" w:rsidRDefault="00DB6563" w:rsidP="00DA259F">
      <w:pPr>
        <w:jc w:val="center"/>
        <w:rPr>
          <w:b/>
          <w:sz w:val="28"/>
          <w:szCs w:val="28"/>
        </w:rPr>
      </w:pPr>
    </w:p>
    <w:p w:rsidR="00DB6563" w:rsidRDefault="00DB6563" w:rsidP="00DA259F">
      <w:pPr>
        <w:jc w:val="center"/>
        <w:rPr>
          <w:b/>
          <w:sz w:val="28"/>
          <w:szCs w:val="28"/>
        </w:rPr>
      </w:pPr>
    </w:p>
    <w:p w:rsidR="00DB6563" w:rsidRDefault="00DB6563" w:rsidP="00DA259F">
      <w:pPr>
        <w:jc w:val="center"/>
        <w:rPr>
          <w:b/>
          <w:sz w:val="28"/>
          <w:szCs w:val="28"/>
        </w:rPr>
      </w:pPr>
    </w:p>
    <w:p w:rsidR="00DB6563" w:rsidRPr="002C26F0" w:rsidRDefault="00DB6563" w:rsidP="00DA259F">
      <w:pPr>
        <w:jc w:val="center"/>
        <w:rPr>
          <w:b/>
          <w:sz w:val="28"/>
          <w:szCs w:val="28"/>
        </w:rPr>
      </w:pPr>
      <w:r w:rsidRPr="002C26F0">
        <w:rPr>
          <w:b/>
          <w:sz w:val="28"/>
          <w:szCs w:val="28"/>
        </w:rPr>
        <w:t xml:space="preserve">Игры-разминки, игры-знакомства </w:t>
      </w:r>
    </w:p>
    <w:p w:rsidR="00DB6563" w:rsidRDefault="00DB6563" w:rsidP="006D0E8F">
      <w:pPr>
        <w:jc w:val="center"/>
        <w:outlineLvl w:val="0"/>
        <w:rPr>
          <w:u w:val="single"/>
        </w:rPr>
      </w:pPr>
    </w:p>
    <w:p w:rsidR="00DB6563" w:rsidRDefault="00DB6563" w:rsidP="006D0E8F">
      <w:pPr>
        <w:jc w:val="center"/>
        <w:outlineLvl w:val="0"/>
        <w:rPr>
          <w:b/>
        </w:rPr>
      </w:pPr>
    </w:p>
    <w:p w:rsidR="00DB6563" w:rsidRDefault="00DB6563" w:rsidP="006D0E8F">
      <w:pPr>
        <w:jc w:val="center"/>
        <w:outlineLvl w:val="0"/>
        <w:rPr>
          <w:b/>
        </w:rPr>
      </w:pPr>
    </w:p>
    <w:p w:rsidR="00DB6563" w:rsidRPr="002C26F0" w:rsidRDefault="00DB6563" w:rsidP="006D0E8F">
      <w:pPr>
        <w:jc w:val="center"/>
        <w:outlineLvl w:val="0"/>
        <w:rPr>
          <w:b/>
        </w:rPr>
      </w:pPr>
      <w:r w:rsidRPr="002C26F0">
        <w:rPr>
          <w:b/>
        </w:rPr>
        <w:t xml:space="preserve"> «КОМПЛИМЕНТЫ»</w:t>
      </w:r>
    </w:p>
    <w:p w:rsidR="00DB6563" w:rsidRPr="006D0E8F" w:rsidRDefault="00DB6563" w:rsidP="006D0E8F">
      <w:pPr>
        <w:ind w:firstLine="708"/>
        <w:jc w:val="both"/>
      </w:pPr>
      <w:r w:rsidRPr="006D0E8F">
        <w:t>Стоя в кругу, дети и родители берутся за руки. Глядя в глаза соседу, надо сказать ему несколько добрых слов, за что-то похвалить. Принимающий кивает головой и говорит: «Спасибо, мне очень приятно!» Затем он дарит комплимент своему соседу. Упражнение проводится по кругу.</w:t>
      </w:r>
    </w:p>
    <w:p w:rsidR="00DB6563" w:rsidRPr="006D0E8F" w:rsidRDefault="00DB6563" w:rsidP="00DA259F">
      <w:pPr>
        <w:jc w:val="both"/>
      </w:pPr>
      <w:r w:rsidRPr="006D0E8F">
        <w:t>Рекомендации:</w:t>
      </w:r>
    </w:p>
    <w:p w:rsidR="00DB6563" w:rsidRPr="006D0E8F" w:rsidRDefault="00DB6563" w:rsidP="00DA259F">
      <w:pPr>
        <w:jc w:val="both"/>
      </w:pPr>
      <w:r w:rsidRPr="006D0E8F">
        <w:t>1.  Некоторые дети не могут сказать комплимент, им необходимо помочь. Можно вместо похвалы просто сказать «вкусное», «сладкое», «цветочное», «молочное» слово.</w:t>
      </w:r>
    </w:p>
    <w:p w:rsidR="00DB6563" w:rsidRDefault="00DB6563" w:rsidP="006D0E8F">
      <w:pPr>
        <w:jc w:val="both"/>
      </w:pPr>
      <w:r w:rsidRPr="006D0E8F">
        <w:t>2.  Если ребенок затрудняется сделать комплимент, не ждите, когда загрустит его сосед, скажите комплимент сами.</w:t>
      </w:r>
    </w:p>
    <w:p w:rsidR="00DB6563" w:rsidRPr="006D0E8F" w:rsidRDefault="00DB6563" w:rsidP="006D0E8F">
      <w:pPr>
        <w:jc w:val="both"/>
      </w:pPr>
      <w:r>
        <w:t>_______________________________________________________________________________________</w:t>
      </w:r>
    </w:p>
    <w:p w:rsidR="00DB6563" w:rsidRPr="006D0E8F" w:rsidRDefault="00DB6563" w:rsidP="006D0E8F">
      <w:pPr>
        <w:jc w:val="center"/>
        <w:rPr>
          <w:b/>
        </w:rPr>
      </w:pPr>
      <w:r w:rsidRPr="006D0E8F">
        <w:rPr>
          <w:b/>
        </w:rPr>
        <w:t>«УЛЫБКА»</w:t>
      </w:r>
    </w:p>
    <w:p w:rsidR="00DB6563" w:rsidRDefault="00DB6563" w:rsidP="00DA259F">
      <w:pPr>
        <w:tabs>
          <w:tab w:val="left" w:pos="284"/>
        </w:tabs>
        <w:jc w:val="both"/>
      </w:pPr>
      <w:r w:rsidRPr="006D0E8F">
        <w:tab/>
        <w:t>Сидящие в кругу берутся за руки, смотрят соседу в глаза и дарят ему молча самую добрую улыбку (по очереди).</w:t>
      </w:r>
    </w:p>
    <w:p w:rsidR="00DB6563" w:rsidRPr="006D0E8F" w:rsidRDefault="00DB6563" w:rsidP="00DA259F">
      <w:pPr>
        <w:tabs>
          <w:tab w:val="left" w:pos="284"/>
        </w:tabs>
        <w:jc w:val="both"/>
      </w:pPr>
      <w:r>
        <w:t>_______________________________________________________________________________________</w:t>
      </w:r>
    </w:p>
    <w:p w:rsidR="00DB6563" w:rsidRPr="006D0E8F" w:rsidRDefault="00DB6563" w:rsidP="006D0E8F">
      <w:pPr>
        <w:jc w:val="center"/>
        <w:rPr>
          <w:b/>
        </w:rPr>
      </w:pPr>
      <w:r w:rsidRPr="006D0E8F">
        <w:rPr>
          <w:b/>
        </w:rPr>
        <w:t>ВЕЛИКОЛЕПНАЯ ВАЛЕРИЯ.</w:t>
      </w:r>
    </w:p>
    <w:p w:rsidR="00DB6563" w:rsidRDefault="00DB6563" w:rsidP="006D0E8F">
      <w:pPr>
        <w:ind w:firstLine="708"/>
        <w:jc w:val="both"/>
      </w:pPr>
      <w:r w:rsidRPr="006D0E8F">
        <w:t xml:space="preserve">Участники встают в круг. Первый участник называет свое имя и прилагательное, характеризующее его (игрока) и начинающееся с той же буквы, что и его имя. Например: Великолепная Валерия, Интересный Игорь и т. д. Второй участник называет словосочетание первого и говорит свое. Третий же участник называет словосочетания первых двух игроков и так до тех пор, пока последний участник не назовет свое имя. </w:t>
      </w:r>
    </w:p>
    <w:p w:rsidR="00DB6563" w:rsidRPr="006D0E8F" w:rsidRDefault="00DB6563" w:rsidP="006D0E8F">
      <w:pPr>
        <w:ind w:firstLine="708"/>
        <w:jc w:val="both"/>
      </w:pPr>
      <w:r>
        <w:t>_________________________________________________________________________________</w:t>
      </w:r>
    </w:p>
    <w:p w:rsidR="00DB6563" w:rsidRPr="006D0E8F" w:rsidRDefault="00DB6563" w:rsidP="006D0E8F">
      <w:pPr>
        <w:tabs>
          <w:tab w:val="left" w:pos="284"/>
        </w:tabs>
        <w:jc w:val="center"/>
        <w:rPr>
          <w:b/>
        </w:rPr>
      </w:pPr>
      <w:r w:rsidRPr="006D0E8F">
        <w:rPr>
          <w:b/>
        </w:rPr>
        <w:t>«ВЕСЁЛЫЙ МЯЧ» (В КРУГУ)</w:t>
      </w:r>
    </w:p>
    <w:p w:rsidR="00DB6563" w:rsidRDefault="00DB6563" w:rsidP="006D0E8F">
      <w:pPr>
        <w:tabs>
          <w:tab w:val="left" w:pos="284"/>
        </w:tabs>
        <w:jc w:val="both"/>
      </w:pPr>
      <w:r w:rsidRPr="006D0E8F">
        <w:t xml:space="preserve"> </w:t>
      </w:r>
      <w:r w:rsidRPr="006D0E8F">
        <w:tab/>
        <w:t>«Вот бежит весёлый мячик быстро-быстро по рукам. У кого весёлый мячик, тот сейчас расскажет нам!» (мячик передаётся из рук в руки)</w:t>
      </w:r>
    </w:p>
    <w:p w:rsidR="00DB6563" w:rsidRPr="006D0E8F" w:rsidRDefault="00DB6563" w:rsidP="006D0E8F">
      <w:pPr>
        <w:tabs>
          <w:tab w:val="left" w:pos="284"/>
        </w:tabs>
        <w:jc w:val="both"/>
      </w:pPr>
      <w:r>
        <w:t>_______________________________________________________________________________________</w:t>
      </w:r>
    </w:p>
    <w:p w:rsidR="00DB6563" w:rsidRPr="006D0E8F" w:rsidRDefault="00DB6563" w:rsidP="006D0E8F">
      <w:pPr>
        <w:jc w:val="center"/>
        <w:rPr>
          <w:b/>
        </w:rPr>
      </w:pPr>
      <w:r w:rsidRPr="006D0E8F">
        <w:rPr>
          <w:b/>
        </w:rPr>
        <w:t>СНЕЖНЫЙ КОМ.</w:t>
      </w:r>
    </w:p>
    <w:p w:rsidR="00DB6563" w:rsidRPr="006D0E8F" w:rsidRDefault="00DB6563" w:rsidP="006D0E8F">
      <w:pPr>
        <w:ind w:firstLine="708"/>
        <w:jc w:val="both"/>
      </w:pPr>
      <w:r w:rsidRPr="006D0E8F">
        <w:t xml:space="preserve">Участники берутся за руки, образуя круг. Начинает игру первый игрок, называя свое имя. Второй участник по кругу повторяет имя первого участника и говорит свое. Третий участник повторяет имена первых двух и называет свое имя. И так игра длится до тех пор, пока последний человек не назовет все имена, включая свое. </w:t>
      </w:r>
    </w:p>
    <w:p w:rsidR="00DB6563" w:rsidRDefault="00DB6563" w:rsidP="006D0E8F">
      <w:pPr>
        <w:jc w:val="center"/>
        <w:rPr>
          <w:b/>
        </w:rPr>
      </w:pPr>
      <w:r>
        <w:rPr>
          <w:b/>
        </w:rPr>
        <w:t>___________________________________________________________________________________</w:t>
      </w:r>
    </w:p>
    <w:p w:rsidR="00DB6563" w:rsidRDefault="00DB6563" w:rsidP="006D0E8F">
      <w:pPr>
        <w:jc w:val="center"/>
        <w:rPr>
          <w:b/>
        </w:rPr>
      </w:pPr>
    </w:p>
    <w:p w:rsidR="00DB6563" w:rsidRPr="006D0E8F" w:rsidRDefault="00DB6563" w:rsidP="006D0E8F">
      <w:pPr>
        <w:jc w:val="center"/>
        <w:rPr>
          <w:b/>
        </w:rPr>
      </w:pPr>
      <w:r w:rsidRPr="006D0E8F">
        <w:rPr>
          <w:b/>
        </w:rPr>
        <w:t>ИМЯ – ДВИЖЕНИЕ. (ПО ПРИНЦИПУ СНЕЖНОГО КОМА)</w:t>
      </w:r>
    </w:p>
    <w:p w:rsidR="00DB6563" w:rsidRDefault="00DB6563" w:rsidP="006D0E8F">
      <w:pPr>
        <w:ind w:firstLine="708"/>
        <w:jc w:val="both"/>
      </w:pPr>
      <w:r w:rsidRPr="006D0E8F">
        <w:t>Участники встают в круг. Начинает игру ведущий, он говорит: «Меня зовут Маша, и я умею делать вот так (показывает какое – то оригинальное движение). Второй участник повторяет имя и движение первого: «Её зовут Маша, и она умеет делать вот так…, а меня зовут Игорь, и я умею делать вот так ( показывает своё движение). Третий участник повторяет имена и движения двух предыдущих и добавляет своё, и так до тех пор, пока последний участник не назовёт своё имя и не прибавит к нему движение.</w:t>
      </w:r>
    </w:p>
    <w:p w:rsidR="00DB6563" w:rsidRPr="006D0E8F" w:rsidRDefault="00DB6563" w:rsidP="006D0E8F">
      <w:pPr>
        <w:ind w:firstLine="708"/>
        <w:jc w:val="both"/>
      </w:pPr>
      <w:r>
        <w:t>_________________________________________________________________________________</w:t>
      </w:r>
    </w:p>
    <w:p w:rsidR="00DB6563" w:rsidRPr="006D0E8F" w:rsidRDefault="00DB6563" w:rsidP="006D0E8F">
      <w:pPr>
        <w:ind w:firstLine="708"/>
        <w:jc w:val="center"/>
        <w:rPr>
          <w:b/>
        </w:rPr>
      </w:pPr>
      <w:r w:rsidRPr="006D0E8F">
        <w:rPr>
          <w:b/>
        </w:rPr>
        <w:t>А Я ЕДУ, А Я ТОЖЕ, А Я ЗАЯЦ .</w:t>
      </w:r>
    </w:p>
    <w:p w:rsidR="00DB6563" w:rsidRDefault="00DB6563" w:rsidP="006D0E8F">
      <w:pPr>
        <w:ind w:firstLine="708"/>
        <w:jc w:val="both"/>
      </w:pPr>
      <w:r w:rsidRPr="006D0E8F">
        <w:t xml:space="preserve">Участники игры сидят на стульях по кругу, одно место - не занято никем. В центре - водящий. Все участники во время игры пересаживаются по кругу против часовой стрелки. Игрок, сидящий около пустого стула, пересаживается на него со словами "а я еду". Следующий игрок - со словами "а я тоже". Третий участник говорит "а я заяц" и, левой рукой ударяя по пустому стулу, называет имя человека, сидящего в кругу. Тот, чьё имя произнесли, должен как можно быстрее перебежать на пустой стул. Задача водящего - успеть занять стул быстрее того, кого назвали. Кто не успел, становится водящим. Игра начинается сначала. </w:t>
      </w:r>
    </w:p>
    <w:p w:rsidR="00DB6563" w:rsidRPr="006D0E8F" w:rsidRDefault="00DB6563" w:rsidP="006D0E8F">
      <w:pPr>
        <w:ind w:firstLine="708"/>
        <w:jc w:val="both"/>
      </w:pPr>
      <w:r>
        <w:t>_________________________________________________________________________________</w:t>
      </w:r>
    </w:p>
    <w:p w:rsidR="00DB6563" w:rsidRPr="006D0E8F" w:rsidRDefault="00DB6563" w:rsidP="006D0E8F">
      <w:pPr>
        <w:tabs>
          <w:tab w:val="left" w:pos="284"/>
        </w:tabs>
        <w:jc w:val="center"/>
      </w:pPr>
      <w:r w:rsidRPr="006D0E8F">
        <w:rPr>
          <w:b/>
        </w:rPr>
        <w:t xml:space="preserve"> «АВТОПОРТРЕТ»</w:t>
      </w:r>
    </w:p>
    <w:p w:rsidR="00DB6563" w:rsidRPr="006D0E8F" w:rsidRDefault="00DB6563" w:rsidP="00DA259F">
      <w:pPr>
        <w:tabs>
          <w:tab w:val="left" w:pos="284"/>
        </w:tabs>
        <w:ind w:firstLine="708"/>
        <w:jc w:val="both"/>
      </w:pPr>
      <w:r>
        <w:t>Педагог</w:t>
      </w:r>
      <w:r w:rsidRPr="006D0E8F">
        <w:t xml:space="preserve"> предлагает родителям создать свой автопортрет и представить его всем присутствующим. Портрет можно нарисовать. Родители могут выбрать несколько предметов, которые представляют их как личность, как специалистов, и с их помощью представить себя окружающим.</w:t>
      </w:r>
    </w:p>
    <w:p w:rsidR="00DB6563" w:rsidRPr="006D0E8F" w:rsidRDefault="00DB6563" w:rsidP="006D0E8F">
      <w:pPr>
        <w:tabs>
          <w:tab w:val="left" w:pos="284"/>
        </w:tabs>
        <w:jc w:val="center"/>
        <w:outlineLvl w:val="0"/>
        <w:rPr>
          <w:b/>
        </w:rPr>
      </w:pPr>
      <w:r w:rsidRPr="006D0E8F">
        <w:rPr>
          <w:b/>
        </w:rPr>
        <w:t>«ТРИ ПРЕДМЕТА»</w:t>
      </w:r>
    </w:p>
    <w:p w:rsidR="00DB6563" w:rsidRDefault="00DB6563" w:rsidP="002C26F0">
      <w:pPr>
        <w:tabs>
          <w:tab w:val="left" w:pos="284"/>
        </w:tabs>
        <w:ind w:firstLine="708"/>
        <w:jc w:val="both"/>
      </w:pPr>
      <w:r w:rsidRPr="006D0E8F">
        <w:t>Каждый из участников должен положить на стол три предмета, которые есть у него под рукой или в сумке. Его сосед, глядя на эти предметы, должен определить склонности и интересы их владельца.</w:t>
      </w:r>
    </w:p>
    <w:p w:rsidR="00DB6563" w:rsidRDefault="00DB6563" w:rsidP="002C26F0">
      <w:pPr>
        <w:tabs>
          <w:tab w:val="left" w:pos="284"/>
        </w:tabs>
        <w:ind w:firstLine="708"/>
        <w:jc w:val="both"/>
      </w:pPr>
    </w:p>
    <w:p w:rsidR="00DB6563" w:rsidRPr="002C26F0" w:rsidRDefault="00DB6563" w:rsidP="002C26F0">
      <w:pPr>
        <w:tabs>
          <w:tab w:val="left" w:pos="284"/>
        </w:tabs>
        <w:jc w:val="center"/>
      </w:pPr>
      <w:r w:rsidRPr="006D0E8F">
        <w:rPr>
          <w:b/>
        </w:rPr>
        <w:t>«БИНГО»</w:t>
      </w:r>
    </w:p>
    <w:p w:rsidR="00DB6563" w:rsidRDefault="00DB6563" w:rsidP="00DA259F">
      <w:pPr>
        <w:tabs>
          <w:tab w:val="left" w:pos="284"/>
        </w:tabs>
        <w:ind w:firstLine="708"/>
        <w:jc w:val="both"/>
      </w:pPr>
      <w:r w:rsidRPr="006D0E8F">
        <w:t>Разговаривая друг с другом, родители находят среди участников собрания людей, в чем-то на себя похожих, например: родился в феврале; любит тихие вечера; имеет большую коллекцию марок; нравится зима; любит море и т. д. Участникам нужно найти как можно больше людей, которые имеют схожие с ними качества.</w:t>
      </w:r>
    </w:p>
    <w:p w:rsidR="00DB6563" w:rsidRPr="006D0E8F" w:rsidRDefault="00DB6563" w:rsidP="00DA259F">
      <w:pPr>
        <w:tabs>
          <w:tab w:val="left" w:pos="284"/>
        </w:tabs>
        <w:ind w:firstLine="708"/>
        <w:jc w:val="both"/>
      </w:pPr>
      <w:r>
        <w:t>_________________________________________________________________________________</w:t>
      </w:r>
    </w:p>
    <w:p w:rsidR="00DB6563" w:rsidRDefault="00DB6563" w:rsidP="006D0E8F">
      <w:pPr>
        <w:tabs>
          <w:tab w:val="left" w:pos="284"/>
        </w:tabs>
        <w:jc w:val="center"/>
        <w:outlineLvl w:val="0"/>
        <w:rPr>
          <w:b/>
        </w:rPr>
      </w:pPr>
    </w:p>
    <w:p w:rsidR="00DB6563" w:rsidRPr="006D0E8F" w:rsidRDefault="00DB6563" w:rsidP="006D0E8F">
      <w:pPr>
        <w:tabs>
          <w:tab w:val="left" w:pos="284"/>
        </w:tabs>
        <w:jc w:val="center"/>
        <w:outlineLvl w:val="0"/>
        <w:rPr>
          <w:b/>
        </w:rPr>
      </w:pPr>
      <w:r w:rsidRPr="006D0E8F">
        <w:rPr>
          <w:b/>
        </w:rPr>
        <w:t>«ПРЕДМЕТ МОЕГО ДЕТСТВА»</w:t>
      </w:r>
    </w:p>
    <w:p w:rsidR="00DB6563" w:rsidRDefault="00DB6563" w:rsidP="00DA259F">
      <w:pPr>
        <w:tabs>
          <w:tab w:val="left" w:pos="284"/>
        </w:tabs>
        <w:ind w:firstLine="708"/>
        <w:jc w:val="both"/>
      </w:pPr>
      <w:r w:rsidRPr="006D0E8F">
        <w:t>На столе раскладывают различные предметы. Это могут быть мячик, кукла, записка и др. Каждый выбирает для себя тот предмет, который связан с его детством, и рассказывает соответствующий эпизод из своей жизни.</w:t>
      </w:r>
    </w:p>
    <w:p w:rsidR="00DB6563" w:rsidRPr="006D0E8F" w:rsidRDefault="00DB6563" w:rsidP="00DA259F">
      <w:pPr>
        <w:tabs>
          <w:tab w:val="left" w:pos="284"/>
        </w:tabs>
        <w:ind w:firstLine="708"/>
        <w:jc w:val="both"/>
      </w:pPr>
      <w:r>
        <w:t>_________________________________________________________________________________</w:t>
      </w:r>
    </w:p>
    <w:p w:rsidR="00DB6563" w:rsidRPr="002C26F0" w:rsidRDefault="00DB6563" w:rsidP="002C26F0">
      <w:pPr>
        <w:jc w:val="center"/>
        <w:rPr>
          <w:b/>
        </w:rPr>
      </w:pPr>
      <w:r w:rsidRPr="002C26F0">
        <w:rPr>
          <w:b/>
        </w:rPr>
        <w:t>МОЛЕКУЛА – ХАОС.</w:t>
      </w:r>
    </w:p>
    <w:p w:rsidR="00DB6563" w:rsidRDefault="00DB6563" w:rsidP="002C26F0">
      <w:pPr>
        <w:ind w:firstLine="708"/>
        <w:jc w:val="both"/>
      </w:pPr>
      <w:r w:rsidRPr="006D0E8F">
        <w:t xml:space="preserve">Участники изображают броуновское движение молекул. Встречаясь, здороваются и знакомятся друг с другом. По команде вожатого: " Молекула по 2, по 3 и т. д.", игроки разбиваются на группы по 2, 3 и т. д. человек. Как только звучит команда: " Хаос", участники вновь начинают двигаться как молекулы. Таким образом, игра продолжается. </w:t>
      </w:r>
    </w:p>
    <w:p w:rsidR="00DB6563" w:rsidRPr="006D0E8F" w:rsidRDefault="00DB6563" w:rsidP="002C26F0">
      <w:pPr>
        <w:ind w:firstLine="708"/>
        <w:jc w:val="both"/>
      </w:pPr>
      <w:r>
        <w:t>_________________________________________________________________________________</w:t>
      </w:r>
    </w:p>
    <w:p w:rsidR="00DB6563" w:rsidRPr="00F304D2" w:rsidRDefault="00DB6563" w:rsidP="002C26F0">
      <w:pPr>
        <w:jc w:val="center"/>
        <w:rPr>
          <w:b/>
        </w:rPr>
      </w:pPr>
      <w:r w:rsidRPr="00F304D2">
        <w:rPr>
          <w:b/>
        </w:rPr>
        <w:t>ЗДОРОВАЛКИ.</w:t>
      </w:r>
    </w:p>
    <w:p w:rsidR="00DB6563" w:rsidRDefault="00DB6563" w:rsidP="002C26F0">
      <w:pPr>
        <w:ind w:firstLine="708"/>
        <w:jc w:val="both"/>
      </w:pPr>
      <w:r w:rsidRPr="00F304D2">
        <w:t>Всем участникам необходимо здороваться с каждым за руку и при этом говорить: «Привет, как дела?» говорить только эти слова и больше ничего. В этой игре есть главное условие: здороваться с кем – либо из участников, вы можете освободить свою руку только после того, как другой рукой вы начнёте здороваться с кем – то ещё. Иными словами нужно непрерывно быть в контакте с кем – то из отряда.</w:t>
      </w:r>
    </w:p>
    <w:p w:rsidR="00DB6563" w:rsidRPr="00F304D2" w:rsidRDefault="00DB6563" w:rsidP="002C26F0">
      <w:pPr>
        <w:ind w:firstLine="708"/>
        <w:jc w:val="both"/>
      </w:pPr>
      <w:r>
        <w:t>_________________________________________________________________________________</w:t>
      </w:r>
    </w:p>
    <w:p w:rsidR="00DB6563" w:rsidRPr="002C26F0" w:rsidRDefault="00DB6563" w:rsidP="002C26F0">
      <w:pPr>
        <w:jc w:val="center"/>
        <w:outlineLvl w:val="0"/>
        <w:rPr>
          <w:b/>
        </w:rPr>
      </w:pPr>
      <w:r w:rsidRPr="002C26F0">
        <w:rPr>
          <w:b/>
        </w:rPr>
        <w:t>КЛУБОЧЕК</w:t>
      </w:r>
    </w:p>
    <w:p w:rsidR="00DB6563" w:rsidRPr="002C26F0" w:rsidRDefault="00DB6563" w:rsidP="002C26F0">
      <w:pPr>
        <w:ind w:firstLine="708"/>
        <w:jc w:val="both"/>
      </w:pPr>
      <w:r w:rsidRPr="006D0E8F">
        <w:t>Играющие становятся в круг. Клубочек перебрасывается от одного играющего другому, сообщая своё имя и увлечение. После того как клубочек полностью размотается (не останется играющих без нитки) - клубочек сматывают, по средствам называния имени и увлечения того, от кого пришла нить клубочка. Тот от кого начал разматываться клубочек должен назвать имя и увлечение последнего, кому пришла нить. О правилах сматывания клубочка заранее сообщать нельзя.</w:t>
      </w:r>
      <w:r w:rsidRPr="006D0E8F">
        <w:tab/>
      </w:r>
    </w:p>
    <w:p w:rsidR="00DB6563" w:rsidRDefault="00DB6563" w:rsidP="00962EE9">
      <w:pPr>
        <w:tabs>
          <w:tab w:val="left" w:pos="284"/>
        </w:tabs>
        <w:jc w:val="both"/>
        <w:rPr>
          <w:b/>
          <w:sz w:val="28"/>
          <w:szCs w:val="28"/>
        </w:rPr>
      </w:pPr>
      <w:r>
        <w:rPr>
          <w:b/>
        </w:rPr>
        <w:t>_______________________________________________________________________________________</w:t>
      </w:r>
    </w:p>
    <w:p w:rsidR="00DB6563" w:rsidRPr="002C26F0" w:rsidRDefault="00DB6563" w:rsidP="002C26F0">
      <w:pPr>
        <w:tabs>
          <w:tab w:val="left" w:pos="284"/>
        </w:tabs>
        <w:jc w:val="center"/>
        <w:rPr>
          <w:b/>
          <w:sz w:val="28"/>
          <w:szCs w:val="28"/>
        </w:rPr>
      </w:pPr>
      <w:r w:rsidRPr="002C26F0">
        <w:rPr>
          <w:b/>
          <w:sz w:val="28"/>
          <w:szCs w:val="28"/>
        </w:rPr>
        <w:t>Игры на снятие тревожности, эмоциональностимулирующие</w:t>
      </w:r>
      <w:r w:rsidRPr="006D0E8F">
        <w:rPr>
          <w:b/>
        </w:rPr>
        <w:t>.</w:t>
      </w:r>
    </w:p>
    <w:p w:rsidR="00DB6563" w:rsidRPr="002C26F0" w:rsidRDefault="00DB6563" w:rsidP="002C26F0">
      <w:pPr>
        <w:tabs>
          <w:tab w:val="left" w:pos="28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</w:t>
      </w:r>
    </w:p>
    <w:p w:rsidR="00DB6563" w:rsidRPr="006D0E8F" w:rsidRDefault="00DB6563" w:rsidP="006D0E8F">
      <w:pPr>
        <w:jc w:val="center"/>
        <w:outlineLvl w:val="0"/>
        <w:rPr>
          <w:b/>
        </w:rPr>
      </w:pPr>
      <w:r w:rsidRPr="006D0E8F">
        <w:rPr>
          <w:b/>
        </w:rPr>
        <w:t>"БРОУНОВСКОЕ ДВИЖЕНИЕ"</w:t>
      </w:r>
    </w:p>
    <w:p w:rsidR="00DB6563" w:rsidRPr="006D0E8F" w:rsidRDefault="00DB6563" w:rsidP="00DA259F">
      <w:pPr>
        <w:ind w:firstLine="708"/>
        <w:jc w:val="both"/>
      </w:pPr>
      <w:r w:rsidRPr="006D0E8F">
        <w:t>Все участники стоят в кругу. Закрыв глаза, все начинают двигаться произвольно в разных направлениях; разговаривать нельзя; по хлопку ведущего останавливаются и открывают глаза.</w:t>
      </w:r>
    </w:p>
    <w:p w:rsidR="00DB6563" w:rsidRPr="006D0E8F" w:rsidRDefault="00DB6563" w:rsidP="00DA259F">
      <w:pPr>
        <w:ind w:firstLine="708"/>
        <w:jc w:val="both"/>
      </w:pPr>
      <w:r w:rsidRPr="006D0E8F">
        <w:t>Снова закрывают глаза и проделывают ту же процедуру, но при этом еще издают жужжание; по хлопку останавливаются и открывают глаза.</w:t>
      </w:r>
    </w:p>
    <w:p w:rsidR="00DB6563" w:rsidRPr="006D0E8F" w:rsidRDefault="00DB6563" w:rsidP="00DA259F">
      <w:pPr>
        <w:ind w:firstLine="708"/>
        <w:jc w:val="both"/>
      </w:pPr>
      <w:r w:rsidRPr="006D0E8F">
        <w:t>Анализ упражнения - ответы на ряд вопросов.</w:t>
      </w:r>
    </w:p>
    <w:p w:rsidR="00DB6563" w:rsidRPr="006D0E8F" w:rsidRDefault="00DB6563" w:rsidP="00DA259F">
      <w:pPr>
        <w:ind w:firstLine="708"/>
        <w:jc w:val="both"/>
      </w:pPr>
      <w:r w:rsidRPr="006D0E8F">
        <w:t>Какие чувства возникают в первом и втором случае?</w:t>
      </w:r>
    </w:p>
    <w:p w:rsidR="00DB6563" w:rsidRPr="006D0E8F" w:rsidRDefault="00DB6563" w:rsidP="00DA259F">
      <w:pPr>
        <w:ind w:firstLine="708"/>
        <w:jc w:val="both"/>
      </w:pPr>
      <w:r w:rsidRPr="006D0E8F">
        <w:t>Что мешало движению?</w:t>
      </w:r>
    </w:p>
    <w:p w:rsidR="00DB6563" w:rsidRPr="006D0E8F" w:rsidRDefault="00DB6563" w:rsidP="00DA259F">
      <w:pPr>
        <w:ind w:firstLine="708"/>
        <w:jc w:val="both"/>
      </w:pPr>
      <w:r w:rsidRPr="006D0E8F">
        <w:t>Что помогло не сталкиваться?</w:t>
      </w:r>
    </w:p>
    <w:p w:rsidR="00DB6563" w:rsidRDefault="00DB6563" w:rsidP="00DA259F">
      <w:pPr>
        <w:ind w:firstLine="708"/>
        <w:jc w:val="both"/>
      </w:pPr>
      <w:r w:rsidRPr="006D0E8F">
        <w:t xml:space="preserve">Наиболее частыми бывают такие ответы: </w:t>
      </w:r>
    </w:p>
    <w:p w:rsidR="00DB6563" w:rsidRDefault="00DB6563" w:rsidP="00DA259F">
      <w:pPr>
        <w:ind w:firstLine="708"/>
        <w:jc w:val="both"/>
      </w:pPr>
      <w:r w:rsidRPr="006D0E8F">
        <w:t xml:space="preserve">а) "преобладает чувство тревоги, страха"; </w:t>
      </w:r>
    </w:p>
    <w:p w:rsidR="00DB6563" w:rsidRDefault="00DB6563" w:rsidP="00DA259F">
      <w:pPr>
        <w:ind w:firstLine="708"/>
        <w:jc w:val="both"/>
      </w:pPr>
      <w:r w:rsidRPr="006D0E8F">
        <w:t xml:space="preserve">б) "возникают ощущения неловкости". </w:t>
      </w:r>
    </w:p>
    <w:p w:rsidR="00DB6563" w:rsidRDefault="00DB6563" w:rsidP="00DA259F">
      <w:pPr>
        <w:ind w:firstLine="708"/>
        <w:jc w:val="both"/>
      </w:pPr>
      <w:r w:rsidRPr="006D0E8F">
        <w:t>Следует сравнить ощущения в ходе упражнения с ощущениями, когда участники попадают в новые компании, непривычные ситуации. Такое сравнение помогает понять и сформулировать причину тревожности и страха в общении. Неудач больше у тех, кто концентрирует внимание в большей степени на себе, чем на окружающих.</w:t>
      </w:r>
    </w:p>
    <w:p w:rsidR="00DB6563" w:rsidRPr="006D0E8F" w:rsidRDefault="00DB6563" w:rsidP="00DA259F">
      <w:pPr>
        <w:ind w:firstLine="708"/>
        <w:jc w:val="both"/>
      </w:pPr>
      <w:r>
        <w:t>_________________________________________________________________________________</w:t>
      </w:r>
    </w:p>
    <w:p w:rsidR="00DB6563" w:rsidRPr="002C26F0" w:rsidRDefault="00DB6563" w:rsidP="002C26F0">
      <w:pPr>
        <w:tabs>
          <w:tab w:val="left" w:pos="284"/>
        </w:tabs>
        <w:jc w:val="center"/>
        <w:rPr>
          <w:b/>
        </w:rPr>
      </w:pPr>
      <w:r w:rsidRPr="002C26F0">
        <w:rPr>
          <w:b/>
        </w:rPr>
        <w:t>«КОРЗИНА ЧУВСТВ»</w:t>
      </w:r>
    </w:p>
    <w:p w:rsidR="00DB6563" w:rsidRPr="006D0E8F" w:rsidRDefault="00DB6563" w:rsidP="00DA259F">
      <w:pPr>
        <w:tabs>
          <w:tab w:val="left" w:pos="284"/>
        </w:tabs>
        <w:ind w:firstLine="708"/>
        <w:jc w:val="both"/>
      </w:pPr>
      <w:r w:rsidRPr="006D0E8F">
        <w:t xml:space="preserve">Педагог предлагает «поместить в корзину чувств» свои переживания по теме или проблеме собрания. Например, </w:t>
      </w:r>
      <w:r>
        <w:t xml:space="preserve">на </w:t>
      </w:r>
      <w:r w:rsidRPr="006D0E8F">
        <w:t>собрании по адаптации педагог предлагает родителям:</w:t>
      </w:r>
    </w:p>
    <w:p w:rsidR="00DB6563" w:rsidRDefault="00DB6563" w:rsidP="00DA259F">
      <w:pPr>
        <w:tabs>
          <w:tab w:val="left" w:pos="284"/>
        </w:tabs>
        <w:ind w:firstLine="708"/>
        <w:jc w:val="both"/>
      </w:pPr>
      <w:r w:rsidRPr="006D0E8F">
        <w:t>«Уважаемые мамы и папы! У меня в руках корзина, на дне которой находятся самые разнообразные чувства, позитивные и негативные, которые может испытывать человек. После того, как Ваш ребенок порог детского сада, в Вашем сердце прочно поселились чувства и эмоции, которые заполнили все Ваше существование. Сейчас мы будем передавать эту корзину и я попрошу Вас рассказать о ваших впечатлениях за 2 первые недели посещения ДОУ».</w:t>
      </w:r>
    </w:p>
    <w:p w:rsidR="00DB6563" w:rsidRPr="006D0E8F" w:rsidRDefault="00DB6563" w:rsidP="00DA259F">
      <w:pPr>
        <w:tabs>
          <w:tab w:val="left" w:pos="284"/>
        </w:tabs>
        <w:ind w:firstLine="708"/>
        <w:jc w:val="both"/>
      </w:pPr>
      <w:r>
        <w:t>_________________________________________________________________________________</w:t>
      </w:r>
    </w:p>
    <w:p w:rsidR="00DB6563" w:rsidRPr="006D0E8F" w:rsidRDefault="00DB6563" w:rsidP="00DA259F">
      <w:pPr>
        <w:tabs>
          <w:tab w:val="left" w:pos="284"/>
        </w:tabs>
        <w:jc w:val="both"/>
        <w:rPr>
          <w:b/>
        </w:rPr>
      </w:pPr>
    </w:p>
    <w:p w:rsidR="00DB6563" w:rsidRPr="006D0E8F" w:rsidRDefault="00DB6563" w:rsidP="002C26F0">
      <w:pPr>
        <w:tabs>
          <w:tab w:val="left" w:pos="284"/>
        </w:tabs>
        <w:jc w:val="center"/>
        <w:rPr>
          <w:b/>
        </w:rPr>
      </w:pPr>
      <w:r w:rsidRPr="006D0E8F">
        <w:rPr>
          <w:b/>
        </w:rPr>
        <w:t>«СОЛНЕЧНЫЕ ЛУЧИКИ»</w:t>
      </w:r>
    </w:p>
    <w:p w:rsidR="00DB6563" w:rsidRPr="006D0E8F" w:rsidRDefault="00DB6563" w:rsidP="00DA259F">
      <w:pPr>
        <w:tabs>
          <w:tab w:val="left" w:pos="284"/>
        </w:tabs>
        <w:jc w:val="both"/>
      </w:pPr>
      <w:r>
        <w:tab/>
      </w:r>
      <w:r w:rsidRPr="006D0E8F">
        <w:t>Дети и родители становятся в круг, протягивают правую руку вперёд, к центру, соединяя её с руками других участников.</w:t>
      </w:r>
    </w:p>
    <w:p w:rsidR="00DB6563" w:rsidRDefault="00DB6563" w:rsidP="00DA259F">
      <w:pPr>
        <w:tabs>
          <w:tab w:val="left" w:pos="284"/>
        </w:tabs>
        <w:jc w:val="both"/>
      </w:pPr>
      <w:r>
        <w:tab/>
      </w:r>
      <w:r w:rsidRPr="006D0E8F">
        <w:t>- Левую руку протяните к солнышку, возьмите у него часть тепла и положите в своё сердечко. Пусть это тепло согревает вас и всех, кто рядом с вами.</w:t>
      </w:r>
    </w:p>
    <w:p w:rsidR="00DB6563" w:rsidRPr="006D0E8F" w:rsidRDefault="00DB6563" w:rsidP="00DA259F">
      <w:pPr>
        <w:tabs>
          <w:tab w:val="left" w:pos="284"/>
        </w:tabs>
        <w:jc w:val="both"/>
      </w:pPr>
      <w:r>
        <w:t>_______________________________________________________________________________________</w:t>
      </w:r>
    </w:p>
    <w:p w:rsidR="00DB6563" w:rsidRPr="002C26F0" w:rsidRDefault="00DB6563" w:rsidP="002C26F0">
      <w:pPr>
        <w:tabs>
          <w:tab w:val="left" w:pos="284"/>
        </w:tabs>
        <w:jc w:val="center"/>
        <w:outlineLvl w:val="0"/>
        <w:rPr>
          <w:b/>
        </w:rPr>
      </w:pPr>
      <w:r w:rsidRPr="002C26F0">
        <w:rPr>
          <w:b/>
        </w:rPr>
        <w:t>«МЯЧ РАДОСТИ»</w:t>
      </w:r>
    </w:p>
    <w:p w:rsidR="00DB6563" w:rsidRPr="006D0E8F" w:rsidRDefault="00DB6563" w:rsidP="00DA259F">
      <w:pPr>
        <w:tabs>
          <w:tab w:val="left" w:pos="284"/>
        </w:tabs>
        <w:jc w:val="both"/>
      </w:pPr>
      <w:r>
        <w:tab/>
      </w:r>
      <w:r w:rsidRPr="006D0E8F">
        <w:t>Участники стоят в кругу.</w:t>
      </w:r>
    </w:p>
    <w:p w:rsidR="00DB6563" w:rsidRDefault="00DB6563" w:rsidP="00DA259F">
      <w:pPr>
        <w:tabs>
          <w:tab w:val="left" w:pos="284"/>
        </w:tabs>
        <w:jc w:val="both"/>
      </w:pPr>
      <w:r>
        <w:tab/>
      </w:r>
      <w:r w:rsidRPr="006D0E8F">
        <w:t>-Я хочу поделиться с вами радостным настроением. Для этого поверните обе руки ладонями вверх, а «мяч радости» покатится по ним, оставляя вам хорошее настроение. Условие: мяч нельзя ронять, перебрасывать. Мяч должен катиться.</w:t>
      </w:r>
    </w:p>
    <w:p w:rsidR="00DB6563" w:rsidRPr="006D0E8F" w:rsidRDefault="00DB6563" w:rsidP="00DA259F">
      <w:pPr>
        <w:tabs>
          <w:tab w:val="left" w:pos="284"/>
        </w:tabs>
        <w:jc w:val="both"/>
      </w:pPr>
      <w:r>
        <w:t>_______________________________________________________________________________________</w:t>
      </w:r>
    </w:p>
    <w:p w:rsidR="00DB6563" w:rsidRPr="002C26F0" w:rsidRDefault="00DB6563" w:rsidP="002C26F0">
      <w:pPr>
        <w:tabs>
          <w:tab w:val="left" w:pos="284"/>
        </w:tabs>
        <w:jc w:val="center"/>
        <w:outlineLvl w:val="0"/>
        <w:rPr>
          <w:b/>
        </w:rPr>
      </w:pPr>
      <w:r w:rsidRPr="002C26F0">
        <w:rPr>
          <w:b/>
        </w:rPr>
        <w:t>«МЫ ТЕБЯ ЛЮБИМ»</w:t>
      </w:r>
    </w:p>
    <w:p w:rsidR="00DB6563" w:rsidRDefault="00DB6563" w:rsidP="00DA259F">
      <w:pPr>
        <w:tabs>
          <w:tab w:val="left" w:pos="284"/>
        </w:tabs>
        <w:jc w:val="both"/>
      </w:pPr>
      <w:r>
        <w:tab/>
      </w:r>
      <w:r w:rsidRPr="006D0E8F">
        <w:t>Все участники встают в круг. Каждый ребёнок по очереди выходит в центр. Его хором три раза называют по имени. Затем хором проговаривают фразу «Мы тебя любим». Можно назвать ребёнка каким-нибудь ласковым прозвищем (солнышко, зайчик).</w:t>
      </w:r>
    </w:p>
    <w:p w:rsidR="00DB6563" w:rsidRPr="006D0E8F" w:rsidRDefault="00DB6563" w:rsidP="00DA259F">
      <w:pPr>
        <w:tabs>
          <w:tab w:val="left" w:pos="284"/>
        </w:tabs>
        <w:jc w:val="both"/>
      </w:pPr>
      <w:r>
        <w:t>_______________________________________________________________________________________</w:t>
      </w:r>
    </w:p>
    <w:p w:rsidR="00DB6563" w:rsidRPr="0079190F" w:rsidRDefault="00DB6563" w:rsidP="0079190F">
      <w:pPr>
        <w:tabs>
          <w:tab w:val="left" w:pos="284"/>
        </w:tabs>
        <w:jc w:val="center"/>
        <w:outlineLvl w:val="0"/>
        <w:rPr>
          <w:b/>
        </w:rPr>
      </w:pPr>
      <w:r w:rsidRPr="0079190F">
        <w:rPr>
          <w:b/>
        </w:rPr>
        <w:t>«НА ЧТО ПОХОЖЕ НАСТРОЕНИЕ?»</w:t>
      </w:r>
    </w:p>
    <w:p w:rsidR="00DB6563" w:rsidRDefault="00DB6563" w:rsidP="0079190F">
      <w:pPr>
        <w:tabs>
          <w:tab w:val="left" w:pos="284"/>
        </w:tabs>
        <w:ind w:firstLine="708"/>
        <w:jc w:val="both"/>
      </w:pPr>
      <w:r w:rsidRPr="006D0E8F">
        <w:t>Игра проводится в кругу. Участники игры по очереди говорят, на какое время года, природное явление, погоду похоже их сегодняшнее настроение. Начать лучше взрослому: «Мое настроение похоже на белое пушистое облачко в спокойном голубом небе, а твое?» Упражнение проводится по кругу. Взрослый обобщает, какое же сегодня у всей группы настроение: грустное, веселое, смешное, злое и т.д. Интерпретируя ответы детей, помните, что плохая погода, холод, дождь, хмурое небо, агрессивные элементы свидетельствуют об эмоциональном неблагополучии.</w:t>
      </w:r>
    </w:p>
    <w:p w:rsidR="00DB6563" w:rsidRDefault="00DB6563" w:rsidP="00962EE9">
      <w:pPr>
        <w:tabs>
          <w:tab w:val="left" w:pos="284"/>
        </w:tabs>
        <w:ind w:firstLine="708"/>
        <w:jc w:val="both"/>
        <w:rPr>
          <w:b/>
          <w:sz w:val="28"/>
          <w:szCs w:val="28"/>
        </w:rPr>
      </w:pPr>
      <w:r>
        <w:t>_________________________________________________________________________________</w:t>
      </w:r>
    </w:p>
    <w:p w:rsidR="00DB6563" w:rsidRPr="002C26F0" w:rsidRDefault="00DB6563" w:rsidP="002C26F0">
      <w:pPr>
        <w:tabs>
          <w:tab w:val="left" w:pos="284"/>
        </w:tabs>
        <w:jc w:val="center"/>
        <w:outlineLvl w:val="0"/>
        <w:rPr>
          <w:b/>
          <w:sz w:val="28"/>
          <w:szCs w:val="28"/>
        </w:rPr>
      </w:pPr>
      <w:r w:rsidRPr="002C26F0">
        <w:rPr>
          <w:b/>
          <w:sz w:val="28"/>
          <w:szCs w:val="28"/>
        </w:rPr>
        <w:t>Игры на определение лидерства.</w:t>
      </w:r>
    </w:p>
    <w:p w:rsidR="00DB6563" w:rsidRDefault="00DB6563" w:rsidP="001023A1">
      <w:pPr>
        <w:ind w:firstLine="708"/>
        <w:jc w:val="both"/>
      </w:pPr>
      <w:r>
        <w:t>В организационный период группы</w:t>
      </w:r>
      <w:r w:rsidRPr="006D0E8F">
        <w:t xml:space="preserve"> нео</w:t>
      </w:r>
      <w:r>
        <w:t>бходимо выявить лидеров</w:t>
      </w:r>
      <w:r w:rsidRPr="006D0E8F">
        <w:t xml:space="preserve">, чтобы в дальнейшем облегчить выборы органов </w:t>
      </w:r>
      <w:r>
        <w:t xml:space="preserve">родительского </w:t>
      </w:r>
      <w:r w:rsidRPr="006D0E8F">
        <w:t xml:space="preserve">самоуправления. </w:t>
      </w:r>
    </w:p>
    <w:p w:rsidR="00DB6563" w:rsidRPr="006D0E8F" w:rsidRDefault="00DB6563" w:rsidP="001023A1">
      <w:pPr>
        <w:ind w:firstLine="708"/>
        <w:jc w:val="both"/>
      </w:pPr>
      <w:r>
        <w:t>_________________________________________________________________________________</w:t>
      </w:r>
    </w:p>
    <w:p w:rsidR="00DB6563" w:rsidRPr="001023A1" w:rsidRDefault="00DB6563" w:rsidP="001023A1">
      <w:pPr>
        <w:jc w:val="center"/>
        <w:rPr>
          <w:b/>
        </w:rPr>
      </w:pPr>
      <w:r w:rsidRPr="001023A1">
        <w:rPr>
          <w:b/>
        </w:rPr>
        <w:t>КАРЕТА.</w:t>
      </w:r>
    </w:p>
    <w:p w:rsidR="00DB6563" w:rsidRPr="006D0E8F" w:rsidRDefault="00DB6563" w:rsidP="001023A1">
      <w:pPr>
        <w:ind w:firstLine="708"/>
        <w:jc w:val="both"/>
      </w:pPr>
      <w:r w:rsidRPr="006D0E8F">
        <w:t>Участникам необходимо построить карету из присутствующих людей. Посторонние предметы использованы быть не могут. Во время выполнения задания ведущему необходимо наблюдать за поведением участников: кто организовывает работу, к кому прислушиваются другие, кто какие «роли» в карете себе выбирает. Дело в том, что каждая «роль» говорит об определенных качествах человека:</w:t>
      </w:r>
    </w:p>
    <w:p w:rsidR="00DB6563" w:rsidRPr="006D0E8F" w:rsidRDefault="00DB6563" w:rsidP="00E91A19">
      <w:pPr>
        <w:pStyle w:val="ListParagraph"/>
        <w:numPr>
          <w:ilvl w:val="0"/>
          <w:numId w:val="5"/>
        </w:numPr>
        <w:jc w:val="both"/>
      </w:pPr>
      <w:r w:rsidRPr="00E91A19">
        <w:rPr>
          <w:b/>
        </w:rPr>
        <w:t>Крыша</w:t>
      </w:r>
      <w:r w:rsidRPr="006D0E8F">
        <w:t xml:space="preserve"> – это люди, которые готовы поддержать в любую минуту в сложной ситуации;</w:t>
      </w:r>
    </w:p>
    <w:p w:rsidR="00DB6563" w:rsidRPr="006D0E8F" w:rsidRDefault="00DB6563" w:rsidP="00E91A19">
      <w:pPr>
        <w:pStyle w:val="ListParagraph"/>
        <w:numPr>
          <w:ilvl w:val="0"/>
          <w:numId w:val="5"/>
        </w:numPr>
        <w:jc w:val="both"/>
      </w:pPr>
      <w:r w:rsidRPr="00E91A19">
        <w:rPr>
          <w:b/>
        </w:rPr>
        <w:t>Двери</w:t>
      </w:r>
      <w:r w:rsidRPr="006D0E8F">
        <w:t xml:space="preserve"> – ими обычно становятся люди, имеющие хорошие коммуникативные способности (умеющие договариваться, взаимодействовать с окружающими):</w:t>
      </w:r>
    </w:p>
    <w:p w:rsidR="00DB6563" w:rsidRPr="006D0E8F" w:rsidRDefault="00DB6563" w:rsidP="00E91A19">
      <w:pPr>
        <w:pStyle w:val="ListParagraph"/>
        <w:numPr>
          <w:ilvl w:val="0"/>
          <w:numId w:val="5"/>
        </w:numPr>
        <w:jc w:val="both"/>
      </w:pPr>
      <w:r w:rsidRPr="00E91A19">
        <w:rPr>
          <w:b/>
        </w:rPr>
        <w:t>Сиденья</w:t>
      </w:r>
      <w:r w:rsidRPr="006D0E8F">
        <w:t xml:space="preserve"> – это люди не очень активные, спокойные;</w:t>
      </w:r>
    </w:p>
    <w:p w:rsidR="00DB6563" w:rsidRPr="006D0E8F" w:rsidRDefault="00DB6563" w:rsidP="00E91A19">
      <w:pPr>
        <w:pStyle w:val="ListParagraph"/>
        <w:numPr>
          <w:ilvl w:val="0"/>
          <w:numId w:val="5"/>
        </w:numPr>
        <w:jc w:val="both"/>
      </w:pPr>
      <w:r w:rsidRPr="00E91A19">
        <w:rPr>
          <w:b/>
        </w:rPr>
        <w:t>Седоки</w:t>
      </w:r>
      <w:r w:rsidRPr="006D0E8F">
        <w:t xml:space="preserve"> – те, кто умеет выезжать за чужой счет, не очень трудолюбивые и ответственные;</w:t>
      </w:r>
    </w:p>
    <w:p w:rsidR="00DB6563" w:rsidRPr="006D0E8F" w:rsidRDefault="00DB6563" w:rsidP="00E91A19">
      <w:pPr>
        <w:pStyle w:val="ListParagraph"/>
        <w:numPr>
          <w:ilvl w:val="0"/>
          <w:numId w:val="5"/>
        </w:numPr>
        <w:jc w:val="both"/>
      </w:pPr>
      <w:r w:rsidRPr="00E91A19">
        <w:rPr>
          <w:b/>
        </w:rPr>
        <w:t>Лошади</w:t>
      </w:r>
      <w:r w:rsidRPr="006D0E8F">
        <w:t xml:space="preserve"> – это трудяги, готовые «везти на себе» любую работу;</w:t>
      </w:r>
    </w:p>
    <w:p w:rsidR="00DB6563" w:rsidRPr="006D0E8F" w:rsidRDefault="00DB6563" w:rsidP="00E91A19">
      <w:pPr>
        <w:pStyle w:val="ListParagraph"/>
        <w:numPr>
          <w:ilvl w:val="0"/>
          <w:numId w:val="5"/>
        </w:numPr>
        <w:jc w:val="both"/>
      </w:pPr>
      <w:r w:rsidRPr="00E91A19">
        <w:rPr>
          <w:b/>
        </w:rPr>
        <w:t>Кучер</w:t>
      </w:r>
      <w:r w:rsidRPr="006D0E8F">
        <w:t xml:space="preserve"> – это обычно лидеры, умеющий вести за собой; </w:t>
      </w:r>
    </w:p>
    <w:p w:rsidR="00DB6563" w:rsidRPr="006D0E8F" w:rsidRDefault="00DB6563" w:rsidP="00E91A19">
      <w:pPr>
        <w:ind w:firstLine="708"/>
        <w:jc w:val="both"/>
      </w:pPr>
      <w:r w:rsidRPr="006D0E8F">
        <w:t xml:space="preserve">Если участник выбирает себе роль </w:t>
      </w:r>
      <w:r w:rsidRPr="00E91A19">
        <w:rPr>
          <w:b/>
        </w:rPr>
        <w:t xml:space="preserve">слуги, </w:t>
      </w:r>
      <w:r w:rsidRPr="006D0E8F">
        <w:t xml:space="preserve">который открывает дверь или едет сзади кареты, такие люди также имеют лидерские качества, но не хотят (не умеют) их проявлять, готовы больше к обеспечению тыла (либо это так называемые «серые кардиналы»).После того, как карета готова, участники садятся в круг, обсуждают как прошла игры, все ли нашли себе место в ходе построения кареты, все ли чувствовали себя комфортно, а затем ведущий объясняет им значение тех «ролей», которые они выбрали.Примечание: если группой руководит и распределяет роли один человек, то значения названные выше не будут отражать качеств данных людей. </w:t>
      </w:r>
    </w:p>
    <w:p w:rsidR="00DB6563" w:rsidRDefault="00DB6563" w:rsidP="00E91A19">
      <w:pPr>
        <w:jc w:val="center"/>
        <w:rPr>
          <w:b/>
        </w:rPr>
      </w:pPr>
    </w:p>
    <w:p w:rsidR="00DB6563" w:rsidRDefault="00DB6563" w:rsidP="00E91A19">
      <w:pPr>
        <w:jc w:val="center"/>
        <w:rPr>
          <w:b/>
        </w:rPr>
      </w:pPr>
    </w:p>
    <w:p w:rsidR="00DB6563" w:rsidRDefault="00DB6563" w:rsidP="00E91A19">
      <w:pPr>
        <w:jc w:val="center"/>
        <w:rPr>
          <w:b/>
        </w:rPr>
      </w:pPr>
    </w:p>
    <w:p w:rsidR="00DB6563" w:rsidRDefault="00DB6563" w:rsidP="00E91A19">
      <w:pPr>
        <w:jc w:val="center"/>
        <w:rPr>
          <w:b/>
        </w:rPr>
      </w:pPr>
    </w:p>
    <w:p w:rsidR="00DB6563" w:rsidRDefault="00DB6563" w:rsidP="00E91A19">
      <w:pPr>
        <w:jc w:val="center"/>
        <w:rPr>
          <w:b/>
        </w:rPr>
      </w:pPr>
    </w:p>
    <w:p w:rsidR="00DB6563" w:rsidRPr="00E91A19" w:rsidRDefault="00DB6563" w:rsidP="00E91A19">
      <w:pPr>
        <w:jc w:val="center"/>
        <w:rPr>
          <w:b/>
        </w:rPr>
      </w:pPr>
      <w:r w:rsidRPr="00E91A19">
        <w:rPr>
          <w:b/>
        </w:rPr>
        <w:t>СДЕЛАЙ ШАГ ВПЕРЕД.</w:t>
      </w:r>
    </w:p>
    <w:p w:rsidR="00DB6563" w:rsidRDefault="00DB6563" w:rsidP="00E91A19">
      <w:pPr>
        <w:ind w:firstLine="708"/>
        <w:jc w:val="both"/>
      </w:pPr>
      <w:r>
        <w:t>Играющие</w:t>
      </w:r>
      <w:r w:rsidRPr="006D0E8F">
        <w:t xml:space="preserve"> становятся в круг пошире, и им предлагается сделать ша</w:t>
      </w:r>
      <w:r>
        <w:t xml:space="preserve">г вперед, но не всем, а только </w:t>
      </w:r>
      <w:r w:rsidRPr="006D0E8F">
        <w:t>5 и</w:t>
      </w:r>
      <w:r>
        <w:t xml:space="preserve">з всех стоящих. Затем только </w:t>
      </w:r>
      <w:r w:rsidRPr="006D0E8F">
        <w:t xml:space="preserve"> 5, 3, 1. Поверьте, что лидеры - организаторы и эмоциональные лидеры сразу хорошо выявляются.</w:t>
      </w:r>
    </w:p>
    <w:p w:rsidR="00DB6563" w:rsidRPr="006D0E8F" w:rsidRDefault="00DB6563" w:rsidP="00E91A19">
      <w:pPr>
        <w:ind w:firstLine="708"/>
        <w:jc w:val="both"/>
      </w:pPr>
      <w:r>
        <w:t>_____________________________________________________________________________</w:t>
      </w:r>
    </w:p>
    <w:p w:rsidR="00DB6563" w:rsidRPr="00F304D2" w:rsidRDefault="00DB6563" w:rsidP="00E91A19">
      <w:pPr>
        <w:jc w:val="center"/>
        <w:rPr>
          <w:b/>
        </w:rPr>
      </w:pPr>
      <w:r w:rsidRPr="00F304D2">
        <w:rPr>
          <w:b/>
        </w:rPr>
        <w:t>БОЛЬШАЯ СЕМЕЙНАЯ ФОТОГРАФИЯ.</w:t>
      </w:r>
    </w:p>
    <w:p w:rsidR="00DB6563" w:rsidRDefault="00DB6563" w:rsidP="00E91A19">
      <w:pPr>
        <w:ind w:firstLine="708"/>
        <w:jc w:val="both"/>
      </w:pPr>
      <w:r w:rsidRPr="00F304D2">
        <w:t>Предлагается, чтобы играющие представили, что все они - большая семья и нужно всем вместе сфотографироваться для семейного альбома. Необходимо выбрать "фотографа". Он должен расположить всю семью для фотографирования. Первым из семьи выбирается "дедушка" он тоже может участвовать в расстановки членов "семьи". Более никаких установок  не даётся, игроки должны сами решить, кому кем быть и где стоять. А вы постойте и понаблюдайте за этой занимательной картиной. Роль "фотографа" и "дедушек" обычно берутся исполнять стремящиеся к лидерству люди. Но, однако, не исключены элементы руководства и других "членов семьи". Вам будет очень интересно понаблюдать за распределением ролей, активностью-пассивностью в выборе месторасположения. После распределения ролей и расстановки "членов семьи" "фотограф" считает до трёх. На счёт "три!" все дружно и очень громко кричат "сыр" и делают одновременный хлопок в ладоши.</w:t>
      </w:r>
    </w:p>
    <w:p w:rsidR="00DB6563" w:rsidRPr="00F304D2" w:rsidRDefault="00DB6563" w:rsidP="00E91A19">
      <w:pPr>
        <w:ind w:firstLine="708"/>
        <w:jc w:val="both"/>
      </w:pPr>
      <w:r>
        <w:t>_______________________________________________________________________________</w:t>
      </w:r>
    </w:p>
    <w:p w:rsidR="00DB6563" w:rsidRPr="00E91A19" w:rsidRDefault="00DB6563" w:rsidP="00E91A19">
      <w:pPr>
        <w:jc w:val="center"/>
        <w:rPr>
          <w:b/>
        </w:rPr>
      </w:pPr>
      <w:r w:rsidRPr="00E91A19">
        <w:rPr>
          <w:b/>
        </w:rPr>
        <w:t>КАРАБАС.</w:t>
      </w:r>
    </w:p>
    <w:p w:rsidR="00DB6563" w:rsidRPr="006D0E8F" w:rsidRDefault="00DB6563" w:rsidP="00E91A19">
      <w:pPr>
        <w:ind w:firstLine="708"/>
        <w:jc w:val="both"/>
      </w:pPr>
      <w:r>
        <w:t>Участники</w:t>
      </w:r>
      <w:r w:rsidRPr="006D0E8F">
        <w:t xml:space="preserve"> рассаживают</w:t>
      </w:r>
      <w:r>
        <w:t>ся</w:t>
      </w:r>
      <w:r w:rsidRPr="006D0E8F">
        <w:t xml:space="preserve"> в кру</w:t>
      </w:r>
      <w:r>
        <w:t>г, вместе с ними садится педагог</w:t>
      </w:r>
      <w:r w:rsidRPr="006D0E8F">
        <w:t>, который пре</w:t>
      </w:r>
      <w:r>
        <w:t>длагает условия игры: "В</w:t>
      </w:r>
      <w:r w:rsidRPr="006D0E8F">
        <w:t>ы все знаете сказку о Буратино и помните бородатого Карабаса-Барабаса, у которого был театр. Теперь все вы - куклы. Я произнесу слово "КА-РА-БАС" и покажу на вытянутых руках какое-то количество пальцев. А вы должны будете, не договариваясь встать со стульев, причём столько человек, сколько я покажу пальцев.. Задача одного – проводить игру, второго – вниматель</w:t>
      </w:r>
      <w:r>
        <w:t>но наблюдать за поведением игроков</w:t>
      </w:r>
      <w:r w:rsidRPr="006D0E8F">
        <w:t>.</w:t>
      </w:r>
      <w:r>
        <w:t xml:space="preserve"> </w:t>
      </w:r>
      <w:r w:rsidRPr="006D0E8F">
        <w:t>Чаще всего встают более общительные</w:t>
      </w:r>
      <w:r>
        <w:t>, стремящиеся к лидерству люди</w:t>
      </w:r>
      <w:r w:rsidRPr="006D0E8F">
        <w:t>. Те, кто встают позже, под конец игры, менее решительные. Есть и такие, которые сначала встают, а затем садятся. Они составляют группу «счастливых». Безынициа</w:t>
      </w:r>
      <w:r>
        <w:t>тивной является та группа</w:t>
      </w:r>
      <w:r w:rsidRPr="006D0E8F">
        <w:t>, которая не встаёт вообще. Рекомендуется повторить игру 4-5 раз.</w:t>
      </w:r>
    </w:p>
    <w:p w:rsidR="00DB6563" w:rsidRPr="006D0E8F" w:rsidRDefault="00DB6563" w:rsidP="00DA259F">
      <w:pPr>
        <w:tabs>
          <w:tab w:val="left" w:pos="284"/>
        </w:tabs>
        <w:jc w:val="both"/>
        <w:rPr>
          <w:b/>
        </w:rPr>
      </w:pPr>
      <w:r>
        <w:rPr>
          <w:b/>
        </w:rPr>
        <w:t>_______________________________________________________________________________________</w:t>
      </w:r>
    </w:p>
    <w:p w:rsidR="00DB6563" w:rsidRDefault="00DB6563" w:rsidP="006D0E8F">
      <w:pPr>
        <w:tabs>
          <w:tab w:val="left" w:pos="284"/>
        </w:tabs>
        <w:jc w:val="both"/>
        <w:outlineLvl w:val="0"/>
        <w:rPr>
          <w:b/>
        </w:rPr>
      </w:pPr>
    </w:p>
    <w:p w:rsidR="00DB6563" w:rsidRPr="00E91A19" w:rsidRDefault="00DB6563" w:rsidP="00E91A19">
      <w:pPr>
        <w:tabs>
          <w:tab w:val="left" w:pos="284"/>
        </w:tabs>
        <w:jc w:val="center"/>
        <w:outlineLvl w:val="0"/>
        <w:rPr>
          <w:b/>
          <w:sz w:val="28"/>
          <w:szCs w:val="28"/>
        </w:rPr>
      </w:pPr>
      <w:r w:rsidRPr="00E91A19">
        <w:rPr>
          <w:b/>
          <w:sz w:val="28"/>
          <w:szCs w:val="28"/>
        </w:rPr>
        <w:t>Игры на сплочение.</w:t>
      </w:r>
    </w:p>
    <w:p w:rsidR="00DB6563" w:rsidRDefault="00DB6563" w:rsidP="00DA259F">
      <w:pPr>
        <w:jc w:val="both"/>
      </w:pPr>
      <w:r>
        <w:t>Способствуют сплочению коллектива, развивают</w:t>
      </w:r>
      <w:r w:rsidRPr="006D0E8F">
        <w:t xml:space="preserve"> доверие</w:t>
      </w:r>
      <w:r>
        <w:t>.</w:t>
      </w:r>
      <w:r w:rsidRPr="006D0E8F">
        <w:t xml:space="preserve"> </w:t>
      </w:r>
    </w:p>
    <w:p w:rsidR="00DB6563" w:rsidRPr="006D0E8F" w:rsidRDefault="00DB6563" w:rsidP="00DA259F">
      <w:pPr>
        <w:jc w:val="both"/>
      </w:pPr>
      <w:r>
        <w:t>_______________________________________________________________________________________</w:t>
      </w:r>
    </w:p>
    <w:p w:rsidR="00DB6563" w:rsidRPr="00E91A19" w:rsidRDefault="00DB6563" w:rsidP="00E91A19">
      <w:pPr>
        <w:jc w:val="center"/>
        <w:outlineLvl w:val="0"/>
        <w:rPr>
          <w:b/>
        </w:rPr>
      </w:pPr>
      <w:r w:rsidRPr="00E91A19">
        <w:rPr>
          <w:b/>
        </w:rPr>
        <w:t>«КЛЕЕВОЙ ДОЖДИК»</w:t>
      </w:r>
    </w:p>
    <w:p w:rsidR="00DB6563" w:rsidRPr="006D0E8F" w:rsidRDefault="00DB6563" w:rsidP="00E91A19">
      <w:pPr>
        <w:ind w:firstLine="360"/>
        <w:jc w:val="both"/>
      </w:pPr>
      <w:r w:rsidRPr="006D0E8F">
        <w:t>Дети и взрослые встают друг за другом и держаться за талию впередистоящего. В таком положении они должны :</w:t>
      </w:r>
    </w:p>
    <w:p w:rsidR="00DB6563" w:rsidRPr="006D0E8F" w:rsidRDefault="00DB6563" w:rsidP="00DA259F">
      <w:pPr>
        <w:numPr>
          <w:ilvl w:val="0"/>
          <w:numId w:val="1"/>
        </w:numPr>
        <w:jc w:val="both"/>
      </w:pPr>
      <w:r w:rsidRPr="006D0E8F">
        <w:t>Подняться и сойти со стула</w:t>
      </w:r>
    </w:p>
    <w:p w:rsidR="00DB6563" w:rsidRPr="006D0E8F" w:rsidRDefault="00DB6563" w:rsidP="00DA259F">
      <w:pPr>
        <w:numPr>
          <w:ilvl w:val="0"/>
          <w:numId w:val="1"/>
        </w:numPr>
        <w:jc w:val="both"/>
      </w:pPr>
      <w:r w:rsidRPr="006D0E8F">
        <w:t>Пройти змейкой</w:t>
      </w:r>
    </w:p>
    <w:p w:rsidR="00DB6563" w:rsidRPr="006D0E8F" w:rsidRDefault="00DB6563" w:rsidP="00DA259F">
      <w:pPr>
        <w:numPr>
          <w:ilvl w:val="0"/>
          <w:numId w:val="1"/>
        </w:numPr>
        <w:jc w:val="both"/>
      </w:pPr>
      <w:r w:rsidRPr="006D0E8F">
        <w:t>Обойти широкое озеро</w:t>
      </w:r>
    </w:p>
    <w:p w:rsidR="00DB6563" w:rsidRPr="006D0E8F" w:rsidRDefault="00DB6563" w:rsidP="00DA259F">
      <w:pPr>
        <w:numPr>
          <w:ilvl w:val="0"/>
          <w:numId w:val="1"/>
        </w:numPr>
        <w:jc w:val="both"/>
      </w:pPr>
      <w:r w:rsidRPr="006D0E8F">
        <w:t>Пробраться через дремучий лес</w:t>
      </w:r>
    </w:p>
    <w:p w:rsidR="00DB6563" w:rsidRPr="006D0E8F" w:rsidRDefault="00DB6563" w:rsidP="00DA259F">
      <w:pPr>
        <w:numPr>
          <w:ilvl w:val="0"/>
          <w:numId w:val="1"/>
        </w:numPr>
        <w:jc w:val="both"/>
      </w:pPr>
      <w:r w:rsidRPr="006D0E8F">
        <w:t>Спрятаться от диких животных.</w:t>
      </w:r>
    </w:p>
    <w:p w:rsidR="00DB6563" w:rsidRDefault="00DB6563" w:rsidP="00E91A19">
      <w:pPr>
        <w:ind w:firstLine="360"/>
        <w:jc w:val="both"/>
      </w:pPr>
      <w:r w:rsidRPr="006D0E8F">
        <w:t>На протяжении всей игры участники не должны отцепляться от партнёра.</w:t>
      </w:r>
    </w:p>
    <w:p w:rsidR="00DB6563" w:rsidRDefault="00DB6563" w:rsidP="00E91A19">
      <w:pPr>
        <w:ind w:firstLine="360"/>
        <w:jc w:val="both"/>
      </w:pPr>
      <w:r>
        <w:t>____________________________________________________________________________________</w:t>
      </w:r>
    </w:p>
    <w:p w:rsidR="00DB6563" w:rsidRPr="00F304D2" w:rsidRDefault="00DB6563" w:rsidP="00E91A19">
      <w:pPr>
        <w:jc w:val="center"/>
      </w:pPr>
      <w:r w:rsidRPr="00F304D2">
        <w:rPr>
          <w:b/>
        </w:rPr>
        <w:t>«ЗЕВАКИ»</w:t>
      </w:r>
    </w:p>
    <w:p w:rsidR="00DB6563" w:rsidRDefault="00DB6563" w:rsidP="00DA259F">
      <w:pPr>
        <w:tabs>
          <w:tab w:val="left" w:pos="284"/>
        </w:tabs>
        <w:jc w:val="both"/>
      </w:pPr>
      <w:r w:rsidRPr="00F304D2">
        <w:tab/>
        <w:t>Под весёлую музыку дети и родители идут по кругу, по сигналу «Зеваки!» все должны хлопнуть в ладоши, повернуться, взяться за руки и продолжить движение по кругу.</w:t>
      </w:r>
    </w:p>
    <w:p w:rsidR="00DB6563" w:rsidRPr="00F304D2" w:rsidRDefault="00DB6563" w:rsidP="00DA259F">
      <w:pPr>
        <w:tabs>
          <w:tab w:val="left" w:pos="284"/>
        </w:tabs>
        <w:jc w:val="both"/>
      </w:pPr>
      <w:r>
        <w:t>_______________________________________________________________________________________</w:t>
      </w:r>
    </w:p>
    <w:p w:rsidR="00DB6563" w:rsidRPr="006D0E8F" w:rsidRDefault="00DB6563" w:rsidP="00E91A19">
      <w:pPr>
        <w:tabs>
          <w:tab w:val="left" w:pos="284"/>
        </w:tabs>
        <w:jc w:val="center"/>
        <w:outlineLvl w:val="0"/>
        <w:rPr>
          <w:b/>
        </w:rPr>
      </w:pPr>
      <w:r w:rsidRPr="006D0E8F">
        <w:rPr>
          <w:b/>
        </w:rPr>
        <w:t>«РАСПУСКАЮЩИЙСЯ БУТОН»</w:t>
      </w:r>
    </w:p>
    <w:p w:rsidR="00DB6563" w:rsidRDefault="00DB6563" w:rsidP="00DA259F">
      <w:pPr>
        <w:tabs>
          <w:tab w:val="left" w:pos="284"/>
        </w:tabs>
        <w:jc w:val="both"/>
      </w:pPr>
      <w:r>
        <w:tab/>
      </w:r>
      <w:r w:rsidRPr="006D0E8F">
        <w:t>Дети и родители садятся на пол и берутся за руки. Необходимо встать, плавно. Одновременно, не отпуская рук. После чего «цветок» начинает распускаться (отклонятся назад, крепко держа друг друга за руки) и качаться на ветру.</w:t>
      </w:r>
    </w:p>
    <w:p w:rsidR="00DB6563" w:rsidRPr="006D0E8F" w:rsidRDefault="00DB6563" w:rsidP="00DA259F">
      <w:pPr>
        <w:tabs>
          <w:tab w:val="left" w:pos="284"/>
        </w:tabs>
        <w:jc w:val="both"/>
      </w:pPr>
      <w:r>
        <w:t>_______________________________________________________________________________________</w:t>
      </w:r>
    </w:p>
    <w:p w:rsidR="00DB6563" w:rsidRPr="00F304D2" w:rsidRDefault="00DB6563" w:rsidP="00E91A19">
      <w:pPr>
        <w:tabs>
          <w:tab w:val="left" w:pos="284"/>
        </w:tabs>
        <w:jc w:val="center"/>
        <w:outlineLvl w:val="0"/>
        <w:rPr>
          <w:b/>
        </w:rPr>
      </w:pPr>
      <w:r w:rsidRPr="00F304D2">
        <w:rPr>
          <w:b/>
        </w:rPr>
        <w:t>«КОЛОКОЛ»</w:t>
      </w:r>
    </w:p>
    <w:p w:rsidR="00DB6563" w:rsidRDefault="00DB6563" w:rsidP="00DA259F">
      <w:pPr>
        <w:tabs>
          <w:tab w:val="left" w:pos="284"/>
        </w:tabs>
        <w:jc w:val="both"/>
      </w:pPr>
      <w:r w:rsidRPr="00F304D2">
        <w:tab/>
        <w:t>Дети и взрослые становятся в круг, на вдохе поднимают обе руки вверх, соединяя их в форме колокола на вдохе. Затем. На выдохе. Бросают синхронно вниз, произнося «Бом».</w:t>
      </w:r>
    </w:p>
    <w:p w:rsidR="00DB6563" w:rsidRDefault="00DB6563" w:rsidP="00DA259F">
      <w:pPr>
        <w:tabs>
          <w:tab w:val="left" w:pos="284"/>
        </w:tabs>
        <w:jc w:val="both"/>
      </w:pPr>
    </w:p>
    <w:p w:rsidR="00DB6563" w:rsidRDefault="00DB6563" w:rsidP="00DA259F">
      <w:pPr>
        <w:tabs>
          <w:tab w:val="left" w:pos="284"/>
        </w:tabs>
        <w:jc w:val="both"/>
      </w:pPr>
    </w:p>
    <w:p w:rsidR="00DB6563" w:rsidRPr="00F304D2" w:rsidRDefault="00DB6563" w:rsidP="00DA259F">
      <w:pPr>
        <w:tabs>
          <w:tab w:val="left" w:pos="284"/>
        </w:tabs>
        <w:jc w:val="both"/>
      </w:pPr>
    </w:p>
    <w:p w:rsidR="00DB6563" w:rsidRPr="00E91A19" w:rsidRDefault="00DB6563" w:rsidP="00DA259F">
      <w:pPr>
        <w:tabs>
          <w:tab w:val="left" w:pos="284"/>
        </w:tabs>
        <w:ind w:left="2124" w:firstLine="708"/>
        <w:jc w:val="both"/>
        <w:rPr>
          <w:b/>
        </w:rPr>
      </w:pPr>
      <w:r w:rsidRPr="00E91A19">
        <w:rPr>
          <w:b/>
        </w:rPr>
        <w:t xml:space="preserve"> «ЗАВЯЖЕМ УЗЕЛКИ»</w:t>
      </w:r>
    </w:p>
    <w:p w:rsidR="00DB6563" w:rsidRDefault="00DB6563" w:rsidP="00E91A19">
      <w:pPr>
        <w:tabs>
          <w:tab w:val="left" w:pos="284"/>
        </w:tabs>
        <w:jc w:val="both"/>
      </w:pPr>
      <w:r>
        <w:tab/>
      </w:r>
      <w:r w:rsidRPr="006D0E8F">
        <w:t>Участникам раздают нити длиной 30–40 см. Родители связывают свои нити, если у них есть что-то общее. Это может быть профессиональный аспект, семейный, внешний признак, любимый цвет, количество детей и т. д. В результате образуется одна общая нить. Далее каждый рассказывает о том, что их объединило в общую систему.</w:t>
      </w:r>
    </w:p>
    <w:p w:rsidR="00DB6563" w:rsidRPr="006D0E8F" w:rsidRDefault="00DB6563" w:rsidP="00E91A19">
      <w:pPr>
        <w:tabs>
          <w:tab w:val="left" w:pos="284"/>
        </w:tabs>
        <w:jc w:val="both"/>
      </w:pPr>
      <w:r>
        <w:t>_______________________________________________________________________________________</w:t>
      </w:r>
    </w:p>
    <w:p w:rsidR="00DB6563" w:rsidRPr="00E91A19" w:rsidRDefault="00DB6563" w:rsidP="006D0E8F">
      <w:pPr>
        <w:tabs>
          <w:tab w:val="left" w:pos="284"/>
        </w:tabs>
        <w:ind w:left="2124" w:firstLine="708"/>
        <w:jc w:val="both"/>
        <w:outlineLvl w:val="0"/>
        <w:rPr>
          <w:b/>
        </w:rPr>
      </w:pPr>
      <w:r w:rsidRPr="00E91A19">
        <w:rPr>
          <w:b/>
        </w:rPr>
        <w:t>«ПЕСЕНКА ПО КРУГУ»</w:t>
      </w:r>
    </w:p>
    <w:p w:rsidR="00DB6563" w:rsidRDefault="00DB6563" w:rsidP="00DA259F">
      <w:pPr>
        <w:tabs>
          <w:tab w:val="left" w:pos="284"/>
        </w:tabs>
        <w:ind w:firstLine="708"/>
        <w:jc w:val="both"/>
      </w:pPr>
      <w:r w:rsidRPr="006D0E8F">
        <w:t>Ведущий выбирает вместе с детьми знакомую всем детскую песню. Затем по кругу каждый поет свою строчку. Последний куплет поют все хором.</w:t>
      </w:r>
    </w:p>
    <w:p w:rsidR="00DB6563" w:rsidRPr="006D0E8F" w:rsidRDefault="00DB6563" w:rsidP="00DA259F">
      <w:pPr>
        <w:tabs>
          <w:tab w:val="left" w:pos="284"/>
        </w:tabs>
        <w:ind w:firstLine="708"/>
        <w:jc w:val="both"/>
      </w:pPr>
      <w:r>
        <w:t>_________________________________________________________________________________</w:t>
      </w:r>
    </w:p>
    <w:p w:rsidR="00DB6563" w:rsidRDefault="00DB6563" w:rsidP="006D0E8F">
      <w:pPr>
        <w:tabs>
          <w:tab w:val="left" w:pos="284"/>
        </w:tabs>
        <w:jc w:val="both"/>
        <w:outlineLvl w:val="0"/>
      </w:pPr>
    </w:p>
    <w:p w:rsidR="00DB6563" w:rsidRPr="00E91A19" w:rsidRDefault="00DB6563" w:rsidP="00E91A19">
      <w:pPr>
        <w:tabs>
          <w:tab w:val="left" w:pos="284"/>
        </w:tabs>
        <w:jc w:val="center"/>
        <w:outlineLvl w:val="0"/>
        <w:rPr>
          <w:b/>
        </w:rPr>
      </w:pPr>
      <w:r w:rsidRPr="00E91A19">
        <w:rPr>
          <w:b/>
        </w:rPr>
        <w:t>«МЫШЬ И МЫШЕЛОВКА»</w:t>
      </w:r>
    </w:p>
    <w:p w:rsidR="00DB6563" w:rsidRPr="006D0E8F" w:rsidRDefault="00DB6563" w:rsidP="00DA259F">
      <w:pPr>
        <w:tabs>
          <w:tab w:val="left" w:pos="284"/>
        </w:tabs>
        <w:ind w:firstLine="708"/>
        <w:jc w:val="both"/>
      </w:pPr>
      <w:r w:rsidRPr="006D0E8F">
        <w:t>Необходимое количество играющих – 5-6 человек. Все встают в круг, плотно прижимаются друг к другу ногами, плечами и обнимаются за пояс – это «мышеловка» (или сеть). Водящий – в кругу. Его задача – всеми возможными способами вылезти из «мышеловки»: отыскать «дыру», уговорить кого-то раздвинуть играющих, найти другие способы действий, но выбраться из создавшейся ситуации.</w:t>
      </w:r>
    </w:p>
    <w:p w:rsidR="00DB6563" w:rsidRPr="006D0E8F" w:rsidRDefault="00DB6563" w:rsidP="00DA259F">
      <w:pPr>
        <w:tabs>
          <w:tab w:val="left" w:pos="284"/>
        </w:tabs>
        <w:ind w:firstLine="708"/>
        <w:jc w:val="both"/>
      </w:pPr>
      <w:r w:rsidRPr="006D0E8F">
        <w:t>Предупреждение:</w:t>
      </w:r>
    </w:p>
    <w:p w:rsidR="00DB6563" w:rsidRPr="006D0E8F" w:rsidRDefault="00DB6563" w:rsidP="00DA259F">
      <w:pPr>
        <w:tabs>
          <w:tab w:val="left" w:pos="284"/>
        </w:tabs>
        <w:jc w:val="both"/>
      </w:pPr>
      <w:r w:rsidRPr="006D0E8F">
        <w:t>1.  Взрослый следит, чтобы ноги «мышеловки не пинались, не делали больно «мышке».</w:t>
      </w:r>
    </w:p>
    <w:p w:rsidR="00DB6563" w:rsidRDefault="00DB6563" w:rsidP="00DA259F">
      <w:pPr>
        <w:tabs>
          <w:tab w:val="left" w:pos="284"/>
        </w:tabs>
        <w:jc w:val="both"/>
      </w:pPr>
      <w:r w:rsidRPr="006D0E8F">
        <w:t>2.  Если взрослый замечает, что «мышонок» загрустил и не может выбраться, он регулирует ситуацию, например: «Давайте все вместе поможем «мышонку», расслабим ножки, руки, пожалеем его».</w:t>
      </w:r>
    </w:p>
    <w:p w:rsidR="00DB6563" w:rsidRPr="006D0E8F" w:rsidRDefault="00DB6563" w:rsidP="00DA259F">
      <w:pPr>
        <w:tabs>
          <w:tab w:val="left" w:pos="284"/>
        </w:tabs>
        <w:jc w:val="both"/>
      </w:pPr>
      <w:r>
        <w:t>_______________________________________________________________________________________</w:t>
      </w:r>
    </w:p>
    <w:p w:rsidR="00DB6563" w:rsidRPr="00247E0D" w:rsidRDefault="00DB6563" w:rsidP="00247E0D">
      <w:pPr>
        <w:jc w:val="center"/>
        <w:rPr>
          <w:b/>
        </w:rPr>
      </w:pPr>
      <w:r w:rsidRPr="00247E0D">
        <w:rPr>
          <w:b/>
        </w:rPr>
        <w:t>МЫ С ТОБОЙ ОДНА СЕМЬЯ.</w:t>
      </w:r>
    </w:p>
    <w:p w:rsidR="00DB6563" w:rsidRPr="006D0E8F" w:rsidRDefault="00DB6563" w:rsidP="001B6785">
      <w:pPr>
        <w:jc w:val="both"/>
      </w:pPr>
      <w:r w:rsidRPr="006D0E8F">
        <w:t xml:space="preserve">Участники встают, выполняют действия на слова ведущего: </w:t>
      </w:r>
    </w:p>
    <w:p w:rsidR="00DB6563" w:rsidRPr="006D0E8F" w:rsidRDefault="00DB6563" w:rsidP="00DA259F">
      <w:pPr>
        <w:jc w:val="both"/>
      </w:pPr>
      <w:r w:rsidRPr="006D0E8F">
        <w:t xml:space="preserve"> </w:t>
      </w:r>
      <w:r>
        <w:tab/>
      </w:r>
      <w:r>
        <w:tab/>
      </w:r>
      <w:r>
        <w:tab/>
      </w:r>
      <w:r w:rsidRPr="006D0E8F">
        <w:t xml:space="preserve">Вместе мы одна семья: я, ты, он, она. </w:t>
      </w:r>
    </w:p>
    <w:p w:rsidR="00DB6563" w:rsidRDefault="00DB6563" w:rsidP="00247E0D">
      <w:pPr>
        <w:ind w:left="1416" w:firstLine="708"/>
        <w:jc w:val="both"/>
      </w:pPr>
      <w:r w:rsidRPr="006D0E8F">
        <w:t xml:space="preserve"> Вместе нам грустить нельзя. </w:t>
      </w:r>
    </w:p>
    <w:p w:rsidR="00DB6563" w:rsidRPr="006D0E8F" w:rsidRDefault="00DB6563" w:rsidP="00247E0D">
      <w:pPr>
        <w:jc w:val="both"/>
      </w:pPr>
      <w:r w:rsidRPr="006D0E8F">
        <w:t xml:space="preserve">(на эти слова участники идут по кругу) </w:t>
      </w:r>
    </w:p>
    <w:p w:rsidR="00DB6563" w:rsidRPr="006D0E8F" w:rsidRDefault="00DB6563" w:rsidP="00DA259F">
      <w:pPr>
        <w:jc w:val="both"/>
      </w:pPr>
      <w:r w:rsidRPr="006D0E8F">
        <w:t xml:space="preserve"> </w:t>
      </w:r>
      <w:r>
        <w:tab/>
      </w:r>
      <w:r>
        <w:tab/>
      </w:r>
      <w:r>
        <w:tab/>
      </w:r>
      <w:r w:rsidRPr="006D0E8F">
        <w:t xml:space="preserve">Обними соседа справа, обними соседа слева. </w:t>
      </w:r>
    </w:p>
    <w:p w:rsidR="00DB6563" w:rsidRPr="006D0E8F" w:rsidRDefault="00DB6563" w:rsidP="00DA259F">
      <w:pPr>
        <w:jc w:val="both"/>
      </w:pPr>
      <w:r w:rsidRPr="006D0E8F">
        <w:t xml:space="preserve"> </w:t>
      </w:r>
      <w:r>
        <w:tab/>
      </w:r>
      <w:r>
        <w:tab/>
      </w:r>
      <w:r>
        <w:tab/>
      </w:r>
      <w:r w:rsidRPr="006D0E8F">
        <w:t xml:space="preserve">Вместе мы одна семья, </w:t>
      </w:r>
    </w:p>
    <w:p w:rsidR="00DB6563" w:rsidRPr="006D0E8F" w:rsidRDefault="00DB6563" w:rsidP="00DA259F">
      <w:pPr>
        <w:jc w:val="both"/>
      </w:pPr>
      <w:r w:rsidRPr="006D0E8F">
        <w:t xml:space="preserve"> </w:t>
      </w:r>
      <w:r>
        <w:tab/>
      </w:r>
      <w:r>
        <w:tab/>
      </w:r>
      <w:r>
        <w:tab/>
      </w:r>
      <w:r w:rsidRPr="006D0E8F">
        <w:t xml:space="preserve">Вместе нам скучать нельзя. </w:t>
      </w:r>
    </w:p>
    <w:p w:rsidR="00DB6563" w:rsidRPr="006D0E8F" w:rsidRDefault="00DB6563" w:rsidP="00DA259F">
      <w:pPr>
        <w:jc w:val="both"/>
      </w:pPr>
      <w:r w:rsidRPr="006D0E8F">
        <w:t xml:space="preserve"> </w:t>
      </w:r>
      <w:r>
        <w:tab/>
      </w:r>
      <w:r>
        <w:tab/>
      </w:r>
      <w:r>
        <w:tab/>
      </w:r>
      <w:r w:rsidRPr="006D0E8F">
        <w:t xml:space="preserve">Ущипни соседа справа, ущипни соседа слева. </w:t>
      </w:r>
    </w:p>
    <w:p w:rsidR="00DB6563" w:rsidRPr="006D0E8F" w:rsidRDefault="00DB6563" w:rsidP="00DA259F">
      <w:pPr>
        <w:jc w:val="both"/>
      </w:pPr>
      <w:r w:rsidRPr="006D0E8F">
        <w:t xml:space="preserve"> </w:t>
      </w:r>
      <w:r>
        <w:tab/>
      </w:r>
      <w:r>
        <w:tab/>
      </w:r>
      <w:r>
        <w:tab/>
      </w:r>
      <w:r w:rsidRPr="006D0E8F">
        <w:t xml:space="preserve">Вместе мы одна семья, </w:t>
      </w:r>
    </w:p>
    <w:p w:rsidR="00DB6563" w:rsidRPr="006D0E8F" w:rsidRDefault="00DB6563" w:rsidP="00247E0D">
      <w:pPr>
        <w:ind w:left="1416" w:firstLine="708"/>
        <w:jc w:val="both"/>
      </w:pPr>
      <w:r w:rsidRPr="006D0E8F">
        <w:t xml:space="preserve">Вместе нам скучать нельзя. </w:t>
      </w:r>
    </w:p>
    <w:p w:rsidR="00DB6563" w:rsidRPr="006D0E8F" w:rsidRDefault="00DB6563" w:rsidP="00DA259F">
      <w:pPr>
        <w:jc w:val="both"/>
      </w:pPr>
      <w:r w:rsidRPr="006D0E8F">
        <w:t xml:space="preserve"> </w:t>
      </w:r>
      <w:r>
        <w:tab/>
      </w:r>
      <w:r>
        <w:tab/>
      </w:r>
      <w:r>
        <w:tab/>
      </w:r>
      <w:r w:rsidRPr="006D0E8F">
        <w:t xml:space="preserve">Поцелуй соседа справа, поцелуй соседа слева… </w:t>
      </w:r>
    </w:p>
    <w:p w:rsidR="00DB6563" w:rsidRDefault="00DB6563" w:rsidP="00247E0D">
      <w:pPr>
        <w:ind w:firstLine="708"/>
        <w:jc w:val="both"/>
      </w:pPr>
      <w:r w:rsidRPr="006D0E8F">
        <w:t xml:space="preserve">Постепенно ускоряется темп и придумываются новые действия. </w:t>
      </w:r>
    </w:p>
    <w:p w:rsidR="00DB6563" w:rsidRPr="006D0E8F" w:rsidRDefault="00DB6563" w:rsidP="00247E0D">
      <w:pPr>
        <w:ind w:firstLine="708"/>
        <w:jc w:val="both"/>
      </w:pPr>
      <w:r>
        <w:t>_________________________________________________________________________________</w:t>
      </w:r>
    </w:p>
    <w:p w:rsidR="00DB6563" w:rsidRPr="00247E0D" w:rsidRDefault="00DB6563" w:rsidP="00247E0D">
      <w:pPr>
        <w:jc w:val="center"/>
        <w:rPr>
          <w:b/>
        </w:rPr>
      </w:pPr>
      <w:r w:rsidRPr="00247E0D">
        <w:rPr>
          <w:b/>
        </w:rPr>
        <w:t>ГУСЕНИЦА.</w:t>
      </w:r>
    </w:p>
    <w:p w:rsidR="00DB6563" w:rsidRDefault="00DB6563" w:rsidP="00247E0D">
      <w:pPr>
        <w:ind w:firstLine="708"/>
        <w:jc w:val="both"/>
      </w:pPr>
      <w:r w:rsidRPr="006D0E8F">
        <w:t>Участники становится друг за другом в колонну, держа соседа впереди за талию. После этих приготовлений, ведущий объясняет, что команда - это гусеница, и теперь не может разрываться. Гусеница должна, например, показать как она спит; как ест; как умывается; как делает зарядку; все, что придет в голову.</w:t>
      </w:r>
    </w:p>
    <w:p w:rsidR="00DB6563" w:rsidRDefault="00DB6563" w:rsidP="00962EE9">
      <w:pPr>
        <w:jc w:val="both"/>
        <w:rPr>
          <w:b/>
        </w:rPr>
      </w:pPr>
      <w:r>
        <w:t>_______________________________________________________________________________________</w:t>
      </w:r>
    </w:p>
    <w:p w:rsidR="00DB6563" w:rsidRPr="00247E0D" w:rsidRDefault="00DB6563" w:rsidP="00247E0D">
      <w:pPr>
        <w:jc w:val="center"/>
        <w:rPr>
          <w:b/>
        </w:rPr>
      </w:pPr>
      <w:r w:rsidRPr="00247E0D">
        <w:rPr>
          <w:b/>
        </w:rPr>
        <w:t>ВЕРЕВОЧКА.</w:t>
      </w:r>
    </w:p>
    <w:p w:rsidR="00DB6563" w:rsidRPr="006D0E8F" w:rsidRDefault="00DB6563" w:rsidP="00247E0D">
      <w:pPr>
        <w:ind w:firstLine="708"/>
        <w:jc w:val="both"/>
      </w:pPr>
      <w:r w:rsidRPr="006D0E8F">
        <w:t>Все игроки стоят по кругу, крепко держа друг друга за руки «замком». Между первым и вторым участниками висит веревочка со связанными концами. Второй участник, не разнимая рук с первым, должен продеть через себя веревочку, как обруч. Веревка теперь находится между вторым и третьим участниками, потом третий повторяет действия второго и т.д. по кругу. Главное: во время проведения веревки через себя участники не должны разнимать рук. Длина веревки – 1 м.</w:t>
      </w:r>
    </w:p>
    <w:p w:rsidR="00DB6563" w:rsidRDefault="00DB6563" w:rsidP="00247E0D">
      <w:pPr>
        <w:jc w:val="center"/>
        <w:rPr>
          <w:b/>
        </w:rPr>
      </w:pPr>
    </w:p>
    <w:p w:rsidR="00DB6563" w:rsidRDefault="00DB6563" w:rsidP="00247E0D">
      <w:pPr>
        <w:jc w:val="center"/>
        <w:rPr>
          <w:b/>
        </w:rPr>
      </w:pPr>
    </w:p>
    <w:p w:rsidR="00DB6563" w:rsidRDefault="00DB6563" w:rsidP="00247E0D">
      <w:pPr>
        <w:jc w:val="center"/>
        <w:rPr>
          <w:b/>
        </w:rPr>
      </w:pPr>
    </w:p>
    <w:p w:rsidR="00DB6563" w:rsidRDefault="00DB6563" w:rsidP="00247E0D">
      <w:pPr>
        <w:jc w:val="center"/>
        <w:rPr>
          <w:b/>
        </w:rPr>
      </w:pPr>
    </w:p>
    <w:p w:rsidR="00DB6563" w:rsidRDefault="00DB6563" w:rsidP="00247E0D">
      <w:pPr>
        <w:jc w:val="center"/>
        <w:rPr>
          <w:b/>
        </w:rPr>
      </w:pPr>
    </w:p>
    <w:p w:rsidR="00DB6563" w:rsidRDefault="00DB6563" w:rsidP="00247E0D">
      <w:pPr>
        <w:jc w:val="center"/>
        <w:rPr>
          <w:b/>
        </w:rPr>
      </w:pPr>
    </w:p>
    <w:p w:rsidR="00DB6563" w:rsidRDefault="00DB6563" w:rsidP="00247E0D">
      <w:pPr>
        <w:jc w:val="center"/>
        <w:rPr>
          <w:b/>
        </w:rPr>
      </w:pPr>
    </w:p>
    <w:p w:rsidR="00DB6563" w:rsidRDefault="00DB6563" w:rsidP="00247E0D">
      <w:pPr>
        <w:jc w:val="center"/>
        <w:rPr>
          <w:b/>
        </w:rPr>
      </w:pPr>
    </w:p>
    <w:p w:rsidR="00DB6563" w:rsidRDefault="00DB6563" w:rsidP="00247E0D">
      <w:pPr>
        <w:jc w:val="center"/>
        <w:rPr>
          <w:b/>
        </w:rPr>
      </w:pPr>
    </w:p>
    <w:p w:rsidR="00DB6563" w:rsidRDefault="00DB6563" w:rsidP="00247E0D">
      <w:pPr>
        <w:jc w:val="center"/>
        <w:rPr>
          <w:b/>
        </w:rPr>
      </w:pPr>
    </w:p>
    <w:p w:rsidR="00DB6563" w:rsidRPr="00247E0D" w:rsidRDefault="00DB6563" w:rsidP="00247E0D">
      <w:pPr>
        <w:jc w:val="center"/>
        <w:rPr>
          <w:b/>
        </w:rPr>
      </w:pPr>
      <w:r w:rsidRPr="00247E0D">
        <w:rPr>
          <w:b/>
        </w:rPr>
        <w:t>ЕНОТОВЫ КРУГИ.</w:t>
      </w:r>
    </w:p>
    <w:p w:rsidR="00DB6563" w:rsidRPr="006D0E8F" w:rsidRDefault="00DB6563" w:rsidP="00247E0D">
      <w:pPr>
        <w:ind w:firstLine="360"/>
        <w:jc w:val="both"/>
      </w:pPr>
      <w:r w:rsidRPr="006D0E8F">
        <w:t>Необходима крепкая веревка, концы которой связывают (получается кольцо). Участники берутся за веревку руками, распределяясь равномерно по всему кругу. Затем начинают осторожно отклоняться назад, растягиваясь в стороны до тех пор, пока смогут держать равновесие. Далее можно предложить участникам:</w:t>
      </w:r>
    </w:p>
    <w:p w:rsidR="00DB6563" w:rsidRPr="006D0E8F" w:rsidRDefault="00DB6563" w:rsidP="00247E0D">
      <w:pPr>
        <w:pStyle w:val="ListParagraph"/>
        <w:numPr>
          <w:ilvl w:val="0"/>
          <w:numId w:val="6"/>
        </w:numPr>
        <w:jc w:val="both"/>
      </w:pPr>
      <w:r w:rsidRPr="006D0E8F">
        <w:t>всем присесть, а затем встать;</w:t>
      </w:r>
    </w:p>
    <w:p w:rsidR="00DB6563" w:rsidRPr="006D0E8F" w:rsidRDefault="00DB6563" w:rsidP="00247E0D">
      <w:pPr>
        <w:pStyle w:val="ListParagraph"/>
        <w:numPr>
          <w:ilvl w:val="0"/>
          <w:numId w:val="6"/>
        </w:numPr>
        <w:jc w:val="both"/>
      </w:pPr>
      <w:r w:rsidRPr="006D0E8F">
        <w:t>отпустить одну руку;</w:t>
      </w:r>
    </w:p>
    <w:p w:rsidR="00DB6563" w:rsidRPr="006D0E8F" w:rsidRDefault="00DB6563" w:rsidP="00247E0D">
      <w:pPr>
        <w:pStyle w:val="ListParagraph"/>
        <w:numPr>
          <w:ilvl w:val="0"/>
          <w:numId w:val="6"/>
        </w:numPr>
        <w:jc w:val="both"/>
      </w:pPr>
      <w:r w:rsidRPr="006D0E8F">
        <w:t>пустить волну по веревке (покачать веревку).</w:t>
      </w:r>
    </w:p>
    <w:p w:rsidR="00DB6563" w:rsidRDefault="00DB6563" w:rsidP="00247E0D">
      <w:pPr>
        <w:ind w:firstLine="708"/>
        <w:jc w:val="both"/>
      </w:pPr>
      <w:r w:rsidRPr="006D0E8F">
        <w:t>В конце игры происходит обсуждение: чувствовали ли участники поддержку друг друга; старались ли помогать соседям; насколько были аккуратны; было ли чувство безопасности (или наоборот опасения, что можно упасть) и т.д.</w:t>
      </w:r>
    </w:p>
    <w:p w:rsidR="00DB6563" w:rsidRPr="006D0E8F" w:rsidRDefault="00DB6563" w:rsidP="00247E0D">
      <w:pPr>
        <w:ind w:firstLine="708"/>
        <w:jc w:val="both"/>
      </w:pPr>
      <w:r>
        <w:t>________________________________________________________________________________</w:t>
      </w:r>
    </w:p>
    <w:p w:rsidR="00DB6563" w:rsidRPr="00F304D2" w:rsidRDefault="00DB6563" w:rsidP="00247E0D">
      <w:pPr>
        <w:jc w:val="center"/>
        <w:outlineLvl w:val="0"/>
        <w:rPr>
          <w:b/>
        </w:rPr>
      </w:pPr>
      <w:r w:rsidRPr="00F304D2">
        <w:rPr>
          <w:b/>
        </w:rPr>
        <w:t>ПЕРЕВЕРНИ КОВРИК.</w:t>
      </w:r>
    </w:p>
    <w:p w:rsidR="00DB6563" w:rsidRDefault="00DB6563" w:rsidP="00247E0D">
      <w:pPr>
        <w:ind w:firstLine="708"/>
        <w:jc w:val="both"/>
      </w:pPr>
      <w:r w:rsidRPr="00F304D2">
        <w:t xml:space="preserve">Вся группа стоит на коврике. </w:t>
      </w:r>
      <w:r w:rsidRPr="00F304D2">
        <w:rPr>
          <w:lang w:val="en-US"/>
        </w:rPr>
        <w:t>H</w:t>
      </w:r>
      <w:r w:rsidRPr="00F304D2">
        <w:t xml:space="preserve">ужно перевернуть его на другую сторону. Если кто-то наступил на пол - упражнение начинается с начала. </w:t>
      </w:r>
    </w:p>
    <w:p w:rsidR="00DB6563" w:rsidRPr="00F304D2" w:rsidRDefault="00DB6563" w:rsidP="00247E0D">
      <w:pPr>
        <w:ind w:firstLine="708"/>
        <w:jc w:val="both"/>
      </w:pPr>
      <w:r>
        <w:t>_________________________________________________________________________________</w:t>
      </w:r>
    </w:p>
    <w:p w:rsidR="00DB6563" w:rsidRPr="00247E0D" w:rsidRDefault="00DB6563" w:rsidP="00247E0D">
      <w:pPr>
        <w:jc w:val="center"/>
        <w:outlineLvl w:val="0"/>
        <w:rPr>
          <w:b/>
        </w:rPr>
      </w:pPr>
      <w:r w:rsidRPr="00247E0D">
        <w:rPr>
          <w:b/>
        </w:rPr>
        <w:t>М-М-М ПО КРУГУ.</w:t>
      </w:r>
    </w:p>
    <w:p w:rsidR="00DB6563" w:rsidRDefault="00DB6563" w:rsidP="00247E0D">
      <w:pPr>
        <w:ind w:firstLine="708"/>
        <w:jc w:val="both"/>
      </w:pPr>
      <w:r w:rsidRPr="006D0E8F">
        <w:t xml:space="preserve">Участники сидят в кругу. Первый человек долго тянет звук м-м-м-м-м... на определенной высоте. В тот момент, когда он заканчивает, следующий должен подхватить, и так далее по кругу. Важно, чтобы звук не прерывался. </w:t>
      </w:r>
    </w:p>
    <w:p w:rsidR="00DB6563" w:rsidRDefault="00DB6563" w:rsidP="00247E0D">
      <w:pPr>
        <w:ind w:firstLine="708"/>
        <w:jc w:val="both"/>
      </w:pPr>
      <w:r>
        <w:t>_________________________________________________________________________________</w:t>
      </w:r>
    </w:p>
    <w:p w:rsidR="00DB6563" w:rsidRDefault="00DB6563" w:rsidP="00247E0D">
      <w:pPr>
        <w:tabs>
          <w:tab w:val="left" w:pos="284"/>
        </w:tabs>
        <w:jc w:val="center"/>
        <w:outlineLvl w:val="0"/>
        <w:rPr>
          <w:b/>
          <w:sz w:val="28"/>
          <w:szCs w:val="28"/>
        </w:rPr>
      </w:pPr>
      <w:r w:rsidRPr="00247E0D">
        <w:rPr>
          <w:b/>
          <w:sz w:val="28"/>
          <w:szCs w:val="28"/>
        </w:rPr>
        <w:t>Игры на укрепление семейных традиций,</w:t>
      </w:r>
    </w:p>
    <w:p w:rsidR="00DB6563" w:rsidRDefault="00DB6563" w:rsidP="00247E0D">
      <w:pPr>
        <w:tabs>
          <w:tab w:val="left" w:pos="284"/>
        </w:tabs>
        <w:jc w:val="center"/>
        <w:outlineLvl w:val="0"/>
        <w:rPr>
          <w:b/>
          <w:sz w:val="28"/>
          <w:szCs w:val="28"/>
        </w:rPr>
      </w:pPr>
      <w:r w:rsidRPr="00247E0D">
        <w:rPr>
          <w:b/>
          <w:sz w:val="28"/>
          <w:szCs w:val="28"/>
        </w:rPr>
        <w:t>отношений.</w:t>
      </w:r>
    </w:p>
    <w:p w:rsidR="00DB6563" w:rsidRDefault="00DB6563" w:rsidP="00247E0D">
      <w:pPr>
        <w:tabs>
          <w:tab w:val="left" w:pos="284"/>
        </w:tabs>
        <w:jc w:val="both"/>
        <w:outlineLvl w:val="0"/>
      </w:pPr>
      <w:r>
        <w:t>Актуализация семейных ценностей, традиций.</w:t>
      </w:r>
    </w:p>
    <w:p w:rsidR="00DB6563" w:rsidRPr="00247E0D" w:rsidRDefault="00DB6563" w:rsidP="00247E0D">
      <w:pPr>
        <w:tabs>
          <w:tab w:val="left" w:pos="284"/>
        </w:tabs>
        <w:jc w:val="both"/>
        <w:outlineLvl w:val="0"/>
      </w:pPr>
      <w:r>
        <w:t>_______________________________________________________________________________________</w:t>
      </w:r>
    </w:p>
    <w:p w:rsidR="00DB6563" w:rsidRPr="00247E0D" w:rsidRDefault="00DB6563" w:rsidP="00247E0D">
      <w:pPr>
        <w:tabs>
          <w:tab w:val="left" w:pos="284"/>
        </w:tabs>
        <w:jc w:val="center"/>
        <w:outlineLvl w:val="0"/>
        <w:rPr>
          <w:b/>
        </w:rPr>
      </w:pPr>
      <w:r w:rsidRPr="00247E0D">
        <w:rPr>
          <w:b/>
        </w:rPr>
        <w:t>«СЕМЕЙНЫЙ ГЕРБ»</w:t>
      </w:r>
    </w:p>
    <w:p w:rsidR="00DB6563" w:rsidRDefault="00DB6563" w:rsidP="00DA259F">
      <w:pPr>
        <w:tabs>
          <w:tab w:val="left" w:pos="284"/>
        </w:tabs>
        <w:ind w:firstLine="708"/>
        <w:jc w:val="both"/>
      </w:pPr>
      <w:r w:rsidRPr="006D0E8F">
        <w:t>Дать родителям возможность выразить самое главное в семье в семейном гербе.</w:t>
      </w:r>
    </w:p>
    <w:p w:rsidR="00DB6563" w:rsidRPr="006D0E8F" w:rsidRDefault="00DB6563" w:rsidP="00DA259F">
      <w:pPr>
        <w:tabs>
          <w:tab w:val="left" w:pos="284"/>
        </w:tabs>
        <w:ind w:firstLine="708"/>
        <w:jc w:val="both"/>
      </w:pPr>
      <w:r>
        <w:t>_________________________________________________________________________________</w:t>
      </w:r>
    </w:p>
    <w:p w:rsidR="00DB6563" w:rsidRPr="00247E0D" w:rsidRDefault="00DB6563" w:rsidP="00247E0D">
      <w:pPr>
        <w:tabs>
          <w:tab w:val="left" w:pos="284"/>
        </w:tabs>
        <w:jc w:val="center"/>
        <w:outlineLvl w:val="0"/>
        <w:rPr>
          <w:b/>
        </w:rPr>
      </w:pPr>
      <w:r w:rsidRPr="00247E0D">
        <w:rPr>
          <w:b/>
        </w:rPr>
        <w:t>«ЧТО ВЗЯТЬ НА МАРС»</w:t>
      </w:r>
    </w:p>
    <w:p w:rsidR="00DB6563" w:rsidRPr="006D0E8F" w:rsidRDefault="00DB6563" w:rsidP="00DA259F">
      <w:pPr>
        <w:tabs>
          <w:tab w:val="left" w:pos="284"/>
        </w:tabs>
        <w:ind w:firstLine="708"/>
        <w:jc w:val="both"/>
      </w:pPr>
      <w:r w:rsidRPr="006D0E8F">
        <w:t>Ведущий предлагает участникам подготовиться к «путешествию на Марс». Возможно, по правилам игры, игрокам никогда не удастся вернуться на Землю. Взять на Марс можно самое дорогое, что у тебя есть. Но только 3 вещи: 1 одушевленный предмет и 1 неодушевленный и 1 памятную вещь.</w:t>
      </w:r>
    </w:p>
    <w:p w:rsidR="00DB6563" w:rsidRDefault="00DB6563" w:rsidP="00DA259F">
      <w:pPr>
        <w:tabs>
          <w:tab w:val="left" w:pos="284"/>
        </w:tabs>
        <w:ind w:firstLine="708"/>
        <w:jc w:val="both"/>
      </w:pPr>
      <w:r w:rsidRPr="006D0E8F">
        <w:t>Анализ игры: выявляются семейные ценности, предпочтения, оригинальность решения проблемы.</w:t>
      </w:r>
    </w:p>
    <w:p w:rsidR="00DB6563" w:rsidRPr="006D0E8F" w:rsidRDefault="00DB6563" w:rsidP="00DA259F">
      <w:pPr>
        <w:tabs>
          <w:tab w:val="left" w:pos="284"/>
        </w:tabs>
        <w:ind w:firstLine="708"/>
        <w:jc w:val="both"/>
      </w:pPr>
      <w:r>
        <w:t>_________________________________________________________________________________</w:t>
      </w:r>
    </w:p>
    <w:p w:rsidR="00DB6563" w:rsidRPr="00247E0D" w:rsidRDefault="00DB6563" w:rsidP="00247E0D">
      <w:pPr>
        <w:tabs>
          <w:tab w:val="left" w:pos="284"/>
        </w:tabs>
        <w:jc w:val="center"/>
        <w:outlineLvl w:val="0"/>
        <w:rPr>
          <w:b/>
        </w:rPr>
      </w:pPr>
      <w:r w:rsidRPr="00247E0D">
        <w:rPr>
          <w:b/>
        </w:rPr>
        <w:t>«РЕКЛАМА МОЕЙ СЕМЬИ»</w:t>
      </w:r>
    </w:p>
    <w:p w:rsidR="00DB6563" w:rsidRDefault="00DB6563" w:rsidP="00DA259F">
      <w:pPr>
        <w:tabs>
          <w:tab w:val="left" w:pos="284"/>
        </w:tabs>
        <w:ind w:firstLine="708"/>
        <w:jc w:val="both"/>
      </w:pPr>
      <w:r w:rsidRPr="006D0E8F">
        <w:t>Каждая семья (группа участников) должна каким-либо образом заявить о себе. Это может быть "объявление в газете" (несколько строчек) или "реклама на радио, телевидении". В "рекламе" или "объявлении" необходимо указать главную цель сообщения.</w:t>
      </w:r>
    </w:p>
    <w:p w:rsidR="00DB6563" w:rsidRPr="006D0E8F" w:rsidRDefault="00DB6563" w:rsidP="00DA259F">
      <w:pPr>
        <w:tabs>
          <w:tab w:val="left" w:pos="284"/>
        </w:tabs>
        <w:ind w:firstLine="708"/>
        <w:jc w:val="both"/>
      </w:pPr>
      <w:r>
        <w:t>_________________________________________________________________________________</w:t>
      </w:r>
    </w:p>
    <w:p w:rsidR="00DB6563" w:rsidRPr="00F304D2" w:rsidRDefault="00DB6563" w:rsidP="00247E0D">
      <w:pPr>
        <w:tabs>
          <w:tab w:val="left" w:pos="284"/>
        </w:tabs>
        <w:jc w:val="center"/>
        <w:outlineLvl w:val="0"/>
        <w:rPr>
          <w:b/>
        </w:rPr>
      </w:pPr>
      <w:r w:rsidRPr="00F304D2">
        <w:rPr>
          <w:b/>
        </w:rPr>
        <w:t>«СЕРДЦЕ СЕМЬИ»</w:t>
      </w:r>
    </w:p>
    <w:p w:rsidR="00DB6563" w:rsidRDefault="00DB6563" w:rsidP="00DA259F">
      <w:pPr>
        <w:tabs>
          <w:tab w:val="left" w:pos="284"/>
        </w:tabs>
        <w:ind w:firstLine="708"/>
        <w:jc w:val="both"/>
      </w:pPr>
      <w:r w:rsidRPr="00F304D2">
        <w:t xml:space="preserve">Ведущий вывешивает на стенде изображение сердца и сообщает: «Это сердце счастливой семьи. Перечислите, пожалуйста, сокровища счастливой семьи» Участники (члены одной семьи) договариваются и записывают на стикерах, что, по их мнению, необходимо поместить в сердце счастливой семьи. Участники прикрепляют стикеры на «сердце счастливой семьи». Обязательно зачитываются все ответы. Проводится анализ игры. </w:t>
      </w:r>
    </w:p>
    <w:p w:rsidR="00DB6563" w:rsidRPr="00F304D2" w:rsidRDefault="00DB6563" w:rsidP="00DA259F">
      <w:pPr>
        <w:tabs>
          <w:tab w:val="left" w:pos="284"/>
        </w:tabs>
        <w:ind w:firstLine="708"/>
        <w:jc w:val="both"/>
      </w:pPr>
      <w:r>
        <w:t>________________________________________________________________________________</w:t>
      </w:r>
    </w:p>
    <w:p w:rsidR="00DB6563" w:rsidRPr="006D0E8F" w:rsidRDefault="00DB6563" w:rsidP="00247E0D">
      <w:pPr>
        <w:tabs>
          <w:tab w:val="left" w:pos="284"/>
        </w:tabs>
        <w:jc w:val="center"/>
        <w:outlineLvl w:val="0"/>
        <w:rPr>
          <w:b/>
        </w:rPr>
      </w:pPr>
      <w:r w:rsidRPr="006D0E8F">
        <w:rPr>
          <w:b/>
        </w:rPr>
        <w:t>«УГАДАЙ ЖЕЛАНИЕ»</w:t>
      </w:r>
    </w:p>
    <w:p w:rsidR="00DB6563" w:rsidRPr="006D0E8F" w:rsidRDefault="00DB6563" w:rsidP="00247E0D">
      <w:pPr>
        <w:tabs>
          <w:tab w:val="left" w:pos="284"/>
        </w:tabs>
        <w:jc w:val="both"/>
      </w:pPr>
      <w:r>
        <w:tab/>
      </w:r>
      <w:r>
        <w:tab/>
      </w:r>
      <w:r w:rsidRPr="006D0E8F">
        <w:t>Каждая семейная пара получает цветик-семицветик. Участники задумывают семь желаний: три желания задумывает ребёнок для родителей; три –взрослый для ребёнка. Одно желание будет совместным (желание ребёнка и взрослого). Затем родитель и ребёнок меняются лепестками.</w:t>
      </w:r>
    </w:p>
    <w:p w:rsidR="00DB6563" w:rsidRDefault="00DB6563" w:rsidP="00247E0D">
      <w:pPr>
        <w:tabs>
          <w:tab w:val="left" w:pos="284"/>
        </w:tabs>
        <w:jc w:val="center"/>
        <w:outlineLvl w:val="0"/>
        <w:rPr>
          <w:b/>
        </w:rPr>
      </w:pPr>
    </w:p>
    <w:p w:rsidR="00DB6563" w:rsidRDefault="00DB6563" w:rsidP="00247E0D">
      <w:pPr>
        <w:tabs>
          <w:tab w:val="left" w:pos="284"/>
        </w:tabs>
        <w:jc w:val="center"/>
        <w:outlineLvl w:val="0"/>
        <w:rPr>
          <w:b/>
        </w:rPr>
      </w:pPr>
    </w:p>
    <w:p w:rsidR="00DB6563" w:rsidRDefault="00DB6563" w:rsidP="00247E0D">
      <w:pPr>
        <w:tabs>
          <w:tab w:val="left" w:pos="284"/>
        </w:tabs>
        <w:jc w:val="center"/>
        <w:outlineLvl w:val="0"/>
        <w:rPr>
          <w:b/>
        </w:rPr>
      </w:pPr>
    </w:p>
    <w:p w:rsidR="00DB6563" w:rsidRDefault="00DB6563" w:rsidP="0079190F">
      <w:pPr>
        <w:tabs>
          <w:tab w:val="left" w:pos="284"/>
        </w:tabs>
        <w:outlineLvl w:val="0"/>
        <w:rPr>
          <w:b/>
        </w:rPr>
      </w:pPr>
    </w:p>
    <w:p w:rsidR="00DB6563" w:rsidRDefault="00DB6563" w:rsidP="00247E0D">
      <w:pPr>
        <w:tabs>
          <w:tab w:val="left" w:pos="284"/>
        </w:tabs>
        <w:jc w:val="center"/>
        <w:outlineLvl w:val="0"/>
        <w:rPr>
          <w:b/>
        </w:rPr>
      </w:pPr>
    </w:p>
    <w:p w:rsidR="00DB6563" w:rsidRDefault="00DB6563" w:rsidP="00247E0D">
      <w:pPr>
        <w:tabs>
          <w:tab w:val="left" w:pos="284"/>
        </w:tabs>
        <w:jc w:val="center"/>
        <w:outlineLvl w:val="0"/>
        <w:rPr>
          <w:b/>
        </w:rPr>
      </w:pPr>
    </w:p>
    <w:p w:rsidR="00DB6563" w:rsidRPr="00247E0D" w:rsidRDefault="00DB6563" w:rsidP="00247E0D">
      <w:pPr>
        <w:tabs>
          <w:tab w:val="left" w:pos="284"/>
        </w:tabs>
        <w:jc w:val="center"/>
        <w:outlineLvl w:val="0"/>
        <w:rPr>
          <w:b/>
        </w:rPr>
      </w:pPr>
      <w:r w:rsidRPr="00247E0D">
        <w:rPr>
          <w:b/>
        </w:rPr>
        <w:t>«СТРОИТЕЛИ»</w:t>
      </w:r>
    </w:p>
    <w:p w:rsidR="00DB6563" w:rsidRPr="006D0E8F" w:rsidRDefault="00DB6563" w:rsidP="00DA259F">
      <w:pPr>
        <w:tabs>
          <w:tab w:val="left" w:pos="284"/>
        </w:tabs>
        <w:ind w:firstLine="708"/>
        <w:jc w:val="both"/>
      </w:pPr>
      <w:r w:rsidRPr="006D0E8F">
        <w:t>Участникам-командам, раздаются заранее приготовленные задания (со словом связанным с постройкой дома: фундамент, крыша, кровля) и формы для ответов сделанные из картона в виде кирпичиков. На стенде или классной доске висит плакат с изображением жилого дома, Задача команд, придумать как можно больше слов, которые можно предложить для крепости семейных отношений, в связи с данным словом (крепость семьи, очаг, уют, сила защиты семьи... и т.д.). Ведущие приклеивают кирпичики к изображению дома на стенде (доске). У команды давшей наибольшее количество ответов, выстроится стена из кирпичей.</w:t>
      </w:r>
    </w:p>
    <w:p w:rsidR="00DB6563" w:rsidRPr="006D0E8F" w:rsidRDefault="00DB6563" w:rsidP="00DA259F">
      <w:pPr>
        <w:tabs>
          <w:tab w:val="left" w:pos="284"/>
        </w:tabs>
        <w:ind w:firstLine="708"/>
        <w:jc w:val="both"/>
      </w:pPr>
      <w:r w:rsidRPr="006D0E8F">
        <w:t xml:space="preserve">Задания для групп: </w:t>
      </w:r>
    </w:p>
    <w:p w:rsidR="00DB6563" w:rsidRPr="006D0E8F" w:rsidRDefault="00DB6563" w:rsidP="00DA259F">
      <w:pPr>
        <w:tabs>
          <w:tab w:val="left" w:pos="284"/>
        </w:tabs>
        <w:ind w:firstLine="708"/>
        <w:jc w:val="both"/>
      </w:pPr>
      <w:r w:rsidRPr="006D0E8F">
        <w:t>1.Предложите несколько нравственных понятий, которые составляют фундамент дома? Запишите их на кирпичиках.</w:t>
      </w:r>
    </w:p>
    <w:p w:rsidR="00DB6563" w:rsidRPr="006D0E8F" w:rsidRDefault="00DB6563" w:rsidP="00DA259F">
      <w:pPr>
        <w:tabs>
          <w:tab w:val="left" w:pos="284"/>
        </w:tabs>
        <w:ind w:firstLine="708"/>
        <w:jc w:val="both"/>
      </w:pPr>
      <w:r w:rsidRPr="006D0E8F">
        <w:t>2. Предложите несколько нравственных понятий, которые составляют крышу дома? Запишите на кирпичиках.</w:t>
      </w:r>
    </w:p>
    <w:p w:rsidR="00DB6563" w:rsidRPr="006D0E8F" w:rsidRDefault="00DB6563" w:rsidP="00DA259F">
      <w:pPr>
        <w:tabs>
          <w:tab w:val="left" w:pos="284"/>
        </w:tabs>
        <w:ind w:firstLine="708"/>
        <w:jc w:val="both"/>
      </w:pPr>
      <w:r w:rsidRPr="006D0E8F">
        <w:t>3.Предложите несколько нравственных понятий, составляющих кровлю? Зашипите на кирпичиках.</w:t>
      </w:r>
    </w:p>
    <w:p w:rsidR="00DB6563" w:rsidRPr="006D0E8F" w:rsidRDefault="00DB6563" w:rsidP="006627A4">
      <w:pPr>
        <w:tabs>
          <w:tab w:val="left" w:pos="284"/>
        </w:tabs>
        <w:jc w:val="both"/>
        <w:outlineLvl w:val="0"/>
        <w:rPr>
          <w:b/>
        </w:rPr>
      </w:pPr>
      <w:r>
        <w:rPr>
          <w:b/>
        </w:rPr>
        <w:t>_______________________________________________________________________________________</w:t>
      </w:r>
    </w:p>
    <w:p w:rsidR="00DB6563" w:rsidRPr="0079190F" w:rsidRDefault="00DB6563" w:rsidP="0079190F">
      <w:pPr>
        <w:tabs>
          <w:tab w:val="left" w:pos="284"/>
        </w:tabs>
        <w:jc w:val="center"/>
        <w:outlineLvl w:val="0"/>
        <w:rPr>
          <w:b/>
          <w:sz w:val="28"/>
          <w:szCs w:val="28"/>
        </w:rPr>
      </w:pPr>
      <w:r w:rsidRPr="0079190F">
        <w:rPr>
          <w:b/>
          <w:sz w:val="28"/>
          <w:szCs w:val="28"/>
        </w:rPr>
        <w:t>Игры в детско-родительской паре.</w:t>
      </w:r>
    </w:p>
    <w:p w:rsidR="00DB6563" w:rsidRDefault="00DB6563" w:rsidP="0079190F">
      <w:pPr>
        <w:tabs>
          <w:tab w:val="left" w:pos="284"/>
        </w:tabs>
        <w:jc w:val="center"/>
        <w:outlineLvl w:val="0"/>
        <w:rPr>
          <w:b/>
          <w:sz w:val="28"/>
          <w:szCs w:val="28"/>
        </w:rPr>
      </w:pPr>
      <w:r w:rsidRPr="0079190F">
        <w:rPr>
          <w:b/>
          <w:sz w:val="28"/>
          <w:szCs w:val="28"/>
        </w:rPr>
        <w:t>Коллективные работы.</w:t>
      </w:r>
    </w:p>
    <w:p w:rsidR="00DB6563" w:rsidRPr="0079190F" w:rsidRDefault="00DB6563" w:rsidP="0079190F">
      <w:pPr>
        <w:tabs>
          <w:tab w:val="left" w:pos="284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</w:t>
      </w:r>
    </w:p>
    <w:p w:rsidR="00DB6563" w:rsidRPr="0079190F" w:rsidRDefault="00DB6563" w:rsidP="0079190F">
      <w:pPr>
        <w:tabs>
          <w:tab w:val="left" w:pos="284"/>
        </w:tabs>
        <w:jc w:val="center"/>
        <w:rPr>
          <w:b/>
        </w:rPr>
      </w:pPr>
      <w:r w:rsidRPr="0079190F">
        <w:rPr>
          <w:b/>
        </w:rPr>
        <w:t>«ХУДОЖНИКИ-НАТУРАЛИСТЫ»</w:t>
      </w:r>
    </w:p>
    <w:p w:rsidR="00DB6563" w:rsidRDefault="00DB6563" w:rsidP="0079190F">
      <w:pPr>
        <w:tabs>
          <w:tab w:val="left" w:pos="284"/>
        </w:tabs>
        <w:ind w:firstLine="708"/>
        <w:jc w:val="both"/>
      </w:pPr>
      <w:r w:rsidRPr="006D0E8F">
        <w:t>Для игры вам понадобятся большие листы ватмана и краски. Предлагается нарисовать картину сначала пальчиками рук, затем пальчиками ног или всей стопой. Затем можно рисовать любой частью тела. Главное ограничение – это страх самих родителей.</w:t>
      </w:r>
    </w:p>
    <w:p w:rsidR="00DB6563" w:rsidRPr="006D0E8F" w:rsidRDefault="00DB6563" w:rsidP="0079190F">
      <w:pPr>
        <w:tabs>
          <w:tab w:val="left" w:pos="284"/>
        </w:tabs>
        <w:ind w:firstLine="708"/>
        <w:jc w:val="both"/>
      </w:pPr>
      <w:r>
        <w:t>_________________________________________________________________________________</w:t>
      </w:r>
    </w:p>
    <w:p w:rsidR="00DB6563" w:rsidRPr="0079190F" w:rsidRDefault="00DB6563" w:rsidP="0079190F">
      <w:pPr>
        <w:tabs>
          <w:tab w:val="left" w:pos="284"/>
        </w:tabs>
        <w:jc w:val="center"/>
        <w:outlineLvl w:val="0"/>
        <w:rPr>
          <w:b/>
        </w:rPr>
      </w:pPr>
      <w:r w:rsidRPr="0079190F">
        <w:rPr>
          <w:b/>
        </w:rPr>
        <w:t>«СОВМЕСТНОЕ РИСОВАНИЕ БЕЗ СЛОВ»</w:t>
      </w:r>
    </w:p>
    <w:p w:rsidR="00DB6563" w:rsidRPr="006D0E8F" w:rsidRDefault="00DB6563" w:rsidP="0079190F">
      <w:pPr>
        <w:tabs>
          <w:tab w:val="left" w:pos="284"/>
        </w:tabs>
        <w:jc w:val="both"/>
      </w:pPr>
      <w:r>
        <w:tab/>
      </w:r>
      <w:r w:rsidRPr="006D0E8F">
        <w:t>Родителю и ребёнку выдаётся один лист бумаги на двоих и одна упаковка фломастеров.</w:t>
      </w:r>
    </w:p>
    <w:p w:rsidR="00DB6563" w:rsidRDefault="00DB6563" w:rsidP="0079190F">
      <w:pPr>
        <w:tabs>
          <w:tab w:val="left" w:pos="284"/>
        </w:tabs>
        <w:jc w:val="both"/>
      </w:pPr>
      <w:r>
        <w:tab/>
      </w:r>
      <w:r w:rsidRPr="006D0E8F">
        <w:t>Предварительно родитель и ребёнок договариваются о том,  кто начинает рисовать. Он начинает рисовать, а второй должен догадаться и продолжить рисование.</w:t>
      </w:r>
    </w:p>
    <w:p w:rsidR="00DB6563" w:rsidRDefault="00DB6563" w:rsidP="0079190F">
      <w:pPr>
        <w:tabs>
          <w:tab w:val="left" w:pos="284"/>
        </w:tabs>
        <w:jc w:val="both"/>
      </w:pPr>
      <w:r>
        <w:t>_______________________________________________________________________________________</w:t>
      </w:r>
    </w:p>
    <w:p w:rsidR="00DB6563" w:rsidRPr="0079190F" w:rsidRDefault="00DB6563" w:rsidP="0079190F">
      <w:pPr>
        <w:tabs>
          <w:tab w:val="left" w:pos="284"/>
        </w:tabs>
        <w:jc w:val="center"/>
        <w:outlineLvl w:val="0"/>
        <w:rPr>
          <w:b/>
        </w:rPr>
      </w:pPr>
      <w:r w:rsidRPr="0079190F">
        <w:rPr>
          <w:b/>
        </w:rPr>
        <w:t>«ОДИН КАРАНДАШ»</w:t>
      </w:r>
    </w:p>
    <w:p w:rsidR="00DB6563" w:rsidRDefault="00DB6563" w:rsidP="0079190F">
      <w:pPr>
        <w:tabs>
          <w:tab w:val="left" w:pos="284"/>
        </w:tabs>
        <w:jc w:val="both"/>
      </w:pPr>
      <w:r w:rsidRPr="006D0E8F">
        <w:t>Паре родитель – ребёнок выдаётся лист и один на двоих карандаш. Вместе они должны нарисовать картину. О способе рисования можно договорится: рисование по очереди. Вместе или один рисует, другой – наблюдает.</w:t>
      </w:r>
    </w:p>
    <w:p w:rsidR="00DB6563" w:rsidRPr="006D0E8F" w:rsidRDefault="00DB6563" w:rsidP="0079190F">
      <w:pPr>
        <w:tabs>
          <w:tab w:val="left" w:pos="284"/>
        </w:tabs>
        <w:jc w:val="both"/>
      </w:pPr>
      <w:r>
        <w:t>_______________________________________________________________________________________</w:t>
      </w:r>
    </w:p>
    <w:p w:rsidR="00DB6563" w:rsidRPr="0079190F" w:rsidRDefault="00DB6563" w:rsidP="0079190F">
      <w:pPr>
        <w:tabs>
          <w:tab w:val="left" w:pos="284"/>
        </w:tabs>
        <w:jc w:val="center"/>
        <w:outlineLvl w:val="0"/>
        <w:rPr>
          <w:b/>
        </w:rPr>
      </w:pPr>
      <w:r w:rsidRPr="0079190F">
        <w:rPr>
          <w:b/>
        </w:rPr>
        <w:t xml:space="preserve"> «ЛАДОШКИ»</w:t>
      </w:r>
    </w:p>
    <w:p w:rsidR="00DB6563" w:rsidRPr="006D0E8F" w:rsidRDefault="00DB6563" w:rsidP="0079190F">
      <w:pPr>
        <w:tabs>
          <w:tab w:val="left" w:pos="284"/>
        </w:tabs>
        <w:jc w:val="both"/>
      </w:pPr>
      <w:r>
        <w:tab/>
      </w:r>
      <w:r>
        <w:tab/>
      </w:r>
      <w:r w:rsidRPr="006D0E8F">
        <w:t>Предварительная беседа:</w:t>
      </w:r>
    </w:p>
    <w:p w:rsidR="00DB6563" w:rsidRPr="006D0E8F" w:rsidRDefault="00DB6563" w:rsidP="0079190F">
      <w:pPr>
        <w:numPr>
          <w:ilvl w:val="0"/>
          <w:numId w:val="2"/>
        </w:numPr>
        <w:tabs>
          <w:tab w:val="left" w:pos="284"/>
        </w:tabs>
        <w:jc w:val="both"/>
      </w:pPr>
      <w:r w:rsidRPr="006D0E8F">
        <w:t>Какую роль в жизни играют руки?</w:t>
      </w:r>
    </w:p>
    <w:p w:rsidR="00DB6563" w:rsidRPr="006D0E8F" w:rsidRDefault="00DB6563" w:rsidP="0079190F">
      <w:pPr>
        <w:numPr>
          <w:ilvl w:val="0"/>
          <w:numId w:val="2"/>
        </w:numPr>
        <w:tabs>
          <w:tab w:val="left" w:pos="284"/>
        </w:tabs>
        <w:jc w:val="both"/>
      </w:pPr>
      <w:r w:rsidRPr="006D0E8F">
        <w:t>Сравните руки взрослого и ребёнка.</w:t>
      </w:r>
    </w:p>
    <w:p w:rsidR="00DB6563" w:rsidRPr="006D0E8F" w:rsidRDefault="00DB6563" w:rsidP="0079190F">
      <w:pPr>
        <w:numPr>
          <w:ilvl w:val="0"/>
          <w:numId w:val="2"/>
        </w:numPr>
        <w:tabs>
          <w:tab w:val="left" w:pos="284"/>
        </w:tabs>
        <w:jc w:val="both"/>
      </w:pPr>
      <w:r w:rsidRPr="006D0E8F">
        <w:t>Рассмотрите свои пальчики, сожмите их в кулачок, затем разожмите. «поиграйте на фортепиано»</w:t>
      </w:r>
    </w:p>
    <w:p w:rsidR="00DB6563" w:rsidRPr="006D0E8F" w:rsidRDefault="00DB6563" w:rsidP="0079190F">
      <w:pPr>
        <w:tabs>
          <w:tab w:val="left" w:pos="284"/>
        </w:tabs>
        <w:ind w:left="720"/>
        <w:jc w:val="both"/>
      </w:pPr>
      <w:r w:rsidRPr="006D0E8F">
        <w:t xml:space="preserve">Твои помощники – взгляни – </w:t>
      </w:r>
    </w:p>
    <w:p w:rsidR="00DB6563" w:rsidRPr="006D0E8F" w:rsidRDefault="00DB6563" w:rsidP="0079190F">
      <w:pPr>
        <w:tabs>
          <w:tab w:val="left" w:pos="284"/>
        </w:tabs>
        <w:ind w:left="720"/>
        <w:jc w:val="both"/>
      </w:pPr>
      <w:r w:rsidRPr="006D0E8F">
        <w:t>Десяток дружных братцев,</w:t>
      </w:r>
    </w:p>
    <w:p w:rsidR="00DB6563" w:rsidRPr="006D0E8F" w:rsidRDefault="00DB6563" w:rsidP="0079190F">
      <w:pPr>
        <w:tabs>
          <w:tab w:val="left" w:pos="284"/>
        </w:tabs>
        <w:ind w:left="720"/>
        <w:jc w:val="both"/>
      </w:pPr>
      <w:r w:rsidRPr="006D0E8F">
        <w:t>Как славно жить, когда они</w:t>
      </w:r>
    </w:p>
    <w:p w:rsidR="00DB6563" w:rsidRPr="006D0E8F" w:rsidRDefault="00DB6563" w:rsidP="0079190F">
      <w:pPr>
        <w:tabs>
          <w:tab w:val="left" w:pos="284"/>
        </w:tabs>
        <w:ind w:left="720"/>
        <w:jc w:val="both"/>
      </w:pPr>
      <w:r w:rsidRPr="006D0E8F">
        <w:t>Работы не боятся.</w:t>
      </w:r>
    </w:p>
    <w:p w:rsidR="00DB6563" w:rsidRPr="006D0E8F" w:rsidRDefault="00DB6563" w:rsidP="0079190F">
      <w:pPr>
        <w:tabs>
          <w:tab w:val="left" w:pos="284"/>
        </w:tabs>
        <w:ind w:left="720"/>
        <w:jc w:val="both"/>
      </w:pPr>
      <w:r w:rsidRPr="006D0E8F">
        <w:t>И как хороший мальчик,</w:t>
      </w:r>
    </w:p>
    <w:p w:rsidR="00DB6563" w:rsidRPr="006D0E8F" w:rsidRDefault="00DB6563" w:rsidP="0079190F">
      <w:pPr>
        <w:tabs>
          <w:tab w:val="left" w:pos="284"/>
        </w:tabs>
        <w:ind w:left="720"/>
        <w:jc w:val="both"/>
      </w:pPr>
      <w:r w:rsidRPr="006D0E8F">
        <w:t>Послушен каждый пальчик.</w:t>
      </w:r>
    </w:p>
    <w:p w:rsidR="00DB6563" w:rsidRPr="006D0E8F" w:rsidRDefault="00DB6563" w:rsidP="0079190F">
      <w:pPr>
        <w:tabs>
          <w:tab w:val="left" w:pos="284"/>
        </w:tabs>
        <w:jc w:val="both"/>
      </w:pPr>
      <w:r>
        <w:tab/>
      </w:r>
      <w:r>
        <w:tab/>
      </w:r>
      <w:r w:rsidRPr="006D0E8F">
        <w:t>Ребёнок, растопырив пальцы, прикладывает руку к листу бумаги и при помощи взрослого обводит ладонь простым карандашом.</w:t>
      </w:r>
    </w:p>
    <w:p w:rsidR="00DB6563" w:rsidRPr="006D0E8F" w:rsidRDefault="00DB6563" w:rsidP="0079190F">
      <w:pPr>
        <w:tabs>
          <w:tab w:val="left" w:pos="284"/>
        </w:tabs>
        <w:jc w:val="both"/>
      </w:pPr>
      <w:r>
        <w:tab/>
      </w:r>
      <w:r>
        <w:tab/>
      </w:r>
      <w:r w:rsidRPr="006D0E8F">
        <w:t xml:space="preserve">Внимательно посмотрите на ладонь, к ней дорисуйте дополнительные детали, чтобы получился законченный образ.  </w:t>
      </w:r>
    </w:p>
    <w:p w:rsidR="00DB6563" w:rsidRDefault="00DB6563" w:rsidP="006627A4">
      <w:pPr>
        <w:tabs>
          <w:tab w:val="left" w:pos="284"/>
        </w:tabs>
        <w:jc w:val="both"/>
        <w:rPr>
          <w:b/>
        </w:rPr>
      </w:pPr>
      <w:r>
        <w:t>_______________________________________________________________________________________</w:t>
      </w:r>
    </w:p>
    <w:p w:rsidR="00DB6563" w:rsidRPr="006D0E8F" w:rsidRDefault="00DB6563" w:rsidP="006D0E8F">
      <w:pPr>
        <w:tabs>
          <w:tab w:val="left" w:pos="284"/>
        </w:tabs>
        <w:jc w:val="both"/>
        <w:outlineLvl w:val="0"/>
        <w:rPr>
          <w:b/>
        </w:rPr>
      </w:pPr>
    </w:p>
    <w:p w:rsidR="00DB6563" w:rsidRPr="006D0E8F" w:rsidRDefault="00DB6563" w:rsidP="0079190F">
      <w:pPr>
        <w:tabs>
          <w:tab w:val="left" w:pos="284"/>
        </w:tabs>
        <w:jc w:val="center"/>
        <w:rPr>
          <w:b/>
        </w:rPr>
      </w:pPr>
      <w:r w:rsidRPr="006D0E8F">
        <w:rPr>
          <w:b/>
        </w:rPr>
        <w:t>«ЁЖИК»</w:t>
      </w:r>
    </w:p>
    <w:p w:rsidR="00DB6563" w:rsidRPr="006D0E8F" w:rsidRDefault="00DB6563" w:rsidP="00DA259F">
      <w:pPr>
        <w:tabs>
          <w:tab w:val="left" w:pos="284"/>
        </w:tabs>
        <w:jc w:val="both"/>
      </w:pPr>
      <w:r>
        <w:tab/>
      </w:r>
      <w:r w:rsidRPr="006D0E8F">
        <w:t>Упражнение проводится в парах (родитель и ребёнок). Один из пары «сворачивается» в клубочек и сохраняет положение. Задача второго – развернуть его, найти подход, создать условия при которых «ёжик» захочет раскрутиться, установить взаимопонимание. Запрещаются силовые приёмы, щекотка, уговаривание словами. После чего участники меняются местами.</w:t>
      </w:r>
    </w:p>
    <w:p w:rsidR="00DB6563" w:rsidRDefault="00DB6563" w:rsidP="0079190F">
      <w:pPr>
        <w:tabs>
          <w:tab w:val="left" w:pos="284"/>
        </w:tabs>
        <w:jc w:val="center"/>
        <w:outlineLvl w:val="0"/>
        <w:rPr>
          <w:b/>
        </w:rPr>
      </w:pPr>
    </w:p>
    <w:p w:rsidR="00DB6563" w:rsidRPr="0079190F" w:rsidRDefault="00DB6563" w:rsidP="0079190F">
      <w:pPr>
        <w:tabs>
          <w:tab w:val="left" w:pos="284"/>
        </w:tabs>
        <w:jc w:val="center"/>
        <w:outlineLvl w:val="0"/>
        <w:rPr>
          <w:b/>
        </w:rPr>
      </w:pPr>
      <w:r w:rsidRPr="0079190F">
        <w:rPr>
          <w:b/>
        </w:rPr>
        <w:t>«ЧЕРЕПАШЬИ БЕГА»</w:t>
      </w:r>
    </w:p>
    <w:p w:rsidR="00DB6563" w:rsidRDefault="00DB6563" w:rsidP="00DA259F">
      <w:pPr>
        <w:tabs>
          <w:tab w:val="left" w:pos="284"/>
        </w:tabs>
        <w:ind w:firstLine="708"/>
        <w:jc w:val="both"/>
      </w:pPr>
      <w:r w:rsidRPr="006D0E8F">
        <w:t>Это необычная гонка, цель которой заключается в том, чтобы прийти к финишу не первым, а последним. Игра требует от детей хорошей моторики, ловкости, расчета, координации движений и умения анализировать действия соперников. Игроки встают у стены в одну линию и по сигналу ведущего начинают двигаться к противоположной стене так медленно, как только могут. Запрещается просто стоять на месте. Вы должны двигаться постоянно, но очень медленно. Победителем объявляется «черепашка», пришедшая последней. Ей достается приз из коробки.</w:t>
      </w:r>
    </w:p>
    <w:p w:rsidR="00DB6563" w:rsidRPr="006D0E8F" w:rsidRDefault="00DB6563" w:rsidP="00DA259F">
      <w:pPr>
        <w:tabs>
          <w:tab w:val="left" w:pos="284"/>
        </w:tabs>
        <w:ind w:firstLine="708"/>
        <w:jc w:val="both"/>
      </w:pPr>
      <w:r>
        <w:t>________________________________________________________________________________</w:t>
      </w:r>
    </w:p>
    <w:p w:rsidR="00DB6563" w:rsidRPr="006D0E8F" w:rsidRDefault="00DB6563" w:rsidP="0079190F">
      <w:pPr>
        <w:jc w:val="center"/>
        <w:outlineLvl w:val="0"/>
        <w:rPr>
          <w:b/>
        </w:rPr>
      </w:pPr>
      <w:r w:rsidRPr="006D0E8F">
        <w:rPr>
          <w:b/>
        </w:rPr>
        <w:t>Я ПОДРОС. И ТЫ ПОДРОС.</w:t>
      </w:r>
    </w:p>
    <w:p w:rsidR="00DB6563" w:rsidRDefault="00DB6563" w:rsidP="0079190F">
      <w:pPr>
        <w:ind w:firstLine="708"/>
        <w:jc w:val="both"/>
      </w:pPr>
      <w:r w:rsidRPr="006D0E8F">
        <w:t>Участники образуют два круга - внутренний и внешний, равные по численности. Игроки внутреннего круга разворачиваются спиной в центр, образуются пары. Далее вместе</w:t>
      </w:r>
      <w:r>
        <w:t xml:space="preserve"> с ведущим произносят: </w:t>
      </w:r>
    </w:p>
    <w:p w:rsidR="00DB6563" w:rsidRDefault="00DB6563" w:rsidP="0079190F">
      <w:pPr>
        <w:ind w:left="708" w:firstLine="708"/>
        <w:jc w:val="both"/>
      </w:pPr>
      <w:r>
        <w:t>Я подрос</w:t>
      </w:r>
      <w:r w:rsidRPr="006D0E8F">
        <w:t xml:space="preserve">, </w:t>
      </w:r>
      <w:r>
        <w:t>и ты подрос</w:t>
      </w:r>
      <w:r w:rsidRPr="006D0E8F">
        <w:t xml:space="preserve">, </w:t>
      </w:r>
    </w:p>
    <w:p w:rsidR="00DB6563" w:rsidRDefault="00DB6563" w:rsidP="0079190F">
      <w:pPr>
        <w:ind w:left="708" w:firstLine="708"/>
        <w:jc w:val="both"/>
      </w:pPr>
      <w:r w:rsidRPr="006D0E8F">
        <w:t xml:space="preserve">у меня нос и у тебя нос, </w:t>
      </w:r>
    </w:p>
    <w:p w:rsidR="00DB6563" w:rsidRDefault="00DB6563" w:rsidP="0079190F">
      <w:pPr>
        <w:ind w:left="708" w:firstLine="708"/>
        <w:jc w:val="both"/>
      </w:pPr>
      <w:r w:rsidRPr="006D0E8F">
        <w:t xml:space="preserve">у меня щёчки аленькие и у тебя щёчки аленькие. </w:t>
      </w:r>
    </w:p>
    <w:p w:rsidR="00DB6563" w:rsidRDefault="00DB6563" w:rsidP="0079190F">
      <w:pPr>
        <w:ind w:left="708" w:firstLine="708"/>
        <w:jc w:val="both"/>
      </w:pPr>
      <w:r w:rsidRPr="006D0E8F">
        <w:t xml:space="preserve">Мы с тобой два друга. </w:t>
      </w:r>
    </w:p>
    <w:p w:rsidR="00DB6563" w:rsidRDefault="00DB6563" w:rsidP="0079190F">
      <w:pPr>
        <w:ind w:left="708" w:firstLine="708"/>
        <w:jc w:val="both"/>
      </w:pPr>
      <w:r w:rsidRPr="006D0E8F">
        <w:t xml:space="preserve">Любим </w:t>
      </w:r>
      <w:r>
        <w:t>мы друг друга</w:t>
      </w:r>
      <w:r w:rsidRPr="006D0E8F">
        <w:t xml:space="preserve">. </w:t>
      </w:r>
    </w:p>
    <w:p w:rsidR="00DB6563" w:rsidRPr="006D0E8F" w:rsidRDefault="00DB6563" w:rsidP="0079190F">
      <w:pPr>
        <w:ind w:firstLine="708"/>
        <w:jc w:val="both"/>
      </w:pPr>
      <w:r w:rsidRPr="006D0E8F">
        <w:t xml:space="preserve">При этом пары выполняют движения: открытой ладонью показывают на себя и соседа, прикасаются кончиками пальцев к своему носу и к носу соседа, к щёчкам, обнимаются или пожимают руку, называя свои имена. Затем внешний круг делает шаг вправо, и образуются новые пары, игра продолжается. </w:t>
      </w:r>
    </w:p>
    <w:p w:rsidR="00DB6563" w:rsidRDefault="00DB6563" w:rsidP="006627A4">
      <w:pPr>
        <w:tabs>
          <w:tab w:val="left" w:pos="284"/>
        </w:tabs>
        <w:ind w:firstLine="708"/>
        <w:jc w:val="center"/>
        <w:outlineLvl w:val="0"/>
        <w:rPr>
          <w:b/>
        </w:rPr>
      </w:pPr>
      <w:r>
        <w:rPr>
          <w:b/>
        </w:rPr>
        <w:t>_______________________________________________________________________________</w:t>
      </w:r>
    </w:p>
    <w:p w:rsidR="00DB6563" w:rsidRPr="006D0E8F" w:rsidRDefault="00DB6563" w:rsidP="0079190F">
      <w:pPr>
        <w:tabs>
          <w:tab w:val="left" w:pos="284"/>
        </w:tabs>
        <w:ind w:firstLine="708"/>
        <w:jc w:val="center"/>
        <w:outlineLvl w:val="0"/>
        <w:rPr>
          <w:b/>
        </w:rPr>
      </w:pPr>
      <w:r w:rsidRPr="006D0E8F">
        <w:rPr>
          <w:b/>
        </w:rPr>
        <w:t>«ПАПА, МАМА, ДАВАЙТЕ ИГРАТЬ!»</w:t>
      </w:r>
    </w:p>
    <w:p w:rsidR="00DB6563" w:rsidRPr="006D0E8F" w:rsidRDefault="00DB6563" w:rsidP="00DA259F">
      <w:pPr>
        <w:tabs>
          <w:tab w:val="left" w:pos="284"/>
        </w:tabs>
        <w:ind w:firstLine="708"/>
        <w:jc w:val="both"/>
      </w:pPr>
      <w:r w:rsidRPr="006D0E8F">
        <w:t>Дети с родителями организуют пары и рассказывают стихотворение, выполняя движение.</w:t>
      </w:r>
    </w:p>
    <w:p w:rsidR="00DB6563" w:rsidRPr="006D0E8F" w:rsidRDefault="00DB6563" w:rsidP="00DA259F">
      <w:pPr>
        <w:tabs>
          <w:tab w:val="left" w:pos="284"/>
        </w:tabs>
        <w:ind w:firstLine="708"/>
        <w:jc w:val="both"/>
      </w:pPr>
      <w:r w:rsidRPr="006D0E8F">
        <w:t>Папа, мама, не спешите,</w:t>
      </w:r>
    </w:p>
    <w:p w:rsidR="00DB6563" w:rsidRPr="006D0E8F" w:rsidRDefault="00DB6563" w:rsidP="00DA259F">
      <w:pPr>
        <w:tabs>
          <w:tab w:val="left" w:pos="284"/>
        </w:tabs>
        <w:ind w:firstLine="708"/>
        <w:jc w:val="both"/>
      </w:pPr>
      <w:r w:rsidRPr="006D0E8F">
        <w:t>(ребёнок с родителем, взявшись за руки, делают руками движения внутрь и наружу)</w:t>
      </w:r>
    </w:p>
    <w:p w:rsidR="00DB6563" w:rsidRPr="006D0E8F" w:rsidRDefault="00DB6563" w:rsidP="00DA259F">
      <w:pPr>
        <w:tabs>
          <w:tab w:val="left" w:pos="284"/>
        </w:tabs>
        <w:ind w:firstLine="708"/>
        <w:jc w:val="both"/>
      </w:pPr>
      <w:r w:rsidRPr="006D0E8F">
        <w:t>Все дела на завтра, на завтра отложите.</w:t>
      </w:r>
    </w:p>
    <w:p w:rsidR="00DB6563" w:rsidRPr="006D0E8F" w:rsidRDefault="00DB6563" w:rsidP="00DA259F">
      <w:pPr>
        <w:tabs>
          <w:tab w:val="left" w:pos="284"/>
        </w:tabs>
        <w:ind w:firstLine="708"/>
        <w:jc w:val="both"/>
      </w:pPr>
      <w:r w:rsidRPr="006D0E8F">
        <w:t>(Отводят в сторону правую руки, затем левую)</w:t>
      </w:r>
    </w:p>
    <w:p w:rsidR="00DB6563" w:rsidRPr="006D0E8F" w:rsidRDefault="00DB6563" w:rsidP="00DA259F">
      <w:pPr>
        <w:tabs>
          <w:tab w:val="left" w:pos="284"/>
        </w:tabs>
        <w:ind w:firstLine="708"/>
        <w:jc w:val="both"/>
      </w:pPr>
      <w:r w:rsidRPr="006D0E8F">
        <w:t>А сегодня поиграйте вы со мной.</w:t>
      </w:r>
    </w:p>
    <w:p w:rsidR="00DB6563" w:rsidRPr="006D0E8F" w:rsidRDefault="00DB6563" w:rsidP="00DA259F">
      <w:pPr>
        <w:tabs>
          <w:tab w:val="left" w:pos="284"/>
        </w:tabs>
        <w:ind w:firstLine="708"/>
        <w:jc w:val="both"/>
      </w:pPr>
      <w:r w:rsidRPr="006D0E8F">
        <w:t>(Играют в ладушки)</w:t>
      </w:r>
    </w:p>
    <w:p w:rsidR="00DB6563" w:rsidRPr="006D0E8F" w:rsidRDefault="00DB6563" w:rsidP="00DA259F">
      <w:pPr>
        <w:tabs>
          <w:tab w:val="left" w:pos="284"/>
        </w:tabs>
        <w:ind w:firstLine="708"/>
        <w:jc w:val="both"/>
      </w:pPr>
      <w:r w:rsidRPr="006D0E8F">
        <w:t>Только, чур, не говорите.</w:t>
      </w:r>
    </w:p>
    <w:p w:rsidR="00DB6563" w:rsidRPr="006D0E8F" w:rsidRDefault="00DB6563" w:rsidP="00DA259F">
      <w:pPr>
        <w:tabs>
          <w:tab w:val="left" w:pos="284"/>
        </w:tabs>
        <w:ind w:firstLine="708"/>
        <w:jc w:val="both"/>
      </w:pPr>
      <w:r w:rsidRPr="006D0E8F">
        <w:t>Только, чур, не говорите.</w:t>
      </w:r>
    </w:p>
    <w:p w:rsidR="00DB6563" w:rsidRPr="006D0E8F" w:rsidRDefault="00DB6563" w:rsidP="00DA259F">
      <w:pPr>
        <w:tabs>
          <w:tab w:val="left" w:pos="284"/>
        </w:tabs>
        <w:ind w:firstLine="708"/>
        <w:jc w:val="both"/>
      </w:pPr>
      <w:r w:rsidRPr="006D0E8F">
        <w:t>(Дети смотрят на мам и грозят им шутливо пальчиком)</w:t>
      </w:r>
    </w:p>
    <w:p w:rsidR="00DB6563" w:rsidRPr="006D0E8F" w:rsidRDefault="00DB6563" w:rsidP="00DA259F">
      <w:pPr>
        <w:tabs>
          <w:tab w:val="left" w:pos="284"/>
        </w:tabs>
        <w:ind w:firstLine="708"/>
        <w:jc w:val="both"/>
      </w:pPr>
      <w:r w:rsidRPr="006D0E8F">
        <w:t>Завтра милый мой.</w:t>
      </w:r>
    </w:p>
    <w:p w:rsidR="00DB6563" w:rsidRPr="006D0E8F" w:rsidRDefault="00DB6563" w:rsidP="00DA259F">
      <w:pPr>
        <w:tabs>
          <w:tab w:val="left" w:pos="284"/>
        </w:tabs>
        <w:ind w:firstLine="708"/>
        <w:jc w:val="both"/>
      </w:pPr>
      <w:r w:rsidRPr="006D0E8F">
        <w:t>(Дети и родители делают взмах рукой)</w:t>
      </w:r>
    </w:p>
    <w:p w:rsidR="00DB6563" w:rsidRPr="006D0E8F" w:rsidRDefault="00DB6563" w:rsidP="00DA259F">
      <w:pPr>
        <w:tabs>
          <w:tab w:val="left" w:pos="284"/>
        </w:tabs>
        <w:ind w:firstLine="708"/>
        <w:jc w:val="both"/>
      </w:pPr>
      <w:r w:rsidRPr="006D0E8F">
        <w:t>Папа, мама, будем играть.</w:t>
      </w:r>
    </w:p>
    <w:p w:rsidR="00DB6563" w:rsidRPr="006D0E8F" w:rsidRDefault="00DB6563" w:rsidP="00DA259F">
      <w:pPr>
        <w:tabs>
          <w:tab w:val="left" w:pos="284"/>
        </w:tabs>
        <w:ind w:firstLine="708"/>
        <w:jc w:val="both"/>
      </w:pPr>
      <w:r w:rsidRPr="006D0E8F">
        <w:t>Все дела должны подождать</w:t>
      </w:r>
    </w:p>
    <w:p w:rsidR="00DB6563" w:rsidRDefault="00DB6563" w:rsidP="00DA259F">
      <w:pPr>
        <w:tabs>
          <w:tab w:val="left" w:pos="284"/>
        </w:tabs>
        <w:ind w:firstLine="708"/>
        <w:jc w:val="both"/>
      </w:pPr>
      <w:r w:rsidRPr="006D0E8F">
        <w:t>(Играют в «ладушки»)</w:t>
      </w:r>
    </w:p>
    <w:p w:rsidR="00DB6563" w:rsidRPr="006D0E8F" w:rsidRDefault="00DB6563" w:rsidP="00DA259F">
      <w:pPr>
        <w:tabs>
          <w:tab w:val="left" w:pos="284"/>
        </w:tabs>
        <w:ind w:firstLine="708"/>
        <w:jc w:val="both"/>
      </w:pPr>
      <w:r>
        <w:t>_________________________________________________________________________________</w:t>
      </w:r>
    </w:p>
    <w:p w:rsidR="00DB6563" w:rsidRPr="00F304D2" w:rsidRDefault="00DB6563" w:rsidP="0079190F">
      <w:pPr>
        <w:tabs>
          <w:tab w:val="left" w:pos="284"/>
        </w:tabs>
        <w:ind w:firstLine="708"/>
        <w:jc w:val="center"/>
        <w:rPr>
          <w:b/>
        </w:rPr>
      </w:pPr>
      <w:r w:rsidRPr="00F304D2">
        <w:rPr>
          <w:b/>
        </w:rPr>
        <w:t>«МАШИНЫ»</w:t>
      </w:r>
    </w:p>
    <w:p w:rsidR="00DB6563" w:rsidRDefault="00DB6563" w:rsidP="00DA259F">
      <w:pPr>
        <w:tabs>
          <w:tab w:val="left" w:pos="284"/>
        </w:tabs>
        <w:ind w:firstLine="708"/>
        <w:jc w:val="both"/>
      </w:pPr>
      <w:r w:rsidRPr="00F304D2">
        <w:t>Участники разбиваются на пары (родитель и ребёнок). Ребёнок в роли «машины», ребёнок в роли «мойщика». В течении пяти минут машину приводят в порядок: моют. Протирают, полируют, проговаривая все свои действия, используя. Как можно больше ласковых слов. Затем родители меняются с детьми ролями. После игры можно спросить у детей, в какой роли им было приятнее.</w:t>
      </w:r>
    </w:p>
    <w:p w:rsidR="00DB6563" w:rsidRPr="00F304D2" w:rsidRDefault="00DB6563" w:rsidP="00DA259F">
      <w:pPr>
        <w:tabs>
          <w:tab w:val="left" w:pos="284"/>
        </w:tabs>
        <w:ind w:firstLine="708"/>
        <w:jc w:val="both"/>
      </w:pPr>
      <w:r>
        <w:t>_________________________________________________________________________________</w:t>
      </w:r>
    </w:p>
    <w:p w:rsidR="00DB6563" w:rsidRPr="006D0E8F" w:rsidRDefault="00DB6563" w:rsidP="0079190F">
      <w:pPr>
        <w:tabs>
          <w:tab w:val="left" w:pos="284"/>
        </w:tabs>
        <w:ind w:firstLine="708"/>
        <w:jc w:val="center"/>
        <w:outlineLvl w:val="0"/>
        <w:rPr>
          <w:b/>
        </w:rPr>
      </w:pPr>
      <w:r w:rsidRPr="006D0E8F">
        <w:rPr>
          <w:b/>
        </w:rPr>
        <w:t>«Я ЛЮБЛЮ ТЕБЯ»</w:t>
      </w:r>
    </w:p>
    <w:p w:rsidR="00DB6563" w:rsidRDefault="00DB6563" w:rsidP="00DA259F">
      <w:pPr>
        <w:tabs>
          <w:tab w:val="left" w:pos="284"/>
        </w:tabs>
        <w:ind w:firstLine="708"/>
        <w:jc w:val="both"/>
      </w:pPr>
      <w:r w:rsidRPr="006D0E8F">
        <w:t>Под спокойную музыку все садятся на ковёр (ребёнок и родитель-спинами друг к другу), закрывают глаза и стараются почувствовать своего партнёра. Мама(папа) – большая(ой), надёжная(ый), тёплая(ый), сильная (ый). Дети – беззащитные, хрупкие, ранимые. Потом родители тихо говорят ребёнку - «Я тебя люблю». Ребёнок отвечает – «Я тебя люблю!». В конце упражнения надо дать родителям и детям возможность выразить свои чувства (обнять друг друга, поцеловать, погладить).</w:t>
      </w:r>
    </w:p>
    <w:p w:rsidR="00DB6563" w:rsidRPr="006D0E8F" w:rsidRDefault="00DB6563" w:rsidP="00DA259F">
      <w:pPr>
        <w:tabs>
          <w:tab w:val="left" w:pos="284"/>
        </w:tabs>
        <w:ind w:firstLine="708"/>
        <w:jc w:val="both"/>
      </w:pPr>
      <w:r>
        <w:t>_______________________________________________________________________________</w:t>
      </w:r>
    </w:p>
    <w:p w:rsidR="00DB6563" w:rsidRPr="006D0E8F" w:rsidRDefault="00DB6563" w:rsidP="00DA259F">
      <w:pPr>
        <w:tabs>
          <w:tab w:val="left" w:pos="284"/>
        </w:tabs>
        <w:ind w:firstLine="708"/>
        <w:jc w:val="both"/>
      </w:pPr>
    </w:p>
    <w:p w:rsidR="00DB6563" w:rsidRPr="006D0E8F" w:rsidRDefault="00DB6563" w:rsidP="00DA259F">
      <w:pPr>
        <w:tabs>
          <w:tab w:val="left" w:pos="284"/>
        </w:tabs>
        <w:ind w:firstLine="708"/>
        <w:jc w:val="both"/>
      </w:pPr>
    </w:p>
    <w:p w:rsidR="00DB6563" w:rsidRDefault="00DB6563" w:rsidP="001B6785">
      <w:pPr>
        <w:shd w:val="clear" w:color="auto" w:fill="FFFFFF"/>
        <w:ind w:left="451"/>
        <w:jc w:val="center"/>
        <w:rPr>
          <w:b/>
          <w:bCs/>
          <w:color w:val="000000"/>
          <w:spacing w:val="-10"/>
        </w:rPr>
      </w:pPr>
    </w:p>
    <w:p w:rsidR="00DB6563" w:rsidRDefault="00DB6563" w:rsidP="001B6785">
      <w:pPr>
        <w:shd w:val="clear" w:color="auto" w:fill="FFFFFF"/>
        <w:jc w:val="center"/>
        <w:rPr>
          <w:b/>
          <w:bCs/>
          <w:color w:val="000000"/>
          <w:spacing w:val="-10"/>
        </w:rPr>
      </w:pPr>
    </w:p>
    <w:p w:rsidR="00DB6563" w:rsidRDefault="00DB6563" w:rsidP="001B6785">
      <w:pPr>
        <w:shd w:val="clear" w:color="auto" w:fill="FFFFFF"/>
        <w:jc w:val="center"/>
        <w:rPr>
          <w:b/>
          <w:bCs/>
          <w:color w:val="000000"/>
          <w:spacing w:val="-10"/>
        </w:rPr>
      </w:pPr>
    </w:p>
    <w:p w:rsidR="00DB6563" w:rsidRDefault="00DB6563" w:rsidP="001B6785">
      <w:pPr>
        <w:shd w:val="clear" w:color="auto" w:fill="FFFFFF"/>
        <w:jc w:val="center"/>
        <w:rPr>
          <w:b/>
          <w:bCs/>
          <w:color w:val="000000"/>
          <w:spacing w:val="-10"/>
        </w:rPr>
      </w:pPr>
    </w:p>
    <w:p w:rsidR="00DB6563" w:rsidRPr="001B6785" w:rsidRDefault="00DB6563" w:rsidP="001B6785">
      <w:pPr>
        <w:shd w:val="clear" w:color="auto" w:fill="FFFFFF"/>
        <w:jc w:val="center"/>
      </w:pPr>
      <w:r w:rsidRPr="001B6785">
        <w:rPr>
          <w:b/>
          <w:bCs/>
          <w:color w:val="000000"/>
          <w:spacing w:val="-10"/>
        </w:rPr>
        <w:t>ДАВАЙТЕ ПОРАДУЕМСЯ</w:t>
      </w:r>
    </w:p>
    <w:p w:rsidR="00DB6563" w:rsidRPr="001B6785" w:rsidRDefault="00DB6563" w:rsidP="001B6785">
      <w:pPr>
        <w:shd w:val="clear" w:color="auto" w:fill="FFFFFF"/>
        <w:ind w:firstLine="708"/>
      </w:pPr>
      <w:r w:rsidRPr="001B6785">
        <w:rPr>
          <w:color w:val="000000"/>
          <w:spacing w:val="-6"/>
        </w:rPr>
        <w:t xml:space="preserve">Давайте порадуемся солнцу и </w:t>
      </w:r>
      <w:r w:rsidRPr="001B6785">
        <w:rPr>
          <w:color w:val="000000"/>
          <w:spacing w:val="-12"/>
        </w:rPr>
        <w:t>птицам,</w:t>
      </w:r>
    </w:p>
    <w:p w:rsidR="00DB6563" w:rsidRPr="001B6785" w:rsidRDefault="00DB6563" w:rsidP="001B6785">
      <w:pPr>
        <w:shd w:val="clear" w:color="auto" w:fill="FFFFFF"/>
        <w:ind w:left="24"/>
        <w:rPr>
          <w:b/>
          <w:i/>
          <w:iCs/>
          <w:color w:val="000000"/>
          <w:spacing w:val="-9"/>
        </w:rPr>
      </w:pPr>
      <w:r w:rsidRPr="001B6785">
        <w:rPr>
          <w:b/>
          <w:i/>
          <w:iCs/>
          <w:color w:val="000000"/>
          <w:spacing w:val="-9"/>
        </w:rPr>
        <w:t xml:space="preserve">Дети поднимают руки вверх. </w:t>
      </w:r>
    </w:p>
    <w:p w:rsidR="00DB6563" w:rsidRPr="001B6785" w:rsidRDefault="00DB6563" w:rsidP="001B6785">
      <w:pPr>
        <w:shd w:val="clear" w:color="auto" w:fill="FFFFFF"/>
        <w:ind w:left="24" w:firstLine="684"/>
      </w:pPr>
      <w:r w:rsidRPr="001B6785">
        <w:rPr>
          <w:color w:val="000000"/>
          <w:spacing w:val="-7"/>
        </w:rPr>
        <w:t>А также порадуемся улыбчи</w:t>
      </w:r>
      <w:r w:rsidRPr="001B6785">
        <w:rPr>
          <w:color w:val="000000"/>
          <w:spacing w:val="-7"/>
        </w:rPr>
        <w:softHyphen/>
      </w:r>
      <w:r w:rsidRPr="001B6785">
        <w:rPr>
          <w:color w:val="000000"/>
          <w:spacing w:val="-8"/>
        </w:rPr>
        <w:t>вым лицам.</w:t>
      </w:r>
    </w:p>
    <w:p w:rsidR="00DB6563" w:rsidRPr="001B6785" w:rsidRDefault="00DB6563" w:rsidP="001B6785">
      <w:pPr>
        <w:shd w:val="clear" w:color="auto" w:fill="FFFFFF"/>
        <w:ind w:left="48"/>
        <w:rPr>
          <w:b/>
          <w:i/>
          <w:iCs/>
          <w:color w:val="000000"/>
          <w:spacing w:val="-13"/>
        </w:rPr>
      </w:pPr>
      <w:r w:rsidRPr="001B6785">
        <w:rPr>
          <w:b/>
          <w:i/>
          <w:iCs/>
          <w:color w:val="000000"/>
          <w:spacing w:val="-13"/>
        </w:rPr>
        <w:t xml:space="preserve">Улыбаются друг другу. </w:t>
      </w:r>
    </w:p>
    <w:p w:rsidR="00DB6563" w:rsidRPr="001B6785" w:rsidRDefault="00DB6563" w:rsidP="001B6785">
      <w:pPr>
        <w:shd w:val="clear" w:color="auto" w:fill="FFFFFF"/>
        <w:ind w:left="48" w:firstLine="660"/>
      </w:pPr>
      <w:r w:rsidRPr="001B6785">
        <w:rPr>
          <w:color w:val="000000"/>
        </w:rPr>
        <w:t xml:space="preserve">И всем, кто живет на этой </w:t>
      </w:r>
      <w:r w:rsidRPr="001B6785">
        <w:rPr>
          <w:color w:val="000000"/>
          <w:spacing w:val="-13"/>
        </w:rPr>
        <w:t>планете,</w:t>
      </w:r>
    </w:p>
    <w:p w:rsidR="00DB6563" w:rsidRPr="001B6785" w:rsidRDefault="00DB6563" w:rsidP="001B6785">
      <w:pPr>
        <w:shd w:val="clear" w:color="auto" w:fill="FFFFFF"/>
        <w:ind w:left="72"/>
        <w:rPr>
          <w:b/>
          <w:i/>
          <w:iCs/>
          <w:color w:val="000000"/>
          <w:spacing w:val="-12"/>
        </w:rPr>
      </w:pPr>
      <w:r w:rsidRPr="001B6785">
        <w:rPr>
          <w:b/>
          <w:i/>
          <w:iCs/>
          <w:color w:val="000000"/>
          <w:spacing w:val="-12"/>
        </w:rPr>
        <w:t>Разводят руками.</w:t>
      </w:r>
    </w:p>
    <w:p w:rsidR="00DB6563" w:rsidRPr="001B6785" w:rsidRDefault="00DB6563" w:rsidP="001B6785">
      <w:pPr>
        <w:shd w:val="clear" w:color="auto" w:fill="FFFFFF"/>
        <w:ind w:left="72"/>
      </w:pPr>
      <w:r w:rsidRPr="001B6785">
        <w:rPr>
          <w:i/>
          <w:iCs/>
          <w:color w:val="000000"/>
          <w:spacing w:val="-12"/>
        </w:rPr>
        <w:t xml:space="preserve"> </w:t>
      </w:r>
      <w:r>
        <w:rPr>
          <w:i/>
          <w:iCs/>
          <w:color w:val="000000"/>
          <w:spacing w:val="-12"/>
        </w:rPr>
        <w:tab/>
      </w:r>
      <w:r w:rsidRPr="001B6785">
        <w:rPr>
          <w:color w:val="000000"/>
        </w:rPr>
        <w:t xml:space="preserve">«Доброе утро!» скажем мы </w:t>
      </w:r>
      <w:r w:rsidRPr="001B6785">
        <w:rPr>
          <w:color w:val="000000"/>
          <w:spacing w:val="-15"/>
        </w:rPr>
        <w:t>вместе.</w:t>
      </w:r>
    </w:p>
    <w:p w:rsidR="00DB6563" w:rsidRPr="001B6785" w:rsidRDefault="00DB6563" w:rsidP="001B6785">
      <w:pPr>
        <w:shd w:val="clear" w:color="auto" w:fill="FFFFFF"/>
        <w:ind w:left="82"/>
        <w:rPr>
          <w:b/>
          <w:i/>
          <w:iCs/>
          <w:color w:val="000000"/>
          <w:spacing w:val="-10"/>
        </w:rPr>
      </w:pPr>
      <w:r w:rsidRPr="001B6785">
        <w:rPr>
          <w:b/>
          <w:i/>
          <w:iCs/>
          <w:color w:val="000000"/>
          <w:spacing w:val="-10"/>
        </w:rPr>
        <w:t xml:space="preserve">Берутся за руки. </w:t>
      </w:r>
    </w:p>
    <w:p w:rsidR="00DB6563" w:rsidRPr="001B6785" w:rsidRDefault="00DB6563" w:rsidP="001B6785">
      <w:pPr>
        <w:shd w:val="clear" w:color="auto" w:fill="FFFFFF"/>
        <w:ind w:left="82" w:firstLine="626"/>
        <w:rPr>
          <w:color w:val="000000"/>
          <w:spacing w:val="-14"/>
        </w:rPr>
      </w:pPr>
      <w:r w:rsidRPr="001B6785">
        <w:rPr>
          <w:color w:val="000000"/>
          <w:spacing w:val="-14"/>
        </w:rPr>
        <w:t xml:space="preserve">«Доброе утро!» — маме и папе. </w:t>
      </w:r>
    </w:p>
    <w:p w:rsidR="00DB6563" w:rsidRPr="001B6785" w:rsidRDefault="00DB6563" w:rsidP="001B6785">
      <w:pPr>
        <w:shd w:val="clear" w:color="auto" w:fill="FFFFFF"/>
        <w:ind w:left="82"/>
        <w:rPr>
          <w:b/>
          <w:i/>
          <w:iCs/>
          <w:color w:val="000000"/>
          <w:spacing w:val="-10"/>
        </w:rPr>
      </w:pPr>
      <w:r w:rsidRPr="001B6785">
        <w:rPr>
          <w:b/>
          <w:i/>
          <w:iCs/>
          <w:color w:val="000000"/>
          <w:spacing w:val="-12"/>
        </w:rPr>
        <w:t xml:space="preserve">Выполняют махи сцепленными </w:t>
      </w:r>
      <w:r w:rsidRPr="001B6785">
        <w:rPr>
          <w:b/>
          <w:i/>
          <w:iCs/>
          <w:color w:val="000000"/>
          <w:spacing w:val="-10"/>
        </w:rPr>
        <w:t xml:space="preserve">руками </w:t>
      </w:r>
    </w:p>
    <w:p w:rsidR="00DB6563" w:rsidRPr="001B6785" w:rsidRDefault="00DB6563" w:rsidP="001B6785">
      <w:pPr>
        <w:shd w:val="clear" w:color="auto" w:fill="FFFFFF"/>
        <w:ind w:left="82"/>
        <w:rPr>
          <w:b/>
        </w:rPr>
      </w:pPr>
      <w:r w:rsidRPr="001B6785">
        <w:rPr>
          <w:b/>
          <w:i/>
          <w:iCs/>
          <w:color w:val="000000"/>
          <w:spacing w:val="-10"/>
        </w:rPr>
        <w:t>вперед-назад.</w:t>
      </w:r>
    </w:p>
    <w:p w:rsidR="00DB6563" w:rsidRDefault="00DB6563" w:rsidP="001B6785">
      <w:pPr>
        <w:shd w:val="clear" w:color="auto" w:fill="FFFFFF"/>
        <w:ind w:left="115" w:firstLine="593"/>
        <w:rPr>
          <w:color w:val="000000"/>
          <w:spacing w:val="-15"/>
        </w:rPr>
      </w:pPr>
      <w:r w:rsidRPr="001B6785">
        <w:rPr>
          <w:color w:val="000000"/>
          <w:spacing w:val="-9"/>
        </w:rPr>
        <w:t xml:space="preserve">«Доброе утро!» — останется с </w:t>
      </w:r>
      <w:r w:rsidRPr="001B6785">
        <w:rPr>
          <w:color w:val="000000"/>
          <w:spacing w:val="-15"/>
        </w:rPr>
        <w:t>нами.</w:t>
      </w:r>
    </w:p>
    <w:p w:rsidR="00DB6563" w:rsidRDefault="00DB6563" w:rsidP="001B6785">
      <w:pPr>
        <w:shd w:val="clear" w:color="auto" w:fill="FFFFFF"/>
        <w:ind w:left="115" w:firstLine="593"/>
        <w:rPr>
          <w:color w:val="000000"/>
          <w:spacing w:val="-15"/>
        </w:rPr>
      </w:pPr>
      <w:r>
        <w:rPr>
          <w:color w:val="000000"/>
          <w:spacing w:val="-15"/>
        </w:rPr>
        <w:t>___________________________________________________________________________________________</w:t>
      </w:r>
    </w:p>
    <w:p w:rsidR="00DB6563" w:rsidRDefault="00DB6563" w:rsidP="0079190F">
      <w:pPr>
        <w:tabs>
          <w:tab w:val="left" w:pos="284"/>
        </w:tabs>
        <w:ind w:firstLine="708"/>
        <w:jc w:val="center"/>
        <w:outlineLvl w:val="0"/>
        <w:rPr>
          <w:b/>
          <w:sz w:val="28"/>
          <w:szCs w:val="28"/>
        </w:rPr>
      </w:pPr>
      <w:r w:rsidRPr="0079190F">
        <w:rPr>
          <w:b/>
          <w:sz w:val="28"/>
          <w:szCs w:val="28"/>
        </w:rPr>
        <w:t>Игры-размышления</w:t>
      </w:r>
      <w:r>
        <w:rPr>
          <w:b/>
          <w:sz w:val="28"/>
          <w:szCs w:val="28"/>
        </w:rPr>
        <w:t>,</w:t>
      </w:r>
    </w:p>
    <w:p w:rsidR="00DB6563" w:rsidRDefault="00DB6563" w:rsidP="0079190F">
      <w:pPr>
        <w:tabs>
          <w:tab w:val="left" w:pos="284"/>
        </w:tabs>
        <w:ind w:firstLine="708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проблемные ситуации</w:t>
      </w:r>
    </w:p>
    <w:p w:rsidR="00DB6563" w:rsidRPr="0079190F" w:rsidRDefault="00DB6563" w:rsidP="0079190F">
      <w:pPr>
        <w:tabs>
          <w:tab w:val="left" w:pos="284"/>
        </w:tabs>
        <w:ind w:firstLine="708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</w:t>
      </w:r>
    </w:p>
    <w:p w:rsidR="00DB6563" w:rsidRPr="00F304D2" w:rsidRDefault="00DB6563" w:rsidP="0079190F">
      <w:pPr>
        <w:tabs>
          <w:tab w:val="left" w:pos="284"/>
        </w:tabs>
        <w:jc w:val="center"/>
        <w:rPr>
          <w:b/>
        </w:rPr>
      </w:pPr>
      <w:r w:rsidRPr="00F304D2">
        <w:rPr>
          <w:b/>
        </w:rPr>
        <w:t>«ЧТО ТАКОЕ ХОРОШО, ЧТО ТАКОЕ ПЛОХО»</w:t>
      </w:r>
    </w:p>
    <w:p w:rsidR="00DB6563" w:rsidRDefault="00DB6563" w:rsidP="00DA259F">
      <w:pPr>
        <w:tabs>
          <w:tab w:val="left" w:pos="284"/>
        </w:tabs>
        <w:ind w:firstLine="708"/>
        <w:jc w:val="both"/>
      </w:pPr>
      <w:r w:rsidRPr="00F304D2">
        <w:t>Участники сидят в кругу. Ведущий предлагает участникам продолжить фразу: «В детстве можно…» Если кто-то из игроков не согласен, подает звуковой сигнал (хлопает в ладоши). Предлагается другой вариант. После того, как все участники высказались, ведущий предлагает продолжить предложение: «В детстве нельзя…» Игра проводится аналогично.</w:t>
      </w:r>
    </w:p>
    <w:p w:rsidR="00DB6563" w:rsidRPr="00F304D2" w:rsidRDefault="00DB6563" w:rsidP="00DA259F">
      <w:pPr>
        <w:tabs>
          <w:tab w:val="left" w:pos="284"/>
        </w:tabs>
        <w:ind w:firstLine="708"/>
        <w:jc w:val="both"/>
      </w:pPr>
      <w:r>
        <w:t>_________________________________________________________________________________</w:t>
      </w:r>
    </w:p>
    <w:p w:rsidR="00DB6563" w:rsidRPr="0079190F" w:rsidRDefault="00DB6563" w:rsidP="0079190F">
      <w:pPr>
        <w:tabs>
          <w:tab w:val="left" w:pos="284"/>
        </w:tabs>
        <w:jc w:val="center"/>
        <w:rPr>
          <w:b/>
        </w:rPr>
      </w:pPr>
      <w:r w:rsidRPr="0079190F">
        <w:rPr>
          <w:b/>
        </w:rPr>
        <w:t>«НАПИШИТЕ ЛЕВОЙ РУКОЙ»</w:t>
      </w:r>
    </w:p>
    <w:p w:rsidR="00DB6563" w:rsidRDefault="00DB6563" w:rsidP="00DA259F">
      <w:pPr>
        <w:tabs>
          <w:tab w:val="left" w:pos="284"/>
        </w:tabs>
        <w:ind w:firstLine="708"/>
        <w:jc w:val="both"/>
      </w:pPr>
      <w:r>
        <w:t>Педагог</w:t>
      </w:r>
      <w:r w:rsidRPr="006D0E8F">
        <w:t xml:space="preserve"> предлагает родителям выполнить задание: написать левой рукой, если ведущая правая, фразу: «Мы любим своего ребенка» Затем предлагается проанализировать, какие ощущения возникли во время выполнения упражнения, анализируется трудность выполнения упражнения и сравнивается с несформированными навыками ребенка, как трудно учиться новому.</w:t>
      </w:r>
    </w:p>
    <w:p w:rsidR="00DB6563" w:rsidRPr="006D0E8F" w:rsidRDefault="00DB6563" w:rsidP="00DA259F">
      <w:pPr>
        <w:tabs>
          <w:tab w:val="left" w:pos="284"/>
        </w:tabs>
        <w:ind w:firstLine="708"/>
        <w:jc w:val="both"/>
      </w:pPr>
      <w:r>
        <w:t>_________________________________________________________________________________</w:t>
      </w:r>
    </w:p>
    <w:p w:rsidR="00DB6563" w:rsidRPr="0079190F" w:rsidRDefault="00DB6563" w:rsidP="0079190F">
      <w:pPr>
        <w:tabs>
          <w:tab w:val="left" w:pos="284"/>
        </w:tabs>
        <w:jc w:val="center"/>
        <w:outlineLvl w:val="0"/>
        <w:rPr>
          <w:b/>
        </w:rPr>
      </w:pPr>
      <w:r w:rsidRPr="0079190F">
        <w:rPr>
          <w:b/>
        </w:rPr>
        <w:t>«СТУЛ ДЛЯ ВОПРОСОВ»</w:t>
      </w:r>
    </w:p>
    <w:p w:rsidR="00DB6563" w:rsidRDefault="00DB6563" w:rsidP="00DA259F">
      <w:pPr>
        <w:tabs>
          <w:tab w:val="left" w:pos="284"/>
        </w:tabs>
        <w:ind w:firstLine="708"/>
        <w:jc w:val="both"/>
      </w:pPr>
      <w:r w:rsidRPr="006D0E8F">
        <w:t>Один из участников родительского собрания садится на стул в центре комнаты. Остальные участники задают ему вопросы, связанные с обсуждаемой проблемой. Тематика вопросов может быть шуточной. Об этом следует заранее договориться. Сидящий на стуле должен быстро и правильно отвечать на вопросы. В качестве арбитра и ведущего выступает педагог. Участнику необходимо как можно дольше продержаться на стуле. В случае задержки или неправильного ответа его место занимает тот, чей вопрос был последним.</w:t>
      </w:r>
    </w:p>
    <w:p w:rsidR="00DB6563" w:rsidRPr="006D0E8F" w:rsidRDefault="00DB6563" w:rsidP="00DA259F">
      <w:pPr>
        <w:tabs>
          <w:tab w:val="left" w:pos="284"/>
        </w:tabs>
        <w:ind w:firstLine="708"/>
        <w:jc w:val="both"/>
      </w:pPr>
      <w:r>
        <w:t>_________________________________________________________________________________</w:t>
      </w:r>
    </w:p>
    <w:p w:rsidR="00DB6563" w:rsidRPr="0079190F" w:rsidRDefault="00DB6563" w:rsidP="0079190F">
      <w:pPr>
        <w:tabs>
          <w:tab w:val="left" w:pos="284"/>
        </w:tabs>
        <w:jc w:val="center"/>
        <w:outlineLvl w:val="0"/>
        <w:rPr>
          <w:b/>
        </w:rPr>
      </w:pPr>
      <w:r w:rsidRPr="0079190F">
        <w:rPr>
          <w:b/>
        </w:rPr>
        <w:t>«Я ЗНАЮ 5 ИМЁН»</w:t>
      </w:r>
    </w:p>
    <w:p w:rsidR="00DB6563" w:rsidRDefault="00DB6563" w:rsidP="00DA259F">
      <w:pPr>
        <w:tabs>
          <w:tab w:val="left" w:pos="284"/>
        </w:tabs>
        <w:jc w:val="both"/>
      </w:pPr>
      <w:r>
        <w:tab/>
      </w:r>
      <w:r>
        <w:tab/>
      </w:r>
      <w:r w:rsidRPr="006D0E8F">
        <w:t>Родители должны написать 5 имён друзей своего сына или дочери, 5 любимых занятий своего ребёнка, 5 нелюбимых занятий ребёнка, 5 поездок, вызвавших наибольший интерес у ребёнка.</w:t>
      </w:r>
    </w:p>
    <w:p w:rsidR="00DB6563" w:rsidRPr="006D0E8F" w:rsidRDefault="00DB6563" w:rsidP="00DA259F">
      <w:pPr>
        <w:tabs>
          <w:tab w:val="left" w:pos="284"/>
        </w:tabs>
        <w:jc w:val="both"/>
      </w:pPr>
      <w:r>
        <w:t>_______________________________________________________________________________________</w:t>
      </w:r>
    </w:p>
    <w:p w:rsidR="00DB6563" w:rsidRPr="006D0E8F" w:rsidRDefault="00DB6563" w:rsidP="001B6785">
      <w:pPr>
        <w:tabs>
          <w:tab w:val="left" w:pos="284"/>
        </w:tabs>
        <w:jc w:val="center"/>
        <w:outlineLvl w:val="0"/>
        <w:rPr>
          <w:b/>
        </w:rPr>
      </w:pPr>
      <w:r w:rsidRPr="006D0E8F">
        <w:rPr>
          <w:b/>
        </w:rPr>
        <w:t>«ЕСЛИ БЫ Я БЫЛ МАМОЙ…»</w:t>
      </w:r>
    </w:p>
    <w:p w:rsidR="00DB6563" w:rsidRPr="006D0E8F" w:rsidRDefault="00DB6563" w:rsidP="001B6785">
      <w:pPr>
        <w:tabs>
          <w:tab w:val="left" w:pos="284"/>
        </w:tabs>
        <w:jc w:val="both"/>
      </w:pPr>
      <w:r>
        <w:tab/>
      </w:r>
      <w:r>
        <w:tab/>
      </w:r>
      <w:r w:rsidRPr="006D0E8F">
        <w:t>Сначала родители фантазируют на тему. Что бы они делали, если были бы детьми. Затем дети фантазируют о том, что бы они делали если были бы родителями. Ответы должны быть короткими.</w:t>
      </w:r>
    </w:p>
    <w:p w:rsidR="00DB6563" w:rsidRDefault="00DB6563" w:rsidP="006627A4">
      <w:pPr>
        <w:jc w:val="center"/>
        <w:rPr>
          <w:b/>
        </w:rPr>
      </w:pPr>
      <w:r>
        <w:rPr>
          <w:b/>
        </w:rPr>
        <w:t>______________________________________________________________________________________</w:t>
      </w:r>
    </w:p>
    <w:p w:rsidR="00DB6563" w:rsidRDefault="00DB6563" w:rsidP="001B6785">
      <w:pPr>
        <w:jc w:val="center"/>
        <w:rPr>
          <w:b/>
        </w:rPr>
      </w:pPr>
    </w:p>
    <w:p w:rsidR="00DB6563" w:rsidRDefault="00DB6563" w:rsidP="001B6785">
      <w:pPr>
        <w:jc w:val="center"/>
        <w:rPr>
          <w:b/>
        </w:rPr>
      </w:pPr>
    </w:p>
    <w:p w:rsidR="00DB6563" w:rsidRDefault="00DB6563" w:rsidP="001B6785">
      <w:pPr>
        <w:jc w:val="center"/>
        <w:rPr>
          <w:b/>
        </w:rPr>
      </w:pPr>
    </w:p>
    <w:p w:rsidR="00DB6563" w:rsidRDefault="00DB6563" w:rsidP="001B6785">
      <w:pPr>
        <w:jc w:val="center"/>
        <w:rPr>
          <w:b/>
        </w:rPr>
      </w:pPr>
    </w:p>
    <w:p w:rsidR="00DB6563" w:rsidRDefault="00DB6563" w:rsidP="001B6785">
      <w:pPr>
        <w:jc w:val="center"/>
        <w:rPr>
          <w:b/>
        </w:rPr>
      </w:pPr>
    </w:p>
    <w:p w:rsidR="00DB6563" w:rsidRDefault="00DB6563" w:rsidP="001B6785">
      <w:pPr>
        <w:jc w:val="center"/>
        <w:rPr>
          <w:b/>
        </w:rPr>
      </w:pPr>
    </w:p>
    <w:p w:rsidR="00DB6563" w:rsidRDefault="00DB6563" w:rsidP="001B6785">
      <w:pPr>
        <w:jc w:val="center"/>
        <w:rPr>
          <w:b/>
        </w:rPr>
      </w:pPr>
    </w:p>
    <w:p w:rsidR="00DB6563" w:rsidRDefault="00DB6563" w:rsidP="001B6785">
      <w:pPr>
        <w:jc w:val="center"/>
        <w:rPr>
          <w:b/>
        </w:rPr>
      </w:pPr>
    </w:p>
    <w:p w:rsidR="00DB6563" w:rsidRDefault="00DB6563" w:rsidP="001B6785">
      <w:pPr>
        <w:jc w:val="center"/>
        <w:rPr>
          <w:b/>
        </w:rPr>
      </w:pPr>
    </w:p>
    <w:p w:rsidR="00DB6563" w:rsidRDefault="00DB6563" w:rsidP="001B6785">
      <w:pPr>
        <w:jc w:val="center"/>
        <w:rPr>
          <w:b/>
        </w:rPr>
      </w:pPr>
    </w:p>
    <w:p w:rsidR="00DB6563" w:rsidRDefault="00DB6563" w:rsidP="001B6785">
      <w:pPr>
        <w:jc w:val="center"/>
        <w:rPr>
          <w:b/>
        </w:rPr>
      </w:pPr>
    </w:p>
    <w:p w:rsidR="00DB6563" w:rsidRDefault="00DB6563" w:rsidP="001B6785">
      <w:pPr>
        <w:jc w:val="center"/>
        <w:rPr>
          <w:b/>
        </w:rPr>
      </w:pPr>
    </w:p>
    <w:p w:rsidR="00DB6563" w:rsidRDefault="00DB6563" w:rsidP="001B6785">
      <w:pPr>
        <w:jc w:val="center"/>
        <w:rPr>
          <w:b/>
        </w:rPr>
      </w:pPr>
    </w:p>
    <w:p w:rsidR="00DB6563" w:rsidRPr="001B6785" w:rsidRDefault="00DB6563" w:rsidP="001B6785">
      <w:pPr>
        <w:jc w:val="center"/>
        <w:rPr>
          <w:b/>
        </w:rPr>
      </w:pPr>
      <w:r w:rsidRPr="001B6785">
        <w:rPr>
          <w:b/>
        </w:rPr>
        <w:t>ОРЕХИ.</w:t>
      </w:r>
    </w:p>
    <w:p w:rsidR="00DB6563" w:rsidRDefault="00DB6563" w:rsidP="001B6785">
      <w:pPr>
        <w:ind w:firstLine="708"/>
        <w:jc w:val="both"/>
      </w:pPr>
      <w:r w:rsidRPr="001B6785">
        <w:rPr>
          <w:i/>
        </w:rPr>
        <w:t>Цель:</w:t>
      </w:r>
      <w:r w:rsidRPr="006D0E8F">
        <w:t xml:space="preserve"> научиться принимать особенности другого человека.</w:t>
      </w:r>
      <w:r>
        <w:t xml:space="preserve"> </w:t>
      </w:r>
      <w:r w:rsidRPr="006D0E8F">
        <w:t>Для этой игры потребуются грецкие орехи по количеству участников.</w:t>
      </w:r>
    </w:p>
    <w:p w:rsidR="00DB6563" w:rsidRPr="006D0E8F" w:rsidRDefault="00DB6563" w:rsidP="001B6785">
      <w:pPr>
        <w:ind w:firstLine="708"/>
        <w:jc w:val="both"/>
      </w:pPr>
      <w:r w:rsidRPr="001B6785">
        <w:rPr>
          <w:i/>
        </w:rPr>
        <w:t>Инструкция:</w:t>
      </w:r>
      <w:r w:rsidRPr="006D0E8F">
        <w:t xml:space="preserve"> «Сейчас перед вами лежит мешок с орехами. Я прошу каждого из вас взять по одному ореху, а потом в течении минуты внимательно рассмотреть, запомнить свой орех (ставить на нём метки и раскалывать нельзя). Через минуту все орехи будут сложены обратно в мешок». После того, как орехи будут сложены в мешок, ведущий их перемешивает, высыпает в центр круга и просит каждого участника найти свой орех. Когда это задание будет выполнено, происходит небольшое обсуждение: по каким признакам удалось найти именно свой орех, чем он отличается от других?По итогам обсуждения можно провести аналогию между грецкими орехами и людьми: «И те, и другие в «куче» или толпе на первый взгляд выглядят одинаково, а для того, чтобы увидеть особенность каждого, нужно потратить время, приглядеться. О ценности же ореха, как правило, судят по тому, что находится у него внутри. Может быть внешне очень красивый орех, но внутри – абсолютно пустой. И наоборот. Так же бывает и с людьми, поэтому не нужно судить о человеке по каким – то внешним признакам у ореха очень жёсткая скорлупа, и она ему нужна для того, чтобы защитить нежное ядрышко. Многие люди тоже часто выращивают вокруг себя скорлупу, чтобы чувствовать себя в безопасности, и не сразу открываться другим, для этого им требуется время».</w:t>
      </w:r>
    </w:p>
    <w:p w:rsidR="00DB6563" w:rsidRPr="006D0E8F" w:rsidRDefault="00DB6563" w:rsidP="00DA259F">
      <w:pPr>
        <w:tabs>
          <w:tab w:val="left" w:pos="284"/>
        </w:tabs>
        <w:ind w:left="708" w:firstLine="708"/>
        <w:jc w:val="both"/>
      </w:pPr>
    </w:p>
    <w:p w:rsidR="00DB6563" w:rsidRPr="006D0E8F" w:rsidRDefault="00DB6563" w:rsidP="00DA259F">
      <w:pPr>
        <w:tabs>
          <w:tab w:val="left" w:pos="284"/>
        </w:tabs>
        <w:ind w:left="708" w:firstLine="708"/>
        <w:jc w:val="both"/>
      </w:pPr>
    </w:p>
    <w:p w:rsidR="00DB6563" w:rsidRPr="006D0E8F" w:rsidRDefault="00DB6563" w:rsidP="00DA259F">
      <w:pPr>
        <w:tabs>
          <w:tab w:val="left" w:pos="284"/>
        </w:tabs>
        <w:ind w:left="708" w:firstLine="708"/>
        <w:jc w:val="both"/>
      </w:pPr>
    </w:p>
    <w:p w:rsidR="00DB6563" w:rsidRPr="006D0E8F" w:rsidRDefault="00DB6563" w:rsidP="00DA259F">
      <w:pPr>
        <w:tabs>
          <w:tab w:val="left" w:pos="284"/>
        </w:tabs>
        <w:ind w:left="708" w:firstLine="708"/>
        <w:jc w:val="both"/>
      </w:pPr>
    </w:p>
    <w:p w:rsidR="00DB6563" w:rsidRPr="006D0E8F" w:rsidRDefault="00DB6563" w:rsidP="00DA259F">
      <w:pPr>
        <w:tabs>
          <w:tab w:val="left" w:pos="284"/>
        </w:tabs>
        <w:ind w:left="708" w:firstLine="708"/>
        <w:jc w:val="both"/>
      </w:pPr>
    </w:p>
    <w:p w:rsidR="00DB6563" w:rsidRPr="006D0E8F" w:rsidRDefault="00DB6563" w:rsidP="00DA259F">
      <w:pPr>
        <w:tabs>
          <w:tab w:val="left" w:pos="284"/>
        </w:tabs>
        <w:ind w:left="708" w:firstLine="708"/>
        <w:jc w:val="both"/>
      </w:pPr>
    </w:p>
    <w:p w:rsidR="00DB6563" w:rsidRPr="006D0E8F" w:rsidRDefault="00DB6563" w:rsidP="00DA259F">
      <w:pPr>
        <w:tabs>
          <w:tab w:val="left" w:pos="284"/>
        </w:tabs>
        <w:ind w:left="708" w:firstLine="708"/>
        <w:jc w:val="both"/>
      </w:pPr>
    </w:p>
    <w:p w:rsidR="00DB6563" w:rsidRPr="006D0E8F" w:rsidRDefault="00DB6563"/>
    <w:sectPr w:rsidR="00DB6563" w:rsidRPr="006D0E8F" w:rsidSect="00962EE9">
      <w:pgSz w:w="11906" w:h="16838"/>
      <w:pgMar w:top="360" w:right="720" w:bottom="18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C05BD"/>
    <w:multiLevelType w:val="hybridMultilevel"/>
    <w:tmpl w:val="88D4A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7C70CA"/>
    <w:multiLevelType w:val="hybridMultilevel"/>
    <w:tmpl w:val="9B524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DE609C4"/>
    <w:multiLevelType w:val="hybridMultilevel"/>
    <w:tmpl w:val="85DA7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804072"/>
    <w:multiLevelType w:val="hybridMultilevel"/>
    <w:tmpl w:val="4EA0B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53A416C"/>
    <w:multiLevelType w:val="hybridMultilevel"/>
    <w:tmpl w:val="FE34B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259F"/>
    <w:rsid w:val="00005D6B"/>
    <w:rsid w:val="001023A1"/>
    <w:rsid w:val="0013791C"/>
    <w:rsid w:val="00141F2B"/>
    <w:rsid w:val="001B6785"/>
    <w:rsid w:val="00247E0D"/>
    <w:rsid w:val="002C26F0"/>
    <w:rsid w:val="00392A7E"/>
    <w:rsid w:val="00454DB0"/>
    <w:rsid w:val="00472880"/>
    <w:rsid w:val="0048437C"/>
    <w:rsid w:val="005D7355"/>
    <w:rsid w:val="006627A4"/>
    <w:rsid w:val="006D0E8F"/>
    <w:rsid w:val="0079190F"/>
    <w:rsid w:val="00861064"/>
    <w:rsid w:val="008A240E"/>
    <w:rsid w:val="00962EE9"/>
    <w:rsid w:val="00AA210E"/>
    <w:rsid w:val="00AB4F36"/>
    <w:rsid w:val="00B2008A"/>
    <w:rsid w:val="00CA49EF"/>
    <w:rsid w:val="00CD121B"/>
    <w:rsid w:val="00D65B23"/>
    <w:rsid w:val="00D92090"/>
    <w:rsid w:val="00DA259F"/>
    <w:rsid w:val="00DB6563"/>
    <w:rsid w:val="00E108B0"/>
    <w:rsid w:val="00E479D2"/>
    <w:rsid w:val="00E91A19"/>
    <w:rsid w:val="00F005AF"/>
    <w:rsid w:val="00F03935"/>
    <w:rsid w:val="00F304D2"/>
    <w:rsid w:val="00F95D2B"/>
    <w:rsid w:val="00FE6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59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A259F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rsid w:val="006D0E8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D0E8F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529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9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T4CTUPCNHN5M-983588149-63</_dlc_DocId>
    <_dlc_DocIdUrl xmlns="c71519f2-859d-46c1-a1b6-2941efed936d">
      <Url>http://edu-sps.koiro.local/chuhloma/rodnik/1/Swetlana_Sorokina/_layouts/15/DocIdRedir.aspx?ID=T4CTUPCNHN5M-983588149-63</Url>
      <Description>T4CTUPCNHN5M-983588149-63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B5026B3B4A4294991109AEA28CBFB46" ma:contentTypeVersion="1" ma:contentTypeDescription="Создание документа." ma:contentTypeScope="" ma:versionID="94bedb83e1def23006803bf9ca5d05e7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353294c2809b87a4a8033d8915ffb880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637EC15-C3F4-408B-A9F9-3162BFD5C4E9}"/>
</file>

<file path=customXml/itemProps2.xml><?xml version="1.0" encoding="utf-8"?>
<ds:datastoreItem xmlns:ds="http://schemas.openxmlformats.org/officeDocument/2006/customXml" ds:itemID="{9CA1A24E-86E9-410C-A424-6BE461A08520}"/>
</file>

<file path=customXml/itemProps3.xml><?xml version="1.0" encoding="utf-8"?>
<ds:datastoreItem xmlns:ds="http://schemas.openxmlformats.org/officeDocument/2006/customXml" ds:itemID="{717A4EE8-46D4-4C15-AB92-4B1A19127BC5}"/>
</file>

<file path=customXml/itemProps4.xml><?xml version="1.0" encoding="utf-8"?>
<ds:datastoreItem xmlns:ds="http://schemas.openxmlformats.org/officeDocument/2006/customXml" ds:itemID="{E4EB4B77-1D91-45F8-BA12-6EDDDDF7FA01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284</TotalTime>
  <Pages>11</Pages>
  <Words>4866</Words>
  <Characters>27739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2017-10-10T10:59:00Z</cp:lastPrinted>
  <dcterms:created xsi:type="dcterms:W3CDTF">2012-03-20T06:59:00Z</dcterms:created>
  <dcterms:modified xsi:type="dcterms:W3CDTF">2017-10-10T11:15:00Z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0x0101005B5026B3B4A4294991109AEA28CBFB46</vt:lpwstr>
  </property>
  <property fmtid="{D5CDD505-2E9C-101B-9397-08002B2CF9AE}" pid="3" name="_dlc_DocIdItemGuid">
    <vt:lpwstr>e63b6dba-a131-40df-926b-c2e789c04120</vt:lpwstr>
  </property>
</Properties>
</file>