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9B" w:rsidRPr="00B5338E" w:rsidRDefault="0067579B" w:rsidP="00024EFD">
      <w:pPr>
        <w:spacing w:after="0" w:line="240" w:lineRule="auto"/>
        <w:ind w:firstLine="900"/>
        <w:jc w:val="both"/>
        <w:rPr>
          <w:rFonts w:ascii="Times New Roman" w:hAnsi="Times New Roman"/>
          <w:kern w:val="2"/>
          <w:sz w:val="28"/>
          <w:szCs w:val="28"/>
        </w:rPr>
      </w:pPr>
      <w:r w:rsidRPr="00B5338E">
        <w:rPr>
          <w:rFonts w:ascii="Times New Roman" w:hAnsi="Times New Roman"/>
          <w:kern w:val="2"/>
          <w:sz w:val="28"/>
          <w:szCs w:val="28"/>
        </w:rPr>
        <w:t>Картотека опытов для детей дошкольного возраста</w:t>
      </w:r>
    </w:p>
    <w:p w:rsidR="0067579B" w:rsidRPr="00B5338E" w:rsidRDefault="0067579B" w:rsidP="00024EFD">
      <w:pPr>
        <w:spacing w:after="0" w:line="240" w:lineRule="auto"/>
        <w:ind w:firstLine="900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209"/>
        <w:gridCol w:w="3107"/>
        <w:gridCol w:w="5277"/>
      </w:tblGrid>
      <w:tr w:rsidR="0067579B" w:rsidRPr="00A200FF" w:rsidTr="00B2011D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Картотека опытов для детей 2—3 лет</w:t>
            </w:r>
          </w:p>
        </w:tc>
      </w:tr>
      <w:tr w:rsidR="0067579B" w:rsidRPr="00A200FF" w:rsidTr="00B2011D"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№ н/п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67579B" w:rsidRPr="00A200FF" w:rsidTr="00B2011D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Песок</w:t>
            </w:r>
          </w:p>
        </w:tc>
      </w:tr>
      <w:tr w:rsidR="0067579B" w:rsidRPr="00A200FF" w:rsidTr="00B2011D"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Знакомство со свойствами песка</w:t>
            </w:r>
          </w:p>
        </w:tc>
        <w:tc>
          <w:tcPr>
            <w:tcW w:w="2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ставит мельницу в пустую миску, совочком сыплет песок на лопасти</w:t>
            </w:r>
          </w:p>
        </w:tc>
      </w:tr>
      <w:tr w:rsidR="0067579B" w:rsidRPr="00A200FF" w:rsidTr="00B2011D"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Научить детей пользоваться игрушками для получения практического опыта</w:t>
            </w:r>
          </w:p>
        </w:tc>
        <w:tc>
          <w:tcPr>
            <w:tcW w:w="2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показывает детям, как насыпать совочком увлажненный песок в ведерко. Песок тут же можно высыпать. Можно носить песок по участку, потом высыпать его в песочницу или предложить детям перенести на соседний участок</w:t>
            </w:r>
          </w:p>
        </w:tc>
      </w:tr>
      <w:tr w:rsidR="0067579B" w:rsidRPr="00A200FF" w:rsidTr="00B2011D"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Научить детей пользоваться игрушками для получения практического опыта</w:t>
            </w:r>
          </w:p>
        </w:tc>
        <w:tc>
          <w:tcPr>
            <w:tcW w:w="2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берет совочек и копает им увлажненный песок. Затем дает детям по совочку и предлагает копать песок, насыпать его в кучки, рыть канавки, разглаживать неровности на песке. Все это происходит под непосредственным руководством воспитателя</w:t>
            </w:r>
          </w:p>
        </w:tc>
      </w:tr>
      <w:tr w:rsidR="0067579B" w:rsidRPr="00A200FF" w:rsidTr="00B2011D"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Продолжить обучение детей практическим действиям в песке с новыми игрушками</w:t>
            </w:r>
          </w:p>
        </w:tc>
        <w:tc>
          <w:tcPr>
            <w:tcW w:w="2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берет деревянную палочку и ставит ее в увлажненный песок, затем деревянным молоточком вбивает ее в песок. Потом дает каждому ребенку палочки и предлагает построить заборчик</w:t>
            </w:r>
          </w:p>
        </w:tc>
      </w:tr>
      <w:tr w:rsidR="0067579B" w:rsidRPr="00A200FF" w:rsidTr="00B2011D"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Научить детей пользоваться игрушками для получения практического опыта</w:t>
            </w:r>
          </w:p>
        </w:tc>
        <w:tc>
          <w:tcPr>
            <w:tcW w:w="2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раздает детям совочки и предлагает копать песок. Затем раздает детям формочки и предлагает испечь пирожки для куклы. Показывает детям, как это сделать: зачерпывает влажный песок совком и накладывает его в формочку, кладет на доску или бордюр песочницы, придерживая формочку рукой,</w:t>
            </w:r>
          </w:p>
        </w:tc>
      </w:tr>
    </w:tbl>
    <w:p w:rsidR="0067579B" w:rsidRPr="00A200FF" w:rsidRDefault="0067579B" w:rsidP="00024EFD">
      <w:pPr>
        <w:spacing w:after="0" w:line="240" w:lineRule="auto"/>
        <w:ind w:firstLine="900"/>
        <w:rPr>
          <w:rFonts w:ascii="Times New Roman" w:hAnsi="Times New Roman"/>
          <w:kern w:val="2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209"/>
        <w:gridCol w:w="3141"/>
        <w:gridCol w:w="5243"/>
      </w:tblGrid>
      <w:tr w:rsidR="0067579B" w:rsidRPr="00A200FF" w:rsidTr="00B2011D"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67579B" w:rsidRPr="00A200FF" w:rsidTr="00B2011D"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стучит по формочке совочком, потом снимает форму. Пирожок готов. Показывает детям это действие 4—5 раз, затем предлагает сделать пирожок самостоятельно</w:t>
            </w:r>
          </w:p>
        </w:tc>
      </w:tr>
      <w:tr w:rsidR="0067579B" w:rsidRPr="00A200FF" w:rsidTr="00B2011D"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Знакомство детей со свойствами сухого песка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ставит мельницу в пустую мисочку, совочком сыплет сухой песок на лопасти мельницы и наблюдает с детьми, что происходит с песком. Затем предлагает взять сухой песок в руку и слепить лепешку. Что происходит? Потом предлагает сделать из сухого песка пирожок для куклы — он рассыпается</w:t>
            </w:r>
          </w:p>
        </w:tc>
      </w:tr>
      <w:tr w:rsidR="0067579B" w:rsidRPr="00A200FF" w:rsidTr="00B2011D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Вода</w:t>
            </w:r>
          </w:p>
        </w:tc>
      </w:tr>
      <w:tr w:rsidR="0067579B" w:rsidRPr="00A200FF" w:rsidTr="00B2011D"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Познакомить детей со свойствами воды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приносит в группу большую чашку, наливает в нее воду и предлагает детям потрогать ее. Затем он говорит, что в воде хорошо плавают рыбки, уточки, и предлагает детям опустить эти игрушки в воду, подуть, чтобы появились волны и уточки с рыбками поплыли</w:t>
            </w:r>
          </w:p>
        </w:tc>
      </w:tr>
      <w:tr w:rsidR="0067579B" w:rsidRPr="00A200FF" w:rsidTr="00B2011D"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Научить детей пользоваться сачком для вылавливания игрушек из воды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раздает детям рыбок и предлагает опустить их в чашку, чтобы рыбки поплавали. Затем показывает детям, как надо ловить рыбок сачком, приговаривая: «Ловись, рыбка, большая-и маленькая». Повторяет 4—5 раз, затем раздает детям сачки и предлагает им самостоятельно ловить рыбок</w:t>
            </w:r>
          </w:p>
        </w:tc>
      </w:tr>
      <w:tr w:rsidR="0067579B" w:rsidRPr="00A200FF" w:rsidTr="00B2011D"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Научить детей пользоваться черпачком для доставания шариков из воды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бросает в чашку, наполненную наполовину водой, шарик и показывает, как его выловить черпачком. Повторяет свои действия несколько раз.</w:t>
            </w:r>
          </w:p>
        </w:tc>
      </w:tr>
    </w:tbl>
    <w:p w:rsidR="0067579B" w:rsidRPr="00A200FF" w:rsidRDefault="0067579B" w:rsidP="00024EFD">
      <w:pPr>
        <w:spacing w:after="0" w:line="240" w:lineRule="auto"/>
        <w:ind w:firstLine="900"/>
        <w:rPr>
          <w:rFonts w:ascii="Times New Roman" w:hAnsi="Times New Roman"/>
          <w:kern w:val="2"/>
          <w:sz w:val="24"/>
          <w:szCs w:val="24"/>
        </w:rPr>
        <w:sectPr w:rsidR="0067579B" w:rsidRPr="00A200FF" w:rsidSect="00C70FD2">
          <w:headerReference w:type="default" r:id="rId6"/>
          <w:pgSz w:w="11907" w:h="16840"/>
          <w:pgMar w:top="1134" w:right="1134" w:bottom="1134" w:left="1260" w:header="720" w:footer="720" w:gutter="0"/>
          <w:paperSrc w:first="7" w:other="7"/>
          <w:cols w:space="720"/>
          <w:noEndnote/>
        </w:sect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304"/>
        <w:gridCol w:w="3373"/>
        <w:gridCol w:w="12"/>
        <w:gridCol w:w="5444"/>
      </w:tblGrid>
      <w:tr w:rsidR="0067579B" w:rsidRPr="00A200FF" w:rsidTr="00B2011D"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67579B" w:rsidRPr="00A200FF" w:rsidTr="00B2011D"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Потом раздает детям чашки с водой, предлагает бросить в них шарики и самостоятельно достать их черпачком. Детям надо напомнить, что делать это нужно аккуратно, чтобы не разбрызгать воду</w:t>
            </w:r>
          </w:p>
        </w:tc>
      </w:tr>
      <w:tr w:rsidR="0067579B" w:rsidRPr="00A200FF" w:rsidTr="00B2011D"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Уточнить представление детей, что в помещении вода льется из крана струей вниз</w:t>
            </w:r>
          </w:p>
        </w:tc>
        <w:tc>
          <w:tcPr>
            <w:tcW w:w="2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Это наблюдение делается, когда дети моют руки. Каждый раз воспитатель уточняет, что вода чистая, прозрачная и льется из крана для того, чтобы дети могли чисто помыть ручки. При этом воспитатель проговаривает потешки про воду</w:t>
            </w:r>
          </w:p>
        </w:tc>
      </w:tr>
      <w:tr w:rsidR="0067579B" w:rsidRPr="00A200FF" w:rsidTr="00B2011D"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Научить детей мыть посуду для кукол .</w:t>
            </w:r>
          </w:p>
        </w:tc>
        <w:tc>
          <w:tcPr>
            <w:tcW w:w="2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с детьми наблюдает, как помощник воспитателя моет посуду, потом спрашивает, какая вода у нее в раковине. Няня рассказывает, как теплая вода помогает ей делать посуду чистой. Затем воспитатель наливает в чашку теплой воды и показывает, как надо мыть посуду для кукол. Потом поручает это детям. Напоминает, что делать это надо аккуратно</w:t>
            </w:r>
          </w:p>
        </w:tc>
      </w:tr>
      <w:tr w:rsidR="0067579B" w:rsidRPr="00A200FF" w:rsidTr="00B2011D"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Знакомство детей с разноцветной водой</w:t>
            </w:r>
          </w:p>
        </w:tc>
        <w:tc>
          <w:tcPr>
            <w:tcW w:w="2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У воспитателя несколько баночек с прозрачной водой и крышечек с разведенной гуашью. При помощи пипетки в баночки по очереди капается разведенная гуашь, и дети наблюдают, как вода меняет окраску — превращается из прозрачной в разноцветную. Воспитатель бросает в окрашенную воду маленький пред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мет и его не видно. Делает</w:t>
            </w: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ся вывод, что окрашенная вода непрозрачна</w:t>
            </w:r>
          </w:p>
        </w:tc>
      </w:tr>
      <w:tr w:rsidR="0067579B" w:rsidRPr="00A200FF" w:rsidTr="00B2011D"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67579B" w:rsidRPr="00A200FF" w:rsidTr="00B2011D"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Научить детей из цветной воды получать разноцветные льдинки</w:t>
            </w:r>
          </w:p>
        </w:tc>
        <w:tc>
          <w:tcPr>
            <w:tcW w:w="2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Полученную разноцветную воду берут на прогулку и выливают в формочки. В конце прогулки воспитатель показывает детям, какие разноцветные льдинки получились из воды</w:t>
            </w:r>
          </w:p>
        </w:tc>
      </w:tr>
      <w:tr w:rsidR="0067579B" w:rsidRPr="00A200FF" w:rsidTr="00B2011D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Снег</w:t>
            </w:r>
          </w:p>
        </w:tc>
      </w:tr>
      <w:tr w:rsidR="0067579B" w:rsidRPr="00A200FF" w:rsidTr="00B2011D"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Познакомить детей со свойствами снега, он лепится и состоит из снежинок</w:t>
            </w:r>
          </w:p>
        </w:tc>
        <w:tc>
          <w:tcPr>
            <w:tcW w:w="2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Рассмотреть с детьми, как падает снег. Он состоит из красивых белоснежных снежинок. Если снежинку взять в теплые руки, она превращается в капельку водички. Снег лепится, из него можно при помощи лопатки построить горку, и потом с горки на саночках покатать куклу</w:t>
            </w:r>
          </w:p>
        </w:tc>
      </w:tr>
      <w:tr w:rsidR="0067579B" w:rsidRPr="00A200FF" w:rsidTr="00B2011D"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Показать детям, как образуются следы на снегу</w:t>
            </w:r>
          </w:p>
        </w:tc>
        <w:tc>
          <w:tcPr>
            <w:tcW w:w="2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Рассмотреть на прогулке следы детей и воспитателя, птиц и животных</w:t>
            </w:r>
          </w:p>
        </w:tc>
      </w:tr>
      <w:tr w:rsidR="0067579B" w:rsidRPr="00A200FF" w:rsidTr="00B2011D"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Познакомить с таянием снега</w:t>
            </w:r>
          </w:p>
        </w:tc>
        <w:tc>
          <w:tcPr>
            <w:tcW w:w="2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 прогулке набрать с детьми в чашку или тазик снега и принести в группу. Потом понаблюдать, что происходит со снегом. Опустить в воду белую бумагу и рассмотреть, что талая вода мутная, поэтому снег есть нельзя, он грязный. Но талую воду любят комнатные растения. Полить этой водой растения</w:t>
            </w:r>
          </w:p>
        </w:tc>
      </w:tr>
      <w:tr w:rsidR="0067579B" w:rsidRPr="00A200FF" w:rsidTr="00B2011D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Ветер</w:t>
            </w:r>
          </w:p>
        </w:tc>
      </w:tr>
      <w:tr w:rsidR="0067579B" w:rsidRPr="00A200FF" w:rsidTr="00B2011D"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Познакомить детей с движением воздуха</w:t>
            </w:r>
          </w:p>
        </w:tc>
        <w:tc>
          <w:tcPr>
            <w:tcW w:w="2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Взять лист бумаги и помахать у детей перед лицом. Вы почувствовали холодок — это ветер. Есть такая игрушка — бумажная мельница, которую ветерок приведет в движение, когда вы будете бежать. Раздать детям эти игрушки и понаблюдать, как мельницы закрутились</w:t>
            </w:r>
          </w:p>
        </w:tc>
      </w:tr>
    </w:tbl>
    <w:p w:rsidR="0067579B" w:rsidRPr="00A200FF" w:rsidRDefault="0067579B" w:rsidP="00024EFD">
      <w:pPr>
        <w:spacing w:after="0" w:line="240" w:lineRule="auto"/>
        <w:ind w:firstLine="900"/>
        <w:rPr>
          <w:rFonts w:ascii="Times New Roman" w:hAnsi="Times New Roman"/>
          <w:kern w:val="2"/>
          <w:sz w:val="24"/>
          <w:szCs w:val="24"/>
        </w:rPr>
        <w:sectPr w:rsidR="0067579B" w:rsidRPr="00A200FF" w:rsidSect="00C70FD2">
          <w:type w:val="continuous"/>
          <w:pgSz w:w="11907" w:h="16840"/>
          <w:pgMar w:top="1134" w:right="1134" w:bottom="1134" w:left="720" w:header="720" w:footer="720" w:gutter="0"/>
          <w:paperSrc w:first="7" w:other="7"/>
          <w:cols w:space="720"/>
          <w:noEndnote/>
        </w:sect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304"/>
        <w:gridCol w:w="3294"/>
        <w:gridCol w:w="5521"/>
        <w:gridCol w:w="14"/>
      </w:tblGrid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Игры с султанчиками</w:t>
            </w:r>
          </w:p>
        </w:tc>
        <w:tc>
          <w:tcPr>
            <w:tcW w:w="2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 ветреную погоду дать детям поиграть с султанчиками, а можно помахать ими, и появится ветерок</w:t>
            </w:r>
          </w:p>
        </w:tc>
      </w:tr>
      <w:tr w:rsidR="0067579B" w:rsidRPr="00A200FF" w:rsidTr="00B2011D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Ткань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Объяснить детям, что ткань состоит из ниточек</w:t>
            </w:r>
          </w:p>
        </w:tc>
        <w:tc>
          <w:tcPr>
            <w:tcW w:w="2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Детям розданы кусочки ткани, и воспитатель на своей салфетке показывает, что ткань состоит из ниточек, вытягивает несколько, потом предлагает детям сделать то же самое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Показать детям, что ткань можно красить •</w:t>
            </w:r>
          </w:p>
        </w:tc>
        <w:tc>
          <w:tcPr>
            <w:tcW w:w="2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У воспитателя и детей белые или однотонные неяркие салфетки. А кукле нужно сделать красивую салфетку в горошек. Горошинки можно нарисовать краской, и воспитатель показывает, как это сделать</w:t>
            </w:r>
          </w:p>
        </w:tc>
      </w:tr>
      <w:tr w:rsidR="0067579B" w:rsidRPr="00A200FF" w:rsidTr="00B2011D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Камешки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Познакомить детей с камешками</w:t>
            </w:r>
          </w:p>
        </w:tc>
        <w:tc>
          <w:tcPr>
            <w:tcW w:w="2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Рассмотреть, какого они цвета, какие на ощупь. Постучать о камешек, слушать издаваемый звук. Определить на ощупь твердый он или мягкий. Из камешков можно построить заборчик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Плавают или тонут?</w:t>
            </w:r>
          </w:p>
        </w:tc>
        <w:tc>
          <w:tcPr>
            <w:tcW w:w="2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Налить в таз воду и опустить несколько предметов среди них и камешки. Плавают ли камешки? А какой цвет у сухих и мокрых камешков?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Шумелки</w:t>
            </w:r>
          </w:p>
        </w:tc>
        <w:tc>
          <w:tcPr>
            <w:tcW w:w="2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Положить камешки в деревянную коробку и потрясти ее, потом в банку от кофе и тоже потрясти. Послушать, какой звук издают камешки</w:t>
            </w:r>
          </w:p>
        </w:tc>
      </w:tr>
      <w:tr w:rsidR="0067579B" w:rsidRPr="00A200FF" w:rsidTr="00B2011D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Магнит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Познакомить детей с магнитом и его свойством притягивания металлических предметов</w:t>
            </w:r>
          </w:p>
        </w:tc>
        <w:tc>
          <w:tcPr>
            <w:tcW w:w="2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берет магнит и подносит его к разным игрушкам, дети наблюдают за его действиями. Затем дает детям попробовать, как магнит притягивает металлические предметы. Воспитатель показыва-</w:t>
            </w:r>
          </w:p>
        </w:tc>
      </w:tr>
      <w:tr w:rsidR="0067579B" w:rsidRPr="00A200FF" w:rsidTr="00B2011D">
        <w:trPr>
          <w:gridAfter w:val="1"/>
          <w:wAfter w:w="17" w:type="pct"/>
        </w:trPr>
        <w:tc>
          <w:tcPr>
            <w:tcW w:w="3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67579B" w:rsidRPr="00A200FF" w:rsidTr="00B2011D">
        <w:trPr>
          <w:gridAfter w:val="1"/>
          <w:wAfter w:w="17" w:type="pct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ет, как при помощи магнита можно собрать мелкие Металлические предметы. Не забывайте про технику безопасности</w:t>
            </w:r>
          </w:p>
        </w:tc>
      </w:tr>
      <w:tr w:rsidR="0067579B" w:rsidRPr="00A200FF" w:rsidTr="00B2011D">
        <w:trPr>
          <w:gridAfter w:val="1"/>
          <w:wAfter w:w="17" w:type="pct"/>
        </w:trPr>
        <w:tc>
          <w:tcPr>
            <w:tcW w:w="49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Мыльные пузыри</w:t>
            </w:r>
          </w:p>
        </w:tc>
      </w:tr>
      <w:tr w:rsidR="0067579B" w:rsidRPr="00A200FF" w:rsidTr="00B2011D">
        <w:trPr>
          <w:gridAfter w:val="1"/>
          <w:wAfter w:w="17" w:type="pct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Научить детей выполнять дыхательное упражнение для выдувания мыльных пузырей</w:t>
            </w:r>
          </w:p>
        </w:tc>
        <w:tc>
          <w:tcPr>
            <w:tcW w:w="2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берет баночку с мыльным раствором и палочку для выдувания пузырей. Показывает детям, как надо дуть, чтобы получились пузыри. Потом выдувает пузыри, а дети их ловят</w:t>
            </w:r>
          </w:p>
        </w:tc>
      </w:tr>
      <w:tr w:rsidR="0067579B" w:rsidRPr="00A200FF" w:rsidTr="00B2011D">
        <w:trPr>
          <w:gridAfter w:val="1"/>
          <w:wAfter w:w="17" w:type="pct"/>
        </w:trPr>
        <w:tc>
          <w:tcPr>
            <w:tcW w:w="49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Картотека опытов для детей 3—4 лет</w:t>
            </w:r>
          </w:p>
        </w:tc>
      </w:tr>
      <w:tr w:rsidR="0067579B" w:rsidRPr="00A200FF" w:rsidTr="00B2011D">
        <w:trPr>
          <w:gridAfter w:val="1"/>
          <w:wAfter w:w="17" w:type="pct"/>
        </w:trPr>
        <w:tc>
          <w:tcPr>
            <w:tcW w:w="49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Песок</w:t>
            </w:r>
          </w:p>
        </w:tc>
      </w:tr>
      <w:tr w:rsidR="0067579B" w:rsidRPr="00A200FF" w:rsidTr="00B2011D">
        <w:trPr>
          <w:gridAfter w:val="1"/>
          <w:wAfter w:w="17" w:type="pct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«Я пеку, пеку, пеку деткам всем по колобку» — экспериментируем с мокрым песком</w:t>
            </w:r>
          </w:p>
        </w:tc>
        <w:tc>
          <w:tcPr>
            <w:tcW w:w="2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У детей разнообразные формочки, ведерки и совочки. Воспитатель предлагает слепить пирожки разной формы</w:t>
            </w:r>
          </w:p>
        </w:tc>
      </w:tr>
      <w:tr w:rsidR="0067579B" w:rsidRPr="00A200FF" w:rsidTr="00B2011D">
        <w:trPr>
          <w:gridAfter w:val="1"/>
          <w:wAfter w:w="17" w:type="pct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«Сыпучий песок» — экспериментируем с сухим песком</w:t>
            </w:r>
          </w:p>
        </w:tc>
        <w:tc>
          <w:tcPr>
            <w:tcW w:w="2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предлагает испечь пирожки из сухого песка. Что происходит? Предлагает взять песок в руки и просыпать его струйкой. Потом раздает детям кулечки с дыркой и предлагает сыпать из них песок, можно порисовать струйкой песка</w:t>
            </w:r>
          </w:p>
        </w:tc>
      </w:tr>
      <w:tr w:rsidR="0067579B" w:rsidRPr="00A200FF" w:rsidTr="00B2011D">
        <w:trPr>
          <w:gridAfter w:val="1"/>
          <w:wAfter w:w="17" w:type="pct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Научить детей получать разноцветный песок</w:t>
            </w:r>
          </w:p>
        </w:tc>
        <w:tc>
          <w:tcPr>
            <w:tcW w:w="2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Приготовить гуашь, разведенную водой, и светлый песок. Показать детям, что можно красить не только бумагу, но и песок</w:t>
            </w:r>
          </w:p>
        </w:tc>
      </w:tr>
      <w:tr w:rsidR="0067579B" w:rsidRPr="00A200FF" w:rsidTr="00B2011D">
        <w:trPr>
          <w:gridAfter w:val="1"/>
          <w:wAfter w:w="17" w:type="pct"/>
        </w:trPr>
        <w:tc>
          <w:tcPr>
            <w:tcW w:w="49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Снег</w:t>
            </w:r>
          </w:p>
        </w:tc>
      </w:tr>
      <w:tr w:rsidR="0067579B" w:rsidRPr="00A200FF" w:rsidTr="00B2011D">
        <w:trPr>
          <w:gridAfter w:val="1"/>
          <w:wAfter w:w="17" w:type="pct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«Разные ножки топают по снежной дорожке» — научить детей получать четкие следы на снегу</w:t>
            </w:r>
          </w:p>
        </w:tc>
        <w:tc>
          <w:tcPr>
            <w:tcW w:w="2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учит детей, как получить четкие следы на снегу. Взяв ребенка за руки, делает отпечаток его фигуры на ровном снегу. Показывает, как получить из снега различные фигуры</w:t>
            </w:r>
          </w:p>
        </w:tc>
      </w:tr>
    </w:tbl>
    <w:p w:rsidR="0067579B" w:rsidRPr="00A200FF" w:rsidRDefault="0067579B" w:rsidP="00024EFD">
      <w:pPr>
        <w:spacing w:after="0" w:line="240" w:lineRule="auto"/>
        <w:ind w:firstLine="900"/>
        <w:rPr>
          <w:rFonts w:ascii="Times New Roman" w:hAnsi="Times New Roman"/>
          <w:kern w:val="2"/>
          <w:sz w:val="24"/>
          <w:szCs w:val="24"/>
        </w:rPr>
        <w:sectPr w:rsidR="0067579B" w:rsidRPr="00A200FF" w:rsidSect="00C70FD2">
          <w:type w:val="continuous"/>
          <w:pgSz w:w="11907" w:h="16840"/>
          <w:pgMar w:top="1134" w:right="1134" w:bottom="1134" w:left="720" w:header="720" w:footer="720" w:gutter="0"/>
          <w:paperSrc w:first="7" w:other="7"/>
          <w:cols w:space="720"/>
          <w:noEndnote/>
        </w:sect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304"/>
        <w:gridCol w:w="3293"/>
        <w:gridCol w:w="5536"/>
      </w:tblGrid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«Ледяная горка» — показать детям, как делать горку для куклы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При помощи детских лопаток воспитатель и дети делают горку для куклы из снега, потом поливают ее водой и наблюдают до конца прогулки, что происходит с горкой. Затем катают куклу с ледяной горки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«Снежный городок» — научить детей делать из снега колобки и большой дом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из снега лепит колобок и предлагает детям сделать такой же. Потом показывает, как из маленьких колобков можно построить большой дом, который называется снежной крепостью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«Разноцветные фигуры» — научить детей раскрашивать снежные фигуры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 прогулке воспитатель делает вместе с детьми фигуры из снега: снеговики, черепашки, пирожки, снежный городок из маленьких комков снега. Помощник воспитателя выносит теплую разноцветную воду в брызгалках, и дети раскрашивают водой фигурки из снега</w:t>
            </w:r>
          </w:p>
        </w:tc>
      </w:tr>
      <w:tr w:rsidR="0067579B" w:rsidRPr="00A200FF" w:rsidTr="00B2011D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Вода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«Кораблики» — познакомить детей со свойствами плавающих предметов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делает детям из бумаги кораблики, а потом -запускают их в лужи. Если это происходит в группе, то в таз с водой пускают плавающие и металлические игрушки, потом наблюдают, что с ними происходит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«Нырки» — познакомить детей со свойствами «ныряющих» игрушек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Детям раздают теннисные шарики и показывают, что с ними происходит, если их бросить в воду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«Буруны»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Каждый ребенок получает пластиковый стакан и трубочку для коктейля. Воспитатель показывает, как получить буруны в стакане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«Соберем водичку» — научить детей пользоваться губкой для сбора воды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Каждому ребенку дается разноцветная губка. Воспитатель закрепляет знание детей о цвете на губках, потом показывает, как можно собрать воду со стола в таз при помощи губки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«Пена» — научить детей делать пену из шампуня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 таз наливают теплую воду, потом добавляют шампунь. Взбивая руками воду, получают пену. В такой воде можно купать куклу</w:t>
            </w:r>
          </w:p>
        </w:tc>
      </w:tr>
      <w:tr w:rsidR="0067579B" w:rsidRPr="00A200FF" w:rsidTr="00B2011D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Бумага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«Рвем бумагу»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Дети рвут разноцветную бумагу на мелкие кусочки и делают из них аппликацию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«Бумажные комочки» — познакомить детей с новым свойством бумаги — скатыванием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учит детей делать из бумаги комочки, а потом из них коллективную аппликацию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«Бумажные полоски»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Детям раздают ножницы и половинку альбомного листа, потом показывают, как получить полоску при помощи ножниц. Вырезанные полоски можно использовать, чтобы узнать, есть ли на улице ветер</w:t>
            </w:r>
          </w:p>
        </w:tc>
      </w:tr>
      <w:tr w:rsidR="0067579B" w:rsidRPr="00A200FF" w:rsidTr="00B2011D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Солнце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«Солнечные зайчики» — научить детей играть с солнечным зайчиком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Вынести в солнечный день на участок зеркало и научить детей, как пускать солнечного зайчика. Организовать игры с солнечным зайчиком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«Тень» — познакомить детей со свойством солнечного света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Рассказать детям, как возникает тень, понаблюдать за движением тени</w:t>
            </w:r>
          </w:p>
        </w:tc>
      </w:tr>
    </w:tbl>
    <w:p w:rsidR="0067579B" w:rsidRPr="00A200FF" w:rsidRDefault="0067579B" w:rsidP="00024EFD">
      <w:pPr>
        <w:spacing w:after="0" w:line="240" w:lineRule="auto"/>
        <w:ind w:firstLine="900"/>
        <w:rPr>
          <w:rFonts w:ascii="Times New Roman" w:hAnsi="Times New Roman"/>
          <w:kern w:val="2"/>
          <w:sz w:val="24"/>
          <w:szCs w:val="24"/>
        </w:rPr>
        <w:sectPr w:rsidR="0067579B" w:rsidRPr="00A200FF" w:rsidSect="00C70FD2">
          <w:type w:val="continuous"/>
          <w:pgSz w:w="11907" w:h="16840"/>
          <w:pgMar w:top="1134" w:right="1134" w:bottom="1134" w:left="720" w:header="720" w:footer="720" w:gutter="0"/>
          <w:paperSrc w:first="7" w:other="7"/>
          <w:cols w:space="720"/>
          <w:noEndnote/>
        </w:sect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209"/>
        <w:gridCol w:w="3069"/>
        <w:gridCol w:w="5157"/>
      </w:tblGrid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67579B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«Разноцветные стекляшки» — познакомить детей со свойствами прозрачного стекла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9B" w:rsidRPr="00A200FF" w:rsidRDefault="0067579B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Раздать детям разноцветные стеклышки и понаблюдать через них, как меняется окружающий мир</w:t>
            </w:r>
          </w:p>
        </w:tc>
      </w:tr>
    </w:tbl>
    <w:p w:rsidR="0067579B" w:rsidRDefault="0067579B"/>
    <w:sectPr w:rsidR="0067579B" w:rsidSect="00C7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79B" w:rsidRDefault="0067579B" w:rsidP="000F7D18">
      <w:pPr>
        <w:spacing w:after="0" w:line="240" w:lineRule="auto"/>
      </w:pPr>
      <w:r>
        <w:separator/>
      </w:r>
    </w:p>
  </w:endnote>
  <w:endnote w:type="continuationSeparator" w:id="1">
    <w:p w:rsidR="0067579B" w:rsidRDefault="0067579B" w:rsidP="000F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79B" w:rsidRDefault="0067579B" w:rsidP="000F7D18">
      <w:pPr>
        <w:spacing w:after="0" w:line="240" w:lineRule="auto"/>
      </w:pPr>
      <w:r>
        <w:separator/>
      </w:r>
    </w:p>
  </w:footnote>
  <w:footnote w:type="continuationSeparator" w:id="1">
    <w:p w:rsidR="0067579B" w:rsidRDefault="0067579B" w:rsidP="000F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9B" w:rsidRDefault="0067579B">
    <w:pPr>
      <w:pStyle w:val="Header"/>
      <w:jc w:val="right"/>
    </w:pPr>
    <w:fldSimple w:instr=" PAGE   \* MERGEFORMAT ">
      <w:r>
        <w:rPr>
          <w:noProof/>
        </w:rPr>
        <w:t>4</w:t>
      </w:r>
    </w:fldSimple>
  </w:p>
  <w:p w:rsidR="0067579B" w:rsidRDefault="006757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EFD"/>
    <w:rsid w:val="00024EFD"/>
    <w:rsid w:val="000F7D18"/>
    <w:rsid w:val="0034011F"/>
    <w:rsid w:val="003D46E3"/>
    <w:rsid w:val="00430A61"/>
    <w:rsid w:val="0067579B"/>
    <w:rsid w:val="008015C8"/>
    <w:rsid w:val="00A200FF"/>
    <w:rsid w:val="00A876BE"/>
    <w:rsid w:val="00B2011D"/>
    <w:rsid w:val="00B5338E"/>
    <w:rsid w:val="00C70FD2"/>
    <w:rsid w:val="00DC5659"/>
    <w:rsid w:val="00EF2F58"/>
    <w:rsid w:val="00F656C3"/>
    <w:rsid w:val="00F6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FD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4E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4EF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T4CTUPCNHN5M-983588149-88</_dlc_DocId>
    <_dlc_DocIdUrl xmlns="c71519f2-859d-46c1-a1b6-2941efed936d">
      <Url>http://edu-sps.koiro.local/chuhloma/rodnik/1/Swetlana_Sorokina/_layouts/15/DocIdRedir.aspx?ID=T4CTUPCNHN5M-983588149-88</Url>
      <Description>T4CTUPCNHN5M-983588149-88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9F4EE5-2381-4E11-B2B8-55E8E72B5674}"/>
</file>

<file path=customXml/itemProps2.xml><?xml version="1.0" encoding="utf-8"?>
<ds:datastoreItem xmlns:ds="http://schemas.openxmlformats.org/officeDocument/2006/customXml" ds:itemID="{A5AB9FEE-0F7B-4577-BB67-3B2A5F49E561}"/>
</file>

<file path=customXml/itemProps3.xml><?xml version="1.0" encoding="utf-8"?>
<ds:datastoreItem xmlns:ds="http://schemas.openxmlformats.org/officeDocument/2006/customXml" ds:itemID="{2925B3A6-D96E-4115-9019-0879CD9A3D9B}"/>
</file>

<file path=customXml/itemProps4.xml><?xml version="1.0" encoding="utf-8"?>
<ds:datastoreItem xmlns:ds="http://schemas.openxmlformats.org/officeDocument/2006/customXml" ds:itemID="{A350363B-87AC-4E0E-9234-DD42E4DA258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1696</Words>
  <Characters>9673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2014-03-28T15:45:00Z</dcterms:created>
  <dcterms:modified xsi:type="dcterms:W3CDTF">2019-01-23T12:50:00Z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29f814ed-b789-45a2-81a1-bb77dcb6f0de</vt:lpwstr>
  </property>
</Properties>
</file>