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A2" w:rsidRPr="005D605C" w:rsidRDefault="001445A2" w:rsidP="00CE60E4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D605C">
        <w:rPr>
          <w:rFonts w:ascii="Times New Roman" w:hAnsi="Times New Roman"/>
          <w:iCs/>
          <w:sz w:val="24"/>
          <w:szCs w:val="24"/>
        </w:rPr>
        <w:t>Муниципальное бюджетное дошкольное образовательное учреждение</w:t>
      </w:r>
    </w:p>
    <w:p w:rsidR="001445A2" w:rsidRPr="005D605C" w:rsidRDefault="001445A2" w:rsidP="00CE60E4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D605C">
        <w:rPr>
          <w:rFonts w:ascii="Times New Roman" w:hAnsi="Times New Roman"/>
          <w:iCs/>
          <w:sz w:val="24"/>
          <w:szCs w:val="24"/>
        </w:rPr>
        <w:t>Чухломский детский сад «Родничок»</w:t>
      </w:r>
    </w:p>
    <w:p w:rsidR="001445A2" w:rsidRDefault="001445A2" w:rsidP="00CE60E4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D605C">
        <w:rPr>
          <w:rFonts w:ascii="Times New Roman" w:hAnsi="Times New Roman"/>
          <w:iCs/>
          <w:sz w:val="24"/>
          <w:szCs w:val="24"/>
        </w:rPr>
        <w:t>Воспитатель: Демидова Юлия Николаевна</w:t>
      </w:r>
    </w:p>
    <w:p w:rsidR="001445A2" w:rsidRPr="005D605C" w:rsidRDefault="001445A2" w:rsidP="00CE60E4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2020 – 2021 учебный год</w:t>
      </w:r>
    </w:p>
    <w:p w:rsidR="001445A2" w:rsidRPr="005D605C" w:rsidRDefault="001445A2" w:rsidP="00CE60E4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32"/>
        </w:rPr>
      </w:pPr>
    </w:p>
    <w:p w:rsidR="001445A2" w:rsidRDefault="001445A2" w:rsidP="00547752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2060"/>
          <w:sz w:val="32"/>
        </w:rPr>
      </w:pPr>
    </w:p>
    <w:p w:rsidR="001445A2" w:rsidRPr="005D605C" w:rsidRDefault="001445A2" w:rsidP="00547752">
      <w:pPr>
        <w:shd w:val="clear" w:color="auto" w:fill="FFFFFF"/>
        <w:spacing w:after="0" w:line="240" w:lineRule="auto"/>
        <w:jc w:val="center"/>
        <w:rPr>
          <w:szCs w:val="20"/>
        </w:rPr>
      </w:pPr>
      <w:r w:rsidRPr="005D605C">
        <w:rPr>
          <w:rFonts w:ascii="Times New Roman" w:hAnsi="Times New Roman"/>
          <w:iCs/>
          <w:sz w:val="32"/>
        </w:rPr>
        <w:t>Консультация для воспитателей</w:t>
      </w:r>
    </w:p>
    <w:p w:rsidR="001445A2" w:rsidRPr="005D605C" w:rsidRDefault="001445A2" w:rsidP="00F7410D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</w:rPr>
      </w:pPr>
      <w:r w:rsidRPr="005D605C">
        <w:rPr>
          <w:b/>
          <w:bCs/>
          <w:sz w:val="32"/>
        </w:rPr>
        <w:t>"Математика в режиме дня"</w:t>
      </w:r>
    </w:p>
    <w:p w:rsidR="001445A2" w:rsidRPr="007A3586" w:rsidRDefault="001445A2" w:rsidP="00AE3E3A">
      <w:pPr>
        <w:shd w:val="clear" w:color="auto" w:fill="FFFFFF"/>
        <w:spacing w:after="0" w:line="240" w:lineRule="auto"/>
        <w:jc w:val="center"/>
        <w:rPr>
          <w:color w:val="000000"/>
          <w:szCs w:val="20"/>
        </w:rPr>
      </w:pPr>
    </w:p>
    <w:p w:rsidR="001445A2" w:rsidRPr="0019485C" w:rsidRDefault="001445A2" w:rsidP="007839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highlight w:val="yellow"/>
        </w:rPr>
      </w:pPr>
      <w:r w:rsidRPr="007A3586">
        <w:rPr>
          <w:rFonts w:ascii="Times New Roman" w:hAnsi="Times New Roman"/>
          <w:color w:val="000000"/>
          <w:sz w:val="28"/>
          <w:szCs w:val="24"/>
        </w:rPr>
        <w:t>  </w:t>
      </w:r>
      <w:r w:rsidRPr="0019485C">
        <w:rPr>
          <w:rFonts w:ascii="Times New Roman" w:hAnsi="Times New Roman"/>
          <w:color w:val="000000"/>
          <w:sz w:val="28"/>
          <w:szCs w:val="24"/>
          <w:highlight w:val="yellow"/>
        </w:rPr>
        <w:t>Основным видом деятельности в дошкольном возрасте является игра.</w:t>
      </w:r>
    </w:p>
    <w:p w:rsidR="001445A2" w:rsidRPr="0019485C" w:rsidRDefault="001445A2" w:rsidP="00783963">
      <w:pPr>
        <w:shd w:val="clear" w:color="auto" w:fill="FFFFFF"/>
        <w:spacing w:after="0" w:line="240" w:lineRule="auto"/>
        <w:jc w:val="both"/>
        <w:rPr>
          <w:color w:val="000000"/>
          <w:szCs w:val="20"/>
          <w:highlight w:val="yellow"/>
        </w:rPr>
      </w:pPr>
      <w:r w:rsidRPr="0019485C">
        <w:rPr>
          <w:rFonts w:ascii="Times New Roman" w:hAnsi="Times New Roman"/>
          <w:color w:val="000000"/>
          <w:sz w:val="28"/>
          <w:szCs w:val="24"/>
          <w:highlight w:val="yellow"/>
        </w:rPr>
        <w:t xml:space="preserve"> Игра – обязательный спутник детства. В современном образовании существует множество подходов, методов и форм организации детской игры.</w:t>
      </w:r>
    </w:p>
    <w:p w:rsidR="001445A2" w:rsidRPr="002679C5" w:rsidRDefault="001445A2" w:rsidP="00E05875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19485C">
        <w:rPr>
          <w:rFonts w:ascii="Times New Roman" w:hAnsi="Times New Roman"/>
          <w:color w:val="000000"/>
          <w:sz w:val="28"/>
          <w:szCs w:val="24"/>
          <w:highlight w:val="yellow"/>
        </w:rPr>
        <w:t>  Особая роль в умственном воспитании, развитии интеллекта принадлежит математическим играм.</w:t>
      </w:r>
      <w:r w:rsidRPr="0019485C">
        <w:rPr>
          <w:rFonts w:ascii="Times New Roman" w:hAnsi="Times New Roman"/>
          <w:iCs/>
          <w:sz w:val="28"/>
          <w:szCs w:val="24"/>
          <w:highlight w:val="yellow"/>
        </w:rPr>
        <w:t xml:space="preserve"> 1слайд</w:t>
      </w:r>
    </w:p>
    <w:p w:rsidR="001445A2" w:rsidRDefault="001445A2" w:rsidP="00783963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2679C5">
        <w:rPr>
          <w:rFonts w:ascii="Times New Roman" w:hAnsi="Times New Roman"/>
          <w:iCs/>
          <w:sz w:val="28"/>
          <w:szCs w:val="24"/>
        </w:rPr>
        <w:t xml:space="preserve">Обучение ребенка точным наукам, таких как математика, является сложным процессом, требующим немало усилий, как со стороны педагога, так и воспитанника. Для того чтобы разнообразить процесс обучения, избавить детей от лишней официальности и повтора, повысить уровень эффективности восприятия и запоминания основных математических азов, целесообразно использовать игры и игровые приемы во всех режимных моментах . </w:t>
      </w:r>
    </w:p>
    <w:p w:rsidR="001445A2" w:rsidRPr="005C6586" w:rsidRDefault="001445A2" w:rsidP="003171FA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19485C">
        <w:rPr>
          <w:rFonts w:ascii="Times New Roman" w:hAnsi="Times New Roman"/>
          <w:color w:val="000000"/>
          <w:sz w:val="28"/>
          <w:szCs w:val="24"/>
          <w:highlight w:val="yellow"/>
        </w:rPr>
        <w:t>Известно, что многие дети испытывают затруднение при усвоении математических знаний. Причин этому много. Одна из них, возможно, наиболее серьезная, состоит в том, что они быстро теряют интерес к занятию математике.   Успех математического развития дошкольников во многом зависит от организации учебного процесса. И чтобы обучение математике в ДОУ была ведущим видом деятельности не только теоретически, но и практически, в своей работе нужно  использовать  необычные режимные моменты. </w:t>
      </w:r>
      <w:r w:rsidRPr="0019485C">
        <w:rPr>
          <w:rFonts w:ascii="Times New Roman" w:hAnsi="Times New Roman"/>
          <w:color w:val="000000"/>
          <w:sz w:val="28"/>
          <w:highlight w:val="yellow"/>
        </w:rPr>
        <w:t>Режимные моменты занимают большую часть времени, которое ребёнок проводит в детском саду и составляют важную часть педагогического процесса.  2 слайд</w:t>
      </w:r>
    </w:p>
    <w:p w:rsidR="001445A2" w:rsidRDefault="001445A2" w:rsidP="00A767FC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5C6586">
        <w:rPr>
          <w:rFonts w:ascii="Times New Roman" w:hAnsi="Times New Roman"/>
          <w:color w:val="000000"/>
          <w:sz w:val="28"/>
        </w:rPr>
        <w:t>В эти моменты открывается возможност</w:t>
      </w:r>
      <w:r>
        <w:rPr>
          <w:rFonts w:ascii="Times New Roman" w:hAnsi="Times New Roman"/>
          <w:color w:val="000000"/>
          <w:sz w:val="28"/>
        </w:rPr>
        <w:t xml:space="preserve">ь </w:t>
      </w:r>
      <w:r w:rsidRPr="005C6586">
        <w:rPr>
          <w:rFonts w:ascii="Times New Roman" w:hAnsi="Times New Roman"/>
          <w:color w:val="000000"/>
          <w:sz w:val="28"/>
        </w:rPr>
        <w:t xml:space="preserve"> для освоения ребёнком новых знаний и закрепления имеющихся знаний в непринуждённой обстановке.</w:t>
      </w:r>
      <w:r w:rsidRPr="00A767FC">
        <w:rPr>
          <w:rFonts w:ascii="Times New Roman" w:hAnsi="Times New Roman"/>
          <w:iCs/>
          <w:sz w:val="24"/>
          <w:szCs w:val="24"/>
        </w:rPr>
        <w:t xml:space="preserve"> </w:t>
      </w:r>
    </w:p>
    <w:p w:rsidR="001445A2" w:rsidRPr="00A767FC" w:rsidRDefault="001445A2" w:rsidP="00A767FC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color w:val="FF0000"/>
          <w:sz w:val="24"/>
          <w:szCs w:val="24"/>
        </w:rPr>
      </w:pPr>
    </w:p>
    <w:p w:rsidR="001445A2" w:rsidRDefault="001445A2" w:rsidP="002679C5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19485C">
        <w:rPr>
          <w:rFonts w:ascii="Times New Roman" w:hAnsi="Times New Roman"/>
          <w:iCs/>
          <w:sz w:val="28"/>
          <w:szCs w:val="24"/>
          <w:highlight w:val="yellow"/>
        </w:rPr>
        <w:t>В ходе режимных моментов работа по математике проводится с подгруппами и индивидуально на прогулке, во время одевания и раздевания, подготовки к приёму пищи, в свободное время в течение дня.</w:t>
      </w:r>
      <w:r w:rsidRPr="002679C5">
        <w:rPr>
          <w:rFonts w:ascii="Times New Roman" w:hAnsi="Times New Roman"/>
          <w:iCs/>
          <w:sz w:val="28"/>
          <w:szCs w:val="24"/>
        </w:rPr>
        <w:t xml:space="preserve"> </w:t>
      </w:r>
    </w:p>
    <w:p w:rsidR="001445A2" w:rsidRPr="002679C5" w:rsidRDefault="001445A2" w:rsidP="002679C5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</w:p>
    <w:p w:rsidR="001445A2" w:rsidRPr="002679C5" w:rsidRDefault="001445A2" w:rsidP="00783963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  <w:szCs w:val="24"/>
          <w:u w:val="single"/>
        </w:rPr>
      </w:pPr>
      <w:r>
        <w:rPr>
          <w:rFonts w:ascii="Times New Roman" w:hAnsi="Times New Roman"/>
          <w:iCs/>
          <w:sz w:val="28"/>
          <w:szCs w:val="24"/>
          <w:u w:val="single"/>
        </w:rPr>
        <w:t>3 4 слайды</w:t>
      </w:r>
    </w:p>
    <w:p w:rsidR="001445A2" w:rsidRPr="002679C5" w:rsidRDefault="001445A2" w:rsidP="00A767FC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color w:val="FF0000"/>
          <w:sz w:val="24"/>
          <w:szCs w:val="24"/>
          <w:u w:val="single"/>
        </w:rPr>
      </w:pPr>
    </w:p>
    <w:p w:rsidR="001445A2" w:rsidRDefault="001445A2" w:rsidP="00A1475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C6586">
        <w:rPr>
          <w:rFonts w:ascii="Times New Roman" w:hAnsi="Times New Roman"/>
          <w:color w:val="000000"/>
          <w:sz w:val="28"/>
          <w:u w:val="single"/>
        </w:rPr>
        <w:t>Свою работу по формированию элементарных математических представлений  осуществляю в разных  формах в разных режимных моментах</w:t>
      </w:r>
      <w:r w:rsidRPr="005C6586">
        <w:rPr>
          <w:rFonts w:ascii="Times New Roman" w:hAnsi="Times New Roman"/>
          <w:color w:val="000000"/>
          <w:sz w:val="28"/>
        </w:rPr>
        <w:t>: </w:t>
      </w:r>
    </w:p>
    <w:p w:rsidR="001445A2" w:rsidRPr="00A1475D" w:rsidRDefault="001445A2" w:rsidP="00A1475D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7A3586">
        <w:rPr>
          <w:rFonts w:ascii="Times New Roman" w:hAnsi="Times New Roman"/>
          <w:color w:val="000000"/>
          <w:sz w:val="28"/>
          <w:szCs w:val="24"/>
        </w:rPr>
        <w:t>Начнем с самого утра.</w:t>
      </w:r>
    </w:p>
    <w:p w:rsidR="001445A2" w:rsidRDefault="001445A2" w:rsidP="00A147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7A3586">
        <w:rPr>
          <w:rFonts w:ascii="Times New Roman" w:hAnsi="Times New Roman"/>
          <w:b/>
          <w:bCs/>
          <w:color w:val="000000"/>
          <w:sz w:val="28"/>
          <w:szCs w:val="24"/>
        </w:rPr>
        <w:t>Утренний приём детей:</w:t>
      </w:r>
      <w:r w:rsidRPr="007A3586">
        <w:rPr>
          <w:rFonts w:ascii="Times New Roman" w:hAnsi="Times New Roman"/>
          <w:color w:val="000000"/>
          <w:sz w:val="28"/>
          <w:szCs w:val="24"/>
        </w:rPr>
        <w:t> выясняем с детьми, кто пришёл первый, кто второй, сколько пришло девочек, сколько мальчиков и т.д.</w:t>
      </w:r>
    </w:p>
    <w:p w:rsidR="001445A2" w:rsidRDefault="001445A2" w:rsidP="005B5FF6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45BD6">
        <w:rPr>
          <w:rFonts w:ascii="Times New Roman" w:hAnsi="Times New Roman"/>
          <w:b/>
          <w:color w:val="000000"/>
          <w:sz w:val="28"/>
          <w:szCs w:val="24"/>
        </w:rPr>
        <w:t>Самостоятельная деятельность</w:t>
      </w:r>
      <w:r>
        <w:rPr>
          <w:rFonts w:ascii="Times New Roman" w:hAnsi="Times New Roman"/>
          <w:b/>
          <w:color w:val="000000"/>
          <w:sz w:val="28"/>
          <w:szCs w:val="24"/>
        </w:rPr>
        <w:t>:</w:t>
      </w:r>
      <w:r w:rsidRPr="0033189E">
        <w:rPr>
          <w:rFonts w:ascii="Times New Roman" w:hAnsi="Times New Roman"/>
          <w:iCs/>
          <w:sz w:val="24"/>
          <w:szCs w:val="24"/>
        </w:rPr>
        <w:t xml:space="preserve"> </w:t>
      </w:r>
    </w:p>
    <w:p w:rsidR="001445A2" w:rsidRPr="00A422D3" w:rsidRDefault="001445A2" w:rsidP="0069449F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A422D3">
        <w:rPr>
          <w:rFonts w:ascii="Times New Roman" w:hAnsi="Times New Roman"/>
          <w:iCs/>
          <w:sz w:val="28"/>
          <w:szCs w:val="24"/>
        </w:rPr>
        <w:t xml:space="preserve">Особую роль имеют дидактические игры с математическим содержанием, использование которых в качестве учебного материала позволяет учить детей сравнивать предметы, сопоставлять их, производить простейшую классификацию,  решать другие учебные задачи в игровой форме. </w:t>
      </w:r>
    </w:p>
    <w:p w:rsidR="001445A2" w:rsidRDefault="001445A2" w:rsidP="002679C5">
      <w:pPr>
        <w:spacing w:after="0" w:line="240" w:lineRule="auto"/>
        <w:rPr>
          <w:rFonts w:ascii="Times New Roman" w:hAnsi="Times New Roman"/>
          <w:sz w:val="28"/>
        </w:rPr>
      </w:pPr>
      <w:r w:rsidRPr="00C44DFD">
        <w:rPr>
          <w:rFonts w:ascii="Times New Roman" w:hAnsi="Times New Roman"/>
          <w:sz w:val="28"/>
        </w:rPr>
        <w:t>Утром дети играют за столами в дидактические игры с матем.содержанием: «Цифры», «Формы и фигуры», «Найди похожую фигур</w:t>
      </w:r>
      <w:r>
        <w:rPr>
          <w:rFonts w:ascii="Times New Roman" w:hAnsi="Times New Roman"/>
          <w:sz w:val="28"/>
        </w:rPr>
        <w:t>у», «Сравнения», «Неравенства», «</w:t>
      </w:r>
      <w:r w:rsidRPr="00C44DFD">
        <w:rPr>
          <w:rFonts w:ascii="Times New Roman" w:hAnsi="Times New Roman"/>
          <w:sz w:val="28"/>
        </w:rPr>
        <w:t>Проведи дорожку», «Цифры, знаки  на магнитах», касса счётных материалов «Учись считать», «Божьи ко</w:t>
      </w:r>
      <w:r>
        <w:rPr>
          <w:rFonts w:ascii="Times New Roman" w:hAnsi="Times New Roman"/>
          <w:sz w:val="28"/>
        </w:rPr>
        <w:t>ровки на цветах»,</w:t>
      </w:r>
      <w:r w:rsidRPr="00C44DFD">
        <w:rPr>
          <w:rFonts w:ascii="Times New Roman" w:hAnsi="Times New Roman"/>
          <w:sz w:val="28"/>
        </w:rPr>
        <w:t xml:space="preserve"> «Числовые домики» «Часы» «Танграм», </w:t>
      </w:r>
      <w:r w:rsidRPr="0069449F">
        <w:rPr>
          <w:rFonts w:ascii="Times New Roman" w:hAnsi="Times New Roman"/>
          <w:iCs/>
          <w:sz w:val="28"/>
          <w:szCs w:val="24"/>
          <w:u w:val="single"/>
        </w:rPr>
        <w:t>,«Собери грибы в корзинки»</w:t>
      </w:r>
      <w:r w:rsidRPr="00C44DFD">
        <w:rPr>
          <w:rFonts w:ascii="Times New Roman" w:hAnsi="Times New Roman"/>
          <w:sz w:val="28"/>
        </w:rPr>
        <w:t xml:space="preserve"> «Собери по схеме»</w:t>
      </w:r>
      <w:r>
        <w:rPr>
          <w:rFonts w:ascii="Times New Roman" w:hAnsi="Times New Roman"/>
          <w:sz w:val="28"/>
        </w:rPr>
        <w:t xml:space="preserve"> </w:t>
      </w:r>
      <w:r w:rsidRPr="00C44DFD">
        <w:rPr>
          <w:rFonts w:ascii="Times New Roman" w:hAnsi="Times New Roman"/>
          <w:sz w:val="28"/>
        </w:rPr>
        <w:t>(со счётным</w:t>
      </w:r>
      <w:r>
        <w:rPr>
          <w:rFonts w:ascii="Times New Roman" w:hAnsi="Times New Roman"/>
          <w:sz w:val="28"/>
        </w:rPr>
        <w:t xml:space="preserve">и палочками), игры – головоломки и другие игры. </w:t>
      </w:r>
    </w:p>
    <w:p w:rsidR="001445A2" w:rsidRDefault="001445A2" w:rsidP="002679C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игр: развитие математических способностей, логического мышления , внимания, закрепление состава числа, умения соотносить цифру с количеством предметов, знания о геометрических фигурах, временные представления и т д</w:t>
      </w:r>
    </w:p>
    <w:p w:rsidR="001445A2" w:rsidRPr="00A422D3" w:rsidRDefault="001445A2" w:rsidP="0069449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32"/>
          <w:szCs w:val="24"/>
        </w:rPr>
      </w:pPr>
      <w:r w:rsidRPr="00A422D3">
        <w:rPr>
          <w:rFonts w:ascii="Times New Roman" w:hAnsi="Times New Roman"/>
          <w:iCs/>
          <w:sz w:val="28"/>
          <w:szCs w:val="24"/>
        </w:rPr>
        <w:t>Дидактические игры использую в самостоятельной, совместной деятельности и</w:t>
      </w:r>
      <w:r>
        <w:rPr>
          <w:rFonts w:ascii="Times New Roman" w:hAnsi="Times New Roman"/>
          <w:iCs/>
          <w:sz w:val="28"/>
          <w:szCs w:val="24"/>
        </w:rPr>
        <w:t xml:space="preserve"> индивидуальной работе с детьми в течение дня</w:t>
      </w:r>
      <w:r w:rsidRPr="00A422D3">
        <w:rPr>
          <w:rFonts w:ascii="Times New Roman" w:hAnsi="Times New Roman"/>
          <w:iCs/>
          <w:sz w:val="28"/>
          <w:szCs w:val="24"/>
        </w:rPr>
        <w:t>.</w:t>
      </w:r>
      <w:r>
        <w:rPr>
          <w:rFonts w:ascii="Times New Roman" w:hAnsi="Times New Roman"/>
          <w:iCs/>
          <w:sz w:val="28"/>
          <w:szCs w:val="24"/>
        </w:rPr>
        <w:t xml:space="preserve"> В группе есть математическая зона с разнообразием игр, пособий, которая постоянно пополняется.</w:t>
      </w:r>
    </w:p>
    <w:p w:rsidR="001445A2" w:rsidRPr="00D42051" w:rsidRDefault="001445A2" w:rsidP="00D42051">
      <w:pPr>
        <w:spacing w:after="0" w:line="240" w:lineRule="auto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sz w:val="28"/>
        </w:rPr>
        <w:t xml:space="preserve">Таким образом, игра является </w:t>
      </w:r>
      <w:r w:rsidRPr="00D42051">
        <w:rPr>
          <w:rFonts w:ascii="Times New Roman" w:hAnsi="Times New Roman"/>
          <w:sz w:val="28"/>
          <w:szCs w:val="28"/>
        </w:rPr>
        <w:t>ведущим видом </w:t>
      </w:r>
      <w:r w:rsidRPr="00D42051">
        <w:rPr>
          <w:rFonts w:ascii="Times New Roman" w:hAnsi="Times New Roman"/>
          <w:bCs/>
          <w:sz w:val="28"/>
          <w:szCs w:val="28"/>
        </w:rPr>
        <w:t>деятельности</w:t>
      </w:r>
      <w:r w:rsidRPr="00D42051">
        <w:rPr>
          <w:rFonts w:ascii="Times New Roman" w:hAnsi="Times New Roman"/>
          <w:sz w:val="28"/>
          <w:szCs w:val="28"/>
        </w:rPr>
        <w:t xml:space="preserve"> ребенка дошкольного возраста , которая создает у ребенка положительный настрой, вводит ребенка в мир знаний. </w:t>
      </w:r>
    </w:p>
    <w:p w:rsidR="001445A2" w:rsidRDefault="001445A2" w:rsidP="00885A2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7A3586">
        <w:rPr>
          <w:rFonts w:ascii="Times New Roman" w:hAnsi="Times New Roman"/>
          <w:b/>
          <w:bCs/>
          <w:color w:val="000000"/>
          <w:sz w:val="28"/>
          <w:szCs w:val="24"/>
        </w:rPr>
        <w:t>Утренняя гимнастика:</w:t>
      </w:r>
      <w:r w:rsidRPr="007A3586">
        <w:rPr>
          <w:rFonts w:ascii="Times New Roman" w:hAnsi="Times New Roman"/>
          <w:color w:val="000000"/>
          <w:sz w:val="28"/>
          <w:szCs w:val="24"/>
        </w:rPr>
        <w:t> выполнение упражнений на счёт,  построение детей в две или три колонны</w:t>
      </w:r>
      <w:r>
        <w:rPr>
          <w:rFonts w:ascii="Times New Roman" w:hAnsi="Times New Roman"/>
          <w:color w:val="000000"/>
          <w:sz w:val="28"/>
          <w:szCs w:val="24"/>
        </w:rPr>
        <w:t>, с</w:t>
      </w:r>
      <w:r w:rsidRPr="005C6586">
        <w:rPr>
          <w:rFonts w:ascii="Times New Roman" w:hAnsi="Times New Roman"/>
          <w:color w:val="000000"/>
          <w:sz w:val="28"/>
        </w:rPr>
        <w:t>читаем по ходу количество сделанных упражнений</w:t>
      </w:r>
      <w:r>
        <w:rPr>
          <w:rFonts w:ascii="Times New Roman" w:hAnsi="Times New Roman"/>
          <w:color w:val="000000"/>
          <w:sz w:val="28"/>
        </w:rPr>
        <w:t>.</w:t>
      </w:r>
    </w:p>
    <w:p w:rsidR="001445A2" w:rsidRPr="00885A2C" w:rsidRDefault="001445A2" w:rsidP="00885A2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111111"/>
          <w:sz w:val="28"/>
          <w:szCs w:val="28"/>
        </w:rPr>
        <w:t>О</w:t>
      </w:r>
      <w:r w:rsidRPr="007A3586">
        <w:rPr>
          <w:rFonts w:ascii="Times New Roman" w:hAnsi="Times New Roman"/>
          <w:color w:val="111111"/>
          <w:sz w:val="28"/>
          <w:szCs w:val="28"/>
        </w:rPr>
        <w:t>риентировка в пространстве и собственном теле. </w:t>
      </w:r>
      <w:r w:rsidRPr="007A3586">
        <w:rPr>
          <w:rFonts w:ascii="Times New Roman" w:hAnsi="Times New Roman"/>
          <w:bCs/>
          <w:color w:val="111111"/>
          <w:sz w:val="28"/>
          <w:szCs w:val="28"/>
        </w:rPr>
        <w:t>Определяем правую</w:t>
      </w:r>
      <w:r w:rsidRPr="007A3586">
        <w:rPr>
          <w:rFonts w:ascii="Times New Roman" w:hAnsi="Times New Roman"/>
          <w:color w:val="111111"/>
          <w:sz w:val="28"/>
          <w:szCs w:val="28"/>
        </w:rPr>
        <w:t>, левую стороны, верх, низ при выполнении упражнений</w:t>
      </w:r>
      <w:r w:rsidRPr="005C6586">
        <w:rPr>
          <w:rFonts w:ascii="Times New Roman" w:hAnsi="Times New Roman"/>
          <w:color w:val="000000"/>
          <w:sz w:val="28"/>
        </w:rPr>
        <w:t xml:space="preserve"> закрепляем умение двигаться в заданном направлении: вперёд, назад, направо, налево, вверх, вниз,   закрепляем </w:t>
      </w:r>
      <w:r>
        <w:rPr>
          <w:rFonts w:ascii="Times New Roman" w:hAnsi="Times New Roman"/>
          <w:color w:val="000000"/>
          <w:sz w:val="28"/>
        </w:rPr>
        <w:t>понятие правая рука, левая рука.</w:t>
      </w:r>
      <w:r>
        <w:rPr>
          <w:rFonts w:ascii="Times New Roman" w:hAnsi="Times New Roman"/>
          <w:color w:val="111111"/>
          <w:sz w:val="28"/>
          <w:szCs w:val="28"/>
        </w:rPr>
        <w:t xml:space="preserve"> Использую такой игровой приём: </w:t>
      </w:r>
      <w:r w:rsidRPr="005C6586">
        <w:rPr>
          <w:rFonts w:ascii="Times New Roman" w:hAnsi="Times New Roman"/>
          <w:color w:val="000000"/>
          <w:sz w:val="28"/>
        </w:rPr>
        <w:t>Кладём левую  руку на левую половинку груди и проговариваем : « Оно всегда стучит в груди : тук, тук, тук … Когда я ем, когда иду, я слышу сердца стук. Где лево и где право, легко запомню я. Поскольку сердце слева всегда стучит, друзья!»  Закрываем глазки. Слушаем своё доброе сердце.</w:t>
      </w:r>
    </w:p>
    <w:p w:rsidR="001445A2" w:rsidRPr="00885A2C" w:rsidRDefault="001445A2" w:rsidP="005477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111111"/>
          <w:sz w:val="28"/>
          <w:szCs w:val="28"/>
        </w:rPr>
        <w:t>З</w:t>
      </w:r>
      <w:r w:rsidRPr="007A3586">
        <w:rPr>
          <w:rFonts w:ascii="Times New Roman" w:hAnsi="Times New Roman"/>
          <w:color w:val="111111"/>
          <w:sz w:val="28"/>
          <w:szCs w:val="28"/>
        </w:rPr>
        <w:t xml:space="preserve">акрепляем </w:t>
      </w:r>
      <w:r>
        <w:rPr>
          <w:rFonts w:ascii="Times New Roman" w:hAnsi="Times New Roman"/>
          <w:color w:val="111111"/>
          <w:sz w:val="28"/>
          <w:szCs w:val="28"/>
        </w:rPr>
        <w:t xml:space="preserve">на зарядке </w:t>
      </w:r>
      <w:r w:rsidRPr="007A3586">
        <w:rPr>
          <w:rFonts w:ascii="Times New Roman" w:hAnsi="Times New Roman"/>
          <w:color w:val="111111"/>
          <w:sz w:val="28"/>
          <w:szCs w:val="28"/>
        </w:rPr>
        <w:t>цвет, </w:t>
      </w:r>
      <w:r w:rsidRPr="007A3586">
        <w:rPr>
          <w:rFonts w:ascii="Times New Roman" w:hAnsi="Times New Roman"/>
          <w:bCs/>
          <w:color w:val="111111"/>
          <w:sz w:val="28"/>
          <w:szCs w:val="28"/>
        </w:rPr>
        <w:t>форму</w:t>
      </w:r>
      <w:r>
        <w:rPr>
          <w:rFonts w:ascii="Times New Roman" w:hAnsi="Times New Roman"/>
          <w:color w:val="111111"/>
          <w:sz w:val="28"/>
          <w:szCs w:val="28"/>
        </w:rPr>
        <w:t>, размер. Берё</w:t>
      </w:r>
      <w:r w:rsidRPr="007A3586">
        <w:rPr>
          <w:rFonts w:ascii="Times New Roman" w:hAnsi="Times New Roman"/>
          <w:color w:val="111111"/>
          <w:sz w:val="28"/>
          <w:szCs w:val="28"/>
        </w:rPr>
        <w:t>м мячики</w:t>
      </w:r>
      <w:r>
        <w:rPr>
          <w:rFonts w:ascii="Times New Roman" w:hAnsi="Times New Roman"/>
          <w:color w:val="111111"/>
          <w:sz w:val="28"/>
          <w:szCs w:val="28"/>
        </w:rPr>
        <w:t>, кубики</w:t>
      </w:r>
      <w:r w:rsidRPr="007A3586">
        <w:rPr>
          <w:rFonts w:ascii="Times New Roman" w:hAnsi="Times New Roman"/>
          <w:color w:val="111111"/>
          <w:sz w:val="28"/>
          <w:szCs w:val="28"/>
        </w:rPr>
        <w:t> </w:t>
      </w:r>
      <w:r w:rsidRPr="007A3586">
        <w:rPr>
          <w:rFonts w:ascii="Times New Roman" w:hAnsi="Times New Roman"/>
          <w:bCs/>
          <w:color w:val="111111"/>
          <w:sz w:val="28"/>
          <w:szCs w:val="28"/>
        </w:rPr>
        <w:t>определенного размера</w:t>
      </w:r>
      <w:r>
        <w:rPr>
          <w:rFonts w:ascii="Times New Roman" w:hAnsi="Times New Roman"/>
          <w:color w:val="111111"/>
          <w:sz w:val="28"/>
          <w:szCs w:val="28"/>
        </w:rPr>
        <w:t xml:space="preserve">, </w:t>
      </w:r>
      <w:r w:rsidRPr="007A3586">
        <w:rPr>
          <w:rFonts w:ascii="Times New Roman" w:hAnsi="Times New Roman"/>
          <w:bCs/>
          <w:color w:val="111111"/>
          <w:sz w:val="28"/>
          <w:szCs w:val="28"/>
        </w:rPr>
        <w:t>определенного цвета</w:t>
      </w:r>
      <w:r w:rsidRPr="007A3586">
        <w:rPr>
          <w:rFonts w:ascii="Times New Roman" w:hAnsi="Times New Roman"/>
          <w:color w:val="111111"/>
          <w:sz w:val="28"/>
          <w:szCs w:val="28"/>
        </w:rPr>
        <w:t xml:space="preserve">. </w:t>
      </w:r>
    </w:p>
    <w:p w:rsidR="001445A2" w:rsidRDefault="001445A2" w:rsidP="00885A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85A2C">
        <w:rPr>
          <w:rFonts w:ascii="Times New Roman" w:hAnsi="Times New Roman"/>
          <w:b/>
          <w:sz w:val="28"/>
          <w:szCs w:val="24"/>
        </w:rPr>
        <w:t>В утренние часы</w:t>
      </w:r>
      <w:r>
        <w:rPr>
          <w:rFonts w:ascii="Times New Roman" w:hAnsi="Times New Roman"/>
          <w:b/>
          <w:sz w:val="28"/>
          <w:szCs w:val="24"/>
        </w:rPr>
        <w:t xml:space="preserve"> в совместной деятельности </w:t>
      </w:r>
      <w:r>
        <w:rPr>
          <w:rFonts w:ascii="Times New Roman" w:hAnsi="Times New Roman"/>
          <w:sz w:val="28"/>
          <w:szCs w:val="24"/>
        </w:rPr>
        <w:t>после зарядки д</w:t>
      </w:r>
      <w:r w:rsidRPr="000E36D5">
        <w:rPr>
          <w:rFonts w:ascii="Times New Roman" w:hAnsi="Times New Roman"/>
          <w:sz w:val="28"/>
          <w:szCs w:val="24"/>
        </w:rPr>
        <w:t xml:space="preserve">ети </w:t>
      </w:r>
      <w:r>
        <w:rPr>
          <w:rFonts w:ascii="Times New Roman" w:hAnsi="Times New Roman"/>
          <w:sz w:val="28"/>
          <w:szCs w:val="24"/>
        </w:rPr>
        <w:t xml:space="preserve">подготовительной группы </w:t>
      </w:r>
      <w:r w:rsidRPr="000E36D5">
        <w:rPr>
          <w:rFonts w:ascii="Times New Roman" w:hAnsi="Times New Roman"/>
          <w:sz w:val="28"/>
          <w:szCs w:val="24"/>
        </w:rPr>
        <w:t>более точно ведут календарь природы, пользуясь знаниями о времени года, месяцах, днях недели.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1445A2" w:rsidRDefault="001445A2" w:rsidP="00885A2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1B1108">
        <w:rPr>
          <w:rFonts w:ascii="Times New Roman" w:hAnsi="Times New Roman"/>
          <w:sz w:val="28"/>
        </w:rPr>
        <w:t>Ежедн</w:t>
      </w:r>
      <w:r>
        <w:rPr>
          <w:rFonts w:ascii="Times New Roman" w:hAnsi="Times New Roman"/>
          <w:sz w:val="28"/>
        </w:rPr>
        <w:t xml:space="preserve">евно </w:t>
      </w:r>
      <w:r w:rsidRPr="001B1108">
        <w:rPr>
          <w:rFonts w:ascii="Times New Roman" w:hAnsi="Times New Roman"/>
          <w:sz w:val="28"/>
        </w:rPr>
        <w:t>повторяем дни недели, какой сегодня, какой по сч</w:t>
      </w:r>
      <w:r>
        <w:rPr>
          <w:rFonts w:ascii="Times New Roman" w:hAnsi="Times New Roman"/>
          <w:sz w:val="28"/>
        </w:rPr>
        <w:t>ёту, какой был вчера</w:t>
      </w:r>
      <w:r w:rsidRPr="001B110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какой день недели между четвергом и субботой, сколько дней в неделе,</w:t>
      </w:r>
      <w:r w:rsidRPr="001B1108">
        <w:rPr>
          <w:rFonts w:ascii="Times New Roman" w:hAnsi="Times New Roman"/>
          <w:sz w:val="28"/>
        </w:rPr>
        <w:t xml:space="preserve"> дети знают стихотворение о днях недели</w:t>
      </w:r>
      <w:r>
        <w:rPr>
          <w:rFonts w:ascii="Times New Roman" w:hAnsi="Times New Roman"/>
          <w:sz w:val="28"/>
        </w:rPr>
        <w:t>. (Понедельник –зайка –рукодельник, за ним приходит вторник –соловей –задорник и т д), физкультминутку «В понедельник я купался, а во вторник рисовал…».</w:t>
      </w:r>
    </w:p>
    <w:p w:rsidR="001445A2" w:rsidRDefault="001445A2" w:rsidP="00B00D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Дни недели в календаре природы обозначены цветами радуги с кружками, например, красный с одним кружком  - понедельник, оранжевый - с 2 кружками – вторник и т д. Дежурные ежедневно переставляют стрелку, указывая день недели.</w:t>
      </w:r>
    </w:p>
    <w:p w:rsidR="001445A2" w:rsidRDefault="001445A2" w:rsidP="00B00D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1B1108">
        <w:rPr>
          <w:rFonts w:ascii="Times New Roman" w:hAnsi="Times New Roman"/>
          <w:sz w:val="28"/>
        </w:rPr>
        <w:t>Систематически утром пов</w:t>
      </w:r>
      <w:r>
        <w:rPr>
          <w:rFonts w:ascii="Times New Roman" w:hAnsi="Times New Roman"/>
          <w:sz w:val="28"/>
        </w:rPr>
        <w:t>торяем названия месяцев, времена</w:t>
      </w:r>
      <w:r w:rsidRPr="001B1108">
        <w:rPr>
          <w:rFonts w:ascii="Times New Roman" w:hAnsi="Times New Roman"/>
          <w:sz w:val="28"/>
        </w:rPr>
        <w:t xml:space="preserve"> года, их последовательность.</w:t>
      </w:r>
    </w:p>
    <w:p w:rsidR="001445A2" w:rsidRDefault="001445A2" w:rsidP="00A109B0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Дети в календаре природы меняют карточки со временем года, месяцы. Таким образом, закрепляем временные и пространственные представления детей.                                                                                                                      </w:t>
      </w:r>
    </w:p>
    <w:p w:rsidR="001445A2" w:rsidRPr="00A109B0" w:rsidRDefault="001445A2" w:rsidP="00A109B0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>
        <w:rPr>
          <w:rFonts w:ascii="Times New Roman" w:hAnsi="Times New Roman"/>
          <w:iCs/>
          <w:sz w:val="28"/>
          <w:szCs w:val="24"/>
        </w:rPr>
        <w:t>Применяю</w:t>
      </w:r>
      <w:r w:rsidRPr="00A109B0">
        <w:rPr>
          <w:rFonts w:ascii="Times New Roman" w:hAnsi="Times New Roman"/>
          <w:iCs/>
          <w:sz w:val="28"/>
          <w:szCs w:val="24"/>
        </w:rPr>
        <w:t xml:space="preserve"> в режимных моментах художественное слово с математическими понятиями (стихи, потешки, считалки). Они не только вызывают интерес своим содержанием, но и побуждают детей рассуждать, мыслить, находить правильный ответ, тренируют память и способствуют формированию у детей творческой активности, инициативы. </w:t>
      </w:r>
    </w:p>
    <w:p w:rsidR="001445A2" w:rsidRPr="00A109B0" w:rsidRDefault="001445A2" w:rsidP="00A109B0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A109B0">
        <w:rPr>
          <w:rFonts w:ascii="Times New Roman" w:hAnsi="Times New Roman"/>
          <w:iCs/>
          <w:sz w:val="28"/>
          <w:szCs w:val="24"/>
        </w:rPr>
        <w:t xml:space="preserve">В своей работе по формированию у детей представлений о количестве я использую игры с пальчиками. </w:t>
      </w:r>
    </w:p>
    <w:p w:rsidR="001445A2" w:rsidRPr="00A109B0" w:rsidRDefault="001445A2" w:rsidP="00A109B0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A109B0">
        <w:rPr>
          <w:rFonts w:ascii="Times New Roman" w:hAnsi="Times New Roman"/>
          <w:iCs/>
          <w:sz w:val="28"/>
          <w:szCs w:val="24"/>
        </w:rPr>
        <w:t xml:space="preserve">Формируя у детей понятия: «большой - маленький»,  «длинный – короткий». </w:t>
      </w:r>
    </w:p>
    <w:p w:rsidR="001445A2" w:rsidRPr="00A109B0" w:rsidRDefault="001445A2" w:rsidP="00A109B0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A109B0">
        <w:rPr>
          <w:rFonts w:ascii="Times New Roman" w:hAnsi="Times New Roman"/>
          <w:iCs/>
          <w:sz w:val="28"/>
          <w:szCs w:val="24"/>
        </w:rPr>
        <w:t>Раз, два, три, четыре, пять,</w:t>
      </w:r>
    </w:p>
    <w:p w:rsidR="001445A2" w:rsidRPr="00A109B0" w:rsidRDefault="001445A2" w:rsidP="00A109B0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A109B0">
        <w:rPr>
          <w:rFonts w:ascii="Times New Roman" w:hAnsi="Times New Roman"/>
          <w:iCs/>
          <w:sz w:val="28"/>
          <w:szCs w:val="24"/>
        </w:rPr>
        <w:t>Пошли пальцы погулять</w:t>
      </w:r>
    </w:p>
    <w:p w:rsidR="001445A2" w:rsidRPr="00A109B0" w:rsidRDefault="001445A2" w:rsidP="00A109B0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A109B0">
        <w:rPr>
          <w:rFonts w:ascii="Times New Roman" w:hAnsi="Times New Roman"/>
          <w:iCs/>
          <w:sz w:val="28"/>
          <w:szCs w:val="24"/>
        </w:rPr>
        <w:t>Этот пальчик – самый сильный</w:t>
      </w:r>
    </w:p>
    <w:p w:rsidR="001445A2" w:rsidRDefault="001445A2" w:rsidP="00A109B0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A109B0">
        <w:rPr>
          <w:rFonts w:ascii="Times New Roman" w:hAnsi="Times New Roman"/>
          <w:iCs/>
          <w:sz w:val="28"/>
          <w:szCs w:val="24"/>
        </w:rPr>
        <w:t>Самый толстый и большой.</w:t>
      </w:r>
    </w:p>
    <w:p w:rsidR="001445A2" w:rsidRPr="0009277A" w:rsidRDefault="001445A2" w:rsidP="009A0E7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 время умывания</w:t>
      </w:r>
      <w:r w:rsidRPr="00864E03">
        <w:rPr>
          <w:rFonts w:ascii="Times New Roman" w:hAnsi="Times New Roman"/>
          <w:b/>
          <w:sz w:val="28"/>
        </w:rPr>
        <w:t>,</w:t>
      </w:r>
      <w:r w:rsidRPr="00864E03">
        <w:rPr>
          <w:rFonts w:ascii="Times New Roman" w:hAnsi="Times New Roman"/>
          <w:sz w:val="28"/>
        </w:rPr>
        <w:t xml:space="preserve"> </w:t>
      </w:r>
      <w:r w:rsidRPr="00864E03">
        <w:rPr>
          <w:rFonts w:ascii="Times New Roman" w:hAnsi="Times New Roman"/>
          <w:b/>
          <w:sz w:val="28"/>
        </w:rPr>
        <w:t>посещения туалета:</w:t>
      </w:r>
      <w:r>
        <w:rPr>
          <w:rFonts w:ascii="Times New Roman" w:hAnsi="Times New Roman"/>
          <w:sz w:val="28"/>
        </w:rPr>
        <w:t xml:space="preserve"> приучаем</w:t>
      </w:r>
      <w:r w:rsidRPr="00864E03">
        <w:rPr>
          <w:rFonts w:ascii="Times New Roman" w:hAnsi="Times New Roman"/>
          <w:sz w:val="28"/>
        </w:rPr>
        <w:t xml:space="preserve"> детей  зах</w:t>
      </w:r>
      <w:r>
        <w:rPr>
          <w:rFonts w:ascii="Times New Roman" w:hAnsi="Times New Roman"/>
          <w:sz w:val="28"/>
        </w:rPr>
        <w:t>одить в туалетную комнату по 4</w:t>
      </w:r>
      <w:r w:rsidRPr="00864E03">
        <w:rPr>
          <w:rFonts w:ascii="Times New Roman" w:hAnsi="Times New Roman"/>
          <w:sz w:val="28"/>
        </w:rPr>
        <w:t xml:space="preserve"> человека, об</w:t>
      </w:r>
      <w:r>
        <w:rPr>
          <w:rFonts w:ascii="Times New Roman" w:hAnsi="Times New Roman"/>
          <w:sz w:val="28"/>
        </w:rPr>
        <w:t>ъясняем</w:t>
      </w:r>
      <w:r w:rsidRPr="00864E03">
        <w:rPr>
          <w:rFonts w:ascii="Times New Roman" w:hAnsi="Times New Roman"/>
          <w:sz w:val="28"/>
        </w:rPr>
        <w:t xml:space="preserve"> :</w:t>
      </w:r>
      <w:r>
        <w:rPr>
          <w:rFonts w:ascii="Times New Roman" w:hAnsi="Times New Roman"/>
          <w:sz w:val="28"/>
        </w:rPr>
        <w:t xml:space="preserve"> </w:t>
      </w:r>
      <w:r w:rsidRPr="00864E03">
        <w:rPr>
          <w:rFonts w:ascii="Times New Roman" w:hAnsi="Times New Roman"/>
          <w:sz w:val="28"/>
        </w:rPr>
        <w:t>в туалетной комнате 4 унитаза, значит нужно заходить по 4 человека, сколько раковин, к одной раковине можно подходить по два человека, чтобы было удобно.</w:t>
      </w:r>
      <w:r>
        <w:rPr>
          <w:rFonts w:ascii="Times New Roman" w:hAnsi="Times New Roman"/>
          <w:sz w:val="28"/>
        </w:rPr>
        <w:t xml:space="preserve"> </w:t>
      </w:r>
    </w:p>
    <w:p w:rsidR="001445A2" w:rsidRDefault="001445A2" w:rsidP="00A109B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7A3586">
        <w:rPr>
          <w:rFonts w:ascii="Times New Roman" w:hAnsi="Times New Roman"/>
          <w:b/>
          <w:bCs/>
          <w:color w:val="000000"/>
          <w:sz w:val="28"/>
          <w:szCs w:val="24"/>
        </w:rPr>
        <w:t>Прием пищи:</w:t>
      </w:r>
      <w:r w:rsidRPr="007A3586">
        <w:rPr>
          <w:rFonts w:ascii="Times New Roman" w:hAnsi="Times New Roman"/>
          <w:color w:val="000000"/>
          <w:sz w:val="28"/>
          <w:szCs w:val="24"/>
        </w:rPr>
        <w:t> </w:t>
      </w:r>
    </w:p>
    <w:p w:rsidR="001445A2" w:rsidRDefault="001445A2" w:rsidP="00CE73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Дежурство по столовой: </w:t>
      </w:r>
    </w:p>
    <w:p w:rsidR="001445A2" w:rsidRDefault="001445A2" w:rsidP="00CE73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Дежурные раскладывают тарелки, столовые приборы, салфетницы по количеству детей. П</w:t>
      </w:r>
      <w:r w:rsidRPr="007A3586">
        <w:rPr>
          <w:rFonts w:ascii="Times New Roman" w:hAnsi="Times New Roman"/>
          <w:color w:val="000000"/>
          <w:sz w:val="28"/>
          <w:szCs w:val="24"/>
        </w:rPr>
        <w:t>еред этим они должны определить коли</w:t>
      </w:r>
      <w:r>
        <w:rPr>
          <w:rFonts w:ascii="Times New Roman" w:hAnsi="Times New Roman"/>
          <w:color w:val="000000"/>
          <w:sz w:val="28"/>
          <w:szCs w:val="24"/>
        </w:rPr>
        <w:t>чество детей, сидящих за столом, кто, где сидит.</w:t>
      </w:r>
    </w:p>
    <w:p w:rsidR="001445A2" w:rsidRPr="00A109B0" w:rsidRDefault="001445A2" w:rsidP="00A109B0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>
        <w:rPr>
          <w:rFonts w:ascii="Times New Roman" w:hAnsi="Times New Roman"/>
          <w:iCs/>
          <w:sz w:val="28"/>
          <w:szCs w:val="24"/>
        </w:rPr>
        <w:t xml:space="preserve">Можно </w:t>
      </w:r>
      <w:r w:rsidRPr="00A109B0">
        <w:rPr>
          <w:rFonts w:ascii="Times New Roman" w:hAnsi="Times New Roman"/>
          <w:iCs/>
          <w:sz w:val="28"/>
          <w:szCs w:val="24"/>
        </w:rPr>
        <w:t xml:space="preserve"> детям задать вопрос:</w:t>
      </w:r>
      <w:r>
        <w:rPr>
          <w:rFonts w:ascii="Times New Roman" w:hAnsi="Times New Roman"/>
          <w:iCs/>
          <w:sz w:val="28"/>
          <w:szCs w:val="24"/>
        </w:rPr>
        <w:t xml:space="preserve"> например,</w:t>
      </w:r>
      <w:r w:rsidRPr="00A109B0">
        <w:rPr>
          <w:rFonts w:ascii="Times New Roman" w:hAnsi="Times New Roman"/>
          <w:iCs/>
          <w:sz w:val="28"/>
          <w:szCs w:val="24"/>
        </w:rPr>
        <w:t xml:space="preserve"> на какую геометрическую фигуру похожи салфетки;</w:t>
      </w:r>
    </w:p>
    <w:p w:rsidR="001445A2" w:rsidRPr="00A109B0" w:rsidRDefault="001445A2" w:rsidP="00A109B0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A109B0">
        <w:rPr>
          <w:rFonts w:ascii="Times New Roman" w:hAnsi="Times New Roman"/>
          <w:iCs/>
          <w:sz w:val="28"/>
          <w:szCs w:val="24"/>
        </w:rPr>
        <w:t>обратить внимания ребен</w:t>
      </w:r>
      <w:r>
        <w:rPr>
          <w:rFonts w:ascii="Times New Roman" w:hAnsi="Times New Roman"/>
          <w:iCs/>
          <w:sz w:val="28"/>
          <w:szCs w:val="24"/>
        </w:rPr>
        <w:t xml:space="preserve">ка на соотношение кружек и ложек (кружек столько, сколько ложек, их </w:t>
      </w:r>
      <w:r w:rsidRPr="00A109B0">
        <w:rPr>
          <w:rFonts w:ascii="Times New Roman" w:hAnsi="Times New Roman"/>
          <w:iCs/>
          <w:sz w:val="28"/>
          <w:szCs w:val="24"/>
        </w:rPr>
        <w:t xml:space="preserve"> р</w:t>
      </w:r>
      <w:r>
        <w:rPr>
          <w:rFonts w:ascii="Times New Roman" w:hAnsi="Times New Roman"/>
          <w:iCs/>
          <w:sz w:val="28"/>
          <w:szCs w:val="24"/>
        </w:rPr>
        <w:t xml:space="preserve">авное количество, </w:t>
      </w:r>
      <w:r w:rsidRPr="00A109B0">
        <w:rPr>
          <w:rFonts w:ascii="Times New Roman" w:hAnsi="Times New Roman"/>
          <w:iCs/>
          <w:sz w:val="28"/>
          <w:szCs w:val="24"/>
        </w:rPr>
        <w:t xml:space="preserve"> поровну).</w:t>
      </w:r>
    </w:p>
    <w:p w:rsidR="001445A2" w:rsidRDefault="001445A2" w:rsidP="00CE73C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Закрепляют умение </w:t>
      </w:r>
      <w:r w:rsidRPr="005C6586">
        <w:rPr>
          <w:rFonts w:ascii="Times New Roman" w:hAnsi="Times New Roman"/>
          <w:color w:val="000000"/>
          <w:sz w:val="28"/>
        </w:rPr>
        <w:t xml:space="preserve"> ставить кружку в ве</w:t>
      </w:r>
      <w:r>
        <w:rPr>
          <w:rFonts w:ascii="Times New Roman" w:hAnsi="Times New Roman"/>
          <w:color w:val="000000"/>
          <w:sz w:val="28"/>
        </w:rPr>
        <w:t xml:space="preserve">рхний правый угол,  ложку положить </w:t>
      </w:r>
      <w:r w:rsidRPr="005C6586">
        <w:rPr>
          <w:rFonts w:ascii="Times New Roman" w:hAnsi="Times New Roman"/>
          <w:color w:val="000000"/>
          <w:sz w:val="28"/>
        </w:rPr>
        <w:t xml:space="preserve"> под к</w:t>
      </w:r>
      <w:r>
        <w:rPr>
          <w:rFonts w:ascii="Times New Roman" w:hAnsi="Times New Roman"/>
          <w:color w:val="000000"/>
          <w:sz w:val="28"/>
        </w:rPr>
        <w:t>ружкой справа. Салфетницу ставить</w:t>
      </w:r>
      <w:r w:rsidRPr="005C6586">
        <w:rPr>
          <w:rFonts w:ascii="Times New Roman" w:hAnsi="Times New Roman"/>
          <w:color w:val="000000"/>
          <w:sz w:val="28"/>
        </w:rPr>
        <w:t xml:space="preserve"> посередин</w:t>
      </w:r>
      <w:r>
        <w:rPr>
          <w:rFonts w:ascii="Times New Roman" w:hAnsi="Times New Roman"/>
          <w:color w:val="000000"/>
          <w:sz w:val="28"/>
        </w:rPr>
        <w:t xml:space="preserve">е стола, тарелку с хлебом - </w:t>
      </w:r>
      <w:r w:rsidRPr="005C6586">
        <w:rPr>
          <w:rFonts w:ascii="Times New Roman" w:hAnsi="Times New Roman"/>
          <w:color w:val="000000"/>
          <w:sz w:val="28"/>
        </w:rPr>
        <w:t xml:space="preserve"> посередине стола. В салфетницу к</w:t>
      </w:r>
      <w:r>
        <w:rPr>
          <w:rFonts w:ascii="Times New Roman" w:hAnsi="Times New Roman"/>
          <w:color w:val="000000"/>
          <w:sz w:val="28"/>
        </w:rPr>
        <w:t xml:space="preserve">ладём </w:t>
      </w:r>
      <w:r w:rsidRPr="005C6586">
        <w:rPr>
          <w:rFonts w:ascii="Times New Roman" w:hAnsi="Times New Roman"/>
          <w:color w:val="000000"/>
          <w:sz w:val="28"/>
        </w:rPr>
        <w:t xml:space="preserve">салфетки и </w:t>
      </w:r>
      <w:r>
        <w:rPr>
          <w:rFonts w:ascii="Times New Roman" w:hAnsi="Times New Roman"/>
          <w:color w:val="000000"/>
          <w:sz w:val="28"/>
        </w:rPr>
        <w:t>проговариваем с детьми</w:t>
      </w:r>
      <w:r w:rsidRPr="005C6586">
        <w:rPr>
          <w:rFonts w:ascii="Times New Roman" w:hAnsi="Times New Roman"/>
          <w:color w:val="000000"/>
          <w:sz w:val="28"/>
        </w:rPr>
        <w:t>: сколько детей сидит  за столом – столько салф</w:t>
      </w:r>
      <w:r>
        <w:rPr>
          <w:rFonts w:ascii="Times New Roman" w:hAnsi="Times New Roman"/>
          <w:color w:val="000000"/>
          <w:sz w:val="28"/>
        </w:rPr>
        <w:t>еток в салфетнице</w:t>
      </w:r>
      <w:r w:rsidRPr="005C6586">
        <w:rPr>
          <w:rFonts w:ascii="Times New Roman" w:hAnsi="Times New Roman"/>
          <w:color w:val="000000"/>
          <w:sz w:val="28"/>
        </w:rPr>
        <w:t>.</w:t>
      </w:r>
    </w:p>
    <w:p w:rsidR="001445A2" w:rsidRPr="005C6586" w:rsidRDefault="001445A2" w:rsidP="00CE73C8">
      <w:pPr>
        <w:shd w:val="clear" w:color="auto" w:fill="FFFFFF"/>
        <w:spacing w:after="0" w:line="240" w:lineRule="auto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>Ежедневно перед завтраком уточняем, какая часть суток, напоминаем, что утром завтракаем, днем обедаем, вечером ужинаем.</w:t>
      </w:r>
    </w:p>
    <w:p w:rsidR="001445A2" w:rsidRPr="005C6586" w:rsidRDefault="001445A2" w:rsidP="00CE73C8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5C6586">
        <w:rPr>
          <w:rFonts w:ascii="Times New Roman" w:hAnsi="Times New Roman"/>
          <w:color w:val="000000"/>
          <w:sz w:val="28"/>
        </w:rPr>
        <w:t> Во время приёма пищи  обращаем внимание, что тарелки, блюдца - круглые, котлеты, куски белого хлеба – овальные, запеканка – квадратная</w:t>
      </w:r>
      <w:r>
        <w:rPr>
          <w:rFonts w:ascii="Times New Roman" w:hAnsi="Times New Roman"/>
          <w:color w:val="000000"/>
          <w:sz w:val="28"/>
        </w:rPr>
        <w:t>.</w:t>
      </w:r>
    </w:p>
    <w:p w:rsidR="001445A2" w:rsidRDefault="001445A2" w:rsidP="0009277A">
      <w:pPr>
        <w:rPr>
          <w:rFonts w:ascii="Times New Roman" w:hAnsi="Times New Roman"/>
          <w:sz w:val="28"/>
        </w:rPr>
      </w:pPr>
      <w:r w:rsidRPr="001B1108">
        <w:rPr>
          <w:rFonts w:ascii="Times New Roman" w:hAnsi="Times New Roman"/>
          <w:sz w:val="28"/>
        </w:rPr>
        <w:t>Во время второго завтрака детям часто дают</w:t>
      </w:r>
      <w:r>
        <w:rPr>
          <w:rFonts w:ascii="Times New Roman" w:hAnsi="Times New Roman"/>
          <w:sz w:val="28"/>
        </w:rPr>
        <w:t xml:space="preserve"> фрукты, например,  в группе </w:t>
      </w:r>
      <w:r w:rsidRPr="001B1108">
        <w:rPr>
          <w:rFonts w:ascii="Times New Roman" w:hAnsi="Times New Roman"/>
          <w:sz w:val="28"/>
        </w:rPr>
        <w:t>12 детей, а мла</w:t>
      </w:r>
      <w:r>
        <w:rPr>
          <w:rFonts w:ascii="Times New Roman" w:hAnsi="Times New Roman"/>
          <w:sz w:val="28"/>
        </w:rPr>
        <w:t>дший воспитатель принесла 6 яблок</w:t>
      </w:r>
      <w:r w:rsidRPr="001B110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задаю </w:t>
      </w:r>
      <w:r w:rsidRPr="001B1108">
        <w:rPr>
          <w:rFonts w:ascii="Times New Roman" w:hAnsi="Times New Roman"/>
          <w:sz w:val="28"/>
        </w:rPr>
        <w:t xml:space="preserve"> вопрос</w:t>
      </w:r>
      <w:r>
        <w:rPr>
          <w:rFonts w:ascii="Times New Roman" w:hAnsi="Times New Roman"/>
          <w:sz w:val="28"/>
        </w:rPr>
        <w:t xml:space="preserve"> : сколько яблок?</w:t>
      </w:r>
      <w:r w:rsidRPr="001B1108">
        <w:rPr>
          <w:rFonts w:ascii="Times New Roman" w:hAnsi="Times New Roman"/>
          <w:sz w:val="28"/>
        </w:rPr>
        <w:t xml:space="preserve"> хватит ли всем детям </w:t>
      </w:r>
      <w:r>
        <w:rPr>
          <w:rFonts w:ascii="Times New Roman" w:hAnsi="Times New Roman"/>
          <w:sz w:val="28"/>
        </w:rPr>
        <w:t>6 яблок</w:t>
      </w:r>
      <w:r w:rsidRPr="001B1108">
        <w:rPr>
          <w:rFonts w:ascii="Times New Roman" w:hAnsi="Times New Roman"/>
          <w:sz w:val="28"/>
        </w:rPr>
        <w:t>, что надо сдел</w:t>
      </w:r>
      <w:r>
        <w:rPr>
          <w:rFonts w:ascii="Times New Roman" w:hAnsi="Times New Roman"/>
          <w:sz w:val="28"/>
        </w:rPr>
        <w:t>ать, чтобы всем хватило? Нужно р</w:t>
      </w:r>
      <w:r w:rsidRPr="001B1108">
        <w:rPr>
          <w:rFonts w:ascii="Times New Roman" w:hAnsi="Times New Roman"/>
          <w:sz w:val="28"/>
        </w:rPr>
        <w:t>азрезать пополам, таким образом, повторяем понятия целое и часть.</w:t>
      </w:r>
      <w:r>
        <w:rPr>
          <w:rFonts w:ascii="Times New Roman" w:hAnsi="Times New Roman"/>
          <w:sz w:val="28"/>
        </w:rPr>
        <w:t xml:space="preserve">  Задаю вопрос: Что больше целое или часть? Разделяя на дольки мандарин, апельсин,  дети считают, сколько долек.</w:t>
      </w:r>
    </w:p>
    <w:p w:rsidR="001445A2" w:rsidRDefault="001445A2" w:rsidP="00484AF9">
      <w:pPr>
        <w:spacing w:after="0" w:line="240" w:lineRule="auto"/>
        <w:rPr>
          <w:rFonts w:ascii="Times New Roman" w:hAnsi="Times New Roman"/>
          <w:b/>
          <w:sz w:val="28"/>
        </w:rPr>
      </w:pPr>
      <w:r w:rsidRPr="001B1108">
        <w:rPr>
          <w:rFonts w:ascii="Times New Roman" w:hAnsi="Times New Roman"/>
          <w:b/>
          <w:sz w:val="28"/>
        </w:rPr>
        <w:t xml:space="preserve">День </w:t>
      </w:r>
    </w:p>
    <w:p w:rsidR="001445A2" w:rsidRPr="00C67A2E" w:rsidRDefault="001445A2" w:rsidP="002753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C67A2E">
        <w:rPr>
          <w:rFonts w:ascii="Times New Roman" w:hAnsi="Times New Roman"/>
          <w:color w:val="111111"/>
          <w:sz w:val="28"/>
          <w:szCs w:val="28"/>
        </w:rPr>
        <w:t>В зависимости от педагогических задач и совокупности применяемых методов, занятия с воспитанниками могут проводит</w:t>
      </w:r>
      <w:r>
        <w:rPr>
          <w:rFonts w:ascii="Times New Roman" w:hAnsi="Times New Roman"/>
          <w:color w:val="111111"/>
          <w:sz w:val="28"/>
          <w:szCs w:val="28"/>
        </w:rPr>
        <w:t>ь</w:t>
      </w:r>
      <w:r w:rsidRPr="00C67A2E">
        <w:rPr>
          <w:rFonts w:ascii="Times New Roman" w:hAnsi="Times New Roman"/>
          <w:color w:val="111111"/>
          <w:sz w:val="28"/>
          <w:szCs w:val="28"/>
        </w:rPr>
        <w:t>ся в различных </w:t>
      </w:r>
      <w:r w:rsidRPr="00C67A2E">
        <w:rPr>
          <w:rFonts w:ascii="Times New Roman" w:hAnsi="Times New Roman"/>
          <w:bCs/>
          <w:color w:val="111111"/>
          <w:sz w:val="28"/>
          <w:szCs w:val="28"/>
        </w:rPr>
        <w:t>формах</w:t>
      </w:r>
      <w:r w:rsidRPr="00C67A2E">
        <w:rPr>
          <w:rFonts w:ascii="Times New Roman" w:hAnsi="Times New Roman"/>
          <w:color w:val="111111"/>
          <w:sz w:val="28"/>
          <w:szCs w:val="28"/>
        </w:rPr>
        <w:t>:</w:t>
      </w:r>
    </w:p>
    <w:p w:rsidR="001445A2" w:rsidRPr="00C67A2E" w:rsidRDefault="001445A2" w:rsidP="002753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1.</w:t>
      </w:r>
      <w:r w:rsidRPr="00C67A2E">
        <w:rPr>
          <w:rFonts w:ascii="Times New Roman" w:hAnsi="Times New Roman"/>
          <w:color w:val="111111"/>
          <w:sz w:val="28"/>
          <w:szCs w:val="28"/>
        </w:rPr>
        <w:t>организованная образовательная </w:t>
      </w:r>
      <w:r w:rsidRPr="00C67A2E">
        <w:rPr>
          <w:rFonts w:ascii="Times New Roman" w:hAnsi="Times New Roman"/>
          <w:bCs/>
          <w:color w:val="111111"/>
          <w:sz w:val="28"/>
          <w:szCs w:val="28"/>
        </w:rPr>
        <w:t>деятельность</w:t>
      </w:r>
      <w:r>
        <w:rPr>
          <w:rFonts w:ascii="Times New Roman" w:hAnsi="Times New Roman"/>
          <w:color w:val="111111"/>
          <w:sz w:val="28"/>
          <w:szCs w:val="28"/>
        </w:rPr>
        <w:t xml:space="preserve"> –ФЭМП.</w:t>
      </w:r>
    </w:p>
    <w:p w:rsidR="001445A2" w:rsidRPr="00C67A2E" w:rsidRDefault="001445A2" w:rsidP="00D50C2F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2.</w:t>
      </w:r>
      <w:r w:rsidRPr="00C67A2E">
        <w:rPr>
          <w:rFonts w:ascii="Times New Roman" w:hAnsi="Times New Roman"/>
          <w:color w:val="111111"/>
          <w:sz w:val="28"/>
          <w:szCs w:val="28"/>
        </w:rPr>
        <w:t>Формирование элементарных математических представлений в инте</w:t>
      </w:r>
      <w:r>
        <w:rPr>
          <w:rFonts w:ascii="Times New Roman" w:hAnsi="Times New Roman"/>
          <w:color w:val="111111"/>
          <w:sz w:val="28"/>
          <w:szCs w:val="28"/>
        </w:rPr>
        <w:t>грации с другими направлениями.</w:t>
      </w:r>
    </w:p>
    <w:p w:rsidR="001445A2" w:rsidRDefault="001445A2" w:rsidP="00C67A2E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C67A2E">
        <w:rPr>
          <w:rFonts w:ascii="Times New Roman" w:hAnsi="Times New Roman"/>
          <w:color w:val="111111"/>
          <w:sz w:val="28"/>
          <w:szCs w:val="28"/>
        </w:rPr>
        <w:t>ФЭМП </w:t>
      </w:r>
      <w:r w:rsidRPr="00C67A2E">
        <w:rPr>
          <w:rFonts w:ascii="Times New Roman" w:hAnsi="Times New Roman"/>
          <w:bCs/>
          <w:color w:val="111111"/>
          <w:sz w:val="28"/>
          <w:szCs w:val="28"/>
        </w:rPr>
        <w:t>интегрируется</w:t>
      </w:r>
      <w:r w:rsidRPr="00C67A2E">
        <w:rPr>
          <w:rFonts w:ascii="Times New Roman" w:hAnsi="Times New Roman"/>
          <w:color w:val="111111"/>
          <w:sz w:val="28"/>
          <w:szCs w:val="28"/>
        </w:rPr>
        <w:t> с такими направлениями, как развитие речи</w:t>
      </w:r>
      <w:r>
        <w:rPr>
          <w:rFonts w:ascii="Times New Roman" w:hAnsi="Times New Roman"/>
          <w:color w:val="111111"/>
          <w:sz w:val="28"/>
          <w:szCs w:val="28"/>
        </w:rPr>
        <w:t>;</w:t>
      </w:r>
      <w:r w:rsidRPr="00C67A2E"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1445A2" w:rsidRPr="006238E8" w:rsidRDefault="001445A2" w:rsidP="002753E5">
      <w:pPr>
        <w:spacing w:after="0" w:line="240" w:lineRule="auto"/>
        <w:ind w:firstLine="360"/>
        <w:rPr>
          <w:rFonts w:ascii="Times New Roman" w:hAnsi="Times New Roman"/>
          <w:color w:val="FF0000"/>
          <w:sz w:val="28"/>
          <w:szCs w:val="28"/>
        </w:rPr>
      </w:pPr>
      <w:r w:rsidRPr="006238E8">
        <w:rPr>
          <w:rFonts w:ascii="Times New Roman" w:hAnsi="Times New Roman"/>
          <w:color w:val="FF0000"/>
          <w:sz w:val="28"/>
          <w:szCs w:val="28"/>
        </w:rPr>
        <w:t>Усвоение </w:t>
      </w:r>
      <w:r w:rsidRPr="006238E8">
        <w:rPr>
          <w:rFonts w:ascii="Times New Roman" w:hAnsi="Times New Roman"/>
          <w:bCs/>
          <w:color w:val="FF0000"/>
          <w:sz w:val="28"/>
          <w:szCs w:val="28"/>
        </w:rPr>
        <w:t>математических представлений</w:t>
      </w:r>
      <w:r w:rsidRPr="006238E8">
        <w:rPr>
          <w:rFonts w:ascii="Times New Roman" w:hAnsi="Times New Roman"/>
          <w:color w:val="FF0000"/>
          <w:sz w:val="28"/>
          <w:szCs w:val="28"/>
        </w:rPr>
        <w:t> тесно связано с овладением речью и развитием мыслительных процессов. Ребенок постепенно учится объяснять ход выполнения заданий. Только регулярные занятия научат ребенка управлять своим вниманием, помогут увеличить объем памяти, улучшат зрительное восприятие. По мере развития любознательности, познавательных </w:t>
      </w:r>
      <w:r w:rsidRPr="006238E8">
        <w:rPr>
          <w:rFonts w:ascii="Times New Roman" w:hAnsi="Times New Roman"/>
          <w:bCs/>
          <w:color w:val="FF0000"/>
          <w:sz w:val="28"/>
          <w:szCs w:val="28"/>
        </w:rPr>
        <w:t>интересов</w:t>
      </w:r>
      <w:r w:rsidRPr="006238E8">
        <w:rPr>
          <w:rFonts w:ascii="Times New Roman" w:hAnsi="Times New Roman"/>
          <w:color w:val="FF0000"/>
          <w:sz w:val="28"/>
          <w:szCs w:val="28"/>
        </w:rPr>
        <w:t> мышление все шире используется для познания окружающего мира.</w:t>
      </w:r>
    </w:p>
    <w:p w:rsidR="001445A2" w:rsidRDefault="001445A2" w:rsidP="002753E5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C67A2E">
        <w:rPr>
          <w:rFonts w:ascii="Times New Roman" w:hAnsi="Times New Roman"/>
          <w:color w:val="111111"/>
          <w:sz w:val="28"/>
          <w:szCs w:val="28"/>
        </w:rPr>
        <w:t>познавательное развитие</w:t>
      </w:r>
      <w:r>
        <w:rPr>
          <w:rFonts w:ascii="Times New Roman" w:hAnsi="Times New Roman"/>
          <w:color w:val="111111"/>
          <w:sz w:val="28"/>
          <w:szCs w:val="28"/>
        </w:rPr>
        <w:t xml:space="preserve"> (ознакомление с окружающим миром)</w:t>
      </w:r>
      <w:r w:rsidRPr="00C67A2E">
        <w:rPr>
          <w:rFonts w:ascii="Times New Roman" w:hAnsi="Times New Roman"/>
          <w:color w:val="111111"/>
          <w:sz w:val="28"/>
          <w:szCs w:val="28"/>
        </w:rPr>
        <w:t xml:space="preserve">, </w:t>
      </w:r>
      <w:r>
        <w:rPr>
          <w:rFonts w:ascii="Times New Roman" w:hAnsi="Times New Roman"/>
          <w:color w:val="111111"/>
          <w:sz w:val="28"/>
          <w:szCs w:val="28"/>
        </w:rPr>
        <w:t>конструирование, аппликация,</w:t>
      </w:r>
      <w:r w:rsidRPr="00C67A2E">
        <w:rPr>
          <w:rFonts w:ascii="Times New Roman" w:hAnsi="Times New Roman"/>
          <w:color w:val="111111"/>
          <w:sz w:val="28"/>
          <w:szCs w:val="28"/>
        </w:rPr>
        <w:t xml:space="preserve"> рисова</w:t>
      </w:r>
      <w:r>
        <w:rPr>
          <w:rFonts w:ascii="Times New Roman" w:hAnsi="Times New Roman"/>
          <w:color w:val="111111"/>
          <w:sz w:val="28"/>
          <w:szCs w:val="28"/>
        </w:rPr>
        <w:t xml:space="preserve">ние (художественное творчество), лепка, обучение грамоте, </w:t>
      </w:r>
      <w:r w:rsidRPr="00C67A2E">
        <w:rPr>
          <w:rFonts w:ascii="Times New Roman" w:hAnsi="Times New Roman"/>
          <w:color w:val="111111"/>
          <w:sz w:val="28"/>
          <w:szCs w:val="28"/>
        </w:rPr>
        <w:t>физическая культура и</w:t>
      </w:r>
      <w:r>
        <w:rPr>
          <w:rFonts w:ascii="Times New Roman" w:hAnsi="Times New Roman"/>
          <w:color w:val="111111"/>
          <w:sz w:val="28"/>
          <w:szCs w:val="28"/>
        </w:rPr>
        <w:t xml:space="preserve"> музыка не обходятся без математики. Интересные интегрированные занятия с использованием математических заданий в пособии «Комплексные занятия» по программе «От рождения до школы» , рекомендую им пользоваться.</w:t>
      </w:r>
    </w:p>
    <w:p w:rsidR="001445A2" w:rsidRPr="00F9687D" w:rsidRDefault="001445A2" w:rsidP="002753E5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951A27">
        <w:rPr>
          <w:rFonts w:ascii="Times New Roman" w:hAnsi="Times New Roman"/>
          <w:b/>
          <w:color w:val="111111"/>
          <w:sz w:val="28"/>
          <w:szCs w:val="28"/>
        </w:rPr>
        <w:t>Обучение грамоте</w:t>
      </w:r>
      <w:r w:rsidRPr="00F9687D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 xml:space="preserve"> при составлении схемы слова считаем, сколько слогов в слове, сколько звуков, гласных, согласных</w:t>
      </w:r>
    </w:p>
    <w:p w:rsidR="001445A2" w:rsidRDefault="001445A2" w:rsidP="00CD2694">
      <w:pPr>
        <w:rPr>
          <w:rFonts w:ascii="Times New Roman" w:hAnsi="Times New Roman"/>
          <w:sz w:val="28"/>
          <w:szCs w:val="24"/>
        </w:rPr>
      </w:pPr>
      <w:r w:rsidRPr="00951A27">
        <w:rPr>
          <w:rFonts w:ascii="Times New Roman" w:hAnsi="Times New Roman"/>
          <w:b/>
          <w:sz w:val="28"/>
          <w:szCs w:val="24"/>
        </w:rPr>
        <w:t>Во время изобразительной деятельности</w:t>
      </w:r>
      <w:r w:rsidRPr="000E36D5">
        <w:rPr>
          <w:rFonts w:ascii="Times New Roman" w:hAnsi="Times New Roman"/>
          <w:sz w:val="28"/>
          <w:szCs w:val="24"/>
        </w:rPr>
        <w:t xml:space="preserve"> знакомимся с понятием ритма при составлении узоров из геометрических фигур, формы и прочим.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1445A2" w:rsidRPr="00A27813" w:rsidRDefault="001445A2" w:rsidP="00A27813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Можно на рисовании применять задачи в стихах, </w:t>
      </w:r>
      <w:r>
        <w:rPr>
          <w:rFonts w:ascii="Times New Roman" w:hAnsi="Times New Roman"/>
          <w:color w:val="000000"/>
          <w:sz w:val="28"/>
          <w:szCs w:val="24"/>
        </w:rPr>
        <w:t>н</w:t>
      </w:r>
      <w:r w:rsidRPr="007A3586">
        <w:rPr>
          <w:rFonts w:ascii="Times New Roman" w:hAnsi="Times New Roman"/>
          <w:color w:val="000000"/>
          <w:sz w:val="28"/>
          <w:szCs w:val="24"/>
        </w:rPr>
        <w:t>апример</w:t>
      </w:r>
      <w:r>
        <w:rPr>
          <w:rFonts w:ascii="Times New Roman" w:hAnsi="Times New Roman"/>
          <w:color w:val="000000"/>
          <w:sz w:val="28"/>
          <w:szCs w:val="24"/>
        </w:rPr>
        <w:t>: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color w:val="000000"/>
          <w:sz w:val="28"/>
          <w:szCs w:val="24"/>
        </w:rPr>
        <w:t>1. </w:t>
      </w: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Я беру карандаши.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Ты считай, но не спеши.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Вот смотри,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Не будь разиней: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Красный, черный, желтый, синий.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Отвечай –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В руке моей сколько всех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Карандашей?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(4 карандаша).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color w:val="000000"/>
          <w:sz w:val="28"/>
          <w:szCs w:val="24"/>
        </w:rPr>
        <w:t>2. </w:t>
      </w: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Хорошенько посмотри, 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принесли альбом  Ильи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и один альбом у Лены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и у Яны принесли.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Ну, дружок, не зевай,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ты альбомы посчитай.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(3 альбома).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3. Три ромашки-желтоглазки,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Два веселых василька.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Нарисовали  маме дети.</w:t>
      </w:r>
    </w:p>
    <w:p w:rsidR="001445A2" w:rsidRPr="007A3586" w:rsidRDefault="001445A2" w:rsidP="00A27813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Сколько же  цветов в букете?</w:t>
      </w:r>
    </w:p>
    <w:p w:rsidR="001445A2" w:rsidRDefault="001445A2" w:rsidP="00A2781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7A3586">
        <w:rPr>
          <w:rFonts w:ascii="Times New Roman" w:hAnsi="Times New Roman"/>
          <w:i/>
          <w:iCs/>
          <w:color w:val="000000"/>
          <w:sz w:val="28"/>
          <w:szCs w:val="24"/>
        </w:rPr>
        <w:t>(5).</w:t>
      </w:r>
    </w:p>
    <w:p w:rsidR="001445A2" w:rsidRPr="00EF6883" w:rsidRDefault="001445A2" w:rsidP="004D1195">
      <w:pPr>
        <w:rPr>
          <w:b/>
          <w:bCs/>
          <w:color w:val="008000"/>
          <w:sz w:val="24"/>
        </w:rPr>
      </w:pPr>
      <w:r>
        <w:rPr>
          <w:rFonts w:ascii="Times New Roman" w:hAnsi="Times New Roman"/>
          <w:b/>
          <w:color w:val="111111"/>
          <w:sz w:val="28"/>
          <w:szCs w:val="28"/>
        </w:rPr>
        <w:t>На к</w:t>
      </w:r>
      <w:r w:rsidRPr="00951A27">
        <w:rPr>
          <w:rFonts w:ascii="Times New Roman" w:hAnsi="Times New Roman"/>
          <w:b/>
          <w:color w:val="111111"/>
          <w:sz w:val="28"/>
          <w:szCs w:val="28"/>
        </w:rPr>
        <w:t>онструировани</w:t>
      </w:r>
      <w:r>
        <w:rPr>
          <w:rFonts w:ascii="Times New Roman" w:hAnsi="Times New Roman"/>
          <w:b/>
          <w:color w:val="111111"/>
          <w:sz w:val="28"/>
          <w:szCs w:val="28"/>
        </w:rPr>
        <w:t>и</w:t>
      </w:r>
      <w:r w:rsidRPr="00951A27">
        <w:rPr>
          <w:rFonts w:ascii="Times New Roman" w:hAnsi="Times New Roman"/>
          <w:b/>
          <w:color w:val="111111"/>
          <w:sz w:val="28"/>
          <w:szCs w:val="28"/>
        </w:rPr>
        <w:t>,</w:t>
      </w:r>
      <w:r>
        <w:rPr>
          <w:rFonts w:ascii="Times New Roman" w:hAnsi="Times New Roman"/>
          <w:color w:val="111111"/>
          <w:sz w:val="28"/>
          <w:szCs w:val="28"/>
        </w:rPr>
        <w:t xml:space="preserve"> например, можно использовать  игру</w:t>
      </w:r>
      <w:r>
        <w:rPr>
          <w:rStyle w:val="Strong"/>
          <w:color w:val="008000"/>
          <w:sz w:val="24"/>
        </w:rPr>
        <w:t xml:space="preserve">                                                                        </w:t>
      </w:r>
      <w:r w:rsidRPr="00951A27">
        <w:rPr>
          <w:rStyle w:val="Strong"/>
          <w:i/>
          <w:color w:val="008000"/>
          <w:sz w:val="24"/>
        </w:rPr>
        <w:t>«</w:t>
      </w:r>
      <w:r w:rsidRPr="00951A27">
        <w:rPr>
          <w:rStyle w:val="Strong"/>
          <w:rFonts w:ascii="Times New Roman" w:hAnsi="Times New Roman"/>
          <w:i/>
          <w:sz w:val="28"/>
          <w:szCs w:val="28"/>
        </w:rPr>
        <w:t>Сложи квадрат»</w:t>
      </w:r>
      <w:r>
        <w:rPr>
          <w:rStyle w:val="Strong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 xml:space="preserve">Беру </w:t>
      </w:r>
      <w:r w:rsidRPr="00067DB9">
        <w:rPr>
          <w:rFonts w:ascii="Times New Roman" w:hAnsi="Times New Roman"/>
          <w:color w:val="111111"/>
          <w:sz w:val="28"/>
          <w:szCs w:val="28"/>
        </w:rPr>
        <w:t xml:space="preserve"> плотную </w:t>
      </w:r>
      <w:r>
        <w:rPr>
          <w:rFonts w:ascii="Times New Roman" w:hAnsi="Times New Roman"/>
          <w:color w:val="111111"/>
          <w:sz w:val="28"/>
          <w:szCs w:val="28"/>
        </w:rPr>
        <w:t xml:space="preserve">бумагу разных цветов и вырезаю </w:t>
      </w:r>
      <w:r w:rsidRPr="00067DB9">
        <w:rPr>
          <w:rFonts w:ascii="Times New Roman" w:hAnsi="Times New Roman"/>
          <w:color w:val="111111"/>
          <w:sz w:val="28"/>
          <w:szCs w:val="28"/>
        </w:rPr>
        <w:t>из нее квадраты одного размера - скажем, 10 х</w:t>
      </w:r>
      <w:r>
        <w:rPr>
          <w:rFonts w:ascii="Times New Roman" w:hAnsi="Times New Roman"/>
          <w:color w:val="111111"/>
          <w:sz w:val="28"/>
          <w:szCs w:val="28"/>
        </w:rPr>
        <w:t xml:space="preserve"> 10 см. Каждый квадрат разрезаю</w:t>
      </w:r>
      <w:r w:rsidRPr="00067DB9">
        <w:rPr>
          <w:rFonts w:ascii="Times New Roman" w:hAnsi="Times New Roman"/>
          <w:color w:val="111111"/>
          <w:sz w:val="28"/>
          <w:szCs w:val="28"/>
        </w:rPr>
        <w:t xml:space="preserve"> по заранее намеченным линиям на несколько частей. Один из квадратов можно разрезать на </w:t>
      </w:r>
      <w:r>
        <w:rPr>
          <w:rFonts w:ascii="Times New Roman" w:hAnsi="Times New Roman"/>
          <w:color w:val="111111"/>
          <w:sz w:val="28"/>
          <w:szCs w:val="28"/>
        </w:rPr>
        <w:t>две части, другой - уже на три и  более. Раздаю детям наборы деталей, пусть они попробую</w:t>
      </w:r>
      <w:r w:rsidRPr="00067DB9">
        <w:rPr>
          <w:rFonts w:ascii="Times New Roman" w:hAnsi="Times New Roman"/>
          <w:color w:val="111111"/>
          <w:sz w:val="28"/>
          <w:szCs w:val="28"/>
        </w:rPr>
        <w:t>т восстановить из них целую фигуру.</w:t>
      </w:r>
      <w:r>
        <w:rPr>
          <w:rFonts w:ascii="Times New Roman" w:hAnsi="Times New Roman"/>
          <w:color w:val="111111"/>
          <w:sz w:val="28"/>
          <w:szCs w:val="28"/>
        </w:rPr>
        <w:t xml:space="preserve"> У нас в группе есть квадрат из 12 деревянных деталей. Дети с интересом собирают детали разными способами и игра «Собери квадрат».</w:t>
      </w:r>
    </w:p>
    <w:p w:rsidR="001445A2" w:rsidRDefault="001445A2" w:rsidP="004D1195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Используем на занятиях игровое упражнение : Сложи квадрат и расстриги, чтобы получилось 2 одинаковых треугольника,  4, 6 треугольников, 2 прямоугольника</w:t>
      </w:r>
    </w:p>
    <w:p w:rsidR="001445A2" w:rsidRPr="004D1195" w:rsidRDefault="001445A2" w:rsidP="004D1195">
      <w:pPr>
        <w:rPr>
          <w:rFonts w:ascii="Times New Roman" w:hAnsi="Times New Roman"/>
          <w:color w:val="111111"/>
          <w:sz w:val="28"/>
          <w:szCs w:val="28"/>
        </w:rPr>
      </w:pPr>
      <w:r w:rsidRPr="00067DB9">
        <w:rPr>
          <w:rFonts w:ascii="Times New Roman" w:hAnsi="Times New Roman"/>
          <w:b/>
          <w:sz w:val="28"/>
          <w:szCs w:val="28"/>
        </w:rPr>
        <w:t>Оригами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6D78">
        <w:rPr>
          <w:rFonts w:ascii="Times New Roman" w:hAnsi="Times New Roman"/>
          <w:sz w:val="28"/>
          <w:szCs w:val="28"/>
        </w:rPr>
        <w:t>– обучаем детей приёмам складывания бумаги, развиваем конструктивные способности, внимание, мелкую моторику</w:t>
      </w:r>
      <w:r>
        <w:rPr>
          <w:rFonts w:ascii="Times New Roman" w:hAnsi="Times New Roman"/>
          <w:sz w:val="28"/>
          <w:szCs w:val="28"/>
        </w:rPr>
        <w:t>. На 23 февраля делали кораблики для стенгазеты для пап и в подарок папам рубашки с галстуками, на 8 марта – цветы.</w:t>
      </w:r>
    </w:p>
    <w:p w:rsidR="001445A2" w:rsidRDefault="001445A2" w:rsidP="004D1195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3C503F">
        <w:rPr>
          <w:rFonts w:ascii="Times New Roman" w:hAnsi="Times New Roman"/>
          <w:b/>
          <w:color w:val="111111"/>
          <w:sz w:val="28"/>
          <w:szCs w:val="28"/>
        </w:rPr>
        <w:t xml:space="preserve">Аппликация </w:t>
      </w:r>
      <w:r>
        <w:rPr>
          <w:rFonts w:ascii="Times New Roman" w:hAnsi="Times New Roman"/>
          <w:b/>
          <w:color w:val="111111"/>
          <w:sz w:val="28"/>
          <w:szCs w:val="28"/>
        </w:rPr>
        <w:t xml:space="preserve"> - </w:t>
      </w:r>
      <w:r>
        <w:rPr>
          <w:rFonts w:ascii="Times New Roman" w:hAnsi="Times New Roman"/>
          <w:color w:val="111111"/>
          <w:sz w:val="28"/>
          <w:szCs w:val="28"/>
        </w:rPr>
        <w:t>закрепляем знания о геометрических формах, закругляя углы у квадрата, получаем круг, из прямоугольника – овал, объясняем детям, что при сгибании квадрата можно получить треугольники, прямоугольники. При силуэтном вырезывании развиваем зрительно – двигательную активность, образное мышление, внимание</w:t>
      </w:r>
    </w:p>
    <w:p w:rsidR="001445A2" w:rsidRDefault="001445A2" w:rsidP="00CD2694">
      <w:pPr>
        <w:rPr>
          <w:rFonts w:ascii="Times New Roman" w:hAnsi="Times New Roman"/>
          <w:color w:val="111111"/>
          <w:sz w:val="28"/>
          <w:szCs w:val="28"/>
        </w:rPr>
      </w:pPr>
      <w:r w:rsidRPr="007A3586">
        <w:rPr>
          <w:rFonts w:ascii="Times New Roman" w:hAnsi="Times New Roman"/>
          <w:color w:val="111111"/>
          <w:sz w:val="28"/>
          <w:szCs w:val="28"/>
        </w:rPr>
        <w:t>Работа по ФЭМП проводится в тесном сотрудничестве с </w:t>
      </w:r>
      <w:r w:rsidRPr="007A3586">
        <w:rPr>
          <w:rFonts w:ascii="Times New Roman" w:hAnsi="Times New Roman"/>
          <w:bCs/>
          <w:color w:val="111111"/>
          <w:sz w:val="28"/>
          <w:szCs w:val="28"/>
        </w:rPr>
        <w:t>другими специалистами</w:t>
      </w:r>
      <w:r w:rsidRPr="007A3586">
        <w:rPr>
          <w:rFonts w:ascii="Times New Roman" w:hAnsi="Times New Roman"/>
          <w:color w:val="111111"/>
          <w:sz w:val="28"/>
          <w:szCs w:val="28"/>
        </w:rPr>
        <w:t xml:space="preserve">. </w:t>
      </w:r>
    </w:p>
    <w:p w:rsidR="001445A2" w:rsidRDefault="001445A2" w:rsidP="00CD2694">
      <w:pPr>
        <w:rPr>
          <w:rFonts w:ascii="Times New Roman" w:hAnsi="Times New Roman"/>
          <w:sz w:val="28"/>
          <w:szCs w:val="24"/>
        </w:rPr>
      </w:pPr>
      <w:r w:rsidRPr="00951A27">
        <w:rPr>
          <w:rFonts w:ascii="Times New Roman" w:hAnsi="Times New Roman"/>
          <w:b/>
          <w:color w:val="111111"/>
          <w:sz w:val="28"/>
          <w:szCs w:val="28"/>
        </w:rPr>
        <w:t>На физкультурных и музыкальных занятиях</w:t>
      </w:r>
      <w:r w:rsidRPr="007A3586">
        <w:rPr>
          <w:rFonts w:ascii="Times New Roman" w:hAnsi="Times New Roman"/>
          <w:color w:val="111111"/>
          <w:sz w:val="28"/>
          <w:szCs w:val="28"/>
        </w:rPr>
        <w:t xml:space="preserve"> отрабатываем умение ориентироваться в пространстве, обращаем внимание на такие понятия, как столько-сколько, поровну при выполнени</w:t>
      </w:r>
      <w:r>
        <w:rPr>
          <w:rFonts w:ascii="Times New Roman" w:hAnsi="Times New Roman"/>
          <w:color w:val="111111"/>
          <w:sz w:val="28"/>
          <w:szCs w:val="28"/>
        </w:rPr>
        <w:t>и упражнений с флажками</w:t>
      </w:r>
      <w:r w:rsidRPr="007A3586">
        <w:rPr>
          <w:rFonts w:ascii="Times New Roman" w:hAnsi="Times New Roman"/>
          <w:color w:val="111111"/>
          <w:sz w:val="28"/>
          <w:szCs w:val="28"/>
        </w:rPr>
        <w:t>, мячами и т. д.</w:t>
      </w:r>
      <w:r w:rsidRPr="001B1108">
        <w:rPr>
          <w:rFonts w:ascii="Times New Roman" w:hAnsi="Times New Roman"/>
          <w:sz w:val="28"/>
          <w:szCs w:val="24"/>
        </w:rPr>
        <w:t xml:space="preserve"> </w:t>
      </w:r>
      <w:r w:rsidRPr="000E36D5">
        <w:rPr>
          <w:rFonts w:ascii="Times New Roman" w:hAnsi="Times New Roman"/>
          <w:sz w:val="28"/>
          <w:szCs w:val="24"/>
        </w:rPr>
        <w:t>На занятиях по физическому воспитанию дошкольники осваивают количественный и порядковый счет, перестраиваются в колонны по два, по три, выполняют команды: «на первый - второй рассчитайсь», выполняют повороты налево, направо, кругом.</w:t>
      </w:r>
      <w:r>
        <w:rPr>
          <w:rFonts w:ascii="Times New Roman" w:hAnsi="Times New Roman"/>
          <w:sz w:val="28"/>
          <w:szCs w:val="24"/>
        </w:rPr>
        <w:t xml:space="preserve"> </w:t>
      </w:r>
      <w:r w:rsidRPr="005C6586">
        <w:rPr>
          <w:rFonts w:ascii="Times New Roman" w:hAnsi="Times New Roman"/>
          <w:color w:val="000000"/>
          <w:sz w:val="28"/>
          <w:u w:val="single"/>
        </w:rPr>
        <w:t>Построение в колонну п</w:t>
      </w:r>
      <w:r>
        <w:rPr>
          <w:rFonts w:ascii="Times New Roman" w:hAnsi="Times New Roman"/>
          <w:color w:val="000000"/>
          <w:sz w:val="28"/>
          <w:u w:val="single"/>
        </w:rPr>
        <w:t>о одному</w:t>
      </w:r>
      <w:r w:rsidRPr="005C6586">
        <w:rPr>
          <w:rFonts w:ascii="Times New Roman" w:hAnsi="Times New Roman"/>
          <w:color w:val="000000"/>
          <w:sz w:val="28"/>
        </w:rPr>
        <w:t>. Строимся по росту. Впереди самые высокие. Потом пониже, потом самые низкие.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</w:t>
      </w:r>
    </w:p>
    <w:p w:rsidR="001445A2" w:rsidRPr="00CD2694" w:rsidRDefault="001445A2" w:rsidP="00CD2694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За занятиях </w:t>
      </w:r>
      <w:r w:rsidRPr="00C67A2E">
        <w:rPr>
          <w:rFonts w:ascii="Times New Roman" w:hAnsi="Times New Roman"/>
          <w:color w:val="111111"/>
          <w:sz w:val="28"/>
          <w:szCs w:val="28"/>
        </w:rPr>
        <w:t>обязательно </w:t>
      </w:r>
      <w:r>
        <w:rPr>
          <w:rFonts w:ascii="Times New Roman" w:hAnsi="Times New Roman"/>
          <w:bCs/>
          <w:color w:val="111111"/>
          <w:sz w:val="28"/>
          <w:szCs w:val="28"/>
        </w:rPr>
        <w:t>предусматриваем</w:t>
      </w:r>
      <w:r w:rsidRPr="00C67A2E">
        <w:rPr>
          <w:rFonts w:ascii="Times New Roman" w:hAnsi="Times New Roman"/>
          <w:bCs/>
          <w:color w:val="111111"/>
          <w:sz w:val="28"/>
          <w:szCs w:val="28"/>
        </w:rPr>
        <w:t xml:space="preserve"> смену видов деятельности</w:t>
      </w:r>
      <w:r>
        <w:rPr>
          <w:rFonts w:ascii="Times New Roman" w:hAnsi="Times New Roman"/>
          <w:color w:val="111111"/>
          <w:sz w:val="28"/>
          <w:szCs w:val="28"/>
        </w:rPr>
        <w:t>, физкультминутки,</w:t>
      </w:r>
      <w:r w:rsidRPr="00C67A2E">
        <w:rPr>
          <w:rFonts w:ascii="Times New Roman" w:hAnsi="Times New Roman"/>
          <w:color w:val="111111"/>
          <w:sz w:val="28"/>
          <w:szCs w:val="28"/>
        </w:rPr>
        <w:t xml:space="preserve"> п</w:t>
      </w:r>
      <w:r>
        <w:rPr>
          <w:rFonts w:ascii="Times New Roman" w:hAnsi="Times New Roman"/>
          <w:color w:val="111111"/>
          <w:sz w:val="28"/>
          <w:szCs w:val="28"/>
        </w:rPr>
        <w:t xml:space="preserve">одвижные игры, используем цветные карандаши, предлагаем выполнять </w:t>
      </w:r>
      <w:r w:rsidRPr="00C67A2E">
        <w:rPr>
          <w:rFonts w:ascii="Times New Roman" w:hAnsi="Times New Roman"/>
          <w:color w:val="111111"/>
          <w:sz w:val="28"/>
          <w:szCs w:val="28"/>
        </w:rPr>
        <w:t xml:space="preserve"> задания за столами, на ковре</w:t>
      </w:r>
      <w:r>
        <w:rPr>
          <w:rFonts w:ascii="Times New Roman" w:hAnsi="Times New Roman"/>
          <w:color w:val="111111"/>
          <w:sz w:val="28"/>
          <w:szCs w:val="28"/>
        </w:rPr>
        <w:t xml:space="preserve">, за общим столом, на ковролине, мольберте. Включаю </w:t>
      </w:r>
      <w:r w:rsidRPr="00C67A2E">
        <w:rPr>
          <w:rFonts w:ascii="Times New Roman" w:hAnsi="Times New Roman"/>
          <w:color w:val="111111"/>
          <w:sz w:val="28"/>
          <w:szCs w:val="28"/>
        </w:rPr>
        <w:t xml:space="preserve"> знакомых с</w:t>
      </w:r>
      <w:r>
        <w:rPr>
          <w:rFonts w:ascii="Times New Roman" w:hAnsi="Times New Roman"/>
          <w:color w:val="111111"/>
          <w:sz w:val="28"/>
          <w:szCs w:val="28"/>
        </w:rPr>
        <w:t xml:space="preserve">казочных персонажей, которые на </w:t>
      </w:r>
      <w:r w:rsidRPr="00C67A2E">
        <w:rPr>
          <w:rFonts w:ascii="Times New Roman" w:hAnsi="Times New Roman"/>
          <w:color w:val="111111"/>
          <w:sz w:val="28"/>
          <w:szCs w:val="28"/>
        </w:rPr>
        <w:t>протяжении </w:t>
      </w:r>
      <w:r w:rsidRPr="00C67A2E">
        <w:rPr>
          <w:rFonts w:ascii="Times New Roman" w:hAnsi="Times New Roman"/>
          <w:bCs/>
          <w:color w:val="111111"/>
          <w:sz w:val="28"/>
          <w:szCs w:val="28"/>
        </w:rPr>
        <w:t>определенного</w:t>
      </w:r>
      <w:r w:rsidRPr="00C67A2E">
        <w:rPr>
          <w:rFonts w:ascii="Times New Roman" w:hAnsi="Times New Roman"/>
          <w:color w:val="111111"/>
          <w:sz w:val="28"/>
          <w:szCs w:val="28"/>
        </w:rPr>
        <w:t> периода проживают весь сюжет вместе с детьми, ставят перед детьми разные задачи, просят их научить чему-то, и вместе с детьми доводят поставленную проблему до логического конца.</w:t>
      </w:r>
    </w:p>
    <w:p w:rsidR="001445A2" w:rsidRDefault="001445A2" w:rsidP="003579A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 w:rsidRPr="007A3586">
        <w:rPr>
          <w:rFonts w:ascii="Times New Roman" w:hAnsi="Times New Roman"/>
          <w:color w:val="000000"/>
          <w:sz w:val="28"/>
          <w:szCs w:val="24"/>
        </w:rPr>
        <w:t>Так же существуют множество загадок математического содержания, которые можно применить на занятиях.</w:t>
      </w:r>
      <w:r w:rsidRPr="003579A9">
        <w:rPr>
          <w:rFonts w:ascii="Times New Roman" w:hAnsi="Times New Roman"/>
          <w:color w:val="000000"/>
          <w:sz w:val="28"/>
        </w:rPr>
        <w:t xml:space="preserve"> </w:t>
      </w:r>
    </w:p>
    <w:p w:rsidR="001445A2" w:rsidRPr="000E36D5" w:rsidRDefault="001445A2" w:rsidP="003579A9">
      <w:pPr>
        <w:shd w:val="clear" w:color="auto" w:fill="FFFFFF"/>
        <w:spacing w:after="0" w:line="240" w:lineRule="auto"/>
        <w:rPr>
          <w:rFonts w:ascii="Tahoma" w:hAnsi="Tahoma" w:cs="Tahoma"/>
          <w:color w:val="111111"/>
          <w:sz w:val="20"/>
          <w:szCs w:val="18"/>
        </w:rPr>
      </w:pPr>
      <w:r w:rsidRPr="005C6586">
        <w:rPr>
          <w:rFonts w:ascii="Times New Roman" w:hAnsi="Times New Roman"/>
          <w:color w:val="000000"/>
          <w:sz w:val="28"/>
        </w:rPr>
        <w:t>Разгадывание загадок математического содержания  – это увлекательная игра, вызывающая у ребенка радостное, приподнятое эмоциональное состояние. Одновременно это своеобразное умственное упражнение в выделении количества, формы, размера как общих признаков анализируемых предметов, определении простейших математических связей и зависимостей.</w:t>
      </w:r>
      <w:r w:rsidRPr="005C6586">
        <w:rPr>
          <w:rFonts w:ascii="Times New Roman" w:hAnsi="Times New Roman"/>
          <w:color w:val="000000"/>
          <w:sz w:val="28"/>
          <w:u w:val="single"/>
        </w:rPr>
        <w:t> </w:t>
      </w:r>
    </w:p>
    <w:p w:rsidR="001445A2" w:rsidRPr="007A3586" w:rsidRDefault="001445A2" w:rsidP="00067DB9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  <w:r>
        <w:rPr>
          <w:rFonts w:ascii="Times New Roman" w:hAnsi="Times New Roman"/>
          <w:i/>
          <w:iCs/>
          <w:color w:val="000000"/>
          <w:sz w:val="28"/>
          <w:szCs w:val="24"/>
        </w:rPr>
        <w:t>В группе оформили папки с математическими загадками, задачами, лабиринтами, логическими заданиями, головоломками.</w:t>
      </w:r>
    </w:p>
    <w:p w:rsidR="001445A2" w:rsidRDefault="001445A2" w:rsidP="00951A2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4"/>
        </w:rPr>
        <w:t>Использую стихи про цифры, геометрические фигуры, например,</w:t>
      </w:r>
      <w:r>
        <w:rPr>
          <w:rFonts w:ascii="Times New Roman" w:hAnsi="Times New Roman"/>
          <w:color w:val="000000"/>
          <w:sz w:val="28"/>
        </w:rPr>
        <w:t xml:space="preserve">   </w:t>
      </w:r>
    </w:p>
    <w:p w:rsidR="001445A2" w:rsidRPr="002D76D7" w:rsidRDefault="001445A2" w:rsidP="002D76D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Купила мама шоколад, ты дольку отломил – квадрат,                                            И стол – квадрат ,и стул – квадрат, и на стене плакат – квадрат,                  Доска , где шахматы стоят, и клетка каждая – квадрат.                          Квадрат – четыре стороны, все стороны его равны, и все углы - прямые</w:t>
      </w:r>
    </w:p>
    <w:p w:rsidR="001445A2" w:rsidRDefault="001445A2" w:rsidP="00A1475D">
      <w:pPr>
        <w:rPr>
          <w:rFonts w:ascii="Times New Roman" w:hAnsi="Times New Roman"/>
          <w:sz w:val="28"/>
          <w:szCs w:val="28"/>
        </w:rPr>
      </w:pPr>
      <w:r w:rsidRPr="005E2D76">
        <w:rPr>
          <w:rFonts w:ascii="Times New Roman" w:hAnsi="Times New Roman"/>
          <w:sz w:val="28"/>
          <w:szCs w:val="28"/>
        </w:rPr>
        <w:t>На занятиях</w:t>
      </w:r>
      <w:r>
        <w:rPr>
          <w:rFonts w:ascii="Times New Roman" w:hAnsi="Times New Roman"/>
          <w:sz w:val="28"/>
          <w:szCs w:val="28"/>
        </w:rPr>
        <w:t xml:space="preserve"> по ФЭМП</w:t>
      </w:r>
      <w:r w:rsidRPr="005E2D76">
        <w:rPr>
          <w:rFonts w:ascii="Times New Roman" w:hAnsi="Times New Roman"/>
          <w:sz w:val="28"/>
          <w:szCs w:val="28"/>
        </w:rPr>
        <w:t xml:space="preserve"> используем</w:t>
      </w:r>
      <w:r>
        <w:rPr>
          <w:rFonts w:ascii="Times New Roman" w:hAnsi="Times New Roman"/>
          <w:sz w:val="28"/>
          <w:szCs w:val="28"/>
        </w:rPr>
        <w:t xml:space="preserve"> математические физкультминутки, </w:t>
      </w:r>
      <w:r w:rsidRPr="005E2D76">
        <w:rPr>
          <w:rFonts w:ascii="Times New Roman" w:hAnsi="Times New Roman"/>
          <w:sz w:val="28"/>
          <w:szCs w:val="28"/>
        </w:rPr>
        <w:t xml:space="preserve"> например, игра с мячом «Назови скорее» Какой сегодня день недели? Сколько ушей у двух мышей? Сколько будет 2+2? Сколько частей в сутках?</w:t>
      </w:r>
    </w:p>
    <w:p w:rsidR="001445A2" w:rsidRDefault="001445A2" w:rsidP="00A14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(можно предложить  воспитателям физк. минутки «Дни недели», со счётом Сделай столько же прыжков, сколько у меня флажков и т д)</w:t>
      </w:r>
      <w:r w:rsidRPr="005E2D76">
        <w:rPr>
          <w:rFonts w:ascii="Times New Roman" w:hAnsi="Times New Roman"/>
          <w:sz w:val="28"/>
          <w:szCs w:val="28"/>
        </w:rPr>
        <w:t xml:space="preserve"> </w:t>
      </w:r>
    </w:p>
    <w:p w:rsidR="001445A2" w:rsidRDefault="001445A2" w:rsidP="00A147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использую физкультминутки из методики Е. Колесниковой «Математика для дошкольников 6 -7 лет», также есть в группе картотека физкультминуток.</w:t>
      </w:r>
    </w:p>
    <w:p w:rsidR="001445A2" w:rsidRPr="005E2D76" w:rsidRDefault="001445A2" w:rsidP="00A1475D">
      <w:pPr>
        <w:rPr>
          <w:rFonts w:ascii="Times New Roman" w:hAnsi="Times New Roman"/>
          <w:sz w:val="28"/>
          <w:szCs w:val="28"/>
        </w:rPr>
      </w:pPr>
      <w:r w:rsidRPr="00EB677E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3.5pt;height:131.25pt;visibility:visible">
            <v:imagedata r:id="rId5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</w:t>
      </w:r>
      <w:r w:rsidRPr="00EB677E">
        <w:rPr>
          <w:rFonts w:ascii="Times New Roman" w:hAnsi="Times New Roman"/>
          <w:noProof/>
          <w:sz w:val="28"/>
          <w:szCs w:val="28"/>
        </w:rPr>
        <w:pict>
          <v:shape id="Рисунок 2" o:spid="_x0000_i1026" type="#_x0000_t75" style="width:141pt;height:126.75pt;visibility:visible">
            <v:imagedata r:id="rId6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B677E">
        <w:rPr>
          <w:rFonts w:ascii="Times New Roman" w:hAnsi="Times New Roman"/>
          <w:noProof/>
          <w:sz w:val="28"/>
          <w:szCs w:val="28"/>
        </w:rPr>
        <w:pict>
          <v:shape id="Рисунок 5" o:spid="_x0000_i1027" type="#_x0000_t75" style="width:128.25pt;height:127.5pt;visibility:visible">
            <v:imagedata r:id="rId7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1445A2" w:rsidRPr="005C6586" w:rsidRDefault="001445A2" w:rsidP="00864E03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7A3586">
        <w:rPr>
          <w:rFonts w:ascii="Times New Roman" w:hAnsi="Times New Roman"/>
          <w:b/>
          <w:bCs/>
          <w:color w:val="000000"/>
          <w:sz w:val="28"/>
          <w:szCs w:val="24"/>
        </w:rPr>
        <w:t>Одевание (раздевание) на (с) прогулку</w:t>
      </w:r>
      <w:r w:rsidRPr="007A3586">
        <w:rPr>
          <w:rFonts w:ascii="Times New Roman" w:hAnsi="Times New Roman"/>
          <w:color w:val="000000"/>
          <w:sz w:val="28"/>
          <w:szCs w:val="24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 сравниваем , чей сапог  </w:t>
      </w:r>
      <w:r w:rsidRPr="005C6586">
        <w:rPr>
          <w:rFonts w:ascii="Times New Roman" w:hAnsi="Times New Roman"/>
          <w:color w:val="000000"/>
          <w:sz w:val="28"/>
        </w:rPr>
        <w:t>больше, прикладывая подошвы друг к дру</w:t>
      </w:r>
      <w:r>
        <w:rPr>
          <w:rFonts w:ascii="Times New Roman" w:hAnsi="Times New Roman"/>
          <w:color w:val="000000"/>
          <w:sz w:val="28"/>
        </w:rPr>
        <w:t>гу</w:t>
      </w:r>
      <w:r w:rsidRPr="005C6586">
        <w:rPr>
          <w:rFonts w:ascii="Times New Roman" w:hAnsi="Times New Roman"/>
          <w:color w:val="000000"/>
          <w:sz w:val="28"/>
        </w:rPr>
        <w:t>,   сравниваем шарфы, определяем, у кого шарф длиннее, а у  кого короче, обращаем внимание , как надета обувь, этот сандалик на левую ногу, а этот на правую,  эти сапожки высокие, а эти низкие, обращаем внимание на форму и цвет  деталей одежды: карманы на  этом платье квадратные и синего цвета,  на этом платье овальные, красного цвета, поясок широкий, а на этом узкий, шорты короткие, а брюки длинные,  рукава на этой рубашке короткие, а на этой длинные.</w:t>
      </w:r>
    </w:p>
    <w:p w:rsidR="001445A2" w:rsidRPr="007A3586" w:rsidRDefault="001445A2" w:rsidP="00AE3E3A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</w:p>
    <w:p w:rsidR="001445A2" w:rsidRPr="002D76D7" w:rsidRDefault="001445A2" w:rsidP="002D76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7A3586">
        <w:rPr>
          <w:rFonts w:ascii="Times New Roman" w:hAnsi="Times New Roman"/>
          <w:b/>
          <w:bCs/>
          <w:color w:val="000000"/>
          <w:sz w:val="28"/>
          <w:szCs w:val="24"/>
        </w:rPr>
        <w:t>Прогулка:</w:t>
      </w:r>
      <w:r w:rsidRPr="007A3586">
        <w:rPr>
          <w:rFonts w:ascii="Times New Roman" w:hAnsi="Times New Roman"/>
          <w:color w:val="000000"/>
          <w:sz w:val="28"/>
          <w:szCs w:val="24"/>
        </w:rPr>
        <w:t> 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7F0CEF">
        <w:rPr>
          <w:rFonts w:ascii="Times New Roman" w:hAnsi="Times New Roman"/>
          <w:color w:val="111111"/>
          <w:sz w:val="28"/>
          <w:szCs w:val="28"/>
        </w:rPr>
        <w:t>Закрепляем умение ра</w:t>
      </w:r>
      <w:r>
        <w:rPr>
          <w:rFonts w:ascii="Times New Roman" w:hAnsi="Times New Roman"/>
          <w:color w:val="111111"/>
          <w:sz w:val="28"/>
          <w:szCs w:val="28"/>
        </w:rPr>
        <w:t>зличать геометрические фигуры. Зимой м</w:t>
      </w:r>
      <w:r w:rsidRPr="007F0CEF">
        <w:rPr>
          <w:rFonts w:ascii="Times New Roman" w:hAnsi="Times New Roman"/>
          <w:color w:val="111111"/>
          <w:sz w:val="28"/>
          <w:szCs w:val="28"/>
        </w:rPr>
        <w:t>ожно</w:t>
      </w:r>
      <w:r>
        <w:rPr>
          <w:rFonts w:ascii="Times New Roman" w:hAnsi="Times New Roman"/>
          <w:color w:val="111111"/>
          <w:sz w:val="28"/>
          <w:szCs w:val="28"/>
        </w:rPr>
        <w:t xml:space="preserve"> рисовать палочками на снегу, с</w:t>
      </w:r>
      <w:r w:rsidRPr="007F0CEF">
        <w:rPr>
          <w:rFonts w:ascii="Times New Roman" w:hAnsi="Times New Roman"/>
          <w:color w:val="111111"/>
          <w:sz w:val="28"/>
          <w:szCs w:val="28"/>
        </w:rPr>
        <w:t>равнит</w:t>
      </w:r>
      <w:r>
        <w:rPr>
          <w:rFonts w:ascii="Times New Roman" w:hAnsi="Times New Roman"/>
          <w:color w:val="111111"/>
          <w:sz w:val="28"/>
          <w:szCs w:val="28"/>
        </w:rPr>
        <w:t xml:space="preserve">ь ком большой и маленький, </w:t>
      </w:r>
      <w:r w:rsidRPr="007F0CEF">
        <w:rPr>
          <w:rFonts w:ascii="Times New Roman" w:hAnsi="Times New Roman"/>
          <w:color w:val="111111"/>
          <w:sz w:val="28"/>
          <w:szCs w:val="28"/>
        </w:rPr>
        <w:t xml:space="preserve"> сделать следы большие и маленькие. Летом можно выложить </w:t>
      </w:r>
      <w:r>
        <w:rPr>
          <w:rFonts w:ascii="Times New Roman" w:hAnsi="Times New Roman"/>
          <w:color w:val="111111"/>
          <w:sz w:val="28"/>
          <w:szCs w:val="28"/>
        </w:rPr>
        <w:t xml:space="preserve">из камней квадрат, треугольник. </w:t>
      </w:r>
      <w:r w:rsidRPr="007F0CEF">
        <w:rPr>
          <w:rFonts w:ascii="Times New Roman" w:hAnsi="Times New Roman"/>
          <w:color w:val="111111"/>
          <w:sz w:val="28"/>
          <w:szCs w:val="28"/>
        </w:rPr>
        <w:t xml:space="preserve"> Ищем на территории объекты</w:t>
      </w:r>
      <w:r>
        <w:rPr>
          <w:rFonts w:ascii="Times New Roman" w:hAnsi="Times New Roman"/>
          <w:color w:val="111111"/>
          <w:sz w:val="28"/>
          <w:szCs w:val="28"/>
        </w:rPr>
        <w:t xml:space="preserve">, </w:t>
      </w:r>
      <w:r w:rsidRPr="007F0CEF">
        <w:rPr>
          <w:rFonts w:ascii="Times New Roman" w:hAnsi="Times New Roman"/>
          <w:color w:val="111111"/>
          <w:sz w:val="28"/>
          <w:szCs w:val="28"/>
        </w:rPr>
        <w:t>похожие на </w:t>
      </w:r>
      <w:r w:rsidRPr="007F0CEF">
        <w:rPr>
          <w:rFonts w:ascii="Times New Roman" w:hAnsi="Times New Roman"/>
          <w:bCs/>
          <w:color w:val="111111"/>
          <w:sz w:val="28"/>
          <w:szCs w:val="28"/>
        </w:rPr>
        <w:t>определенные</w:t>
      </w:r>
      <w:r w:rsidRPr="007F0CEF">
        <w:rPr>
          <w:rFonts w:ascii="Times New Roman" w:hAnsi="Times New Roman"/>
          <w:color w:val="111111"/>
          <w:sz w:val="28"/>
          <w:szCs w:val="28"/>
        </w:rPr>
        <w:t> геометрические фигуру.</w:t>
      </w:r>
      <w:r>
        <w:rPr>
          <w:rFonts w:ascii="Times New Roman" w:hAnsi="Times New Roman"/>
          <w:color w:val="000000"/>
          <w:sz w:val="28"/>
          <w:szCs w:val="24"/>
        </w:rPr>
        <w:t xml:space="preserve"> Летом в </w:t>
      </w:r>
      <w:r w:rsidRPr="007A3586">
        <w:rPr>
          <w:rFonts w:ascii="Times New Roman" w:hAnsi="Times New Roman"/>
          <w:color w:val="000000"/>
          <w:sz w:val="28"/>
          <w:szCs w:val="24"/>
        </w:rPr>
        <w:t>песке «лепить» куличики, сравнить их по форме и по размеру.</w:t>
      </w:r>
      <w:r>
        <w:rPr>
          <w:rFonts w:ascii="Times New Roman" w:hAnsi="Times New Roman"/>
          <w:color w:val="000000"/>
          <w:sz w:val="28"/>
        </w:rPr>
        <w:t xml:space="preserve"> С</w:t>
      </w:r>
      <w:r w:rsidRPr="005C6586">
        <w:rPr>
          <w:rFonts w:ascii="Times New Roman" w:hAnsi="Times New Roman"/>
          <w:color w:val="000000"/>
          <w:sz w:val="28"/>
        </w:rPr>
        <w:t>обирая осенние листья, выбрать красные, желтые, зеленые, коричневые; выложить из них шарфики для осени (длинные и короткие); во влажном песке аккуратно сделать отпечаток подошвы обуви ребенка и воспитателя</w:t>
      </w:r>
      <w:r>
        <w:rPr>
          <w:rFonts w:ascii="Times New Roman" w:hAnsi="Times New Roman"/>
          <w:color w:val="000000"/>
          <w:sz w:val="28"/>
        </w:rPr>
        <w:t xml:space="preserve"> ,</w:t>
      </w:r>
      <w:r w:rsidRPr="005C6586">
        <w:rPr>
          <w:rFonts w:ascii="Times New Roman" w:hAnsi="Times New Roman"/>
          <w:color w:val="000000"/>
          <w:sz w:val="28"/>
        </w:rPr>
        <w:t xml:space="preserve"> сравнить их по форме и по размеру; постоянно упражнять в счете: считать ведра, формочки, лопатки, листья, кусты, цветы, насекомых, птиц,</w:t>
      </w:r>
      <w:r>
        <w:rPr>
          <w:rFonts w:ascii="Times New Roman" w:hAnsi="Times New Roman"/>
          <w:color w:val="000000"/>
          <w:sz w:val="28"/>
        </w:rPr>
        <w:t xml:space="preserve"> детей на соседнем участке. </w:t>
      </w:r>
    </w:p>
    <w:p w:rsidR="001445A2" w:rsidRDefault="001445A2" w:rsidP="00CE73C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 На прогулке</w:t>
      </w:r>
      <w:r w:rsidRPr="005C6586">
        <w:rPr>
          <w:rFonts w:ascii="Times New Roman" w:hAnsi="Times New Roman"/>
          <w:color w:val="000000"/>
          <w:sz w:val="28"/>
        </w:rPr>
        <w:t xml:space="preserve"> существует огромное количество игр, например: рисование мелками на асфальте – одна из излюбленных забав у малышей. Никогда не устаревают классики, просто р</w:t>
      </w:r>
      <w:r>
        <w:rPr>
          <w:rFonts w:ascii="Times New Roman" w:hAnsi="Times New Roman"/>
          <w:color w:val="000000"/>
          <w:sz w:val="28"/>
        </w:rPr>
        <w:t>исование различных рисунков. М</w:t>
      </w:r>
      <w:r w:rsidRPr="005C6586">
        <w:rPr>
          <w:rFonts w:ascii="Times New Roman" w:hAnsi="Times New Roman"/>
          <w:color w:val="000000"/>
          <w:sz w:val="28"/>
        </w:rPr>
        <w:t>ожно совместить приятное с полезным. Когда мы изучаем геометрические фигуры, то знакомство с ними можно продолжить и на улице. Что ж это за игры?</w:t>
      </w:r>
    </w:p>
    <w:p w:rsidR="001445A2" w:rsidRPr="0019485C" w:rsidRDefault="001445A2" w:rsidP="00CE73C8">
      <w:pPr>
        <w:shd w:val="clear" w:color="auto" w:fill="FFFFFF"/>
        <w:spacing w:after="0" w:line="240" w:lineRule="auto"/>
        <w:rPr>
          <w:rFonts w:cs="Calibri"/>
          <w:color w:val="FF0000"/>
        </w:rPr>
      </w:pPr>
      <w:r>
        <w:rPr>
          <w:rFonts w:ascii="Times New Roman" w:hAnsi="Times New Roman"/>
          <w:color w:val="FF0000"/>
          <w:sz w:val="28"/>
        </w:rPr>
        <w:t>Про игры на прогулке можно покороче</w:t>
      </w:r>
    </w:p>
    <w:p w:rsidR="001445A2" w:rsidRPr="002B3D55" w:rsidRDefault="001445A2" w:rsidP="00CE73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</w:rPr>
      </w:pPr>
      <w:r w:rsidRPr="002B3D55">
        <w:rPr>
          <w:rFonts w:ascii="Times New Roman" w:hAnsi="Times New Roman"/>
          <w:color w:val="000000"/>
          <w:sz w:val="28"/>
        </w:rPr>
        <w:t xml:space="preserve">Изучаем круг. Нарисуйте круг. Из него можно сделать массу интересных вещей – часы, мячик, мордашки эмоций: весёлую, грустную, обиженную. Можно нанизывать бусинки-кружочки на нарисованную ниточку, рисовать бусы для бабушки, предложите малышу продолжить. Можно сочетать с изучением цветов. Рисуйте разноцветные бусинки, поиграйте в игру продолжи ряд – взрослый рисует красную, синюю, белую бусинку, а малыш продолжает рисовать цветную цепочку в том же порядке. </w:t>
      </w:r>
    </w:p>
    <w:p w:rsidR="001445A2" w:rsidRPr="002B3D55" w:rsidRDefault="001445A2" w:rsidP="00CE73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</w:rPr>
      </w:pPr>
      <w:r w:rsidRPr="002B3D55">
        <w:rPr>
          <w:rFonts w:ascii="Times New Roman" w:hAnsi="Times New Roman"/>
          <w:color w:val="000000"/>
          <w:sz w:val="28"/>
        </w:rPr>
        <w:t>Изучаем овал. Нарисуйте овал, скажите ребенку, что это дупло, а он белочка. Пусть попрыгает из одного дупла в другой. Прыгать можно в дупло, из дупла. Заодно проговаривайте, что малыш внутри или снаружи. Можно разукрасить овалы. Предложите ребенку прыгнуть в красное дупло, в синее, Овалы сделайте разного размера. Теперь можно усложнить задачу: «Прыгни не в синее и не в маленькое дупло. Прыгни в дупло, которое слева от желтого» и т.д.</w:t>
      </w:r>
    </w:p>
    <w:p w:rsidR="001445A2" w:rsidRPr="005C6586" w:rsidRDefault="001445A2" w:rsidP="00CE73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</w:rPr>
      </w:pPr>
      <w:r w:rsidRPr="005C6586"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учаем треугольник. Скажите </w:t>
      </w:r>
      <w:r w:rsidRPr="005C6586">
        <w:rPr>
          <w:rFonts w:ascii="Times New Roman" w:hAnsi="Times New Roman"/>
          <w:color w:val="000000"/>
          <w:sz w:val="28"/>
        </w:rPr>
        <w:t xml:space="preserve">, что треугольник – это </w:t>
      </w:r>
      <w:r>
        <w:rPr>
          <w:rFonts w:ascii="Times New Roman" w:hAnsi="Times New Roman"/>
          <w:color w:val="000000"/>
          <w:sz w:val="28"/>
        </w:rPr>
        <w:t>платочек</w:t>
      </w:r>
      <w:r w:rsidRPr="005C6586">
        <w:rPr>
          <w:rFonts w:ascii="Times New Roman" w:hAnsi="Times New Roman"/>
          <w:color w:val="000000"/>
          <w:sz w:val="28"/>
        </w:rPr>
        <w:t>. Предложите его разукрасить. И рисуйте на нем все, что хотите. Если рисуете различные геометрические фигуры, то расскажите малышу, что они находятся внутри треугольника. Из нескольких треугольников нарисуйте елку. Их можно сделать много и разного размера – это будет лес (понятия большой, средний, маленький). Еще пусть треугольник превратится у вас в гору. Изучаем понятия вершина и подножье горы. Предложите малышу пальчиками дойти до самой верхушки – чем вам не пальчиковая гимнастика?</w:t>
      </w:r>
    </w:p>
    <w:p w:rsidR="001445A2" w:rsidRPr="00DC2075" w:rsidRDefault="001445A2" w:rsidP="00CE73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</w:rPr>
      </w:pPr>
      <w:r w:rsidRPr="005C6586">
        <w:rPr>
          <w:rFonts w:ascii="Times New Roman" w:hAnsi="Times New Roman"/>
          <w:color w:val="000000"/>
          <w:sz w:val="28"/>
        </w:rPr>
        <w:t>Изучаем квадрат. поиграйте в игру «Робот». Нарисуйте ряд квадратиков. Предложите малышу быть роботом – он будет выполнять ваши команды: « Вперед на один квадратик, назад на два квадратика, влево на один т.д. двигательный диктант.</w:t>
      </w:r>
    </w:p>
    <w:p w:rsidR="001445A2" w:rsidRDefault="001445A2" w:rsidP="003171FA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</w:rPr>
        <w:t>5.</w:t>
      </w:r>
      <w:r w:rsidRPr="005C6586">
        <w:rPr>
          <w:rFonts w:ascii="Times New Roman" w:hAnsi="Times New Roman"/>
          <w:color w:val="000000"/>
          <w:sz w:val="28"/>
        </w:rPr>
        <w:t>Изучаем прямоугольник. Нарисуйте многоэтажный дом. Обязательно проговаривайте название фигуры. Скажите, что дом прямоугольный, а крыша треугольная. Можно нарисовать в этом доме окошки разной формы. Поселите в квартиры жильцов (палочки, листики, все, что угодно). Посчитайте, сколько этажей, окон в вашем доме. Пусть ребенок найдет того, кто живет под прямоугольным окном, над квадратным окном, между двумя овалами, справа то круга и т.д. Можно нарисовать несколько домов – это будет город, нарисуйте дороги узкие и широкие, светофор. Пусть по вашим дорогам ездят игрушечные машины, ходят куклы-пешеходы.</w:t>
      </w:r>
      <w:r w:rsidRPr="007B2E1C">
        <w:rPr>
          <w:rFonts w:ascii="Arial" w:hAnsi="Arial" w:cs="Arial"/>
          <w:color w:val="FF0000"/>
          <w:sz w:val="21"/>
          <w:szCs w:val="21"/>
        </w:rPr>
        <w:t xml:space="preserve"> </w:t>
      </w:r>
      <w:r w:rsidRPr="000E36D5">
        <w:rPr>
          <w:rFonts w:ascii="Times New Roman" w:hAnsi="Times New Roman"/>
          <w:sz w:val="28"/>
          <w:szCs w:val="24"/>
        </w:rPr>
        <w:t xml:space="preserve">Во время прогулки дети могут измерить расстояние между предметами, сосчитать, сколько лопат собрано в коробку, сколько голубей прилетело к кормушке, сколько детей на соседнем участке.  Считалки, которые мы используем для подвижных игр, это тоже математика. </w:t>
      </w:r>
    </w:p>
    <w:p w:rsidR="001445A2" w:rsidRPr="00221E4B" w:rsidRDefault="001445A2" w:rsidP="001106D4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221E4B">
        <w:rPr>
          <w:rFonts w:ascii="Times New Roman" w:hAnsi="Times New Roman"/>
          <w:color w:val="111111"/>
          <w:sz w:val="28"/>
          <w:szCs w:val="28"/>
        </w:rPr>
        <w:t>Подвижные игры с </w:t>
      </w:r>
      <w:r w:rsidRPr="00221E4B">
        <w:rPr>
          <w:rFonts w:ascii="Times New Roman" w:hAnsi="Times New Roman"/>
          <w:bCs/>
          <w:color w:val="111111"/>
          <w:sz w:val="28"/>
          <w:szCs w:val="28"/>
        </w:rPr>
        <w:t>математическим содержанием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 на прогулке</w:t>
      </w:r>
    </w:p>
    <w:p w:rsidR="001445A2" w:rsidRPr="00BE0463" w:rsidRDefault="001445A2" w:rsidP="00221E4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E0463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«Забрось мяч в корзину»</w:t>
      </w:r>
      <w:r w:rsidRPr="00BE0463">
        <w:rPr>
          <w:rFonts w:ascii="Times New Roman" w:hAnsi="Times New Roman"/>
          <w:color w:val="111111"/>
          <w:sz w:val="28"/>
          <w:szCs w:val="28"/>
        </w:rPr>
        <w:t>, </w:t>
      </w:r>
      <w:r w:rsidRPr="00BE0463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«Много-мало»</w:t>
      </w:r>
      <w:r w:rsidRPr="00BE0463">
        <w:rPr>
          <w:rFonts w:ascii="Times New Roman" w:hAnsi="Times New Roman"/>
          <w:color w:val="111111"/>
          <w:sz w:val="28"/>
          <w:szCs w:val="28"/>
        </w:rPr>
        <w:t>, </w:t>
      </w:r>
      <w:r w:rsidRPr="00BE0463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«Большой-маленький»</w:t>
      </w:r>
      <w:r w:rsidRPr="00BE0463">
        <w:rPr>
          <w:rFonts w:ascii="Times New Roman" w:hAnsi="Times New Roman"/>
          <w:color w:val="111111"/>
          <w:sz w:val="28"/>
          <w:szCs w:val="28"/>
        </w:rPr>
        <w:t>, </w:t>
      </w:r>
      <w:r w:rsidRPr="00BE0463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«Найди свой домик»</w:t>
      </w:r>
      <w:r w:rsidRPr="00BE0463">
        <w:rPr>
          <w:rFonts w:ascii="Times New Roman" w:hAnsi="Times New Roman"/>
          <w:color w:val="111111"/>
          <w:sz w:val="28"/>
          <w:szCs w:val="28"/>
        </w:rPr>
        <w:t>, </w:t>
      </w:r>
      <w:r w:rsidRPr="00BE0463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«День-ночь»</w:t>
      </w:r>
      <w:r>
        <w:rPr>
          <w:rFonts w:ascii="Times New Roman" w:hAnsi="Times New Roman"/>
          <w:color w:val="111111"/>
          <w:sz w:val="28"/>
          <w:szCs w:val="28"/>
        </w:rPr>
        <w:t xml:space="preserve"> «Кто быстрее? ( встают в круг по  2, по 3, по  4человека)</w:t>
      </w:r>
    </w:p>
    <w:p w:rsidR="001445A2" w:rsidRPr="00221E4B" w:rsidRDefault="001445A2" w:rsidP="00221E4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Например, </w:t>
      </w:r>
      <w:r>
        <w:rPr>
          <w:rFonts w:ascii="Times New Roman" w:hAnsi="Times New Roman"/>
          <w:color w:val="000000"/>
          <w:sz w:val="28"/>
          <w:u w:val="single"/>
        </w:rPr>
        <w:t>подвижные игра</w:t>
      </w:r>
      <w:r w:rsidRPr="005C6586">
        <w:rPr>
          <w:rFonts w:ascii="Times New Roman" w:hAnsi="Times New Roman"/>
          <w:color w:val="000000"/>
          <w:sz w:val="28"/>
          <w:u w:val="single"/>
        </w:rPr>
        <w:t>: «Забрось мяч в корзину</w:t>
      </w:r>
      <w:r w:rsidRPr="005C6586">
        <w:rPr>
          <w:rFonts w:ascii="Times New Roman" w:hAnsi="Times New Roman"/>
          <w:color w:val="000000"/>
          <w:sz w:val="28"/>
        </w:rPr>
        <w:t>». Инструкция: выполняешь столько бросков, пока не забросишь 5 мячей. Ребёнок считает заброшенные мячи. Я смотрю. Спрашиваю :  «Сколько забросил?» 3. Сколько о</w:t>
      </w:r>
      <w:r>
        <w:rPr>
          <w:rFonts w:ascii="Times New Roman" w:hAnsi="Times New Roman"/>
          <w:color w:val="000000"/>
          <w:sz w:val="28"/>
        </w:rPr>
        <w:t xml:space="preserve">сталось забросить до 5?  </w:t>
      </w:r>
      <w:r w:rsidRPr="005C6586">
        <w:rPr>
          <w:rFonts w:ascii="Times New Roman" w:hAnsi="Times New Roman"/>
          <w:color w:val="000000"/>
          <w:sz w:val="28"/>
        </w:rPr>
        <w:t>задачки решаю</w:t>
      </w:r>
      <w:r>
        <w:rPr>
          <w:rFonts w:ascii="Times New Roman" w:hAnsi="Times New Roman"/>
          <w:color w:val="000000"/>
          <w:sz w:val="28"/>
        </w:rPr>
        <w:t xml:space="preserve">т в уме. </w:t>
      </w:r>
      <w:r w:rsidRPr="005C6586">
        <w:rPr>
          <w:rFonts w:ascii="Times New Roman" w:hAnsi="Times New Roman"/>
          <w:color w:val="000000"/>
          <w:sz w:val="28"/>
        </w:rPr>
        <w:t>Тренируем ловкость. Координацию движений, глазомер.</w:t>
      </w:r>
    </w:p>
    <w:p w:rsidR="001445A2" w:rsidRDefault="001445A2" w:rsidP="00221E4B">
      <w:pPr>
        <w:spacing w:after="0" w:line="240" w:lineRule="auto"/>
        <w:ind w:firstLine="360"/>
        <w:rPr>
          <w:rFonts w:ascii="Times New Roman" w:hAnsi="Times New Roman"/>
          <w:sz w:val="28"/>
          <w:szCs w:val="24"/>
        </w:rPr>
      </w:pPr>
      <w:r w:rsidRPr="00D52F9C">
        <w:rPr>
          <w:rFonts w:ascii="Times New Roman" w:hAnsi="Times New Roman"/>
          <w:sz w:val="28"/>
          <w:szCs w:val="24"/>
          <w:u w:val="single"/>
          <w:bdr w:val="none" w:sz="0" w:space="0" w:color="auto" w:frame="1"/>
        </w:rPr>
        <w:t>Понятия пространственного расположения легко усваиваются в игре с мячом</w:t>
      </w:r>
      <w:r w:rsidRPr="00D52F9C">
        <w:rPr>
          <w:rFonts w:ascii="Times New Roman" w:hAnsi="Times New Roman"/>
          <w:sz w:val="28"/>
          <w:szCs w:val="24"/>
        </w:rPr>
        <w:t>: мяч над головой (вверху, мяч у ног (внизу, бросим вправо, бросим влево, вперед-назад.</w:t>
      </w:r>
      <w:r>
        <w:rPr>
          <w:rFonts w:ascii="Times New Roman" w:hAnsi="Times New Roman"/>
          <w:sz w:val="28"/>
          <w:szCs w:val="24"/>
        </w:rPr>
        <w:t xml:space="preserve"> </w:t>
      </w:r>
      <w:r w:rsidRPr="00D52F9C">
        <w:rPr>
          <w:rFonts w:ascii="Times New Roman" w:hAnsi="Times New Roman"/>
          <w:sz w:val="28"/>
          <w:szCs w:val="24"/>
          <w:u w:val="single"/>
          <w:bdr w:val="none" w:sz="0" w:space="0" w:color="auto" w:frame="1"/>
        </w:rPr>
        <w:t>Задание можно и усложнить</w:t>
      </w:r>
      <w:r w:rsidRPr="00D52F9C">
        <w:rPr>
          <w:rFonts w:ascii="Times New Roman" w:hAnsi="Times New Roman"/>
          <w:sz w:val="28"/>
          <w:szCs w:val="24"/>
        </w:rPr>
        <w:t>: ты бросаешь мяч правой рукой к моей правой руке, а левой рукой - к моей левой. В действии ребёнок гораздо лучше усваивает многие важные понятия.</w:t>
      </w:r>
    </w:p>
    <w:p w:rsidR="001445A2" w:rsidRPr="00D52F9C" w:rsidRDefault="001445A2" w:rsidP="00221E4B">
      <w:pPr>
        <w:spacing w:after="0" w:line="240" w:lineRule="auto"/>
        <w:ind w:firstLine="360"/>
        <w:rPr>
          <w:rFonts w:ascii="Times New Roman" w:hAnsi="Times New Roman"/>
          <w:sz w:val="28"/>
          <w:szCs w:val="24"/>
        </w:rPr>
      </w:pPr>
      <w:r w:rsidRPr="00D52F9C">
        <w:rPr>
          <w:rFonts w:ascii="Times New Roman" w:hAnsi="Times New Roman"/>
          <w:sz w:val="28"/>
          <w:szCs w:val="24"/>
        </w:rPr>
        <w:t>Игровое упражнение :</w:t>
      </w:r>
      <w:r>
        <w:rPr>
          <w:rFonts w:ascii="Times New Roman" w:hAnsi="Times New Roman"/>
          <w:sz w:val="28"/>
          <w:szCs w:val="24"/>
        </w:rPr>
        <w:t xml:space="preserve"> </w:t>
      </w:r>
      <w:r w:rsidRPr="00D52F9C">
        <w:rPr>
          <w:rFonts w:ascii="Times New Roman" w:hAnsi="Times New Roman"/>
          <w:sz w:val="28"/>
          <w:szCs w:val="24"/>
        </w:rPr>
        <w:t xml:space="preserve">Далеко ли это? </w:t>
      </w:r>
      <w:r>
        <w:rPr>
          <w:rFonts w:ascii="Times New Roman" w:hAnsi="Times New Roman"/>
          <w:sz w:val="28"/>
          <w:szCs w:val="24"/>
        </w:rPr>
        <w:t>В</w:t>
      </w:r>
      <w:r w:rsidRPr="00D52F9C">
        <w:rPr>
          <w:rFonts w:ascii="Times New Roman" w:hAnsi="Times New Roman"/>
          <w:sz w:val="28"/>
          <w:szCs w:val="24"/>
        </w:rPr>
        <w:t>ыберите какой-нибудь объект на недалеком от вас расстоянии, например песочницу, и сосчитайте, сколько до нее шагов. Затем выберите другой объект и также сосчитайте шаги. Сравните измеренные шагами расстояния, - какое больше? Постарайтесь вместе с ребенком предположить, сколько шагов потребуется, чтобы подойти к какому-то близкому объекту.</w:t>
      </w:r>
    </w:p>
    <w:p w:rsidR="001445A2" w:rsidRDefault="001445A2" w:rsidP="00AE3E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Совершая экскурсию  к проезжей части у территории детского сада</w:t>
      </w:r>
    </w:p>
    <w:p w:rsidR="001445A2" w:rsidRPr="00D52F9C" w:rsidRDefault="001445A2" w:rsidP="00D52F9C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</w:t>
      </w:r>
      <w:r w:rsidRPr="00D52F9C">
        <w:rPr>
          <w:rFonts w:ascii="Times New Roman" w:hAnsi="Times New Roman"/>
          <w:sz w:val="28"/>
          <w:szCs w:val="24"/>
        </w:rPr>
        <w:t>осчитать можно проезжающие автомобили</w:t>
      </w:r>
      <w:r>
        <w:rPr>
          <w:rFonts w:ascii="Times New Roman" w:hAnsi="Times New Roman"/>
          <w:sz w:val="28"/>
          <w:szCs w:val="24"/>
        </w:rPr>
        <w:t xml:space="preserve">, </w:t>
      </w:r>
      <w:r w:rsidRPr="00221E4B">
        <w:rPr>
          <w:rFonts w:ascii="Times New Roman" w:hAnsi="Times New Roman"/>
          <w:sz w:val="28"/>
          <w:szCs w:val="24"/>
          <w:bdr w:val="none" w:sz="0" w:space="0" w:color="auto" w:frame="1"/>
        </w:rPr>
        <w:t>придумать каждому объект для счета</w:t>
      </w:r>
      <w:r>
        <w:rPr>
          <w:rFonts w:ascii="Times New Roman" w:hAnsi="Times New Roman"/>
          <w:sz w:val="28"/>
          <w:szCs w:val="24"/>
        </w:rPr>
        <w:t xml:space="preserve">: одна группа детей </w:t>
      </w:r>
      <w:r w:rsidRPr="00221E4B">
        <w:rPr>
          <w:rFonts w:ascii="Times New Roman" w:hAnsi="Times New Roman"/>
          <w:sz w:val="28"/>
          <w:szCs w:val="24"/>
        </w:rPr>
        <w:t>с</w:t>
      </w:r>
      <w:r>
        <w:rPr>
          <w:rFonts w:ascii="Times New Roman" w:hAnsi="Times New Roman"/>
          <w:sz w:val="28"/>
          <w:szCs w:val="24"/>
        </w:rPr>
        <w:t xml:space="preserve">читают грузовые машины, а другая - </w:t>
      </w:r>
      <w:r w:rsidRPr="00D52F9C">
        <w:rPr>
          <w:rFonts w:ascii="Times New Roman" w:hAnsi="Times New Roman"/>
          <w:sz w:val="28"/>
          <w:szCs w:val="24"/>
        </w:rPr>
        <w:t xml:space="preserve"> легковые. У кого больше?</w:t>
      </w:r>
    </w:p>
    <w:p w:rsidR="001445A2" w:rsidRPr="00D52F9C" w:rsidRDefault="001445A2" w:rsidP="00633CBC">
      <w:pPr>
        <w:spacing w:after="0" w:line="240" w:lineRule="auto"/>
        <w:ind w:firstLine="360"/>
        <w:rPr>
          <w:rFonts w:ascii="Times New Roman" w:hAnsi="Times New Roman"/>
          <w:sz w:val="28"/>
          <w:szCs w:val="24"/>
        </w:rPr>
      </w:pPr>
      <w:r w:rsidRPr="00D52F9C">
        <w:rPr>
          <w:rFonts w:ascii="Times New Roman" w:hAnsi="Times New Roman"/>
          <w:sz w:val="28"/>
          <w:szCs w:val="24"/>
        </w:rPr>
        <w:t xml:space="preserve">Обращайте внимание ребенка на то, </w:t>
      </w:r>
      <w:r w:rsidRPr="00D52F9C">
        <w:rPr>
          <w:rFonts w:ascii="Times New Roman" w:hAnsi="Times New Roman"/>
          <w:sz w:val="28"/>
          <w:szCs w:val="24"/>
          <w:u w:val="single"/>
          <w:bdr w:val="none" w:sz="0" w:space="0" w:color="auto" w:frame="1"/>
        </w:rPr>
        <w:t>что происходит вокруг</w:t>
      </w:r>
      <w:r w:rsidRPr="00D52F9C">
        <w:rPr>
          <w:rFonts w:ascii="Times New Roman" w:hAnsi="Times New Roman"/>
          <w:sz w:val="28"/>
          <w:szCs w:val="24"/>
        </w:rPr>
        <w:t xml:space="preserve">: на </w:t>
      </w:r>
      <w:r>
        <w:rPr>
          <w:rFonts w:ascii="Times New Roman" w:hAnsi="Times New Roman"/>
          <w:sz w:val="28"/>
          <w:szCs w:val="24"/>
        </w:rPr>
        <w:t xml:space="preserve"> целевой </w:t>
      </w:r>
      <w:r w:rsidRPr="00D52F9C">
        <w:rPr>
          <w:rFonts w:ascii="Times New Roman" w:hAnsi="Times New Roman"/>
          <w:sz w:val="28"/>
          <w:szCs w:val="24"/>
        </w:rPr>
        <w:t>прогулке</w:t>
      </w:r>
      <w:r>
        <w:rPr>
          <w:rFonts w:ascii="Times New Roman" w:hAnsi="Times New Roman"/>
          <w:sz w:val="28"/>
          <w:szCs w:val="24"/>
        </w:rPr>
        <w:t xml:space="preserve"> з</w:t>
      </w:r>
      <w:r w:rsidRPr="00D52F9C">
        <w:rPr>
          <w:rFonts w:ascii="Times New Roman" w:hAnsi="Times New Roman"/>
          <w:sz w:val="28"/>
          <w:szCs w:val="24"/>
        </w:rPr>
        <w:t xml:space="preserve">адавайте вопросы, </w:t>
      </w:r>
      <w:r w:rsidRPr="00D52F9C">
        <w:rPr>
          <w:rFonts w:ascii="Times New Roman" w:hAnsi="Times New Roman"/>
          <w:sz w:val="28"/>
          <w:szCs w:val="24"/>
          <w:u w:val="single"/>
          <w:bdr w:val="none" w:sz="0" w:space="0" w:color="auto" w:frame="1"/>
        </w:rPr>
        <w:t>например</w:t>
      </w:r>
      <w:r w:rsidRPr="00D52F9C">
        <w:rPr>
          <w:rFonts w:ascii="Times New Roman" w:hAnsi="Times New Roman"/>
          <w:sz w:val="28"/>
          <w:szCs w:val="24"/>
        </w:rPr>
        <w:t>: "Давай сосчитаем, сколько деревьев растёт в аллее", "Покажи, какое дерево высокое, а какое самое низкое", "Сколько окон в этом здании?" и т. д.</w:t>
      </w:r>
    </w:p>
    <w:p w:rsidR="001445A2" w:rsidRDefault="001445A2" w:rsidP="00445BD6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7A3586">
        <w:rPr>
          <w:rFonts w:ascii="Times New Roman" w:hAnsi="Times New Roman"/>
          <w:b/>
          <w:bCs/>
          <w:color w:val="000000"/>
          <w:sz w:val="28"/>
          <w:szCs w:val="24"/>
        </w:rPr>
        <w:t>После сна:</w:t>
      </w:r>
      <w:r w:rsidRPr="007A3586">
        <w:rPr>
          <w:rFonts w:ascii="Times New Roman" w:hAnsi="Times New Roman"/>
          <w:color w:val="000000"/>
          <w:sz w:val="28"/>
          <w:szCs w:val="24"/>
        </w:rPr>
        <w:t> </w:t>
      </w:r>
      <w:r w:rsidRPr="005C6586">
        <w:rPr>
          <w:rFonts w:ascii="Times New Roman" w:hAnsi="Times New Roman"/>
          <w:color w:val="000000"/>
          <w:sz w:val="28"/>
          <w:u w:val="single"/>
        </w:rPr>
        <w:t>Гимнастика пробуждения</w:t>
      </w:r>
      <w:r>
        <w:rPr>
          <w:rFonts w:ascii="Times New Roman" w:hAnsi="Times New Roman"/>
          <w:color w:val="000000"/>
          <w:sz w:val="28"/>
        </w:rPr>
        <w:t> : Слайд №</w:t>
      </w:r>
    </w:p>
    <w:p w:rsidR="001445A2" w:rsidRPr="007A3586" w:rsidRDefault="001445A2" w:rsidP="00445BD6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 </w:t>
      </w:r>
      <w:r w:rsidRPr="007A3586">
        <w:rPr>
          <w:rFonts w:ascii="Times New Roman" w:hAnsi="Times New Roman"/>
          <w:color w:val="111111"/>
          <w:sz w:val="28"/>
          <w:szCs w:val="28"/>
        </w:rPr>
        <w:t>На массажной дорожке ищем </w:t>
      </w:r>
      <w:r w:rsidRPr="007A3586">
        <w:rPr>
          <w:rFonts w:ascii="Times New Roman" w:hAnsi="Times New Roman"/>
          <w:bCs/>
          <w:color w:val="111111"/>
          <w:sz w:val="28"/>
          <w:szCs w:val="28"/>
        </w:rPr>
        <w:t>предметы определенного цвета или формы или размера</w:t>
      </w:r>
      <w:r w:rsidRPr="007A3586">
        <w:rPr>
          <w:rFonts w:ascii="Times New Roman" w:hAnsi="Times New Roman"/>
          <w:color w:val="111111"/>
          <w:sz w:val="28"/>
          <w:szCs w:val="28"/>
        </w:rPr>
        <w:t>.</w:t>
      </w:r>
    </w:p>
    <w:p w:rsidR="001445A2" w:rsidRDefault="001445A2" w:rsidP="00A7050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7A3586">
        <w:rPr>
          <w:rFonts w:ascii="Times New Roman" w:hAnsi="Times New Roman"/>
          <w:color w:val="111111"/>
          <w:sz w:val="28"/>
          <w:szCs w:val="28"/>
        </w:rPr>
        <w:t>- ориентировка в пространстве и собственном теле. </w:t>
      </w:r>
      <w:r w:rsidRPr="007A3586">
        <w:rPr>
          <w:rFonts w:ascii="Times New Roman" w:hAnsi="Times New Roman"/>
          <w:bCs/>
          <w:color w:val="111111"/>
          <w:sz w:val="28"/>
          <w:szCs w:val="28"/>
        </w:rPr>
        <w:t>Определяем правую</w:t>
      </w:r>
      <w:r w:rsidRPr="007A3586">
        <w:rPr>
          <w:rFonts w:ascii="Times New Roman" w:hAnsi="Times New Roman"/>
          <w:color w:val="111111"/>
          <w:sz w:val="28"/>
          <w:szCs w:val="28"/>
        </w:rPr>
        <w:t>, левую стороны, верх, низ.</w:t>
      </w:r>
      <w:r w:rsidRPr="00A70506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1445A2" w:rsidRDefault="001445A2" w:rsidP="00A7050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Одевание: </w:t>
      </w:r>
      <w:r w:rsidRPr="005C6586">
        <w:rPr>
          <w:rFonts w:ascii="Times New Roman" w:hAnsi="Times New Roman"/>
          <w:color w:val="000000"/>
          <w:sz w:val="28"/>
        </w:rPr>
        <w:t xml:space="preserve">обращаем внимание </w:t>
      </w:r>
      <w:r>
        <w:rPr>
          <w:rFonts w:ascii="Times New Roman" w:hAnsi="Times New Roman"/>
          <w:color w:val="000000"/>
          <w:sz w:val="28"/>
        </w:rPr>
        <w:t>на форму и цвет  деталей одежды, размер обуви.</w:t>
      </w:r>
    </w:p>
    <w:p w:rsidR="001445A2" w:rsidRDefault="001445A2" w:rsidP="00A7050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7A3586">
        <w:rPr>
          <w:rFonts w:ascii="Times New Roman" w:hAnsi="Times New Roman"/>
          <w:color w:val="000000"/>
          <w:sz w:val="28"/>
          <w:szCs w:val="24"/>
        </w:rPr>
        <w:t>Расчесывая детей, спросить, у кого волосы длинные, у кого – короткие (у кого самые длинные</w:t>
      </w:r>
      <w:r>
        <w:rPr>
          <w:rFonts w:ascii="Times New Roman" w:hAnsi="Times New Roman"/>
          <w:color w:val="000000"/>
          <w:sz w:val="28"/>
          <w:szCs w:val="24"/>
        </w:rPr>
        <w:t>), сравнить цвет</w:t>
      </w:r>
      <w:r w:rsidRPr="007A3586">
        <w:rPr>
          <w:rFonts w:ascii="Times New Roman" w:hAnsi="Times New Roman"/>
          <w:color w:val="000000"/>
          <w:sz w:val="28"/>
          <w:szCs w:val="24"/>
        </w:rPr>
        <w:t>.</w:t>
      </w:r>
    </w:p>
    <w:p w:rsidR="001445A2" w:rsidRDefault="001445A2" w:rsidP="00445BD6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32757C">
        <w:rPr>
          <w:rFonts w:ascii="Times New Roman" w:hAnsi="Times New Roman"/>
          <w:b/>
          <w:color w:val="111111"/>
          <w:sz w:val="28"/>
          <w:szCs w:val="28"/>
          <w:u w:val="single"/>
        </w:rPr>
        <w:t>Здоровьесберегающие технологии: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</w:t>
      </w:r>
      <w:r w:rsidRPr="005C6586">
        <w:rPr>
          <w:rFonts w:ascii="Times New Roman" w:hAnsi="Times New Roman"/>
          <w:color w:val="000000"/>
          <w:sz w:val="28"/>
        </w:rPr>
        <w:t>абота с массажными мячиками : кладём мячик на правую ладошку, сверху левую ладошку и проговариваем «Я круги мячом катаю. Взад вперёд его гоняю»</w:t>
      </w:r>
      <w:r>
        <w:rPr>
          <w:rFonts w:ascii="Times New Roman" w:hAnsi="Times New Roman"/>
          <w:color w:val="000000"/>
          <w:sz w:val="28"/>
        </w:rPr>
        <w:t>, Пальчиковые гимнастики с количественным и порядковым  счётом.</w:t>
      </w:r>
    </w:p>
    <w:p w:rsidR="001445A2" w:rsidRDefault="001445A2" w:rsidP="003275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7A358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42051">
        <w:rPr>
          <w:rFonts w:ascii="Times New Roman" w:hAnsi="Times New Roman"/>
          <w:b/>
          <w:color w:val="000000"/>
          <w:sz w:val="28"/>
          <w:szCs w:val="24"/>
        </w:rPr>
        <w:t>Вечер: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2757C">
        <w:rPr>
          <w:rFonts w:ascii="Times New Roman" w:hAnsi="Times New Roman"/>
          <w:b/>
          <w:color w:val="000000"/>
          <w:sz w:val="28"/>
          <w:szCs w:val="24"/>
        </w:rPr>
        <w:t>индивидуальная работа</w:t>
      </w:r>
      <w:r>
        <w:rPr>
          <w:rFonts w:ascii="Times New Roman" w:hAnsi="Times New Roman"/>
          <w:color w:val="000000"/>
          <w:sz w:val="28"/>
          <w:szCs w:val="24"/>
        </w:rPr>
        <w:t xml:space="preserve"> в тетрадях по математике, выполняем пропущенные  детьми занятия.</w:t>
      </w:r>
    </w:p>
    <w:p w:rsidR="001445A2" w:rsidRPr="0032757C" w:rsidRDefault="001445A2" w:rsidP="006238E8">
      <w:pPr>
        <w:shd w:val="clear" w:color="auto" w:fill="FFFFFF"/>
        <w:spacing w:after="0" w:line="240" w:lineRule="auto"/>
        <w:jc w:val="center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4"/>
        </w:rPr>
        <w:t>Слайд №</w:t>
      </w:r>
    </w:p>
    <w:p w:rsidR="001445A2" w:rsidRDefault="001445A2" w:rsidP="0085191A">
      <w:pPr>
        <w:pStyle w:val="NormalWeb"/>
        <w:shd w:val="clear" w:color="auto" w:fill="FFFFFF"/>
        <w:spacing w:before="150" w:beforeAutospacing="0" w:after="180" w:afterAutospacing="0"/>
        <w:rPr>
          <w:color w:val="000000"/>
          <w:sz w:val="28"/>
        </w:rPr>
      </w:pPr>
      <w:r w:rsidRPr="0032757C">
        <w:rPr>
          <w:b/>
          <w:color w:val="000000"/>
          <w:sz w:val="28"/>
        </w:rPr>
        <w:t>Самостоятельная работа:</w:t>
      </w:r>
      <w:r>
        <w:rPr>
          <w:color w:val="000000"/>
          <w:sz w:val="28"/>
        </w:rPr>
        <w:t xml:space="preserve">   </w:t>
      </w:r>
      <w:r>
        <w:rPr>
          <w:sz w:val="28"/>
        </w:rPr>
        <w:t>дети выполняют задания в тетрадях – прописях, тетрадях в клетку (обводят цифры, узоры, рисуют по клеточкам, решают примеры ,чертят отрезки и т.д.), играют в дидактические игры, настольные игры: шашки , игры –ходилки, бродилки, собирают пазлы. (фото в приложении)</w:t>
      </w:r>
      <w:r w:rsidRPr="00A63ADA">
        <w:rPr>
          <w:color w:val="000000"/>
          <w:sz w:val="28"/>
        </w:rPr>
        <w:t xml:space="preserve"> </w:t>
      </w:r>
    </w:p>
    <w:p w:rsidR="001445A2" w:rsidRPr="003579A9" w:rsidRDefault="001445A2" w:rsidP="008519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Играя в строительные игры с крупным строительным материалом, конструирование из мелких деталей  конструктора «Лего», у детей развиваются конструктивные способности, мышление, внимание.</w:t>
      </w:r>
    </w:p>
    <w:p w:rsidR="001445A2" w:rsidRPr="00692F68" w:rsidRDefault="001445A2" w:rsidP="000736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692F68">
        <w:rPr>
          <w:rFonts w:ascii="Times New Roman" w:hAnsi="Times New Roman"/>
          <w:sz w:val="28"/>
        </w:rPr>
        <w:t>В свободной деятельности мы продолжаем развивать умение отличать и сравнивать предметы (например, попросить принести тот мяч, который больше, принести книгу с нижней полки, поставить коробку с конструктором справа на полку и т. д.)</w:t>
      </w:r>
      <w:r w:rsidRPr="00692F68">
        <w:rPr>
          <w:rFonts w:ascii="Times New Roman" w:hAnsi="Times New Roman"/>
          <w:color w:val="000000"/>
          <w:sz w:val="28"/>
        </w:rPr>
        <w:t xml:space="preserve"> </w:t>
      </w:r>
    </w:p>
    <w:p w:rsidR="001445A2" w:rsidRDefault="001445A2" w:rsidP="006403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4"/>
        </w:rPr>
        <w:t>Еще поддерживаем</w:t>
      </w:r>
      <w:r w:rsidRPr="007A3586">
        <w:rPr>
          <w:rFonts w:ascii="Times New Roman" w:hAnsi="Times New Roman"/>
          <w:color w:val="000000"/>
          <w:sz w:val="28"/>
          <w:szCs w:val="24"/>
        </w:rPr>
        <w:t xml:space="preserve"> интерес к математическим понятиям с помощью стихотворений, сказок с математическим содержан</w:t>
      </w:r>
      <w:r>
        <w:rPr>
          <w:rFonts w:ascii="Times New Roman" w:hAnsi="Times New Roman"/>
          <w:color w:val="000000"/>
          <w:sz w:val="28"/>
          <w:szCs w:val="24"/>
        </w:rPr>
        <w:t>ием, пальчиковых и жестовых игр, считалок, подвижных игр,игр малой подвижности.</w:t>
      </w:r>
      <w:r w:rsidRPr="007A3586">
        <w:rPr>
          <w:rFonts w:ascii="Times New Roman" w:hAnsi="Times New Roman"/>
          <w:color w:val="000000"/>
          <w:sz w:val="28"/>
          <w:szCs w:val="24"/>
        </w:rPr>
        <w:t xml:space="preserve"> Детям нравится это занятие, они в игре легко запоминают тексты (тренируется память), с интересом дома рассказывают родителям (обучение и развитие продолжается за стенами детского сада</w:t>
      </w:r>
      <w:r>
        <w:rPr>
          <w:rFonts w:ascii="Times New Roman" w:hAnsi="Times New Roman"/>
          <w:color w:val="000000"/>
          <w:sz w:val="28"/>
          <w:szCs w:val="24"/>
        </w:rPr>
        <w:t>.</w:t>
      </w:r>
      <w:r w:rsidRPr="00640356">
        <w:rPr>
          <w:rFonts w:ascii="Times New Roman" w:hAnsi="Times New Roman"/>
          <w:color w:val="000000"/>
          <w:sz w:val="28"/>
        </w:rPr>
        <w:t xml:space="preserve"> </w:t>
      </w:r>
    </w:p>
    <w:p w:rsidR="001445A2" w:rsidRDefault="001445A2" w:rsidP="006403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1445A2" w:rsidRPr="005C6586" w:rsidRDefault="001445A2" w:rsidP="003579A9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5C6586">
        <w:rPr>
          <w:rFonts w:ascii="Times New Roman" w:hAnsi="Times New Roman"/>
          <w:color w:val="000000"/>
          <w:sz w:val="28"/>
          <w:u w:val="single"/>
        </w:rPr>
        <w:t>Математические конкурсы и досуги</w:t>
      </w:r>
      <w:r>
        <w:rPr>
          <w:rFonts w:ascii="Times New Roman" w:hAnsi="Times New Roman"/>
          <w:color w:val="000000"/>
          <w:sz w:val="28"/>
        </w:rPr>
        <w:t>, квест –игры.</w:t>
      </w:r>
    </w:p>
    <w:p w:rsidR="001445A2" w:rsidRPr="005C6586" w:rsidRDefault="001445A2" w:rsidP="003579A9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5C6586">
        <w:rPr>
          <w:rFonts w:ascii="Times New Roman" w:hAnsi="Times New Roman"/>
          <w:color w:val="000000"/>
          <w:sz w:val="28"/>
        </w:rPr>
        <w:t>Дошкольники очень любят соревнования и конкурсы, в том числе мат</w:t>
      </w:r>
      <w:r>
        <w:rPr>
          <w:rFonts w:ascii="Times New Roman" w:hAnsi="Times New Roman"/>
          <w:color w:val="000000"/>
          <w:sz w:val="28"/>
        </w:rPr>
        <w:t>ематические. С</w:t>
      </w:r>
      <w:r w:rsidRPr="005C6586">
        <w:rPr>
          <w:rFonts w:ascii="Times New Roman" w:hAnsi="Times New Roman"/>
          <w:color w:val="000000"/>
          <w:sz w:val="28"/>
        </w:rPr>
        <w:t>оревно</w:t>
      </w:r>
      <w:r>
        <w:rPr>
          <w:rFonts w:ascii="Times New Roman" w:hAnsi="Times New Roman"/>
          <w:color w:val="000000"/>
          <w:sz w:val="28"/>
        </w:rPr>
        <w:t xml:space="preserve">вания доставляют им </w:t>
      </w:r>
      <w:r w:rsidRPr="005C6586">
        <w:rPr>
          <w:rFonts w:ascii="Times New Roman" w:hAnsi="Times New Roman"/>
          <w:color w:val="000000"/>
          <w:sz w:val="28"/>
        </w:rPr>
        <w:t>радость победы, радость участия в совместной со сверстниками</w:t>
      </w:r>
      <w:r>
        <w:rPr>
          <w:rFonts w:ascii="Times New Roman" w:hAnsi="Times New Roman"/>
          <w:color w:val="000000"/>
          <w:sz w:val="28"/>
        </w:rPr>
        <w:t xml:space="preserve"> деятельности.  </w:t>
      </w:r>
      <w:r w:rsidRPr="005C6586">
        <w:rPr>
          <w:rFonts w:ascii="Times New Roman" w:hAnsi="Times New Roman"/>
          <w:color w:val="000000"/>
          <w:sz w:val="28"/>
        </w:rPr>
        <w:t>«Математические старты» и др. </w:t>
      </w:r>
    </w:p>
    <w:p w:rsidR="001445A2" w:rsidRPr="005C6586" w:rsidRDefault="001445A2" w:rsidP="003579A9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5C6586">
        <w:rPr>
          <w:rFonts w:ascii="Times New Roman" w:hAnsi="Times New Roman"/>
          <w:color w:val="000000"/>
          <w:sz w:val="28"/>
          <w:u w:val="single"/>
        </w:rPr>
        <w:t> «Задачи – смекалки</w:t>
      </w:r>
      <w:r w:rsidRPr="005C6586">
        <w:rPr>
          <w:rFonts w:ascii="Times New Roman" w:hAnsi="Times New Roman"/>
          <w:color w:val="000000"/>
          <w:sz w:val="28"/>
        </w:rPr>
        <w:t>», например, из пяти палочек сложить квадрат и два равных треугольника;</w:t>
      </w:r>
    </w:p>
    <w:p w:rsidR="001445A2" w:rsidRPr="005C6586" w:rsidRDefault="001445A2" w:rsidP="003579A9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5C6586">
        <w:rPr>
          <w:rFonts w:ascii="Times New Roman" w:hAnsi="Times New Roman"/>
          <w:color w:val="000000"/>
          <w:sz w:val="28"/>
        </w:rPr>
        <w:t> Занимательные математические вопросы способствуют развитию у детей смекалки и находчивости, учат детей анализировать, выделять главное, сравнивать</w:t>
      </w:r>
      <w:r>
        <w:rPr>
          <w:rFonts w:ascii="Times New Roman" w:hAnsi="Times New Roman"/>
          <w:color w:val="000000"/>
          <w:sz w:val="28"/>
        </w:rPr>
        <w:t>.</w:t>
      </w:r>
    </w:p>
    <w:p w:rsidR="001445A2" w:rsidRDefault="001445A2" w:rsidP="006403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 w:rsidRPr="005C6586">
        <w:rPr>
          <w:rFonts w:ascii="Times New Roman" w:hAnsi="Times New Roman"/>
          <w:color w:val="000000"/>
          <w:sz w:val="28"/>
        </w:rPr>
        <w:t>Всем известно, что фольклор создает эмоциональный настрой, активизирует умственную деятельность ребенка. Кроме того, загадки, пословицы, считалки дают большой эффект в обучении дошкольников владению объяснительной и доказательной речью. Мы их используем в своей работе в режимных моментах.</w:t>
      </w:r>
    </w:p>
    <w:p w:rsidR="001445A2" w:rsidRDefault="001445A2" w:rsidP="006403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1445A2" w:rsidRPr="004D37D6" w:rsidRDefault="001445A2" w:rsidP="00484AF9">
      <w:pPr>
        <w:pStyle w:val="NormalWeb"/>
        <w:shd w:val="clear" w:color="auto" w:fill="FFFFFF"/>
        <w:spacing w:before="0" w:beforeAutospacing="0" w:after="150" w:afterAutospacing="0"/>
        <w:rPr>
          <w:color w:val="111111"/>
          <w:sz w:val="32"/>
          <w:szCs w:val="28"/>
          <w:u w:val="single"/>
        </w:rPr>
      </w:pPr>
      <w:r w:rsidRPr="007A3586">
        <w:rPr>
          <w:color w:val="111111"/>
          <w:sz w:val="28"/>
          <w:szCs w:val="28"/>
        </w:rPr>
        <w:t>В работе такж</w:t>
      </w:r>
      <w:r>
        <w:rPr>
          <w:color w:val="111111"/>
          <w:sz w:val="28"/>
          <w:szCs w:val="28"/>
        </w:rPr>
        <w:t>е  использую</w:t>
      </w:r>
      <w:r w:rsidRPr="007A3586">
        <w:rPr>
          <w:color w:val="111111"/>
          <w:sz w:val="28"/>
          <w:szCs w:val="28"/>
        </w:rPr>
        <w:t xml:space="preserve"> такие малые фольклорные </w:t>
      </w:r>
      <w:r w:rsidRPr="007A3586">
        <w:rPr>
          <w:bCs/>
          <w:color w:val="111111"/>
          <w:sz w:val="28"/>
          <w:szCs w:val="28"/>
        </w:rPr>
        <w:t>формы как</w:t>
      </w:r>
      <w:r w:rsidRPr="007A3586">
        <w:rPr>
          <w:color w:val="111111"/>
          <w:sz w:val="28"/>
          <w:szCs w:val="28"/>
        </w:rPr>
        <w:t>, пословицы</w:t>
      </w:r>
      <w:r>
        <w:rPr>
          <w:color w:val="111111"/>
          <w:sz w:val="28"/>
          <w:szCs w:val="28"/>
        </w:rPr>
        <w:t xml:space="preserve"> ( семь раз отмерь, один отрежь</w:t>
      </w:r>
      <w:r w:rsidRPr="007A3586">
        <w:rPr>
          <w:color w:val="111111"/>
          <w:sz w:val="28"/>
          <w:szCs w:val="28"/>
        </w:rPr>
        <w:t>, потешки</w:t>
      </w:r>
      <w:r>
        <w:rPr>
          <w:color w:val="111111"/>
          <w:sz w:val="28"/>
          <w:szCs w:val="28"/>
        </w:rPr>
        <w:t xml:space="preserve">, прибаутки, поговорки, </w:t>
      </w:r>
      <w:r w:rsidRPr="007A3586">
        <w:rPr>
          <w:color w:val="111111"/>
          <w:sz w:val="28"/>
          <w:szCs w:val="28"/>
        </w:rPr>
        <w:t xml:space="preserve">, загадки и </w:t>
      </w:r>
      <w:r w:rsidRPr="004D37D6">
        <w:rPr>
          <w:color w:val="111111"/>
          <w:sz w:val="32"/>
          <w:szCs w:val="28"/>
          <w:u w:val="single"/>
        </w:rPr>
        <w:t xml:space="preserve">конечно сказки. </w:t>
      </w:r>
    </w:p>
    <w:p w:rsidR="001445A2" w:rsidRPr="00692F68" w:rsidRDefault="001445A2" w:rsidP="00692F68">
      <w:pPr>
        <w:shd w:val="clear" w:color="auto" w:fill="FFFFFF"/>
        <w:rPr>
          <w:rFonts w:ascii="Times New Roman" w:hAnsi="Times New Roman"/>
          <w:iCs/>
          <w:sz w:val="28"/>
        </w:rPr>
      </w:pPr>
      <w:r w:rsidRPr="00692F68">
        <w:rPr>
          <w:rFonts w:ascii="Times New Roman" w:hAnsi="Times New Roman"/>
          <w:iCs/>
          <w:sz w:val="28"/>
        </w:rPr>
        <w:t>Математика воспринимается детьми, как увлекательное путешествие или приключение тогда, когда они слушают  и участвуют в сказке.</w:t>
      </w:r>
    </w:p>
    <w:p w:rsidR="001445A2" w:rsidRPr="00692F68" w:rsidRDefault="001445A2" w:rsidP="00692F68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692F68">
        <w:rPr>
          <w:rFonts w:ascii="Times New Roman" w:hAnsi="Times New Roman"/>
          <w:iCs/>
          <w:sz w:val="28"/>
          <w:szCs w:val="24"/>
        </w:rPr>
        <w:t xml:space="preserve"> Сказки являются достаточно эффективным средством развития количественных представлений у детей дошкольного возраста, и использование их в комплексе с другими средствами позволяет активизировать познавательную активность ребенка, вызвать его интерес.</w:t>
      </w:r>
    </w:p>
    <w:p w:rsidR="001445A2" w:rsidRDefault="001445A2" w:rsidP="00692F68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692F68">
        <w:rPr>
          <w:rFonts w:ascii="Times New Roman" w:hAnsi="Times New Roman"/>
          <w:iCs/>
          <w:sz w:val="28"/>
          <w:szCs w:val="24"/>
        </w:rPr>
        <w:t xml:space="preserve">Во многих сказках содержится масса самой настоящей математической информации. Самый простой пример математической сказки с использованием математических понятий - это конечно "Репка". Эта сказка помогает закрепить знания детей о временных отношениях («сначала – потом»), пространственных отношениях («впереди-сзади»), свойствах предметов (семечка маленькая – репка большая),  количественных понятий (один, много), порядковом счёте. </w:t>
      </w:r>
    </w:p>
    <w:p w:rsidR="001445A2" w:rsidRPr="001048A5" w:rsidRDefault="001445A2" w:rsidP="00692F68">
      <w:pPr>
        <w:pStyle w:val="NormalWeb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1048A5">
        <w:rPr>
          <w:color w:val="FF0000"/>
          <w:sz w:val="28"/>
          <w:szCs w:val="28"/>
        </w:rPr>
        <w:t>Вопрос воспитателям: Назовите сказки с математическими понятиями, в названии которых есть цифры (числа).</w:t>
      </w:r>
    </w:p>
    <w:p w:rsidR="001445A2" w:rsidRPr="001048A5" w:rsidRDefault="001445A2" w:rsidP="00692F68">
      <w:pPr>
        <w:pStyle w:val="NormalWeb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1048A5">
        <w:rPr>
          <w:color w:val="FF0000"/>
          <w:sz w:val="28"/>
          <w:szCs w:val="28"/>
        </w:rPr>
        <w:t>-Три поросенка, Белоснежка и семь гномов, Семь симеонов и т.д.</w:t>
      </w:r>
    </w:p>
    <w:p w:rsidR="001445A2" w:rsidRPr="00692F68" w:rsidRDefault="001445A2" w:rsidP="00692F68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692F68">
        <w:rPr>
          <w:rFonts w:ascii="Times New Roman" w:hAnsi="Times New Roman"/>
          <w:iCs/>
          <w:sz w:val="28"/>
          <w:szCs w:val="24"/>
        </w:rPr>
        <w:t xml:space="preserve">Примером могут служить сказки «Заюшкина избушка», «Три медведя», «Теремок» и т.д. </w:t>
      </w:r>
    </w:p>
    <w:p w:rsidR="001445A2" w:rsidRPr="00A63ADA" w:rsidRDefault="001445A2" w:rsidP="00A63ADA">
      <w:pPr>
        <w:pStyle w:val="NormalWeb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 w:rsidRPr="007A3586">
        <w:rPr>
          <w:color w:val="111111"/>
          <w:sz w:val="28"/>
          <w:szCs w:val="28"/>
        </w:rPr>
        <w:t>В любой из сказок, будь она народная или авторская, присутствует целый ряд </w:t>
      </w:r>
      <w:r w:rsidRPr="007A3586">
        <w:rPr>
          <w:bCs/>
          <w:color w:val="111111"/>
          <w:sz w:val="28"/>
          <w:szCs w:val="28"/>
        </w:rPr>
        <w:t>математических понятий</w:t>
      </w:r>
      <w:r w:rsidRPr="007A3586">
        <w:rPr>
          <w:color w:val="111111"/>
          <w:sz w:val="28"/>
          <w:szCs w:val="28"/>
        </w:rPr>
        <w:t>. </w:t>
      </w:r>
      <w:r w:rsidRPr="007A3586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7A3586">
        <w:rPr>
          <w:color w:val="111111"/>
          <w:sz w:val="28"/>
          <w:szCs w:val="28"/>
        </w:rPr>
        <w:t> познакомит с порядковым счетом, </w:t>
      </w:r>
      <w:r w:rsidRPr="007A3586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7A3586">
        <w:rPr>
          <w:color w:val="111111"/>
          <w:sz w:val="28"/>
          <w:szCs w:val="28"/>
        </w:rPr>
        <w:t> . С помощью сказки </w:t>
      </w:r>
      <w:r w:rsidRPr="007A3586">
        <w:rPr>
          <w:i/>
          <w:iCs/>
          <w:color w:val="111111"/>
          <w:sz w:val="28"/>
          <w:szCs w:val="28"/>
          <w:bdr w:val="none" w:sz="0" w:space="0" w:color="auto" w:frame="1"/>
        </w:rPr>
        <w:t>«Три медведя»</w:t>
      </w:r>
      <w:r w:rsidRPr="007A3586">
        <w:rPr>
          <w:color w:val="111111"/>
          <w:sz w:val="28"/>
          <w:szCs w:val="28"/>
        </w:rPr>
        <w:t> легко усвоить понятие о размере.</w:t>
      </w:r>
      <w:r>
        <w:rPr>
          <w:color w:val="111111"/>
          <w:sz w:val="28"/>
          <w:szCs w:val="28"/>
        </w:rPr>
        <w:t xml:space="preserve"> </w:t>
      </w:r>
    </w:p>
    <w:p w:rsidR="001445A2" w:rsidRDefault="001445A2" w:rsidP="003579A9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63AD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И, конечно, важно использовать театрализацию</w:t>
      </w:r>
      <w:r w:rsidRPr="00A63AD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сказок </w:t>
      </w:r>
      <w:r w:rsidRPr="00A63ADA">
        <w:rPr>
          <w:color w:val="111111"/>
          <w:sz w:val="28"/>
          <w:szCs w:val="28"/>
        </w:rPr>
        <w:t>с </w:t>
      </w:r>
      <w:r w:rsidRPr="00A63ADA">
        <w:rPr>
          <w:bCs/>
          <w:color w:val="111111"/>
          <w:sz w:val="28"/>
          <w:szCs w:val="28"/>
        </w:rPr>
        <w:t>математическим содержанием</w:t>
      </w:r>
      <w:r>
        <w:rPr>
          <w:color w:val="111111"/>
          <w:sz w:val="28"/>
          <w:szCs w:val="28"/>
        </w:rPr>
        <w:t>.</w:t>
      </w:r>
    </w:p>
    <w:p w:rsidR="001445A2" w:rsidRPr="00824660" w:rsidRDefault="001445A2" w:rsidP="00824660">
      <w:pPr>
        <w:pStyle w:val="NormalWeb"/>
        <w:shd w:val="clear" w:color="auto" w:fill="FFFFFF"/>
        <w:spacing w:before="150" w:beforeAutospacing="0" w:after="180" w:afterAutospacing="0"/>
        <w:rPr>
          <w:b/>
          <w:i/>
          <w:color w:val="111111"/>
          <w:sz w:val="20"/>
          <w:szCs w:val="18"/>
        </w:rPr>
      </w:pPr>
      <w:r w:rsidRPr="003579A9">
        <w:rPr>
          <w:b/>
          <w:i/>
          <w:color w:val="111111"/>
          <w:sz w:val="28"/>
        </w:rPr>
        <w:t>«Учиться можно только весело»</w:t>
      </w:r>
      <w:r>
        <w:rPr>
          <w:b/>
          <w:i/>
          <w:color w:val="111111"/>
          <w:sz w:val="28"/>
        </w:rPr>
        <w:t xml:space="preserve"> </w:t>
      </w:r>
      <w:r w:rsidRPr="003579A9">
        <w:rPr>
          <w:b/>
          <w:i/>
          <w:color w:val="111111"/>
          <w:sz w:val="28"/>
        </w:rPr>
        <w:t>Французский романист Анатоль Франс</w:t>
      </w:r>
    </w:p>
    <w:p w:rsidR="001445A2" w:rsidRPr="001048A5" w:rsidRDefault="001445A2" w:rsidP="00692F68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1048A5">
        <w:rPr>
          <w:rFonts w:ascii="Times New Roman" w:hAnsi="Times New Roman"/>
          <w:iCs/>
          <w:sz w:val="28"/>
          <w:szCs w:val="24"/>
        </w:rPr>
        <w:t>Одно из эффективных средств в закреплении и умении использовать  математические понятий является использование сюжетных игр, например: «Магазин», «Семья», «Парикмахерская» и т. п.</w:t>
      </w:r>
    </w:p>
    <w:p w:rsidR="001445A2" w:rsidRPr="001048A5" w:rsidRDefault="001445A2" w:rsidP="00692F68">
      <w:pPr>
        <w:shd w:val="clear" w:color="auto" w:fill="FFFFFF"/>
        <w:rPr>
          <w:rFonts w:ascii="Times New Roman" w:hAnsi="Times New Roman"/>
          <w:iCs/>
          <w:sz w:val="28"/>
          <w:szCs w:val="24"/>
        </w:rPr>
      </w:pPr>
      <w:r w:rsidRPr="001048A5">
        <w:rPr>
          <w:rFonts w:ascii="Times New Roman" w:hAnsi="Times New Roman"/>
          <w:iCs/>
          <w:sz w:val="28"/>
          <w:szCs w:val="24"/>
        </w:rPr>
        <w:t>В этих играх дети учатся пользоваться определенным количеством предметов, соотносить их по форме, величине, пространственной расположенности в зависимости от целей игры,  применять полученные знания.</w:t>
      </w:r>
    </w:p>
    <w:p w:rsidR="001445A2" w:rsidRPr="001048A5" w:rsidRDefault="001445A2" w:rsidP="001048A5">
      <w:pPr>
        <w:rPr>
          <w:rFonts w:ascii="Times New Roman" w:hAnsi="Times New Roman"/>
          <w:sz w:val="28"/>
          <w:szCs w:val="24"/>
        </w:rPr>
      </w:pPr>
      <w:r w:rsidRPr="007A3586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В игру «Магазин» дети играют с удовольствием. В группе имею</w:t>
      </w:r>
      <w:r w:rsidRPr="00E126BF">
        <w:rPr>
          <w:rFonts w:ascii="Times New Roman" w:hAnsi="Times New Roman"/>
          <w:color w:val="000000"/>
          <w:sz w:val="28"/>
        </w:rPr>
        <w:t>тся</w:t>
      </w:r>
      <w:r>
        <w:rPr>
          <w:rFonts w:ascii="Times New Roman" w:hAnsi="Times New Roman"/>
          <w:color w:val="000000"/>
          <w:sz w:val="28"/>
        </w:rPr>
        <w:t xml:space="preserve"> кассовый аппарат, наборы монет, банковские карточки,  сумки, кошельки. Планируем изготовить с детьми ценники на товар, с целью  закреплять умение выполнять элементарные математические действия. </w:t>
      </w:r>
    </w:p>
    <w:p w:rsidR="001445A2" w:rsidRDefault="001445A2" w:rsidP="00E126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Игра </w:t>
      </w:r>
      <w:r w:rsidRPr="00E126BF">
        <w:rPr>
          <w:rFonts w:ascii="Times New Roman" w:hAnsi="Times New Roman"/>
          <w:color w:val="000000"/>
          <w:sz w:val="28"/>
        </w:rPr>
        <w:t>«Парикмахерская»  кроме вопросов , « у кого волосы длинные, у кого – короткие (у кого самые длинные), сравнить цвет волос, длину ленточек. Можно закреплять состав числа из двух меньших. .</w:t>
      </w:r>
      <w:r>
        <w:rPr>
          <w:rFonts w:ascii="Times New Roman" w:hAnsi="Times New Roman"/>
          <w:color w:val="000000"/>
          <w:sz w:val="28"/>
        </w:rPr>
        <w:t xml:space="preserve"> Парикмахер говорит клиенту : «Твоя причёска стоит 9</w:t>
      </w:r>
      <w:r w:rsidRPr="00E126BF">
        <w:rPr>
          <w:rFonts w:ascii="Times New Roman" w:hAnsi="Times New Roman"/>
          <w:color w:val="000000"/>
          <w:sz w:val="28"/>
        </w:rPr>
        <w:t xml:space="preserve"> рублей». </w:t>
      </w:r>
    </w:p>
    <w:p w:rsidR="001445A2" w:rsidRDefault="001445A2" w:rsidP="00E126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E126B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У ребёнка – клиента 10 рублей, парикмахер даёт сдачу 1 рубль . Дети </w:t>
      </w:r>
      <w:r w:rsidRPr="00E126BF">
        <w:rPr>
          <w:rFonts w:ascii="Times New Roman" w:hAnsi="Times New Roman"/>
          <w:color w:val="000000"/>
          <w:sz w:val="28"/>
        </w:rPr>
        <w:t xml:space="preserve"> выкладывают примеры на столе</w:t>
      </w:r>
      <w:r>
        <w:rPr>
          <w:rFonts w:ascii="Times New Roman" w:hAnsi="Times New Roman"/>
          <w:color w:val="000000"/>
          <w:sz w:val="28"/>
        </w:rPr>
        <w:t>: 10 – 9=1 (рубль) с опорой на счётный материал.</w:t>
      </w:r>
    </w:p>
    <w:p w:rsidR="001445A2" w:rsidRPr="00E126BF" w:rsidRDefault="001445A2" w:rsidP="00E126BF">
      <w:pPr>
        <w:shd w:val="clear" w:color="auto" w:fill="FFFFFF"/>
        <w:spacing w:after="0" w:line="240" w:lineRule="auto"/>
        <w:rPr>
          <w:rFonts w:cs="Calibri"/>
          <w:color w:val="000000"/>
        </w:rPr>
      </w:pPr>
    </w:p>
    <w:p w:rsidR="001445A2" w:rsidRPr="00E126BF" w:rsidRDefault="001445A2" w:rsidP="00E126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 w:rsidRPr="00E126BF">
        <w:rPr>
          <w:rFonts w:ascii="Times New Roman" w:hAnsi="Times New Roman"/>
          <w:color w:val="000000"/>
          <w:sz w:val="28"/>
        </w:rPr>
        <w:t> «Семья» . Накрываем стол для гостей. Сколько гостей придёт? Сколько тарелок поставим? Сколько ложек положим? Какая форма, цвет у посуды.  И т.д. Обязательно делаем вывод: Сколько гостей, Столько тарелок, ложек, кружек.</w:t>
      </w:r>
    </w:p>
    <w:p w:rsidR="001445A2" w:rsidRDefault="001445A2" w:rsidP="00E126BF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Почта – аналогично, цены на конверты, газеты, журналы, оператор озвучивает сумму покупки, даёт сдачу покупателям.</w:t>
      </w:r>
      <w:r w:rsidRPr="00E126BF">
        <w:rPr>
          <w:rFonts w:ascii="Times New Roman" w:hAnsi="Times New Roman"/>
          <w:sz w:val="28"/>
          <w:szCs w:val="24"/>
        </w:rPr>
        <w:t xml:space="preserve"> </w:t>
      </w:r>
    </w:p>
    <w:p w:rsidR="001445A2" w:rsidRPr="00E126BF" w:rsidRDefault="001445A2" w:rsidP="00E126BF">
      <w:pPr>
        <w:rPr>
          <w:rFonts w:ascii="Times New Roman" w:hAnsi="Times New Roman"/>
          <w:sz w:val="28"/>
          <w:szCs w:val="24"/>
        </w:rPr>
      </w:pPr>
      <w:r w:rsidRPr="00E126BF">
        <w:rPr>
          <w:rFonts w:ascii="Times New Roman" w:hAnsi="Times New Roman"/>
          <w:sz w:val="28"/>
          <w:szCs w:val="24"/>
        </w:rPr>
        <w:t>Кафе (официант –</w:t>
      </w:r>
      <w:r>
        <w:rPr>
          <w:rFonts w:ascii="Times New Roman" w:hAnsi="Times New Roman"/>
          <w:sz w:val="28"/>
          <w:szCs w:val="24"/>
        </w:rPr>
        <w:t xml:space="preserve"> </w:t>
      </w:r>
      <w:r w:rsidRPr="00E126BF">
        <w:rPr>
          <w:rFonts w:ascii="Times New Roman" w:hAnsi="Times New Roman"/>
          <w:sz w:val="28"/>
          <w:szCs w:val="24"/>
        </w:rPr>
        <w:t>посетитель) при организации игры изготовить с детьми ценники на товар,</w:t>
      </w:r>
      <w:r>
        <w:rPr>
          <w:rFonts w:ascii="Times New Roman" w:hAnsi="Times New Roman"/>
          <w:sz w:val="28"/>
          <w:szCs w:val="24"/>
        </w:rPr>
        <w:t xml:space="preserve"> деньги. Что сможешь купить на 2</w:t>
      </w:r>
      <w:r w:rsidRPr="00E126BF">
        <w:rPr>
          <w:rFonts w:ascii="Times New Roman" w:hAnsi="Times New Roman"/>
          <w:sz w:val="28"/>
          <w:szCs w:val="24"/>
        </w:rPr>
        <w:t>0 рублей? Хватит ли денег, чтобы купить мяч?</w:t>
      </w:r>
      <w:r>
        <w:rPr>
          <w:rFonts w:ascii="Times New Roman" w:hAnsi="Times New Roman"/>
          <w:sz w:val="28"/>
          <w:szCs w:val="24"/>
        </w:rPr>
        <w:t xml:space="preserve"> </w:t>
      </w:r>
      <w:r w:rsidRPr="00E126BF">
        <w:rPr>
          <w:rFonts w:ascii="Times New Roman" w:hAnsi="Times New Roman"/>
          <w:sz w:val="28"/>
          <w:szCs w:val="24"/>
        </w:rPr>
        <w:t>Сколько можно  игрушек купи</w:t>
      </w:r>
      <w:r>
        <w:rPr>
          <w:rFonts w:ascii="Times New Roman" w:hAnsi="Times New Roman"/>
          <w:sz w:val="28"/>
          <w:szCs w:val="24"/>
        </w:rPr>
        <w:t>ть на 10р?               Ребёнок решает арифме</w:t>
      </w:r>
      <w:r w:rsidRPr="00E126BF">
        <w:rPr>
          <w:rFonts w:ascii="Times New Roman" w:hAnsi="Times New Roman"/>
          <w:sz w:val="28"/>
          <w:szCs w:val="24"/>
        </w:rPr>
        <w:t>тическую задачу в пределах 10 с опорой на наглядность</w:t>
      </w:r>
    </w:p>
    <w:p w:rsidR="001445A2" w:rsidRPr="007A3586" w:rsidRDefault="001445A2" w:rsidP="00A63ADA">
      <w:pPr>
        <w:spacing w:before="225" w:after="225" w:line="240" w:lineRule="auto"/>
        <w:rPr>
          <w:rFonts w:ascii="Times New Roman" w:hAnsi="Times New Roman"/>
          <w:color w:val="111111"/>
          <w:sz w:val="28"/>
          <w:szCs w:val="28"/>
        </w:rPr>
      </w:pPr>
      <w:r w:rsidRPr="007A3586">
        <w:rPr>
          <w:rFonts w:ascii="Times New Roman" w:hAnsi="Times New Roman"/>
          <w:color w:val="111111"/>
          <w:sz w:val="28"/>
          <w:szCs w:val="28"/>
        </w:rPr>
        <w:t>Практика показывает, что дошкольники проявляют повышенный познавательный </w:t>
      </w:r>
      <w:r w:rsidRPr="007A3586">
        <w:rPr>
          <w:rFonts w:ascii="Times New Roman" w:hAnsi="Times New Roman"/>
          <w:bCs/>
          <w:color w:val="111111"/>
          <w:sz w:val="28"/>
          <w:szCs w:val="28"/>
        </w:rPr>
        <w:t>интерес к образовательной деятельности только в том случае</w:t>
      </w:r>
      <w:r w:rsidRPr="007A3586">
        <w:rPr>
          <w:rFonts w:ascii="Times New Roman" w:hAnsi="Times New Roman"/>
          <w:color w:val="111111"/>
          <w:sz w:val="28"/>
          <w:szCs w:val="28"/>
        </w:rPr>
        <w:t>, когда заинтригованы и поражены чем-то им неизвестным. В этом случае </w:t>
      </w:r>
      <w:r w:rsidRPr="007A3586">
        <w:rPr>
          <w:rFonts w:ascii="Times New Roman" w:hAnsi="Times New Roman"/>
          <w:bCs/>
          <w:color w:val="111111"/>
          <w:sz w:val="28"/>
          <w:szCs w:val="28"/>
        </w:rPr>
        <w:t>информация</w:t>
      </w:r>
      <w:r w:rsidRPr="007A3586">
        <w:rPr>
          <w:rFonts w:ascii="Times New Roman" w:hAnsi="Times New Roman"/>
          <w:color w:val="111111"/>
          <w:sz w:val="28"/>
          <w:szCs w:val="28"/>
        </w:rPr>
        <w:t> выглядит в их глазах </w:t>
      </w:r>
      <w:r>
        <w:rPr>
          <w:rFonts w:ascii="Times New Roman" w:hAnsi="Times New Roman"/>
          <w:bCs/>
          <w:color w:val="111111"/>
          <w:sz w:val="28"/>
          <w:szCs w:val="28"/>
        </w:rPr>
        <w:t>интересной</w:t>
      </w:r>
      <w:r w:rsidRPr="007A3586">
        <w:rPr>
          <w:rFonts w:ascii="Times New Roman" w:hAnsi="Times New Roman"/>
          <w:color w:val="111111"/>
          <w:sz w:val="28"/>
          <w:szCs w:val="28"/>
        </w:rPr>
        <w:t>. Задача педагога — сделать процесс </w:t>
      </w:r>
      <w:r w:rsidRPr="007A3586">
        <w:rPr>
          <w:rFonts w:ascii="Times New Roman" w:hAnsi="Times New Roman"/>
          <w:bCs/>
          <w:color w:val="111111"/>
          <w:sz w:val="28"/>
          <w:szCs w:val="28"/>
        </w:rPr>
        <w:t>формирования элементарных математических представлений занимательным и необыкновенным</w:t>
      </w:r>
      <w:r w:rsidRPr="007A3586">
        <w:rPr>
          <w:rFonts w:ascii="Times New Roman" w:hAnsi="Times New Roman"/>
          <w:color w:val="111111"/>
          <w:sz w:val="28"/>
          <w:szCs w:val="28"/>
        </w:rPr>
        <w:t>.</w:t>
      </w:r>
    </w:p>
    <w:p w:rsidR="001445A2" w:rsidRPr="0019485C" w:rsidRDefault="001445A2" w:rsidP="00BE6158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  <w:highlight w:val="yellow"/>
        </w:rPr>
      </w:pPr>
      <w:r w:rsidRPr="0019485C">
        <w:rPr>
          <w:sz w:val="28"/>
          <w:szCs w:val="28"/>
          <w:highlight w:val="yellow"/>
        </w:rPr>
        <w:t>Современный мир требует от человека мыслить абстрактными категориями.</w:t>
      </w:r>
    </w:p>
    <w:p w:rsidR="001445A2" w:rsidRPr="0019485C" w:rsidRDefault="001445A2" w:rsidP="00BE6158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  <w:highlight w:val="yellow"/>
        </w:rPr>
      </w:pPr>
      <w:r w:rsidRPr="0019485C">
        <w:rPr>
          <w:sz w:val="28"/>
          <w:szCs w:val="28"/>
          <w:highlight w:val="yellow"/>
        </w:rPr>
        <w:t xml:space="preserve">Ребенку, не овладевшему приемами логики, учеба будет даваться труднее – решение задач, выполнение упражнений потребуют больших затрат времени и сил. В этом плане интересными становятся </w:t>
      </w:r>
      <w:r w:rsidRPr="0019485C">
        <w:rPr>
          <w:b/>
          <w:sz w:val="28"/>
          <w:szCs w:val="28"/>
          <w:highlight w:val="yellow"/>
        </w:rPr>
        <w:t>различные технологии,</w:t>
      </w:r>
      <w:r w:rsidRPr="0019485C">
        <w:rPr>
          <w:sz w:val="28"/>
          <w:szCs w:val="28"/>
          <w:highlight w:val="yellow"/>
        </w:rPr>
        <w:t xml:space="preserve"> например, проблемно – игровые, триз –технологии, здоровьесберегающие, исследовательская деятельность</w:t>
      </w:r>
    </w:p>
    <w:p w:rsidR="001445A2" w:rsidRPr="0019485C" w:rsidRDefault="001445A2" w:rsidP="003579A9">
      <w:pPr>
        <w:pStyle w:val="NormalWeb"/>
        <w:shd w:val="clear" w:color="auto" w:fill="FFFFFF"/>
        <w:spacing w:before="0" w:beforeAutospacing="0" w:after="150" w:afterAutospacing="0"/>
        <w:rPr>
          <w:b/>
          <w:sz w:val="28"/>
          <w:szCs w:val="28"/>
          <w:highlight w:val="yellow"/>
        </w:rPr>
      </w:pPr>
      <w:r w:rsidRPr="0019485C">
        <w:rPr>
          <w:sz w:val="28"/>
          <w:szCs w:val="28"/>
          <w:highlight w:val="yellow"/>
        </w:rPr>
        <w:t>Отправляясь в увлекательный мир математики, важно, чтобы ребенок не зубрил математические понятия, а приобщился к материалу, который предоставит ему возможность творить, мыслить, затронет не только интеллектуальную, но и эмоциональную сферу.</w:t>
      </w:r>
    </w:p>
    <w:p w:rsidR="001445A2" w:rsidRPr="0019485C" w:rsidRDefault="001445A2" w:rsidP="00BE6158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  <w:highlight w:val="yellow"/>
        </w:rPr>
      </w:pPr>
      <w:r w:rsidRPr="0019485C">
        <w:rPr>
          <w:sz w:val="28"/>
          <w:szCs w:val="28"/>
          <w:highlight w:val="yellow"/>
        </w:rPr>
        <w:t>Для успешного обучения ребенка основам математики необходимо создать условия – и в первую очередь, развивающую предметно-пространственную и игровую среду.  В группе имеется математическая зона, где размещены математические пособия, игры, папки с иллюстрациями, книги ,счётный материал, атрибуты к сюжетно –ролевым играм, настольные театры, маски для театрализации.</w:t>
      </w:r>
    </w:p>
    <w:p w:rsidR="001445A2" w:rsidRDefault="001445A2" w:rsidP="007401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19485C">
        <w:rPr>
          <w:rFonts w:ascii="Times New Roman" w:hAnsi="Times New Roman"/>
          <w:color w:val="000000"/>
          <w:sz w:val="28"/>
          <w:szCs w:val="24"/>
          <w:highlight w:val="yellow"/>
        </w:rPr>
        <w:t> Математика – это мощный фактор интеллектуального развития ребенка, формирования его познавательных и творческих способностей. Познакомить ребёнка с цифрами, научить его считать, складывать и вычитать – это не главное при подготовке к школе. Главное – научить ребёнка думать. Ребёнок – дошкольник с развитым логическим мышлением всегда имеет больше шансов быть успешным в математике, даже если он не был заранее научен элементам школьной программы.</w:t>
      </w:r>
    </w:p>
    <w:p w:rsidR="001445A2" w:rsidRPr="007A3586" w:rsidRDefault="001445A2" w:rsidP="00740188">
      <w:pPr>
        <w:shd w:val="clear" w:color="auto" w:fill="FFFFFF"/>
        <w:spacing w:after="0" w:line="240" w:lineRule="auto"/>
        <w:jc w:val="both"/>
        <w:rPr>
          <w:color w:val="000000"/>
          <w:szCs w:val="20"/>
        </w:rPr>
      </w:pPr>
    </w:p>
    <w:p w:rsidR="001445A2" w:rsidRPr="00740188" w:rsidRDefault="001445A2" w:rsidP="000736AF">
      <w:pPr>
        <w:rPr>
          <w:rFonts w:ascii="Times New Roman" w:hAnsi="Times New Roman"/>
          <w:sz w:val="24"/>
        </w:rPr>
      </w:pPr>
      <w:r w:rsidRPr="000D2CED">
        <w:rPr>
          <w:rFonts w:ascii="Times New Roman" w:hAnsi="Times New Roman"/>
          <w:iCs/>
          <w:sz w:val="28"/>
          <w:szCs w:val="24"/>
        </w:rPr>
        <w:t>В заключении хочу сказать, что использование в режимных моментах разнообразных приемов, методов и средств позволяет без особых  интеллектуальных, эмоциональных  и психических нагрузок  детям усваивать математические  понятия</w:t>
      </w:r>
      <w:r>
        <w:rPr>
          <w:rFonts w:ascii="Times New Roman" w:hAnsi="Times New Roman"/>
          <w:iCs/>
          <w:sz w:val="28"/>
          <w:szCs w:val="24"/>
        </w:rPr>
        <w:t xml:space="preserve">, </w:t>
      </w:r>
      <w:r w:rsidRPr="00740188">
        <w:rPr>
          <w:rFonts w:ascii="Times New Roman" w:hAnsi="Times New Roman"/>
          <w:color w:val="000000"/>
          <w:sz w:val="28"/>
        </w:rPr>
        <w:t>дает возможность ребенку учиться с интересом и удовольствием, постигать мир математики и верить в свои силы.</w:t>
      </w:r>
    </w:p>
    <w:p w:rsidR="001445A2" w:rsidRPr="00F87AA3" w:rsidRDefault="001445A2" w:rsidP="000736AF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1445A2" w:rsidRDefault="001445A2" w:rsidP="000736AF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1445A2" w:rsidRDefault="001445A2" w:rsidP="000736AF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1445A2" w:rsidRDefault="001445A2" w:rsidP="000736AF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1445A2" w:rsidRPr="000E36D5" w:rsidRDefault="001445A2" w:rsidP="001B1108">
      <w:pPr>
        <w:rPr>
          <w:rFonts w:ascii="Times New Roman" w:hAnsi="Times New Roman"/>
          <w:sz w:val="28"/>
          <w:szCs w:val="24"/>
        </w:rPr>
      </w:pPr>
    </w:p>
    <w:p w:rsidR="001445A2" w:rsidRDefault="001445A2" w:rsidP="007401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188">
        <w:rPr>
          <w:rFonts w:ascii="Times New Roman" w:hAnsi="Times New Roman"/>
          <w:sz w:val="24"/>
          <w:szCs w:val="24"/>
        </w:rPr>
        <w:t>           </w:t>
      </w:r>
    </w:p>
    <w:p w:rsidR="001445A2" w:rsidRDefault="001445A2" w:rsidP="007401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5A2" w:rsidRDefault="001445A2" w:rsidP="007401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5A2" w:rsidRDefault="001445A2" w:rsidP="007401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5A2" w:rsidRPr="00740188" w:rsidRDefault="001445A2" w:rsidP="00FD64ED">
      <w:pPr>
        <w:pStyle w:val="NormalWeb"/>
        <w:shd w:val="clear" w:color="auto" w:fill="FFFFFF"/>
        <w:spacing w:before="0" w:beforeAutospacing="0" w:after="150" w:afterAutospacing="0"/>
      </w:pPr>
    </w:p>
    <w:p w:rsidR="001445A2" w:rsidRPr="00740188" w:rsidRDefault="001445A2" w:rsidP="00FD64ED">
      <w:pPr>
        <w:pStyle w:val="NormalWeb"/>
        <w:shd w:val="clear" w:color="auto" w:fill="FFFFFF"/>
        <w:spacing w:before="0" w:beforeAutospacing="0" w:after="150" w:afterAutospacing="0"/>
      </w:pPr>
    </w:p>
    <w:sectPr w:rsidR="001445A2" w:rsidRPr="00740188" w:rsidSect="00B4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375E7"/>
    <w:multiLevelType w:val="multilevel"/>
    <w:tmpl w:val="51209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8BD"/>
    <w:rsid w:val="000178BD"/>
    <w:rsid w:val="0004662C"/>
    <w:rsid w:val="000528BD"/>
    <w:rsid w:val="00067DB9"/>
    <w:rsid w:val="00070A8C"/>
    <w:rsid w:val="000736AF"/>
    <w:rsid w:val="0009277A"/>
    <w:rsid w:val="000A257F"/>
    <w:rsid w:val="000D2CED"/>
    <w:rsid w:val="000D7B7C"/>
    <w:rsid w:val="000E36D5"/>
    <w:rsid w:val="001048A5"/>
    <w:rsid w:val="001106D4"/>
    <w:rsid w:val="0012676E"/>
    <w:rsid w:val="001273D8"/>
    <w:rsid w:val="001445A2"/>
    <w:rsid w:val="00183D80"/>
    <w:rsid w:val="0019485C"/>
    <w:rsid w:val="001A27B6"/>
    <w:rsid w:val="001B1108"/>
    <w:rsid w:val="00221E4B"/>
    <w:rsid w:val="00233622"/>
    <w:rsid w:val="002679C5"/>
    <w:rsid w:val="002753E5"/>
    <w:rsid w:val="002959A1"/>
    <w:rsid w:val="002B3D55"/>
    <w:rsid w:val="002C0921"/>
    <w:rsid w:val="002D76D7"/>
    <w:rsid w:val="002E3A60"/>
    <w:rsid w:val="002F18E5"/>
    <w:rsid w:val="002F4FB9"/>
    <w:rsid w:val="00316F5C"/>
    <w:rsid w:val="003171FA"/>
    <w:rsid w:val="003237D4"/>
    <w:rsid w:val="0032757C"/>
    <w:rsid w:val="0033189E"/>
    <w:rsid w:val="003579A9"/>
    <w:rsid w:val="00396194"/>
    <w:rsid w:val="003B1430"/>
    <w:rsid w:val="003C503F"/>
    <w:rsid w:val="003D4D6E"/>
    <w:rsid w:val="003D5396"/>
    <w:rsid w:val="00424A17"/>
    <w:rsid w:val="00436D78"/>
    <w:rsid w:val="00445BD6"/>
    <w:rsid w:val="00484AF9"/>
    <w:rsid w:val="0048583C"/>
    <w:rsid w:val="004A055F"/>
    <w:rsid w:val="004C329E"/>
    <w:rsid w:val="004D1195"/>
    <w:rsid w:val="004D37D6"/>
    <w:rsid w:val="004E743B"/>
    <w:rsid w:val="00501F5F"/>
    <w:rsid w:val="00546742"/>
    <w:rsid w:val="00547752"/>
    <w:rsid w:val="00562FE4"/>
    <w:rsid w:val="005B5FF6"/>
    <w:rsid w:val="005C6586"/>
    <w:rsid w:val="005D13B1"/>
    <w:rsid w:val="005D605C"/>
    <w:rsid w:val="005D70AE"/>
    <w:rsid w:val="005E2D76"/>
    <w:rsid w:val="006238E8"/>
    <w:rsid w:val="00633CBC"/>
    <w:rsid w:val="00640356"/>
    <w:rsid w:val="00643E65"/>
    <w:rsid w:val="00646B20"/>
    <w:rsid w:val="00653267"/>
    <w:rsid w:val="0067285F"/>
    <w:rsid w:val="00692F68"/>
    <w:rsid w:val="0069449F"/>
    <w:rsid w:val="006A0EB7"/>
    <w:rsid w:val="006B4FF7"/>
    <w:rsid w:val="006D44EC"/>
    <w:rsid w:val="00740188"/>
    <w:rsid w:val="007602AC"/>
    <w:rsid w:val="0076302C"/>
    <w:rsid w:val="00783963"/>
    <w:rsid w:val="007A3586"/>
    <w:rsid w:val="007B2E1C"/>
    <w:rsid w:val="007D62B2"/>
    <w:rsid w:val="007F0CEF"/>
    <w:rsid w:val="007F6001"/>
    <w:rsid w:val="00800720"/>
    <w:rsid w:val="00824660"/>
    <w:rsid w:val="00850EA8"/>
    <w:rsid w:val="0085191A"/>
    <w:rsid w:val="0086056E"/>
    <w:rsid w:val="00861BE8"/>
    <w:rsid w:val="00863DDC"/>
    <w:rsid w:val="00864E03"/>
    <w:rsid w:val="00885A2C"/>
    <w:rsid w:val="008A6AD2"/>
    <w:rsid w:val="008E6A03"/>
    <w:rsid w:val="009110DB"/>
    <w:rsid w:val="009148B1"/>
    <w:rsid w:val="00942A00"/>
    <w:rsid w:val="00951A27"/>
    <w:rsid w:val="00966B7E"/>
    <w:rsid w:val="00995F29"/>
    <w:rsid w:val="009A0E7C"/>
    <w:rsid w:val="009C6E7F"/>
    <w:rsid w:val="009F7DB6"/>
    <w:rsid w:val="00A109B0"/>
    <w:rsid w:val="00A1475D"/>
    <w:rsid w:val="00A27813"/>
    <w:rsid w:val="00A27AEF"/>
    <w:rsid w:val="00A337CF"/>
    <w:rsid w:val="00A414AE"/>
    <w:rsid w:val="00A422D3"/>
    <w:rsid w:val="00A4316B"/>
    <w:rsid w:val="00A63ADA"/>
    <w:rsid w:val="00A70506"/>
    <w:rsid w:val="00A767FC"/>
    <w:rsid w:val="00A86DE9"/>
    <w:rsid w:val="00AB0B4C"/>
    <w:rsid w:val="00AB4345"/>
    <w:rsid w:val="00AC786E"/>
    <w:rsid w:val="00AD01CE"/>
    <w:rsid w:val="00AD0DD3"/>
    <w:rsid w:val="00AD348A"/>
    <w:rsid w:val="00AE3E3A"/>
    <w:rsid w:val="00B00D36"/>
    <w:rsid w:val="00B26ECE"/>
    <w:rsid w:val="00B47E20"/>
    <w:rsid w:val="00B5019A"/>
    <w:rsid w:val="00BC0F66"/>
    <w:rsid w:val="00BD2252"/>
    <w:rsid w:val="00BD4B6A"/>
    <w:rsid w:val="00BE0463"/>
    <w:rsid w:val="00BE6158"/>
    <w:rsid w:val="00C32849"/>
    <w:rsid w:val="00C32DF0"/>
    <w:rsid w:val="00C44DFD"/>
    <w:rsid w:val="00C57F0B"/>
    <w:rsid w:val="00C67A2E"/>
    <w:rsid w:val="00CB0AEA"/>
    <w:rsid w:val="00CD2694"/>
    <w:rsid w:val="00CD74A1"/>
    <w:rsid w:val="00CE60E4"/>
    <w:rsid w:val="00CE73C8"/>
    <w:rsid w:val="00D209CC"/>
    <w:rsid w:val="00D42051"/>
    <w:rsid w:val="00D42AAF"/>
    <w:rsid w:val="00D50C2F"/>
    <w:rsid w:val="00D52F9C"/>
    <w:rsid w:val="00D647C4"/>
    <w:rsid w:val="00D67BAE"/>
    <w:rsid w:val="00DC2075"/>
    <w:rsid w:val="00DC7279"/>
    <w:rsid w:val="00E05875"/>
    <w:rsid w:val="00E126BF"/>
    <w:rsid w:val="00E75893"/>
    <w:rsid w:val="00EB26B7"/>
    <w:rsid w:val="00EB677E"/>
    <w:rsid w:val="00EF1F06"/>
    <w:rsid w:val="00EF6883"/>
    <w:rsid w:val="00F7410D"/>
    <w:rsid w:val="00F854D1"/>
    <w:rsid w:val="00F87AA3"/>
    <w:rsid w:val="00F95DA0"/>
    <w:rsid w:val="00F9687D"/>
    <w:rsid w:val="00FA2582"/>
    <w:rsid w:val="00FB2970"/>
    <w:rsid w:val="00FD488F"/>
    <w:rsid w:val="00FD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E2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B5019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019A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763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5019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D2252"/>
    <w:rPr>
      <w:rFonts w:cs="Times New Roman"/>
      <w:i/>
      <w:iCs/>
    </w:rPr>
  </w:style>
  <w:style w:type="paragraph" w:customStyle="1" w:styleId="c2">
    <w:name w:val="c2"/>
    <w:basedOn w:val="Normal"/>
    <w:uiPriority w:val="99"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5C6586"/>
    <w:rPr>
      <w:rFonts w:cs="Times New Roman"/>
    </w:rPr>
  </w:style>
  <w:style w:type="character" w:customStyle="1" w:styleId="c10">
    <w:name w:val="c10"/>
    <w:basedOn w:val="DefaultParagraphFont"/>
    <w:uiPriority w:val="99"/>
    <w:rsid w:val="005C6586"/>
    <w:rPr>
      <w:rFonts w:cs="Times New Roman"/>
    </w:rPr>
  </w:style>
  <w:style w:type="character" w:customStyle="1" w:styleId="c1">
    <w:name w:val="c1"/>
    <w:basedOn w:val="DefaultParagraphFont"/>
    <w:uiPriority w:val="99"/>
    <w:rsid w:val="005C6586"/>
    <w:rPr>
      <w:rFonts w:cs="Times New Roman"/>
    </w:rPr>
  </w:style>
  <w:style w:type="paragraph" w:customStyle="1" w:styleId="c20">
    <w:name w:val="c20"/>
    <w:basedOn w:val="Normal"/>
    <w:uiPriority w:val="99"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Normal"/>
    <w:uiPriority w:val="99"/>
    <w:rsid w:val="00AE3E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0">
    <w:name w:val="c30"/>
    <w:basedOn w:val="DefaultParagraphFont"/>
    <w:uiPriority w:val="99"/>
    <w:rsid w:val="00AE3E3A"/>
    <w:rPr>
      <w:rFonts w:cs="Times New Roman"/>
    </w:rPr>
  </w:style>
  <w:style w:type="character" w:customStyle="1" w:styleId="c22">
    <w:name w:val="c22"/>
    <w:basedOn w:val="DefaultParagraphFont"/>
    <w:uiPriority w:val="99"/>
    <w:rsid w:val="00AE3E3A"/>
    <w:rPr>
      <w:rFonts w:cs="Times New Roman"/>
    </w:rPr>
  </w:style>
  <w:style w:type="character" w:customStyle="1" w:styleId="c29">
    <w:name w:val="c29"/>
    <w:basedOn w:val="DefaultParagraphFont"/>
    <w:uiPriority w:val="99"/>
    <w:rsid w:val="00AE3E3A"/>
    <w:rPr>
      <w:rFonts w:cs="Times New Roman"/>
    </w:rPr>
  </w:style>
  <w:style w:type="character" w:customStyle="1" w:styleId="c3">
    <w:name w:val="c3"/>
    <w:basedOn w:val="DefaultParagraphFont"/>
    <w:uiPriority w:val="99"/>
    <w:rsid w:val="00AE3E3A"/>
    <w:rPr>
      <w:rFonts w:cs="Times New Roman"/>
    </w:rPr>
  </w:style>
  <w:style w:type="character" w:customStyle="1" w:styleId="c6">
    <w:name w:val="c6"/>
    <w:basedOn w:val="DefaultParagraphFont"/>
    <w:uiPriority w:val="99"/>
    <w:rsid w:val="00AE3E3A"/>
    <w:rPr>
      <w:rFonts w:cs="Times New Roman"/>
    </w:rPr>
  </w:style>
  <w:style w:type="character" w:customStyle="1" w:styleId="c11">
    <w:name w:val="c11"/>
    <w:basedOn w:val="DefaultParagraphFont"/>
    <w:uiPriority w:val="99"/>
    <w:rsid w:val="00AE3E3A"/>
    <w:rPr>
      <w:rFonts w:cs="Times New Roman"/>
    </w:rPr>
  </w:style>
  <w:style w:type="paragraph" w:customStyle="1" w:styleId="headline">
    <w:name w:val="headline"/>
    <w:basedOn w:val="Normal"/>
    <w:uiPriority w:val="99"/>
    <w:rsid w:val="003237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D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3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T4CTUPCNHN5M-256796007-3048</_dlc_DocId>
    <_dlc_DocIdUrl xmlns="c71519f2-859d-46c1-a1b6-2941efed936d">
      <Url>http://xn--44-6kcadhwnl3cfdx.xn--p1ai/chuhloma/rodnik/1/_layouts/15/DocIdRedir.aspx?ID=T4CTUPCNHN5M-256796007-3048</Url>
      <Description>T4CTUPCNHN5M-256796007-3048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AAA3593-2F73-4868-AA39-89977AB1A921}"/>
</file>

<file path=customXml/itemProps2.xml><?xml version="1.0" encoding="utf-8"?>
<ds:datastoreItem xmlns:ds="http://schemas.openxmlformats.org/officeDocument/2006/customXml" ds:itemID="{6D06699F-A34E-4585-8B71-C09E5DE0402D}"/>
</file>

<file path=customXml/itemProps3.xml><?xml version="1.0" encoding="utf-8"?>
<ds:datastoreItem xmlns:ds="http://schemas.openxmlformats.org/officeDocument/2006/customXml" ds:itemID="{9D66837C-28DC-441D-B9C5-4CD776F8D0CD}"/>
</file>

<file path=customXml/itemProps4.xml><?xml version="1.0" encoding="utf-8"?>
<ds:datastoreItem xmlns:ds="http://schemas.openxmlformats.org/officeDocument/2006/customXml" ds:itemID="{BCBCDC5A-D8C2-4F6E-AF4B-D34D069241E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1245</TotalTime>
  <Pages>12</Pages>
  <Words>4082</Words>
  <Characters>23272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101</cp:revision>
  <dcterms:created xsi:type="dcterms:W3CDTF">2004-01-01T00:13:00Z</dcterms:created>
  <dcterms:modified xsi:type="dcterms:W3CDTF">2021-03-26T07:53:00Z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e9c2e22e-4e76-409c-9258-8d285b0089a7</vt:lpwstr>
  </property>
</Properties>
</file>