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FB2" w:rsidRDefault="003F3FB2" w:rsidP="00D010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МБДОУ Чухломский детский сад «Родничок» </w:t>
      </w:r>
    </w:p>
    <w:p w:rsidR="003F3FB2" w:rsidRDefault="003F3FB2" w:rsidP="00D010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Чухломского муниципального района Костромской области</w:t>
      </w:r>
    </w:p>
    <w:p w:rsidR="003F3FB2" w:rsidRDefault="003F3FB2" w:rsidP="00D010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3FB2" w:rsidRDefault="003F3FB2" w:rsidP="00D010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3FB2" w:rsidRDefault="003F3FB2" w:rsidP="00D010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3FB2" w:rsidRDefault="003F3FB2" w:rsidP="00D010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3FB2" w:rsidRDefault="003F3FB2" w:rsidP="00D010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3FB2" w:rsidRDefault="003F3FB2" w:rsidP="00D010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3FB2" w:rsidRDefault="003F3FB2" w:rsidP="00D010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3FB2" w:rsidRDefault="003F3FB2" w:rsidP="00D010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3FB2" w:rsidRDefault="003F3FB2" w:rsidP="00D010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3FB2" w:rsidRDefault="003F3FB2" w:rsidP="00D010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3FB2" w:rsidRDefault="003F3FB2" w:rsidP="00D010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3FB2" w:rsidRDefault="003F3FB2" w:rsidP="00D010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3FB2" w:rsidRDefault="003F3FB2" w:rsidP="00D010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3FB2" w:rsidRDefault="003F3FB2" w:rsidP="00D010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3FB2" w:rsidRDefault="003F3FB2" w:rsidP="00D010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3FB2" w:rsidRDefault="003F3FB2" w:rsidP="00D010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3FB2" w:rsidRDefault="003F3FB2" w:rsidP="00D010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3FB2" w:rsidRDefault="003F3FB2" w:rsidP="00D010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3FB2" w:rsidRDefault="003F3FB2" w:rsidP="00D010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Непосредственно организованная образовательная деятельность </w:t>
      </w:r>
    </w:p>
    <w:p w:rsidR="003F3FB2" w:rsidRDefault="003F3FB2" w:rsidP="00D010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художественно-эстетическому развитию</w:t>
      </w:r>
    </w:p>
    <w:p w:rsidR="003F3FB2" w:rsidRDefault="003F3FB2" w:rsidP="00D010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(рисование) </w:t>
      </w:r>
    </w:p>
    <w:p w:rsidR="003F3FB2" w:rsidRDefault="003F3FB2" w:rsidP="00D010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«ДЕРЕВО ДРУЖБЫ» </w:t>
      </w:r>
    </w:p>
    <w:p w:rsidR="003F3FB2" w:rsidRDefault="003F3FB2" w:rsidP="00D010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детей старшей группы</w:t>
      </w:r>
    </w:p>
    <w:p w:rsidR="003F3FB2" w:rsidRDefault="003F3FB2" w:rsidP="00D010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3FB2" w:rsidRDefault="003F3FB2" w:rsidP="00D010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3FB2" w:rsidRDefault="003F3FB2" w:rsidP="00D010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3FB2" w:rsidRDefault="003F3FB2" w:rsidP="00D010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3FB2" w:rsidRDefault="003F3FB2" w:rsidP="00D010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3FB2" w:rsidRDefault="003F3FB2" w:rsidP="00D010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3FB2" w:rsidRDefault="003F3FB2" w:rsidP="00D010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3FB2" w:rsidRDefault="003F3FB2" w:rsidP="00D010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3FB2" w:rsidRDefault="003F3FB2" w:rsidP="00D010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3FB2" w:rsidRDefault="003F3FB2" w:rsidP="00D010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3FB2" w:rsidRDefault="003F3FB2" w:rsidP="00D010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 Розанова Ирина Александровна</w:t>
      </w:r>
    </w:p>
    <w:p w:rsidR="003F3FB2" w:rsidRDefault="003F3FB2" w:rsidP="00D010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3FB2" w:rsidRDefault="003F3FB2" w:rsidP="00D010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3FB2" w:rsidRDefault="003F3FB2" w:rsidP="00D010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3FB2" w:rsidRDefault="003F3FB2" w:rsidP="00D010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3FB2" w:rsidRDefault="003F3FB2" w:rsidP="00D010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3FB2" w:rsidRDefault="003F3FB2" w:rsidP="00D010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3FB2" w:rsidRDefault="003F3FB2" w:rsidP="00D010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3FB2" w:rsidRDefault="003F3FB2" w:rsidP="00D010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3FB2" w:rsidRDefault="003F3FB2" w:rsidP="00D010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3FB2" w:rsidRDefault="003F3FB2" w:rsidP="00D010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3FB2" w:rsidRDefault="003F3FB2" w:rsidP="00D010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3FB2" w:rsidRDefault="003F3FB2" w:rsidP="00D010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3FB2" w:rsidRDefault="003F3FB2" w:rsidP="00D010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3FB2" w:rsidRDefault="003F3FB2" w:rsidP="00D010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3FB2" w:rsidRDefault="003F3FB2" w:rsidP="00D010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3FB2" w:rsidRDefault="003F3FB2" w:rsidP="00D010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Чухлома, 2021 год</w:t>
      </w:r>
    </w:p>
    <w:p w:rsidR="003F3FB2" w:rsidRDefault="003F3FB2" w:rsidP="00D010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3FB2" w:rsidRPr="00CB51B1" w:rsidRDefault="003F3FB2" w:rsidP="00DE2DB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B51B1">
        <w:rPr>
          <w:rFonts w:ascii="Times New Roman" w:hAnsi="Times New Roman"/>
          <w:sz w:val="24"/>
          <w:szCs w:val="24"/>
        </w:rPr>
        <w:t xml:space="preserve">Дата проведения </w:t>
      </w:r>
      <w:r w:rsidRPr="00CB51B1">
        <w:rPr>
          <w:rFonts w:ascii="Times New Roman" w:hAnsi="Times New Roman"/>
          <w:sz w:val="24"/>
          <w:szCs w:val="24"/>
          <w:u w:val="single"/>
        </w:rPr>
        <w:t>03.11.2020</w:t>
      </w:r>
    </w:p>
    <w:p w:rsidR="003F3FB2" w:rsidRPr="00CB51B1" w:rsidRDefault="003F3FB2" w:rsidP="00DE2DB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B51B1">
        <w:rPr>
          <w:rFonts w:ascii="Times New Roman" w:hAnsi="Times New Roman"/>
          <w:sz w:val="24"/>
          <w:szCs w:val="24"/>
        </w:rPr>
        <w:t xml:space="preserve">Педагог (ФИО) </w:t>
      </w:r>
      <w:r w:rsidRPr="00CB51B1">
        <w:rPr>
          <w:rFonts w:ascii="Times New Roman" w:hAnsi="Times New Roman"/>
          <w:sz w:val="24"/>
          <w:szCs w:val="24"/>
          <w:u w:val="single"/>
        </w:rPr>
        <w:t>Розанова Ирина Александровна</w:t>
      </w:r>
    </w:p>
    <w:p w:rsidR="003F3FB2" w:rsidRPr="00CB51B1" w:rsidRDefault="003F3FB2" w:rsidP="00DE2DB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B51B1">
        <w:rPr>
          <w:rFonts w:ascii="Times New Roman" w:hAnsi="Times New Roman"/>
          <w:sz w:val="24"/>
          <w:szCs w:val="24"/>
        </w:rPr>
        <w:t xml:space="preserve">Возрастная группа детей </w:t>
      </w:r>
      <w:r w:rsidRPr="00CB51B1">
        <w:rPr>
          <w:rFonts w:ascii="Times New Roman" w:hAnsi="Times New Roman"/>
          <w:sz w:val="24"/>
          <w:szCs w:val="24"/>
          <w:u w:val="single"/>
        </w:rPr>
        <w:t>старшая группа (5-6 лет)</w:t>
      </w:r>
    </w:p>
    <w:p w:rsidR="003F3FB2" w:rsidRPr="00CB51B1" w:rsidRDefault="003F3FB2" w:rsidP="00DE2D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3FB2" w:rsidRPr="00CB51B1" w:rsidRDefault="003F3FB2" w:rsidP="00DE2DB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B51B1">
        <w:rPr>
          <w:rFonts w:ascii="Times New Roman" w:hAnsi="Times New Roman"/>
          <w:sz w:val="24"/>
          <w:szCs w:val="24"/>
        </w:rPr>
        <w:t>Тема непосредственно образовательной деятельности «</w:t>
      </w:r>
      <w:r w:rsidRPr="00CB51B1">
        <w:rPr>
          <w:rFonts w:ascii="Times New Roman" w:hAnsi="Times New Roman"/>
          <w:sz w:val="24"/>
          <w:szCs w:val="24"/>
          <w:u w:val="single"/>
        </w:rPr>
        <w:t>Дерево дружбы»</w:t>
      </w:r>
    </w:p>
    <w:p w:rsidR="003F3FB2" w:rsidRPr="00CB51B1" w:rsidRDefault="003F3FB2" w:rsidP="00DE2D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1B1">
        <w:rPr>
          <w:rFonts w:ascii="Times New Roman" w:hAnsi="Times New Roman"/>
          <w:sz w:val="24"/>
          <w:szCs w:val="24"/>
        </w:rPr>
        <w:t>Цель: обобщить и расширить</w:t>
      </w:r>
      <w:r w:rsidRPr="00CB51B1">
        <w:rPr>
          <w:rFonts w:ascii="Times New Roman" w:hAnsi="Times New Roman"/>
          <w:b/>
          <w:bCs/>
          <w:sz w:val="24"/>
          <w:szCs w:val="24"/>
        </w:rPr>
        <w:t> </w:t>
      </w:r>
      <w:r w:rsidRPr="00CB51B1">
        <w:rPr>
          <w:rFonts w:ascii="Times New Roman" w:hAnsi="Times New Roman"/>
          <w:sz w:val="24"/>
          <w:szCs w:val="24"/>
        </w:rPr>
        <w:t xml:space="preserve">знания детей о дружбе. Закрепить технику рисования «печать ладошкой». Обогащать лексику дошкольников (дружба, чёткость, понимание, ласковые слова), познакомить детей с секретами дружбы. Развивать социальные чувства(эмоции).   </w:t>
      </w:r>
    </w:p>
    <w:p w:rsidR="003F3FB2" w:rsidRPr="00CB51B1" w:rsidRDefault="003F3FB2" w:rsidP="00DE2D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1B1">
        <w:rPr>
          <w:rFonts w:ascii="Times New Roman" w:hAnsi="Times New Roman"/>
          <w:sz w:val="24"/>
          <w:szCs w:val="24"/>
        </w:rPr>
        <w:t xml:space="preserve">Психолого-педагогические задачи: </w:t>
      </w:r>
    </w:p>
    <w:p w:rsidR="003F3FB2" w:rsidRPr="00CB51B1" w:rsidRDefault="003F3FB2" w:rsidP="00DE2DBB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CB51B1">
        <w:rPr>
          <w:rFonts w:ascii="Times New Roman" w:hAnsi="Times New Roman"/>
          <w:sz w:val="24"/>
          <w:szCs w:val="24"/>
        </w:rPr>
        <w:t>Закладывать нравственные основы личности в процессе формирования представлений о дружбе.</w:t>
      </w:r>
    </w:p>
    <w:p w:rsidR="003F3FB2" w:rsidRPr="00CB51B1" w:rsidRDefault="003F3FB2" w:rsidP="00DE2DBB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B51B1">
        <w:rPr>
          <w:rFonts w:ascii="Times New Roman" w:hAnsi="Times New Roman"/>
          <w:sz w:val="24"/>
          <w:szCs w:val="24"/>
        </w:rPr>
        <w:t>Способствовать проявлению познавательной активности детей;</w:t>
      </w:r>
    </w:p>
    <w:p w:rsidR="003F3FB2" w:rsidRPr="00CB51B1" w:rsidRDefault="003F3FB2" w:rsidP="00DE2DBB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B51B1">
        <w:rPr>
          <w:rFonts w:ascii="Times New Roman" w:hAnsi="Times New Roman"/>
          <w:sz w:val="24"/>
          <w:szCs w:val="24"/>
        </w:rPr>
        <w:t>Воспитывать доброе, чуткое отношение друг к другу и окружающему миру, доброжелательное отношение к другим народам разных национальностей;</w:t>
      </w:r>
    </w:p>
    <w:p w:rsidR="003F3FB2" w:rsidRPr="00CB51B1" w:rsidRDefault="003F3FB2" w:rsidP="00DE2DBB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B51B1">
        <w:rPr>
          <w:rFonts w:ascii="Times New Roman" w:hAnsi="Times New Roman"/>
          <w:sz w:val="24"/>
          <w:szCs w:val="24"/>
        </w:rPr>
        <w:t>Развивать внимание, наблюдательность, навыки анализа и умения делать выводы.</w:t>
      </w:r>
    </w:p>
    <w:p w:rsidR="003F3FB2" w:rsidRPr="00CB51B1" w:rsidRDefault="003F3FB2" w:rsidP="00DE2D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1B1">
        <w:rPr>
          <w:rFonts w:ascii="Times New Roman" w:hAnsi="Times New Roman"/>
          <w:sz w:val="24"/>
          <w:szCs w:val="24"/>
        </w:rPr>
        <w:t>Интегрируемые образовательные области: «Социально-коммуникативное развитие», «Познавательное развитие», «Физическое развитие», «Художественно-эстетическое развитие».</w:t>
      </w:r>
    </w:p>
    <w:p w:rsidR="003F3FB2" w:rsidRPr="00CB51B1" w:rsidRDefault="003F3FB2" w:rsidP="00DE2D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1B1">
        <w:rPr>
          <w:rFonts w:ascii="Times New Roman" w:hAnsi="Times New Roman"/>
          <w:sz w:val="24"/>
          <w:szCs w:val="24"/>
        </w:rPr>
        <w:t>Вид детской деятельности, лежащий в основе непосредственно образовательной деятельности: коммуникативная, игровая, изобразительная.</w:t>
      </w:r>
    </w:p>
    <w:p w:rsidR="003F3FB2" w:rsidRPr="00CB51B1" w:rsidRDefault="003F3FB2" w:rsidP="00DE2D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1B1">
        <w:rPr>
          <w:rFonts w:ascii="Times New Roman" w:hAnsi="Times New Roman"/>
          <w:sz w:val="24"/>
          <w:szCs w:val="24"/>
        </w:rPr>
        <w:t>Форма работы с детьми групповая.</w:t>
      </w:r>
    </w:p>
    <w:p w:rsidR="003F3FB2" w:rsidRPr="00CB51B1" w:rsidRDefault="003F3FB2" w:rsidP="00DE2D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23"/>
        <w:gridCol w:w="4243"/>
        <w:gridCol w:w="2605"/>
      </w:tblGrid>
      <w:tr w:rsidR="003F3FB2" w:rsidRPr="00544A01" w:rsidTr="00544A01">
        <w:tc>
          <w:tcPr>
            <w:tcW w:w="0" w:type="auto"/>
          </w:tcPr>
          <w:p w:rsidR="003F3FB2" w:rsidRPr="00544A01" w:rsidRDefault="003F3FB2" w:rsidP="00544A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3FB2" w:rsidRPr="00544A01" w:rsidRDefault="003F3FB2" w:rsidP="00544A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4A01">
              <w:rPr>
                <w:rFonts w:ascii="Times New Roman" w:hAnsi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0" w:type="auto"/>
          </w:tcPr>
          <w:p w:rsidR="003F3FB2" w:rsidRPr="00544A01" w:rsidRDefault="003F3FB2" w:rsidP="00544A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4A01"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</w:tr>
      <w:tr w:rsidR="003F3FB2" w:rsidRPr="00544A01" w:rsidTr="00544A01">
        <w:tc>
          <w:tcPr>
            <w:tcW w:w="0" w:type="auto"/>
          </w:tcPr>
          <w:p w:rsidR="003F3FB2" w:rsidRPr="00544A01" w:rsidRDefault="003F3FB2" w:rsidP="00544A0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44A01">
              <w:rPr>
                <w:rFonts w:ascii="Times New Roman" w:hAnsi="Times New Roman"/>
                <w:i/>
                <w:sz w:val="24"/>
                <w:szCs w:val="24"/>
              </w:rPr>
              <w:t xml:space="preserve">Цель </w:t>
            </w:r>
          </w:p>
        </w:tc>
        <w:tc>
          <w:tcPr>
            <w:tcW w:w="0" w:type="auto"/>
            <w:gridSpan w:val="2"/>
          </w:tcPr>
          <w:p w:rsidR="003F3FB2" w:rsidRPr="00544A01" w:rsidRDefault="003F3FB2" w:rsidP="0054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A0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44A01">
              <w:rPr>
                <w:rFonts w:ascii="Times New Roman" w:hAnsi="Times New Roman"/>
                <w:sz w:val="24"/>
                <w:szCs w:val="24"/>
              </w:rPr>
              <w:t xml:space="preserve"> часть - вводная</w:t>
            </w:r>
          </w:p>
        </w:tc>
      </w:tr>
      <w:tr w:rsidR="003F3FB2" w:rsidRPr="00544A01" w:rsidTr="00544A01">
        <w:tc>
          <w:tcPr>
            <w:tcW w:w="0" w:type="auto"/>
          </w:tcPr>
          <w:p w:rsidR="003F3FB2" w:rsidRPr="00544A01" w:rsidRDefault="003F3FB2" w:rsidP="00544A0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44A01">
              <w:rPr>
                <w:rFonts w:ascii="Times New Roman" w:hAnsi="Times New Roman"/>
                <w:i/>
                <w:sz w:val="24"/>
                <w:szCs w:val="24"/>
              </w:rPr>
              <w:t>Создание образовательной ситуации</w:t>
            </w:r>
          </w:p>
        </w:tc>
        <w:tc>
          <w:tcPr>
            <w:tcW w:w="0" w:type="auto"/>
          </w:tcPr>
          <w:p w:rsidR="003F3FB2" w:rsidRPr="00544A01" w:rsidRDefault="003F3FB2" w:rsidP="00544A01">
            <w:pPr>
              <w:spacing w:after="0" w:line="240" w:lineRule="auto"/>
              <w:jc w:val="both"/>
              <w:rPr>
                <w:rStyle w:val="Strong"/>
                <w:rFonts w:ascii="Times New Roman" w:hAnsi="Times New Roman"/>
                <w:sz w:val="24"/>
                <w:szCs w:val="24"/>
              </w:rPr>
            </w:pPr>
            <w:r w:rsidRPr="00544A01">
              <w:rPr>
                <w:rFonts w:ascii="Times New Roman" w:hAnsi="Times New Roman"/>
                <w:sz w:val="24"/>
                <w:szCs w:val="24"/>
              </w:rPr>
              <w:t>- Ребята, когда вы сегодня проснулись, у вас было хорошее настроение?</w:t>
            </w:r>
            <w:r w:rsidRPr="00544A01">
              <w:rPr>
                <w:rStyle w:val="Strong"/>
                <w:rFonts w:ascii="Times New Roman" w:hAnsi="Times New Roman"/>
                <w:sz w:val="24"/>
                <w:szCs w:val="24"/>
              </w:rPr>
              <w:t> </w:t>
            </w:r>
          </w:p>
          <w:p w:rsidR="003F3FB2" w:rsidRPr="00CB51B1" w:rsidRDefault="003F3FB2" w:rsidP="00544A0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AB02B9">
              <w:t xml:space="preserve">Хотите, отгадаю, почему? - Я догадалась, что у вас хорошее настроение потому, что вы пришли в детский сад и </w:t>
            </w:r>
            <w:r>
              <w:t>здесь вас встретили ваши друзья</w:t>
            </w:r>
            <w:r w:rsidRPr="00C5469A">
              <w:t xml:space="preserve">. </w:t>
            </w:r>
          </w:p>
        </w:tc>
        <w:tc>
          <w:tcPr>
            <w:tcW w:w="0" w:type="auto"/>
          </w:tcPr>
          <w:p w:rsidR="003F3FB2" w:rsidRPr="00544A01" w:rsidRDefault="003F3FB2" w:rsidP="00544A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A01">
              <w:rPr>
                <w:rFonts w:ascii="Times New Roman" w:hAnsi="Times New Roman"/>
                <w:sz w:val="24"/>
                <w:szCs w:val="24"/>
              </w:rPr>
              <w:t>- Да</w:t>
            </w:r>
          </w:p>
        </w:tc>
      </w:tr>
      <w:tr w:rsidR="003F3FB2" w:rsidRPr="00544A01" w:rsidTr="00544A01">
        <w:tc>
          <w:tcPr>
            <w:tcW w:w="0" w:type="auto"/>
          </w:tcPr>
          <w:p w:rsidR="003F3FB2" w:rsidRPr="00544A01" w:rsidRDefault="003F3FB2" w:rsidP="00544A0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44A01">
              <w:rPr>
                <w:rFonts w:ascii="Times New Roman" w:hAnsi="Times New Roman"/>
                <w:i/>
                <w:sz w:val="24"/>
                <w:szCs w:val="24"/>
              </w:rPr>
              <w:t>Мотивация детей на предстоящую деятельность</w:t>
            </w:r>
          </w:p>
        </w:tc>
        <w:tc>
          <w:tcPr>
            <w:tcW w:w="0" w:type="auto"/>
          </w:tcPr>
          <w:p w:rsidR="003F3FB2" w:rsidRPr="00544A01" w:rsidRDefault="003F3FB2" w:rsidP="00544A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A01">
              <w:rPr>
                <w:rFonts w:ascii="Times New Roman" w:hAnsi="Times New Roman"/>
                <w:sz w:val="24"/>
                <w:szCs w:val="24"/>
              </w:rPr>
              <w:t>- А кто такие друзья? - А сколько может быть друзей? - А что лучше, когда один друг или много?</w:t>
            </w:r>
          </w:p>
        </w:tc>
        <w:tc>
          <w:tcPr>
            <w:tcW w:w="0" w:type="auto"/>
          </w:tcPr>
          <w:p w:rsidR="003F3FB2" w:rsidRPr="00544A01" w:rsidRDefault="003F3FB2" w:rsidP="00544A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FB2" w:rsidRPr="00544A01" w:rsidTr="00544A01">
        <w:tc>
          <w:tcPr>
            <w:tcW w:w="0" w:type="auto"/>
          </w:tcPr>
          <w:p w:rsidR="003F3FB2" w:rsidRPr="00544A01" w:rsidRDefault="003F3FB2" w:rsidP="00544A0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44A01">
              <w:rPr>
                <w:rFonts w:ascii="Times New Roman" w:hAnsi="Times New Roman"/>
                <w:i/>
                <w:sz w:val="24"/>
                <w:szCs w:val="24"/>
              </w:rPr>
              <w:t>Формирование цели предстоящей деятельности и принятие её детьми</w:t>
            </w:r>
          </w:p>
          <w:p w:rsidR="003F3FB2" w:rsidRDefault="003F3FB2" w:rsidP="00544A0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</w:p>
          <w:p w:rsidR="003F3FB2" w:rsidRPr="00C5469A" w:rsidRDefault="003F3FB2" w:rsidP="00544A0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C5469A">
              <w:t>Звучит аудиозапись песни «Дружба крепкая».</w:t>
            </w:r>
          </w:p>
          <w:p w:rsidR="003F3FB2" w:rsidRPr="00544A01" w:rsidRDefault="003F3FB2" w:rsidP="00544A0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3F3FB2" w:rsidRPr="00C5469A" w:rsidRDefault="003F3FB2" w:rsidP="00544A0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544A01">
              <w:rPr>
                <w:b/>
                <w:bCs/>
              </w:rPr>
              <w:t>-</w:t>
            </w:r>
            <w:r w:rsidRPr="00C5469A">
              <w:t> Я не случайно включила эту песню. Кто из вас уже догадался, о чём мы будем с вами сегодня говорить?</w:t>
            </w:r>
          </w:p>
          <w:p w:rsidR="003F3FB2" w:rsidRPr="00544A01" w:rsidRDefault="003F3FB2" w:rsidP="00544A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3FB2" w:rsidRPr="00C5469A" w:rsidRDefault="003F3FB2" w:rsidP="00544A0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C5469A">
              <w:t>- Сегодня мы будем говорить о дружбе.</w:t>
            </w:r>
          </w:p>
          <w:p w:rsidR="003F3FB2" w:rsidRPr="00544A01" w:rsidRDefault="003F3FB2" w:rsidP="00544A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FB2" w:rsidRPr="00544A01" w:rsidTr="00544A01">
        <w:tc>
          <w:tcPr>
            <w:tcW w:w="0" w:type="auto"/>
          </w:tcPr>
          <w:p w:rsidR="003F3FB2" w:rsidRPr="00544A01" w:rsidRDefault="003F3FB2" w:rsidP="00544A0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44A01">
              <w:rPr>
                <w:rFonts w:ascii="Times New Roman" w:hAnsi="Times New Roman"/>
                <w:i/>
                <w:sz w:val="24"/>
                <w:szCs w:val="24"/>
              </w:rPr>
              <w:t xml:space="preserve">Цель </w:t>
            </w:r>
          </w:p>
        </w:tc>
        <w:tc>
          <w:tcPr>
            <w:tcW w:w="0" w:type="auto"/>
            <w:gridSpan w:val="2"/>
          </w:tcPr>
          <w:p w:rsidR="003F3FB2" w:rsidRPr="00544A01" w:rsidRDefault="003F3FB2" w:rsidP="0054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A01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44A01">
              <w:rPr>
                <w:rFonts w:ascii="Times New Roman" w:hAnsi="Times New Roman"/>
                <w:sz w:val="24"/>
                <w:szCs w:val="24"/>
              </w:rPr>
              <w:t xml:space="preserve"> часть - основная</w:t>
            </w:r>
          </w:p>
        </w:tc>
      </w:tr>
      <w:tr w:rsidR="003F3FB2" w:rsidRPr="00544A01" w:rsidTr="00544A01">
        <w:tc>
          <w:tcPr>
            <w:tcW w:w="0" w:type="auto"/>
          </w:tcPr>
          <w:p w:rsidR="003F3FB2" w:rsidRPr="00544A01" w:rsidRDefault="003F3FB2" w:rsidP="00544A0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44A01">
              <w:rPr>
                <w:rFonts w:ascii="Times New Roman" w:hAnsi="Times New Roman"/>
                <w:i/>
                <w:sz w:val="24"/>
                <w:szCs w:val="24"/>
              </w:rPr>
              <w:t>Уточнение знаний детей в процессе деятельности, осуществляемой в тесном контакте с взрослым</w:t>
            </w:r>
          </w:p>
          <w:p w:rsidR="003F3FB2" w:rsidRPr="00544A01" w:rsidRDefault="003F3FB2" w:rsidP="00544A0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3FB2" w:rsidRPr="00544A01" w:rsidRDefault="003F3FB2" w:rsidP="00544A0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3FB2" w:rsidRPr="00544A01" w:rsidRDefault="003F3FB2" w:rsidP="00544A0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3FB2" w:rsidRPr="00544A01" w:rsidRDefault="003F3FB2" w:rsidP="00544A0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3FB2" w:rsidRPr="00544A01" w:rsidRDefault="003F3FB2" w:rsidP="00544A0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3FB2" w:rsidRPr="00544A01" w:rsidRDefault="003F3FB2" w:rsidP="00544A0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3FB2" w:rsidRPr="00544A01" w:rsidRDefault="003F3FB2" w:rsidP="00544A0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3FB2" w:rsidRPr="00544A01" w:rsidRDefault="003F3FB2" w:rsidP="00544A0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3FB2" w:rsidRPr="00544A01" w:rsidRDefault="003F3FB2" w:rsidP="00544A0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3FB2" w:rsidRPr="00544A01" w:rsidRDefault="003F3FB2" w:rsidP="00544A0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3FB2" w:rsidRPr="00544A01" w:rsidRDefault="003F3FB2" w:rsidP="00544A0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3FB2" w:rsidRPr="00544A01" w:rsidRDefault="003F3FB2" w:rsidP="00544A0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3FB2" w:rsidRPr="00544A01" w:rsidRDefault="003F3FB2" w:rsidP="00544A0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3FB2" w:rsidRPr="00544A01" w:rsidRDefault="003F3FB2" w:rsidP="00544A0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3FB2" w:rsidRPr="00544A01" w:rsidRDefault="003F3FB2" w:rsidP="00544A0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3FB2" w:rsidRPr="00544A01" w:rsidRDefault="003F3FB2" w:rsidP="00544A0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3FB2" w:rsidRPr="00544A01" w:rsidRDefault="003F3FB2" w:rsidP="00544A0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3FB2" w:rsidRPr="00544A01" w:rsidRDefault="003F3FB2" w:rsidP="00544A0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3FB2" w:rsidRPr="00544A01" w:rsidRDefault="003F3FB2" w:rsidP="00544A0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3FB2" w:rsidRPr="00544A01" w:rsidRDefault="003F3FB2" w:rsidP="00544A0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3FB2" w:rsidRPr="00544A01" w:rsidRDefault="003F3FB2" w:rsidP="00544A0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3FB2" w:rsidRPr="00544A01" w:rsidRDefault="003F3FB2" w:rsidP="00544A0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3FB2" w:rsidRPr="00544A01" w:rsidRDefault="003F3FB2" w:rsidP="00544A0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3FB2" w:rsidRPr="00544A01" w:rsidRDefault="003F3FB2" w:rsidP="00544A0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3FB2" w:rsidRPr="00544A01" w:rsidRDefault="003F3FB2" w:rsidP="00544A0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3FB2" w:rsidRPr="00544A01" w:rsidRDefault="003F3FB2" w:rsidP="00544A0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3FB2" w:rsidRPr="00544A01" w:rsidRDefault="003F3FB2" w:rsidP="00544A0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3FB2" w:rsidRPr="00544A01" w:rsidRDefault="003F3FB2" w:rsidP="00544A0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3FB2" w:rsidRPr="00544A01" w:rsidRDefault="003F3FB2" w:rsidP="00544A0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3FB2" w:rsidRPr="00544A01" w:rsidRDefault="003F3FB2" w:rsidP="00544A0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3FB2" w:rsidRPr="00544A01" w:rsidRDefault="003F3FB2" w:rsidP="00544A0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3FB2" w:rsidRPr="00544A01" w:rsidRDefault="003F3FB2" w:rsidP="00544A0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3FB2" w:rsidRPr="00544A01" w:rsidRDefault="003F3FB2" w:rsidP="00544A0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3FB2" w:rsidRPr="00544A01" w:rsidRDefault="003F3FB2" w:rsidP="00544A0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3FB2" w:rsidRPr="00544A01" w:rsidRDefault="003F3FB2" w:rsidP="00544A0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3FB2" w:rsidRPr="00544A01" w:rsidRDefault="003F3FB2" w:rsidP="00544A0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3FB2" w:rsidRPr="00544A01" w:rsidRDefault="003F3FB2" w:rsidP="00544A0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3FB2" w:rsidRPr="00544A01" w:rsidRDefault="003F3FB2" w:rsidP="00544A0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3FB2" w:rsidRPr="00544A01" w:rsidRDefault="003F3FB2" w:rsidP="00544A0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3FB2" w:rsidRPr="00544A01" w:rsidRDefault="003F3FB2" w:rsidP="00544A0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3FB2" w:rsidRPr="00544A01" w:rsidRDefault="003F3FB2" w:rsidP="00544A0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3FB2" w:rsidRPr="00544A01" w:rsidRDefault="003F3FB2" w:rsidP="00544A0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3FB2" w:rsidRPr="00544A01" w:rsidRDefault="003F3FB2" w:rsidP="00544A0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3FB2" w:rsidRPr="00544A01" w:rsidRDefault="003F3FB2" w:rsidP="00544A0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3FB2" w:rsidRPr="00544A01" w:rsidRDefault="003F3FB2" w:rsidP="00544A0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3FB2" w:rsidRPr="00544A01" w:rsidRDefault="003F3FB2" w:rsidP="00544A0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3FB2" w:rsidRPr="00544A01" w:rsidRDefault="003F3FB2" w:rsidP="00544A0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3FB2" w:rsidRPr="00544A01" w:rsidRDefault="003F3FB2" w:rsidP="00544A0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3FB2" w:rsidRPr="00544A01" w:rsidRDefault="003F3FB2" w:rsidP="00544A0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3FB2" w:rsidRPr="00544A01" w:rsidRDefault="003F3FB2" w:rsidP="00544A0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3FB2" w:rsidRPr="00544A01" w:rsidRDefault="003F3FB2" w:rsidP="00544A0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3FB2" w:rsidRPr="00544A01" w:rsidRDefault="003F3FB2" w:rsidP="00544A0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3FB2" w:rsidRPr="00544A01" w:rsidRDefault="003F3FB2" w:rsidP="00544A0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3FB2" w:rsidRPr="00544A01" w:rsidRDefault="003F3FB2" w:rsidP="00544A0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3FB2" w:rsidRPr="00544A01" w:rsidRDefault="003F3FB2" w:rsidP="00544A0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3FB2" w:rsidRPr="00544A01" w:rsidRDefault="003F3FB2" w:rsidP="00544A0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3FB2" w:rsidRPr="00544A01" w:rsidRDefault="003F3FB2" w:rsidP="00544A0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3FB2" w:rsidRPr="00544A01" w:rsidRDefault="003F3FB2" w:rsidP="00544A0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3FB2" w:rsidRPr="00544A01" w:rsidRDefault="003F3FB2" w:rsidP="00544A0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3FB2" w:rsidRPr="00544A01" w:rsidRDefault="003F3FB2" w:rsidP="00544A0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3FB2" w:rsidRPr="00544A01" w:rsidRDefault="003F3FB2" w:rsidP="00544A0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3FB2" w:rsidRPr="00544A01" w:rsidRDefault="003F3FB2" w:rsidP="00544A0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3FB2" w:rsidRPr="00544A01" w:rsidRDefault="003F3FB2" w:rsidP="00544A0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3FB2" w:rsidRPr="00544A01" w:rsidRDefault="003F3FB2" w:rsidP="00544A0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3FB2" w:rsidRPr="00544A01" w:rsidRDefault="003F3FB2" w:rsidP="00544A0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3FB2" w:rsidRPr="00544A01" w:rsidRDefault="003F3FB2" w:rsidP="00544A0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3FB2" w:rsidRPr="00544A01" w:rsidRDefault="003F3FB2" w:rsidP="00544A0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3FB2" w:rsidRPr="00544A01" w:rsidRDefault="003F3FB2" w:rsidP="00544A0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3FB2" w:rsidRPr="00544A01" w:rsidRDefault="003F3FB2" w:rsidP="00544A0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3FB2" w:rsidRPr="00544A01" w:rsidRDefault="003F3FB2" w:rsidP="00544A0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3FB2" w:rsidRPr="00544A01" w:rsidRDefault="003F3FB2" w:rsidP="00544A0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3FB2" w:rsidRPr="00544A01" w:rsidRDefault="003F3FB2" w:rsidP="00544A0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3FB2" w:rsidRPr="00544A01" w:rsidRDefault="003F3FB2" w:rsidP="00544A0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3FB2" w:rsidRPr="00544A01" w:rsidRDefault="003F3FB2" w:rsidP="00544A0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3FB2" w:rsidRPr="00544A01" w:rsidRDefault="003F3FB2" w:rsidP="00544A0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3FB2" w:rsidRPr="00544A01" w:rsidRDefault="003F3FB2" w:rsidP="00544A0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3FB2" w:rsidRPr="00544A01" w:rsidRDefault="003F3FB2" w:rsidP="00544A0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3FB2" w:rsidRPr="00544A01" w:rsidRDefault="003F3FB2" w:rsidP="00544A0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3FB2" w:rsidRPr="00544A01" w:rsidRDefault="003F3FB2" w:rsidP="00544A0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3FB2" w:rsidRPr="00544A01" w:rsidRDefault="003F3FB2" w:rsidP="00544A0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3FB2" w:rsidRPr="00544A01" w:rsidRDefault="003F3FB2" w:rsidP="00544A0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3FB2" w:rsidRPr="00544A01" w:rsidRDefault="003F3FB2" w:rsidP="00544A0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3FB2" w:rsidRPr="00544A01" w:rsidRDefault="003F3FB2" w:rsidP="00544A0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3FB2" w:rsidRPr="00544A01" w:rsidRDefault="003F3FB2" w:rsidP="00544A0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3FB2" w:rsidRPr="00544A01" w:rsidRDefault="003F3FB2" w:rsidP="00544A0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3FB2" w:rsidRPr="00544A01" w:rsidRDefault="003F3FB2" w:rsidP="00544A0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3FB2" w:rsidRPr="00544A01" w:rsidRDefault="003F3FB2" w:rsidP="00544A0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3FB2" w:rsidRPr="00544A01" w:rsidRDefault="003F3FB2" w:rsidP="00544A0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3FB2" w:rsidRPr="00544A01" w:rsidRDefault="003F3FB2" w:rsidP="00544A0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3FB2" w:rsidRPr="00544A01" w:rsidRDefault="003F3FB2" w:rsidP="00544A0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3FB2" w:rsidRPr="00544A01" w:rsidRDefault="003F3FB2" w:rsidP="00544A0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3FB2" w:rsidRPr="00544A01" w:rsidRDefault="003F3FB2" w:rsidP="00544A0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3FB2" w:rsidRPr="00544A01" w:rsidRDefault="003F3FB2" w:rsidP="00544A0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3FB2" w:rsidRPr="00544A01" w:rsidRDefault="003F3FB2" w:rsidP="00544A0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3FB2" w:rsidRPr="00544A01" w:rsidRDefault="003F3FB2" w:rsidP="00544A0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3FB2" w:rsidRPr="00544A01" w:rsidRDefault="003F3FB2" w:rsidP="00544A0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3FB2" w:rsidRPr="00544A01" w:rsidRDefault="003F3FB2" w:rsidP="00544A0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3FB2" w:rsidRPr="00544A01" w:rsidRDefault="003F3FB2" w:rsidP="00544A0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3FB2" w:rsidRPr="00544A01" w:rsidRDefault="003F3FB2" w:rsidP="00544A0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3FB2" w:rsidRPr="00544A01" w:rsidRDefault="003F3FB2" w:rsidP="00544A0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3FB2" w:rsidRPr="00544A01" w:rsidRDefault="003F3FB2" w:rsidP="00544A0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3FB2" w:rsidRPr="00544A01" w:rsidRDefault="003F3FB2" w:rsidP="00544A0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3FB2" w:rsidRPr="00544A01" w:rsidRDefault="003F3FB2" w:rsidP="00544A0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3FB2" w:rsidRPr="00544A01" w:rsidRDefault="003F3FB2" w:rsidP="00544A0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F3FB2" w:rsidRPr="00544A01" w:rsidRDefault="003F3FB2" w:rsidP="00544A0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44A01">
              <w:rPr>
                <w:rFonts w:ascii="Times New Roman" w:hAnsi="Times New Roman"/>
                <w:sz w:val="24"/>
                <w:szCs w:val="24"/>
              </w:rPr>
              <w:t>во время работы звучит песня о дружбе</w:t>
            </w:r>
          </w:p>
        </w:tc>
        <w:tc>
          <w:tcPr>
            <w:tcW w:w="0" w:type="auto"/>
          </w:tcPr>
          <w:p w:rsidR="003F3FB2" w:rsidRPr="00544A01" w:rsidRDefault="003F3FB2" w:rsidP="00544A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A01">
              <w:rPr>
                <w:rFonts w:ascii="Times New Roman" w:hAnsi="Times New Roman"/>
                <w:sz w:val="24"/>
                <w:szCs w:val="24"/>
              </w:rPr>
              <w:t>- Да, сегодня на занятии мы с вами будем говорить именно об этом. Удивительное, волшебное слово! Давайте хором повторим и внимательно вслушаемся в это слово- дружба.</w:t>
            </w:r>
          </w:p>
          <w:p w:rsidR="003F3FB2" w:rsidRDefault="003F3FB2" w:rsidP="00544A0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C5469A">
              <w:t>- Дети, как вы понимаете, что такое дружба?</w:t>
            </w:r>
          </w:p>
          <w:p w:rsidR="003F3FB2" w:rsidRDefault="003F3FB2" w:rsidP="00544A0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</w:p>
          <w:p w:rsidR="003F3FB2" w:rsidRDefault="003F3FB2" w:rsidP="00544A0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</w:p>
          <w:p w:rsidR="003F3FB2" w:rsidRDefault="003F3FB2" w:rsidP="00544A0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C5469A">
              <w:t>- Дружба- это когда люди хотят быть вместе; когда вместе играют, не ссорятся, защищают слабых. Дружба-это улыбка друзей. Значит, друзья - это люди, с которыми нам приятно и интересно быть вместе.</w:t>
            </w:r>
          </w:p>
          <w:p w:rsidR="003F3FB2" w:rsidRDefault="003F3FB2" w:rsidP="00544A0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544A01">
              <w:rPr>
                <w:b/>
                <w:bCs/>
              </w:rPr>
              <w:t>-</w:t>
            </w:r>
            <w:r w:rsidRPr="00C5469A">
              <w:t> Ребята, а как вы думаете, какого цвета бывает дружба? Почему?</w:t>
            </w:r>
          </w:p>
          <w:p w:rsidR="003F3FB2" w:rsidRDefault="003F3FB2" w:rsidP="00544A0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</w:p>
          <w:p w:rsidR="003F3FB2" w:rsidRDefault="003F3FB2" w:rsidP="00544A0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C5469A">
              <w:t>- А может быть дружба чёрного цвета?</w:t>
            </w:r>
          </w:p>
          <w:p w:rsidR="003F3FB2" w:rsidRDefault="003F3FB2" w:rsidP="00544A0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</w:p>
          <w:p w:rsidR="003F3FB2" w:rsidRDefault="003F3FB2" w:rsidP="00544A0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C5469A">
              <w:t>- Да, дружба бывает разного цвета: голубая, как весеннее небо; зелёная, как нежная травка; красная, как полевой цветочек и.т.д</w:t>
            </w:r>
            <w:r>
              <w:t>.</w:t>
            </w:r>
          </w:p>
          <w:p w:rsidR="003F3FB2" w:rsidRPr="00C5469A" w:rsidRDefault="003F3FB2" w:rsidP="00544A01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</w:pPr>
            <w:r w:rsidRPr="00544A01">
              <w:rPr>
                <w:b/>
                <w:bCs/>
              </w:rPr>
              <w:t>Физкультминутка</w:t>
            </w:r>
          </w:p>
          <w:p w:rsidR="003F3FB2" w:rsidRPr="00C5469A" w:rsidRDefault="003F3FB2" w:rsidP="00544A01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</w:pPr>
            <w:r w:rsidRPr="00C5469A">
              <w:t>На поляне теремок,</w:t>
            </w:r>
          </w:p>
          <w:p w:rsidR="003F3FB2" w:rsidRPr="00C5469A" w:rsidRDefault="003F3FB2" w:rsidP="00544A01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</w:pPr>
            <w:r w:rsidRPr="00C5469A">
              <w:t>(Ладони сложить «домиком»)</w:t>
            </w:r>
          </w:p>
          <w:p w:rsidR="003F3FB2" w:rsidRPr="00C5469A" w:rsidRDefault="003F3FB2" w:rsidP="00544A01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</w:pPr>
            <w:r w:rsidRPr="00C5469A">
              <w:t>Дверь закрыта на замок</w:t>
            </w:r>
          </w:p>
          <w:p w:rsidR="003F3FB2" w:rsidRPr="00C5469A" w:rsidRDefault="003F3FB2" w:rsidP="00544A01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</w:pPr>
            <w:r w:rsidRPr="00C5469A">
              <w:t>(Сомкнуть пальцы в замок).</w:t>
            </w:r>
          </w:p>
          <w:p w:rsidR="003F3FB2" w:rsidRPr="00C5469A" w:rsidRDefault="003F3FB2" w:rsidP="00544A01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</w:pPr>
            <w:r w:rsidRPr="00C5469A">
              <w:t>Из трубы идет дымок</w:t>
            </w:r>
          </w:p>
          <w:p w:rsidR="003F3FB2" w:rsidRPr="00C5469A" w:rsidRDefault="003F3FB2" w:rsidP="00544A01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</w:pPr>
            <w:r w:rsidRPr="00C5469A">
              <w:t>(Поочередно из всех пальцев сделать колечки)</w:t>
            </w:r>
          </w:p>
          <w:p w:rsidR="003F3FB2" w:rsidRPr="00C5469A" w:rsidRDefault="003F3FB2" w:rsidP="00544A01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</w:pPr>
            <w:r w:rsidRPr="00C5469A">
              <w:t>Вокруг терема забор</w:t>
            </w:r>
          </w:p>
          <w:p w:rsidR="003F3FB2" w:rsidRPr="00C5469A" w:rsidRDefault="003F3FB2" w:rsidP="00544A01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</w:pPr>
            <w:r w:rsidRPr="00C5469A">
              <w:t>(Руки перед собой, пальцы растопырить).</w:t>
            </w:r>
          </w:p>
          <w:p w:rsidR="003F3FB2" w:rsidRPr="00C5469A" w:rsidRDefault="003F3FB2" w:rsidP="00544A01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</w:pPr>
            <w:r w:rsidRPr="00C5469A">
              <w:t>Чтобы не забрался вор</w:t>
            </w:r>
          </w:p>
          <w:p w:rsidR="003F3FB2" w:rsidRPr="00C5469A" w:rsidRDefault="003F3FB2" w:rsidP="00544A01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</w:pPr>
            <w:r w:rsidRPr="00C5469A">
              <w:t>(Щелчки каждым из пальцев поочередно)</w:t>
            </w:r>
          </w:p>
          <w:p w:rsidR="003F3FB2" w:rsidRPr="00C5469A" w:rsidRDefault="003F3FB2" w:rsidP="00544A01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</w:pPr>
            <w:r w:rsidRPr="00C5469A">
              <w:t>Тук-тук-тук, тук-тук-тук!</w:t>
            </w:r>
          </w:p>
          <w:p w:rsidR="003F3FB2" w:rsidRPr="00C5469A" w:rsidRDefault="003F3FB2" w:rsidP="00544A01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</w:pPr>
            <w:r w:rsidRPr="00C5469A">
              <w:t>(Кулаком постучать по ладони)</w:t>
            </w:r>
          </w:p>
          <w:p w:rsidR="003F3FB2" w:rsidRPr="00C5469A" w:rsidRDefault="003F3FB2" w:rsidP="00544A01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</w:pPr>
            <w:r w:rsidRPr="00C5469A">
              <w:t>Открывайте!</w:t>
            </w:r>
          </w:p>
          <w:p w:rsidR="003F3FB2" w:rsidRPr="00C5469A" w:rsidRDefault="003F3FB2" w:rsidP="00544A01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</w:pPr>
            <w:r w:rsidRPr="00C5469A">
              <w:t>(Широко развести руки в стороны).</w:t>
            </w:r>
          </w:p>
          <w:p w:rsidR="003F3FB2" w:rsidRPr="00C5469A" w:rsidRDefault="003F3FB2" w:rsidP="00544A01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</w:pPr>
            <w:r w:rsidRPr="00C5469A">
              <w:t>Я ваш друг!</w:t>
            </w:r>
          </w:p>
          <w:p w:rsidR="003F3FB2" w:rsidRPr="00C5469A" w:rsidRDefault="003F3FB2" w:rsidP="00544A01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</w:pPr>
            <w:r w:rsidRPr="00C5469A">
              <w:t>(Ладони сомкнуть одна поперек другой)</w:t>
            </w:r>
          </w:p>
          <w:p w:rsidR="003F3FB2" w:rsidRPr="00C5469A" w:rsidRDefault="003F3FB2" w:rsidP="00544A01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C5469A">
              <w:t xml:space="preserve">- Ребята, а вы знаете, какими должны быть настоящие друзья? </w:t>
            </w:r>
          </w:p>
          <w:p w:rsidR="003F3FB2" w:rsidRDefault="003F3FB2" w:rsidP="00544A01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 xml:space="preserve">- </w:t>
            </w:r>
            <w:r w:rsidRPr="00C5469A">
              <w:t>Я буду задавать вопросы, а вы отвечаете «да-да-да» или «нет-нет-нет».</w:t>
            </w:r>
          </w:p>
          <w:p w:rsidR="003F3FB2" w:rsidRPr="00C5469A" w:rsidRDefault="003F3FB2" w:rsidP="00544A01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544A01">
              <w:rPr>
                <w:b/>
                <w:bCs/>
              </w:rPr>
              <w:t>Игра: «Да-да-да», «нет-нет-нет».</w:t>
            </w:r>
          </w:p>
          <w:p w:rsidR="003F3FB2" w:rsidRDefault="003F3FB2" w:rsidP="00544A01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 xml:space="preserve">- </w:t>
            </w:r>
            <w:r w:rsidRPr="00C5469A">
              <w:t>Бу</w:t>
            </w:r>
            <w:r>
              <w:t>дем крепко мы дружить?</w:t>
            </w:r>
          </w:p>
          <w:p w:rsidR="003F3FB2" w:rsidRDefault="003F3FB2" w:rsidP="00544A01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 xml:space="preserve">- </w:t>
            </w:r>
            <w:r w:rsidRPr="00C5469A">
              <w:t>Н</w:t>
            </w:r>
            <w:r>
              <w:t>ашей дружбой дорожить?</w:t>
            </w:r>
          </w:p>
          <w:p w:rsidR="003F3FB2" w:rsidRDefault="003F3FB2" w:rsidP="00544A01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>- Мы научимся играть?</w:t>
            </w:r>
          </w:p>
          <w:p w:rsidR="003F3FB2" w:rsidRDefault="003F3FB2" w:rsidP="00544A01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>- Другу будем помогать?</w:t>
            </w:r>
          </w:p>
          <w:p w:rsidR="003F3FB2" w:rsidRDefault="003F3FB2" w:rsidP="00544A01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>- Друга нужно разозлить?</w:t>
            </w:r>
          </w:p>
          <w:p w:rsidR="003F3FB2" w:rsidRDefault="003F3FB2" w:rsidP="00544A01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 xml:space="preserve">- </w:t>
            </w:r>
            <w:r w:rsidRPr="00C5469A">
              <w:t xml:space="preserve">А улыбку </w:t>
            </w:r>
            <w:r>
              <w:t>подарить?</w:t>
            </w:r>
          </w:p>
          <w:p w:rsidR="003F3FB2" w:rsidRDefault="003F3FB2" w:rsidP="00544A01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 xml:space="preserve">- </w:t>
            </w:r>
            <w:r w:rsidRPr="00C5469A">
              <w:t>Д</w:t>
            </w:r>
            <w:r>
              <w:t>руга стоит обижать?</w:t>
            </w:r>
          </w:p>
          <w:p w:rsidR="003F3FB2" w:rsidRDefault="003F3FB2" w:rsidP="00544A01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 xml:space="preserve">- </w:t>
            </w:r>
            <w:r w:rsidRPr="00C5469A">
              <w:t xml:space="preserve">Чай </w:t>
            </w:r>
            <w:r>
              <w:t>с друзьями будем пить?</w:t>
            </w:r>
          </w:p>
          <w:p w:rsidR="003F3FB2" w:rsidRPr="00C5469A" w:rsidRDefault="003F3FB2" w:rsidP="00544A01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 xml:space="preserve">- </w:t>
            </w:r>
            <w:r w:rsidRPr="00C5469A">
              <w:t>Бу</w:t>
            </w:r>
            <w:r>
              <w:t>дем крепко мы дружить</w:t>
            </w:r>
          </w:p>
          <w:p w:rsidR="003F3FB2" w:rsidRDefault="003F3FB2" w:rsidP="00544A01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C5469A">
              <w:t>Молодцы! Справились с заданием.</w:t>
            </w:r>
          </w:p>
          <w:p w:rsidR="003F3FB2" w:rsidRDefault="003F3FB2" w:rsidP="00544A01">
            <w:pPr>
              <w:pStyle w:val="NormalWeb"/>
              <w:shd w:val="clear" w:color="auto" w:fill="FFFFFF"/>
              <w:spacing w:before="0" w:beforeAutospacing="0" w:after="0" w:afterAutospacing="0"/>
            </w:pPr>
          </w:p>
          <w:p w:rsidR="003F3FB2" w:rsidRDefault="003F3FB2" w:rsidP="00544A01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>- Ребята, давайте я буду перечислять черты характера друга, а вы будете говорить, что это значит:</w:t>
            </w:r>
          </w:p>
          <w:p w:rsidR="003F3FB2" w:rsidRPr="00544A01" w:rsidRDefault="003F3FB2" w:rsidP="00544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A01">
              <w:rPr>
                <w:rFonts w:ascii="Times New Roman" w:hAnsi="Times New Roman"/>
                <w:sz w:val="28"/>
                <w:szCs w:val="28"/>
              </w:rPr>
              <w:t xml:space="preserve">- Доброта </w:t>
            </w:r>
          </w:p>
          <w:p w:rsidR="003F3FB2" w:rsidRPr="00544A01" w:rsidRDefault="003F3FB2" w:rsidP="00544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FB2" w:rsidRPr="00544A01" w:rsidRDefault="003F3FB2" w:rsidP="00544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FB2" w:rsidRPr="00544A01" w:rsidRDefault="003F3FB2" w:rsidP="00544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FB2" w:rsidRPr="00544A01" w:rsidRDefault="003F3FB2" w:rsidP="00544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A01">
              <w:rPr>
                <w:rFonts w:ascii="Times New Roman" w:hAnsi="Times New Roman"/>
                <w:sz w:val="28"/>
                <w:szCs w:val="28"/>
              </w:rPr>
              <w:t xml:space="preserve"> - Честность </w:t>
            </w:r>
          </w:p>
          <w:p w:rsidR="003F3FB2" w:rsidRPr="00544A01" w:rsidRDefault="003F3FB2" w:rsidP="00544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FB2" w:rsidRPr="00544A01" w:rsidRDefault="003F3FB2" w:rsidP="00544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FB2" w:rsidRPr="00544A01" w:rsidRDefault="003F3FB2" w:rsidP="00544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A01">
              <w:rPr>
                <w:rFonts w:ascii="Times New Roman" w:hAnsi="Times New Roman"/>
                <w:sz w:val="28"/>
                <w:szCs w:val="28"/>
              </w:rPr>
              <w:t xml:space="preserve">-  Щедрость </w:t>
            </w:r>
          </w:p>
          <w:p w:rsidR="003F3FB2" w:rsidRPr="00544A01" w:rsidRDefault="003F3FB2" w:rsidP="00544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FB2" w:rsidRPr="00544A01" w:rsidRDefault="003F3FB2" w:rsidP="00544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A01">
              <w:rPr>
                <w:rFonts w:ascii="Times New Roman" w:hAnsi="Times New Roman"/>
                <w:sz w:val="28"/>
                <w:szCs w:val="28"/>
              </w:rPr>
              <w:t xml:space="preserve">-  Преданность, надежный </w:t>
            </w:r>
          </w:p>
          <w:p w:rsidR="003F3FB2" w:rsidRPr="00544A01" w:rsidRDefault="003F3FB2" w:rsidP="00544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FB2" w:rsidRPr="00544A01" w:rsidRDefault="003F3FB2" w:rsidP="00544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FB2" w:rsidRPr="00544A01" w:rsidRDefault="003F3FB2" w:rsidP="00544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FB2" w:rsidRPr="00544A01" w:rsidRDefault="003F3FB2" w:rsidP="00544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FB2" w:rsidRPr="00544A01" w:rsidRDefault="003F3FB2" w:rsidP="00544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FB2" w:rsidRPr="00544A01" w:rsidRDefault="003F3FB2" w:rsidP="00544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A01">
              <w:rPr>
                <w:rFonts w:ascii="Times New Roman" w:hAnsi="Times New Roman"/>
                <w:sz w:val="28"/>
                <w:szCs w:val="28"/>
              </w:rPr>
              <w:t xml:space="preserve">- Помощь </w:t>
            </w:r>
          </w:p>
          <w:p w:rsidR="003F3FB2" w:rsidRPr="00544A01" w:rsidRDefault="003F3FB2" w:rsidP="00544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A0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F3FB2" w:rsidRPr="00544A01" w:rsidRDefault="003F3FB2" w:rsidP="00544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FB2" w:rsidRPr="00544A01" w:rsidRDefault="003F3FB2" w:rsidP="00544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FB2" w:rsidRPr="00544A01" w:rsidRDefault="003F3FB2" w:rsidP="00544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A01">
              <w:rPr>
                <w:rFonts w:ascii="Times New Roman" w:hAnsi="Times New Roman"/>
                <w:sz w:val="28"/>
                <w:szCs w:val="28"/>
              </w:rPr>
              <w:t xml:space="preserve">- Ум </w:t>
            </w:r>
          </w:p>
          <w:p w:rsidR="003F3FB2" w:rsidRPr="00544A01" w:rsidRDefault="003F3FB2" w:rsidP="00544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FB2" w:rsidRPr="00544A01" w:rsidRDefault="003F3FB2" w:rsidP="00544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3FB2" w:rsidRPr="00544A01" w:rsidRDefault="003F3FB2" w:rsidP="00544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A01">
              <w:rPr>
                <w:rFonts w:ascii="Times New Roman" w:hAnsi="Times New Roman"/>
                <w:sz w:val="28"/>
                <w:szCs w:val="28"/>
              </w:rPr>
              <w:t xml:space="preserve">-  Забота </w:t>
            </w:r>
          </w:p>
          <w:p w:rsidR="003F3FB2" w:rsidRPr="00544A01" w:rsidRDefault="003F3FB2" w:rsidP="00544A01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F3FB2" w:rsidRPr="00544A01" w:rsidRDefault="003F3FB2" w:rsidP="00544A01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F3FB2" w:rsidRPr="00544A01" w:rsidRDefault="003F3FB2" w:rsidP="00544A01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F3FB2" w:rsidRPr="00544A01" w:rsidRDefault="003F3FB2" w:rsidP="00544A01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44A01">
              <w:rPr>
                <w:sz w:val="28"/>
                <w:szCs w:val="28"/>
              </w:rPr>
              <w:t xml:space="preserve">- Смелость </w:t>
            </w:r>
          </w:p>
          <w:p w:rsidR="003F3FB2" w:rsidRPr="00544A01" w:rsidRDefault="003F3FB2" w:rsidP="00544A01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F3FB2" w:rsidRDefault="003F3FB2" w:rsidP="00544A01">
            <w:pPr>
              <w:pStyle w:val="NormalWeb"/>
              <w:shd w:val="clear" w:color="auto" w:fill="FFFFFF"/>
              <w:spacing w:before="0" w:beforeAutospacing="0" w:after="0" w:afterAutospacing="0"/>
            </w:pPr>
          </w:p>
          <w:p w:rsidR="003F3FB2" w:rsidRDefault="003F3FB2" w:rsidP="00544A01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C5469A">
              <w:t>- А давайте составим необычную картину о дружбе</w:t>
            </w:r>
          </w:p>
          <w:p w:rsidR="003F3FB2" w:rsidRDefault="003F3FB2" w:rsidP="00544A01">
            <w:pPr>
              <w:pStyle w:val="NormalWeb"/>
              <w:shd w:val="clear" w:color="auto" w:fill="FFFFFF"/>
              <w:spacing w:before="0" w:beforeAutospacing="0" w:after="0" w:afterAutospacing="0"/>
            </w:pPr>
          </w:p>
          <w:p w:rsidR="003F3FB2" w:rsidRDefault="003F3FB2" w:rsidP="00544A01">
            <w:pPr>
              <w:pStyle w:val="NormalWeb"/>
              <w:shd w:val="clear" w:color="auto" w:fill="FFFFFF"/>
              <w:spacing w:before="0" w:beforeAutospacing="0" w:after="0" w:afterAutospacing="0"/>
            </w:pPr>
          </w:p>
          <w:p w:rsidR="003F3FB2" w:rsidRPr="00AB02B9" w:rsidRDefault="003F3FB2" w:rsidP="00544A01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C5469A">
              <w:t>- Ребята, ладонь это символ доверия, искренности и дружбы. Если взрослые и дети будут дружить на нашей планете, тогда мы сможем назвать нашу планету — ПЛАНЕТОЙ МИРА И ДРУЖБЫ.</w:t>
            </w:r>
            <w:r w:rsidRPr="00544A01">
              <w:rPr>
                <w:u w:val="single"/>
              </w:rPr>
              <w:t> </w:t>
            </w:r>
            <w:r w:rsidRPr="00C5469A">
              <w:t xml:space="preserve">Давайте отпечатки наших ладошек оставим на нашем дереве. </w:t>
            </w:r>
          </w:p>
        </w:tc>
        <w:tc>
          <w:tcPr>
            <w:tcW w:w="0" w:type="auto"/>
          </w:tcPr>
          <w:p w:rsidR="003F3FB2" w:rsidRPr="00544A01" w:rsidRDefault="003F3FB2" w:rsidP="00544A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3FB2" w:rsidRPr="00544A01" w:rsidRDefault="003F3FB2" w:rsidP="00544A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3FB2" w:rsidRPr="00544A01" w:rsidRDefault="003F3FB2" w:rsidP="00544A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3FB2" w:rsidRPr="00544A01" w:rsidRDefault="003F3FB2" w:rsidP="00544A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3FB2" w:rsidRPr="00544A01" w:rsidRDefault="003F3FB2" w:rsidP="00544A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3FB2" w:rsidRPr="00544A01" w:rsidRDefault="003F3FB2" w:rsidP="00544A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3FB2" w:rsidRPr="00C5469A" w:rsidRDefault="003F3FB2" w:rsidP="00544A0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544A01">
              <w:rPr>
                <w:b/>
                <w:bCs/>
              </w:rPr>
              <w:t>-</w:t>
            </w:r>
            <w:r w:rsidRPr="00C5469A">
              <w:t> Когда мы делимся игрушками, не обижаем друг друга; когда вместе что-нибудь делаем, помогаем кому-то…</w:t>
            </w:r>
          </w:p>
          <w:p w:rsidR="003F3FB2" w:rsidRPr="00544A01" w:rsidRDefault="003F3FB2" w:rsidP="00544A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3FB2" w:rsidRPr="00544A01" w:rsidRDefault="003F3FB2" w:rsidP="00544A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3FB2" w:rsidRPr="00544A01" w:rsidRDefault="003F3FB2" w:rsidP="00544A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3FB2" w:rsidRPr="00544A01" w:rsidRDefault="003F3FB2" w:rsidP="00544A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3FB2" w:rsidRPr="00544A01" w:rsidRDefault="003F3FB2" w:rsidP="00544A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3FB2" w:rsidRPr="00544A01" w:rsidRDefault="003F3FB2" w:rsidP="00544A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3FB2" w:rsidRPr="00544A01" w:rsidRDefault="003F3FB2" w:rsidP="00544A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3FB2" w:rsidRPr="00544A01" w:rsidRDefault="003F3FB2" w:rsidP="00544A0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</w:rPr>
            </w:pPr>
          </w:p>
          <w:p w:rsidR="003F3FB2" w:rsidRDefault="003F3FB2" w:rsidP="00544A0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544A01">
              <w:rPr>
                <w:b/>
                <w:bCs/>
              </w:rPr>
              <w:t>- Дети</w:t>
            </w:r>
            <w:r w:rsidRPr="00C5469A">
              <w:t> называют разные цвета.</w:t>
            </w:r>
          </w:p>
          <w:p w:rsidR="003F3FB2" w:rsidRDefault="003F3FB2" w:rsidP="00544A0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</w:p>
          <w:p w:rsidR="003F3FB2" w:rsidRDefault="003F3FB2" w:rsidP="00544A0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- </w:t>
            </w:r>
            <w:r w:rsidRPr="00544A01">
              <w:rPr>
                <w:b/>
                <w:bCs/>
              </w:rPr>
              <w:t>Дети </w:t>
            </w:r>
            <w:r w:rsidRPr="00C5469A">
              <w:t>отвечают отрицательно и пытаются пояснить почему.</w:t>
            </w:r>
          </w:p>
          <w:p w:rsidR="003F3FB2" w:rsidRDefault="003F3FB2" w:rsidP="00544A0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</w:p>
          <w:p w:rsidR="003F3FB2" w:rsidRDefault="003F3FB2" w:rsidP="00544A0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</w:p>
          <w:p w:rsidR="003F3FB2" w:rsidRDefault="003F3FB2" w:rsidP="00544A0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</w:p>
          <w:p w:rsidR="003F3FB2" w:rsidRDefault="003F3FB2" w:rsidP="00544A0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</w:p>
          <w:p w:rsidR="003F3FB2" w:rsidRDefault="003F3FB2" w:rsidP="00544A0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</w:p>
          <w:p w:rsidR="003F3FB2" w:rsidRDefault="003F3FB2" w:rsidP="00544A0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</w:p>
          <w:p w:rsidR="003F3FB2" w:rsidRDefault="003F3FB2" w:rsidP="00544A0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</w:p>
          <w:p w:rsidR="003F3FB2" w:rsidRDefault="003F3FB2" w:rsidP="00544A0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</w:p>
          <w:p w:rsidR="003F3FB2" w:rsidRDefault="003F3FB2" w:rsidP="00544A0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</w:p>
          <w:p w:rsidR="003F3FB2" w:rsidRDefault="003F3FB2" w:rsidP="00544A0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</w:p>
          <w:p w:rsidR="003F3FB2" w:rsidRDefault="003F3FB2" w:rsidP="00544A0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</w:p>
          <w:p w:rsidR="003F3FB2" w:rsidRDefault="003F3FB2" w:rsidP="00544A0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</w:p>
          <w:p w:rsidR="003F3FB2" w:rsidRDefault="003F3FB2" w:rsidP="00544A0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</w:p>
          <w:p w:rsidR="003F3FB2" w:rsidRDefault="003F3FB2" w:rsidP="00544A0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</w:p>
          <w:p w:rsidR="003F3FB2" w:rsidRDefault="003F3FB2" w:rsidP="00544A0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</w:p>
          <w:p w:rsidR="003F3FB2" w:rsidRPr="00C5469A" w:rsidRDefault="003F3FB2" w:rsidP="00544A0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t>- ответы детей</w:t>
            </w:r>
          </w:p>
          <w:p w:rsidR="003F3FB2" w:rsidRDefault="003F3FB2" w:rsidP="00544A0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</w:p>
          <w:p w:rsidR="003F3FB2" w:rsidRDefault="003F3FB2" w:rsidP="00544A0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</w:p>
          <w:p w:rsidR="003F3FB2" w:rsidRDefault="003F3FB2" w:rsidP="00544A0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</w:p>
          <w:p w:rsidR="003F3FB2" w:rsidRDefault="003F3FB2" w:rsidP="00544A0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</w:p>
          <w:p w:rsidR="003F3FB2" w:rsidRDefault="003F3FB2" w:rsidP="00544A0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</w:p>
          <w:p w:rsidR="003F3FB2" w:rsidRDefault="003F3FB2" w:rsidP="00544A0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</w:p>
          <w:p w:rsidR="003F3FB2" w:rsidRDefault="003F3FB2" w:rsidP="00544A0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</w:p>
          <w:p w:rsidR="003F3FB2" w:rsidRDefault="003F3FB2" w:rsidP="00544A0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</w:p>
          <w:p w:rsidR="003F3FB2" w:rsidRDefault="003F3FB2" w:rsidP="00544A0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</w:p>
          <w:p w:rsidR="003F3FB2" w:rsidRDefault="003F3FB2" w:rsidP="00544A0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</w:p>
          <w:p w:rsidR="003F3FB2" w:rsidRDefault="003F3FB2" w:rsidP="00544A0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t>- Да, да, да</w:t>
            </w:r>
          </w:p>
          <w:p w:rsidR="003F3FB2" w:rsidRDefault="003F3FB2" w:rsidP="00544A0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t>- Да, да, да</w:t>
            </w:r>
          </w:p>
          <w:p w:rsidR="003F3FB2" w:rsidRDefault="003F3FB2" w:rsidP="00544A0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t>- Да, да, да</w:t>
            </w:r>
          </w:p>
          <w:p w:rsidR="003F3FB2" w:rsidRDefault="003F3FB2" w:rsidP="00544A0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t>- Да, да, да</w:t>
            </w:r>
          </w:p>
          <w:p w:rsidR="003F3FB2" w:rsidRDefault="003F3FB2" w:rsidP="00544A0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t>- Нет, нет, нет</w:t>
            </w:r>
          </w:p>
          <w:p w:rsidR="003F3FB2" w:rsidRDefault="003F3FB2" w:rsidP="00544A0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t>- Да, да, да</w:t>
            </w:r>
          </w:p>
          <w:p w:rsidR="003F3FB2" w:rsidRDefault="003F3FB2" w:rsidP="00544A0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t>- Нет, нет, нет</w:t>
            </w:r>
          </w:p>
          <w:p w:rsidR="003F3FB2" w:rsidRDefault="003F3FB2" w:rsidP="00544A0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t>- Да, да, да</w:t>
            </w:r>
          </w:p>
          <w:p w:rsidR="003F3FB2" w:rsidRDefault="003F3FB2" w:rsidP="00544A0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t>- Да, да, да</w:t>
            </w:r>
          </w:p>
          <w:p w:rsidR="003F3FB2" w:rsidRDefault="003F3FB2" w:rsidP="00544A0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</w:p>
          <w:p w:rsidR="003F3FB2" w:rsidRDefault="003F3FB2" w:rsidP="00544A0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</w:p>
          <w:p w:rsidR="003F3FB2" w:rsidRDefault="003F3FB2" w:rsidP="00544A0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</w:p>
          <w:p w:rsidR="003F3FB2" w:rsidRDefault="003F3FB2" w:rsidP="00544A0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</w:p>
          <w:p w:rsidR="003F3FB2" w:rsidRDefault="003F3FB2" w:rsidP="00544A0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</w:p>
          <w:p w:rsidR="003F3FB2" w:rsidRPr="00544A01" w:rsidRDefault="003F3FB2" w:rsidP="00544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A01">
              <w:rPr>
                <w:rFonts w:ascii="Times New Roman" w:hAnsi="Times New Roman"/>
                <w:sz w:val="28"/>
                <w:szCs w:val="28"/>
              </w:rPr>
              <w:t xml:space="preserve">- не обижает, не дерется, не обзывается, не злится </w:t>
            </w:r>
          </w:p>
          <w:p w:rsidR="003F3FB2" w:rsidRPr="00544A01" w:rsidRDefault="003F3FB2" w:rsidP="00544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A01">
              <w:rPr>
                <w:rFonts w:ascii="Times New Roman" w:hAnsi="Times New Roman"/>
                <w:sz w:val="28"/>
                <w:szCs w:val="28"/>
              </w:rPr>
              <w:t xml:space="preserve">- он не врет, честно признается, не хвастается </w:t>
            </w:r>
          </w:p>
          <w:p w:rsidR="003F3FB2" w:rsidRPr="00544A01" w:rsidRDefault="003F3FB2" w:rsidP="00544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A01">
              <w:rPr>
                <w:rFonts w:ascii="Times New Roman" w:hAnsi="Times New Roman"/>
                <w:sz w:val="28"/>
                <w:szCs w:val="28"/>
              </w:rPr>
              <w:t>- он не жадный, делится игрушками</w:t>
            </w:r>
          </w:p>
          <w:p w:rsidR="003F3FB2" w:rsidRPr="00544A01" w:rsidRDefault="003F3FB2" w:rsidP="00544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A01">
              <w:rPr>
                <w:rFonts w:ascii="Times New Roman" w:hAnsi="Times New Roman"/>
                <w:sz w:val="28"/>
                <w:szCs w:val="28"/>
              </w:rPr>
              <w:t>- не расскажет секреты, не уйдет к другому, а будет дружит со мной, не жалуется, не ябедничает</w:t>
            </w:r>
          </w:p>
          <w:p w:rsidR="003F3FB2" w:rsidRPr="00544A01" w:rsidRDefault="003F3FB2" w:rsidP="00544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A01">
              <w:rPr>
                <w:rFonts w:ascii="Times New Roman" w:hAnsi="Times New Roman"/>
                <w:sz w:val="28"/>
                <w:szCs w:val="28"/>
              </w:rPr>
              <w:t xml:space="preserve">- поможет в сложной ситуации, если что-то не получается </w:t>
            </w:r>
          </w:p>
          <w:p w:rsidR="003F3FB2" w:rsidRPr="00544A01" w:rsidRDefault="003F3FB2" w:rsidP="00544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A01">
              <w:rPr>
                <w:rFonts w:ascii="Times New Roman" w:hAnsi="Times New Roman"/>
                <w:sz w:val="28"/>
                <w:szCs w:val="28"/>
              </w:rPr>
              <w:t>- он умный с ним интересно, узнаешь много нового</w:t>
            </w:r>
          </w:p>
          <w:p w:rsidR="003F3FB2" w:rsidRDefault="003F3FB2" w:rsidP="00544A0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544A01">
              <w:rPr>
                <w:sz w:val="28"/>
                <w:szCs w:val="28"/>
              </w:rPr>
              <w:t>- делает для себя и для друга, помог завязать, застегнуть, заправить</w:t>
            </w:r>
          </w:p>
          <w:p w:rsidR="003F3FB2" w:rsidRDefault="003F3FB2" w:rsidP="00544A01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544A01">
              <w:rPr>
                <w:sz w:val="28"/>
                <w:szCs w:val="28"/>
              </w:rPr>
              <w:t>- он храбрый, ничего не боится</w:t>
            </w:r>
          </w:p>
          <w:p w:rsidR="003F3FB2" w:rsidRDefault="003F3FB2" w:rsidP="00544A0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</w:p>
          <w:p w:rsidR="003F3FB2" w:rsidRDefault="003F3FB2" w:rsidP="00544A0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- </w:t>
            </w:r>
            <w:r w:rsidRPr="00C5469A">
              <w:t xml:space="preserve">дети подходят к столу, на котором большой ватман с </w:t>
            </w:r>
            <w:r>
              <w:t>нарисованным силуэтом дерева</w:t>
            </w:r>
            <w:r w:rsidRPr="00C5469A">
              <w:t>.</w:t>
            </w:r>
          </w:p>
          <w:p w:rsidR="003F3FB2" w:rsidRDefault="003F3FB2" w:rsidP="00544A0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</w:p>
          <w:p w:rsidR="003F3FB2" w:rsidRDefault="003F3FB2" w:rsidP="00544A0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</w:p>
          <w:p w:rsidR="003F3FB2" w:rsidRDefault="003F3FB2" w:rsidP="00544A01">
            <w:pPr>
              <w:pStyle w:val="NormalWeb"/>
              <w:shd w:val="clear" w:color="auto" w:fill="FFFFFF"/>
              <w:spacing w:before="0" w:beforeAutospacing="0" w:after="0" w:afterAutospacing="0"/>
            </w:pPr>
          </w:p>
          <w:p w:rsidR="003F3FB2" w:rsidRDefault="003F3FB2" w:rsidP="00544A01">
            <w:pPr>
              <w:pStyle w:val="NormalWeb"/>
              <w:shd w:val="clear" w:color="auto" w:fill="FFFFFF"/>
              <w:spacing w:before="0" w:beforeAutospacing="0" w:after="0" w:afterAutospacing="0"/>
            </w:pPr>
          </w:p>
          <w:p w:rsidR="003F3FB2" w:rsidRDefault="003F3FB2" w:rsidP="00544A01">
            <w:pPr>
              <w:pStyle w:val="NormalWeb"/>
              <w:shd w:val="clear" w:color="auto" w:fill="FFFFFF"/>
              <w:spacing w:before="0" w:beforeAutospacing="0" w:after="0" w:afterAutospacing="0"/>
            </w:pPr>
          </w:p>
          <w:p w:rsidR="003F3FB2" w:rsidRPr="00C5469A" w:rsidRDefault="003F3FB2" w:rsidP="00544A01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 xml:space="preserve">- </w:t>
            </w:r>
            <w:r w:rsidRPr="00C5469A">
              <w:t xml:space="preserve">Дети </w:t>
            </w:r>
            <w:r>
              <w:t xml:space="preserve">намазывают ладошки </w:t>
            </w:r>
            <w:r w:rsidRPr="00C5469A">
              <w:t>разноцветными красками и оставляют отпечатки на листе ватмана с нари</w:t>
            </w:r>
            <w:r>
              <w:t>сованным заранее стволом дерева</w:t>
            </w:r>
            <w:r w:rsidRPr="00C5469A">
              <w:t>.</w:t>
            </w:r>
          </w:p>
          <w:p w:rsidR="003F3FB2" w:rsidRPr="00CB51B1" w:rsidRDefault="003F3FB2" w:rsidP="00544A0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3F3FB2" w:rsidRPr="00544A01" w:rsidTr="00544A01">
        <w:tc>
          <w:tcPr>
            <w:tcW w:w="0" w:type="auto"/>
          </w:tcPr>
          <w:p w:rsidR="003F3FB2" w:rsidRPr="00544A01" w:rsidRDefault="003F3FB2" w:rsidP="00544A0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44A01">
              <w:rPr>
                <w:rFonts w:ascii="Times New Roman" w:hAnsi="Times New Roman"/>
                <w:i/>
                <w:sz w:val="24"/>
                <w:szCs w:val="24"/>
              </w:rPr>
              <w:t xml:space="preserve">Цель </w:t>
            </w:r>
          </w:p>
        </w:tc>
        <w:tc>
          <w:tcPr>
            <w:tcW w:w="0" w:type="auto"/>
            <w:gridSpan w:val="2"/>
          </w:tcPr>
          <w:p w:rsidR="003F3FB2" w:rsidRPr="00544A01" w:rsidRDefault="003F3FB2" w:rsidP="00544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A01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544A01">
              <w:rPr>
                <w:rFonts w:ascii="Times New Roman" w:hAnsi="Times New Roman"/>
                <w:sz w:val="24"/>
                <w:szCs w:val="24"/>
              </w:rPr>
              <w:t xml:space="preserve"> часть - заключительная</w:t>
            </w:r>
          </w:p>
        </w:tc>
      </w:tr>
      <w:tr w:rsidR="003F3FB2" w:rsidRPr="00544A01" w:rsidTr="00544A01">
        <w:tc>
          <w:tcPr>
            <w:tcW w:w="0" w:type="auto"/>
          </w:tcPr>
          <w:p w:rsidR="003F3FB2" w:rsidRPr="00544A01" w:rsidRDefault="003F3FB2" w:rsidP="00544A0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44A01">
              <w:rPr>
                <w:rFonts w:ascii="Times New Roman" w:hAnsi="Times New Roman"/>
                <w:i/>
                <w:sz w:val="24"/>
                <w:szCs w:val="24"/>
              </w:rPr>
              <w:t>Поведение итогов деятельности. Педагогическая оценка результатов деятельности детей</w:t>
            </w:r>
          </w:p>
        </w:tc>
        <w:tc>
          <w:tcPr>
            <w:tcW w:w="0" w:type="auto"/>
          </w:tcPr>
          <w:p w:rsidR="003F3FB2" w:rsidRPr="00C5469A" w:rsidRDefault="003F3FB2" w:rsidP="00544A01">
            <w:pPr>
              <w:pStyle w:val="NormalWeb"/>
              <w:shd w:val="clear" w:color="auto" w:fill="FFFFFF"/>
              <w:spacing w:before="0" w:beforeAutospacing="0" w:after="150" w:afterAutospacing="0"/>
            </w:pPr>
            <w:r w:rsidRPr="00C5469A">
              <w:t>- Какое красивое дерево дружбы у нас получилось! Молодцы!</w:t>
            </w:r>
          </w:p>
          <w:p w:rsidR="003F3FB2" w:rsidRPr="00544A01" w:rsidRDefault="003F3FB2" w:rsidP="00544A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3FB2" w:rsidRPr="00544A01" w:rsidRDefault="003F3FB2" w:rsidP="00544A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FB2" w:rsidRPr="00544A01" w:rsidTr="00544A01">
        <w:tc>
          <w:tcPr>
            <w:tcW w:w="0" w:type="auto"/>
          </w:tcPr>
          <w:p w:rsidR="003F3FB2" w:rsidRPr="00544A01" w:rsidRDefault="003F3FB2" w:rsidP="00544A0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44A01">
              <w:rPr>
                <w:rFonts w:ascii="Times New Roman" w:hAnsi="Times New Roman"/>
                <w:i/>
                <w:sz w:val="24"/>
                <w:szCs w:val="24"/>
              </w:rPr>
              <w:t>Плавный выход детей из непосредственно образовательной деятельности в самостоятельную деятельность</w:t>
            </w:r>
          </w:p>
        </w:tc>
        <w:tc>
          <w:tcPr>
            <w:tcW w:w="0" w:type="auto"/>
          </w:tcPr>
          <w:p w:rsidR="003F3FB2" w:rsidRDefault="003F3FB2" w:rsidP="00544A01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C5469A">
              <w:t xml:space="preserve"> - Ярче солнечных лучей </w:t>
            </w:r>
          </w:p>
          <w:p w:rsidR="003F3FB2" w:rsidRDefault="003F3FB2" w:rsidP="00544A01">
            <w:pPr>
              <w:pStyle w:val="NormalWeb"/>
              <w:shd w:val="clear" w:color="auto" w:fill="FFFFFF"/>
              <w:spacing w:before="0" w:beforeAutospacing="0" w:after="0" w:afterAutospacing="0"/>
              <w:ind w:left="1701"/>
            </w:pPr>
            <w:r w:rsidRPr="00C5469A">
              <w:t>Дружба в целом свете </w:t>
            </w:r>
          </w:p>
          <w:p w:rsidR="003F3FB2" w:rsidRDefault="003F3FB2" w:rsidP="00544A01">
            <w:pPr>
              <w:pStyle w:val="NormalWeb"/>
              <w:shd w:val="clear" w:color="auto" w:fill="FFFFFF"/>
              <w:spacing w:before="0" w:beforeAutospacing="0" w:after="0" w:afterAutospacing="0"/>
              <w:ind w:left="1701"/>
            </w:pPr>
            <w:r w:rsidRPr="00C5469A">
              <w:t>Ведь с друзьями веселей на любой планете.</w:t>
            </w:r>
          </w:p>
          <w:p w:rsidR="003F3FB2" w:rsidRPr="00544A01" w:rsidRDefault="003F3FB2" w:rsidP="00544A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3FB2" w:rsidRPr="00544A01" w:rsidRDefault="003F3FB2" w:rsidP="00544A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3FB2" w:rsidRPr="00CB51B1" w:rsidRDefault="003F3FB2" w:rsidP="00DE2D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1B1">
        <w:rPr>
          <w:rFonts w:ascii="Times New Roman" w:hAnsi="Times New Roman"/>
          <w:sz w:val="24"/>
          <w:szCs w:val="24"/>
        </w:rPr>
        <w:t xml:space="preserve"> </w:t>
      </w:r>
    </w:p>
    <w:p w:rsidR="003F3FB2" w:rsidRPr="00CB51B1" w:rsidRDefault="003F3FB2" w:rsidP="00DE2D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F3FB2" w:rsidRPr="00CB51B1" w:rsidSect="00A42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40232F"/>
    <w:multiLevelType w:val="hybridMultilevel"/>
    <w:tmpl w:val="C8201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423A"/>
    <w:rsid w:val="00264835"/>
    <w:rsid w:val="00323A52"/>
    <w:rsid w:val="003F3FB2"/>
    <w:rsid w:val="00544A01"/>
    <w:rsid w:val="006F282D"/>
    <w:rsid w:val="007D496C"/>
    <w:rsid w:val="00885B42"/>
    <w:rsid w:val="00933258"/>
    <w:rsid w:val="00A4222F"/>
    <w:rsid w:val="00AB02B9"/>
    <w:rsid w:val="00C441C8"/>
    <w:rsid w:val="00C5469A"/>
    <w:rsid w:val="00CB51B1"/>
    <w:rsid w:val="00D0104D"/>
    <w:rsid w:val="00D6423A"/>
    <w:rsid w:val="00DE2DBB"/>
    <w:rsid w:val="00F21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23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6423A"/>
    <w:pPr>
      <w:ind w:left="720"/>
      <w:contextualSpacing/>
    </w:pPr>
  </w:style>
  <w:style w:type="table" w:styleId="TableGrid">
    <w:name w:val="Table Grid"/>
    <w:basedOn w:val="TableNormal"/>
    <w:uiPriority w:val="99"/>
    <w:rsid w:val="00D6423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CB51B1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AB02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49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T4CTUPCNHN5M-256796007-3062</_dlc_DocId>
    <_dlc_DocIdUrl xmlns="c71519f2-859d-46c1-a1b6-2941efed936d">
      <Url>http://www.xn--44-6kcadhwnl3cfdx.xn--p1ai/chuhloma/rodnik/1/_layouts/15/DocIdRedir.aspx?ID=T4CTUPCNHN5M-256796007-3062</Url>
      <Description>T4CTUPCNHN5M-256796007-3062</Description>
    </_dlc_DocIdUrl>
  </documentManagement>
</p:properties>
</file>

<file path=customXml/itemProps1.xml><?xml version="1.0" encoding="utf-8"?>
<ds:datastoreItem xmlns:ds="http://schemas.openxmlformats.org/officeDocument/2006/customXml" ds:itemID="{A86FEF62-BDD1-45DB-9747-1D8136608AAF}"/>
</file>

<file path=customXml/itemProps2.xml><?xml version="1.0" encoding="utf-8"?>
<ds:datastoreItem xmlns:ds="http://schemas.openxmlformats.org/officeDocument/2006/customXml" ds:itemID="{690A34E2-116F-4289-9797-F7E0D0750104}"/>
</file>

<file path=customXml/itemProps3.xml><?xml version="1.0" encoding="utf-8"?>
<ds:datastoreItem xmlns:ds="http://schemas.openxmlformats.org/officeDocument/2006/customXml" ds:itemID="{2BE689EF-CB87-496C-ACCB-1C6B5BA9F0A9}"/>
</file>

<file path=customXml/itemProps4.xml><?xml version="1.0" encoding="utf-8"?>
<ds:datastoreItem xmlns:ds="http://schemas.openxmlformats.org/officeDocument/2006/customXml" ds:itemID="{FC18EBBE-D62C-4E9F-B93E-05CFD7409928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110</TotalTime>
  <Pages>5</Pages>
  <Words>883</Words>
  <Characters>5036</Characters>
  <Application>Microsoft Office Outlook</Application>
  <DocSecurity>0</DocSecurity>
  <Lines>0</Lines>
  <Paragraphs>0</Paragraphs>
  <ScaleCrop>false</ScaleCrop>
  <Company>BEST XP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dcterms:created xsi:type="dcterms:W3CDTF">2020-11-24T11:59:00Z</dcterms:created>
  <dcterms:modified xsi:type="dcterms:W3CDTF">2021-04-01T07:16:00Z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50adeabc-600a-4bb9-bb9f-644fb1d4ec8e</vt:lpwstr>
  </property>
</Properties>
</file>