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1AB" w:rsidRDefault="006231AB" w:rsidP="00C81B4A">
      <w:pPr>
        <w:spacing w:after="0"/>
        <w:jc w:val="center"/>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МКДОУ Чухломский детский сад «Родничок» </w:t>
      </w:r>
    </w:p>
    <w:p w:rsidR="006231AB" w:rsidRDefault="006231AB" w:rsidP="00C81B4A">
      <w:pPr>
        <w:spacing w:after="0"/>
        <w:jc w:val="center"/>
        <w:rPr>
          <w:rFonts w:ascii="Times New Roman" w:hAnsi="Times New Roman"/>
          <w:bCs/>
          <w:color w:val="000000"/>
          <w:sz w:val="28"/>
          <w:szCs w:val="28"/>
          <w:lang w:eastAsia="ru-RU"/>
        </w:rPr>
      </w:pPr>
      <w:r>
        <w:rPr>
          <w:rFonts w:ascii="Times New Roman" w:hAnsi="Times New Roman"/>
          <w:bCs/>
          <w:color w:val="000000"/>
          <w:sz w:val="28"/>
          <w:szCs w:val="28"/>
          <w:lang w:eastAsia="ru-RU"/>
        </w:rPr>
        <w:t>Чухломского муниципального района Костромской области</w:t>
      </w:r>
    </w:p>
    <w:p w:rsidR="006231AB" w:rsidRDefault="006231AB" w:rsidP="00C81B4A">
      <w:pPr>
        <w:spacing w:after="0"/>
        <w:rPr>
          <w:rFonts w:ascii="Times New Roman" w:hAnsi="Times New Roman"/>
          <w:bCs/>
          <w:color w:val="000000"/>
          <w:sz w:val="28"/>
          <w:szCs w:val="28"/>
          <w:lang w:eastAsia="ru-RU"/>
        </w:rPr>
      </w:pPr>
    </w:p>
    <w:p w:rsidR="006231AB" w:rsidRDefault="006231AB" w:rsidP="00C81B4A">
      <w:pPr>
        <w:spacing w:after="0"/>
        <w:rPr>
          <w:rFonts w:ascii="Times New Roman" w:hAnsi="Times New Roman"/>
          <w:bCs/>
          <w:color w:val="000000"/>
          <w:sz w:val="28"/>
          <w:szCs w:val="28"/>
          <w:lang w:eastAsia="ru-RU"/>
        </w:rPr>
      </w:pPr>
    </w:p>
    <w:p w:rsidR="006231AB" w:rsidRDefault="006231AB" w:rsidP="00C81B4A">
      <w:pPr>
        <w:spacing w:after="0"/>
        <w:rPr>
          <w:rFonts w:ascii="Times New Roman" w:hAnsi="Times New Roman"/>
          <w:bCs/>
          <w:color w:val="000000"/>
          <w:sz w:val="28"/>
          <w:szCs w:val="28"/>
          <w:lang w:eastAsia="ru-RU"/>
        </w:rPr>
      </w:pPr>
    </w:p>
    <w:p w:rsidR="006231AB" w:rsidRDefault="006231AB" w:rsidP="00C81B4A">
      <w:pPr>
        <w:spacing w:after="0"/>
        <w:rPr>
          <w:rFonts w:ascii="Times New Roman" w:hAnsi="Times New Roman"/>
          <w:bCs/>
          <w:color w:val="000000"/>
          <w:sz w:val="28"/>
          <w:szCs w:val="28"/>
          <w:lang w:eastAsia="ru-RU"/>
        </w:rPr>
      </w:pPr>
    </w:p>
    <w:p w:rsidR="006231AB" w:rsidRDefault="006231AB" w:rsidP="00C81B4A">
      <w:pPr>
        <w:spacing w:after="0"/>
        <w:rPr>
          <w:rFonts w:ascii="Times New Roman" w:hAnsi="Times New Roman"/>
          <w:bCs/>
          <w:color w:val="000000"/>
          <w:sz w:val="28"/>
          <w:szCs w:val="28"/>
          <w:lang w:eastAsia="ru-RU"/>
        </w:rPr>
      </w:pPr>
    </w:p>
    <w:p w:rsidR="006231AB" w:rsidRDefault="006231AB" w:rsidP="00C81B4A">
      <w:pPr>
        <w:spacing w:after="0"/>
        <w:rPr>
          <w:rFonts w:ascii="Times New Roman" w:hAnsi="Times New Roman"/>
          <w:bCs/>
          <w:color w:val="000000"/>
          <w:sz w:val="28"/>
          <w:szCs w:val="28"/>
          <w:lang w:eastAsia="ru-RU"/>
        </w:rPr>
      </w:pPr>
    </w:p>
    <w:p w:rsidR="006231AB" w:rsidRDefault="006231AB" w:rsidP="00C81B4A">
      <w:pPr>
        <w:spacing w:after="0"/>
        <w:rPr>
          <w:rFonts w:ascii="Times New Roman" w:hAnsi="Times New Roman"/>
          <w:bCs/>
          <w:color w:val="000000"/>
          <w:sz w:val="28"/>
          <w:szCs w:val="28"/>
          <w:lang w:eastAsia="ru-RU"/>
        </w:rPr>
      </w:pPr>
    </w:p>
    <w:p w:rsidR="006231AB" w:rsidRDefault="006231AB" w:rsidP="00C81B4A">
      <w:pPr>
        <w:spacing w:after="0"/>
        <w:rPr>
          <w:rFonts w:ascii="Times New Roman" w:hAnsi="Times New Roman"/>
          <w:bCs/>
          <w:color w:val="000000"/>
          <w:sz w:val="28"/>
          <w:szCs w:val="28"/>
          <w:lang w:eastAsia="ru-RU"/>
        </w:rPr>
      </w:pPr>
    </w:p>
    <w:p w:rsidR="006231AB" w:rsidRDefault="006231AB" w:rsidP="00C81B4A">
      <w:pPr>
        <w:spacing w:after="0"/>
        <w:rPr>
          <w:rFonts w:ascii="Times New Roman" w:hAnsi="Times New Roman"/>
          <w:bCs/>
          <w:color w:val="000000"/>
          <w:sz w:val="28"/>
          <w:szCs w:val="28"/>
          <w:lang w:eastAsia="ru-RU"/>
        </w:rPr>
      </w:pPr>
    </w:p>
    <w:p w:rsidR="006231AB" w:rsidRDefault="006231AB" w:rsidP="00C81B4A">
      <w:pPr>
        <w:spacing w:after="0"/>
        <w:rPr>
          <w:rFonts w:ascii="Times New Roman" w:hAnsi="Times New Roman"/>
          <w:bCs/>
          <w:color w:val="000000"/>
          <w:sz w:val="28"/>
          <w:szCs w:val="28"/>
          <w:lang w:eastAsia="ru-RU"/>
        </w:rPr>
      </w:pPr>
    </w:p>
    <w:p w:rsidR="006231AB" w:rsidRDefault="006231AB" w:rsidP="00C81B4A">
      <w:pPr>
        <w:spacing w:after="0"/>
        <w:rPr>
          <w:rFonts w:ascii="Times New Roman" w:hAnsi="Times New Roman"/>
          <w:bCs/>
          <w:color w:val="000000"/>
          <w:sz w:val="28"/>
          <w:szCs w:val="28"/>
          <w:lang w:eastAsia="ru-RU"/>
        </w:rPr>
      </w:pPr>
    </w:p>
    <w:p w:rsidR="006231AB" w:rsidRDefault="006231AB" w:rsidP="00C81B4A">
      <w:pPr>
        <w:spacing w:after="0"/>
        <w:jc w:val="center"/>
        <w:rPr>
          <w:rFonts w:ascii="Times New Roman" w:hAnsi="Times New Roman"/>
          <w:bCs/>
          <w:color w:val="000000"/>
          <w:sz w:val="28"/>
          <w:szCs w:val="28"/>
          <w:lang w:eastAsia="ru-RU"/>
        </w:rPr>
      </w:pPr>
      <w:r>
        <w:rPr>
          <w:rFonts w:ascii="Times New Roman" w:hAnsi="Times New Roman"/>
          <w:bCs/>
          <w:color w:val="000000"/>
          <w:sz w:val="28"/>
          <w:szCs w:val="28"/>
          <w:lang w:eastAsia="ru-RU"/>
        </w:rPr>
        <w:t>Консультация для педагогов</w:t>
      </w:r>
    </w:p>
    <w:p w:rsidR="006231AB" w:rsidRDefault="006231AB" w:rsidP="00C81B4A">
      <w:pPr>
        <w:spacing w:after="0"/>
        <w:rPr>
          <w:rFonts w:ascii="Times New Roman" w:hAnsi="Times New Roman"/>
          <w:bCs/>
          <w:color w:val="000000"/>
          <w:sz w:val="28"/>
          <w:szCs w:val="28"/>
          <w:lang w:eastAsia="ru-RU"/>
        </w:rPr>
      </w:pPr>
    </w:p>
    <w:p w:rsidR="006231AB" w:rsidRDefault="006231AB" w:rsidP="00C81B4A">
      <w:pPr>
        <w:spacing w:after="0"/>
        <w:jc w:val="center"/>
        <w:rPr>
          <w:rFonts w:ascii="Times New Roman" w:hAnsi="Times New Roman"/>
          <w:b/>
          <w:sz w:val="32"/>
          <w:szCs w:val="32"/>
        </w:rPr>
      </w:pPr>
      <w:r w:rsidRPr="00CF12EF">
        <w:rPr>
          <w:rFonts w:ascii="Times New Roman" w:hAnsi="Times New Roman"/>
          <w:b/>
          <w:bCs/>
          <w:color w:val="000000"/>
          <w:sz w:val="32"/>
          <w:szCs w:val="32"/>
          <w:lang w:eastAsia="ru-RU"/>
        </w:rPr>
        <w:t>«</w:t>
      </w:r>
      <w:r w:rsidRPr="00CF12EF">
        <w:rPr>
          <w:rFonts w:ascii="Times New Roman" w:hAnsi="Times New Roman"/>
          <w:b/>
          <w:sz w:val="32"/>
          <w:szCs w:val="32"/>
        </w:rPr>
        <w:t>Как развивать диалогическую р</w:t>
      </w:r>
      <w:r>
        <w:rPr>
          <w:rFonts w:ascii="Times New Roman" w:hAnsi="Times New Roman"/>
          <w:b/>
          <w:sz w:val="32"/>
          <w:szCs w:val="32"/>
        </w:rPr>
        <w:t xml:space="preserve">ечь </w:t>
      </w:r>
    </w:p>
    <w:p w:rsidR="006231AB" w:rsidRDefault="006231AB" w:rsidP="00C81B4A">
      <w:pPr>
        <w:spacing w:after="0"/>
        <w:jc w:val="center"/>
        <w:rPr>
          <w:rFonts w:ascii="Times New Roman" w:hAnsi="Times New Roman"/>
          <w:b/>
          <w:sz w:val="32"/>
          <w:szCs w:val="32"/>
        </w:rPr>
      </w:pPr>
      <w:r>
        <w:rPr>
          <w:rFonts w:ascii="Times New Roman" w:hAnsi="Times New Roman"/>
          <w:b/>
          <w:sz w:val="32"/>
          <w:szCs w:val="32"/>
        </w:rPr>
        <w:t>у детей в процессе общения»</w:t>
      </w:r>
    </w:p>
    <w:p w:rsidR="006231AB" w:rsidRDefault="006231AB" w:rsidP="00C81B4A">
      <w:pPr>
        <w:spacing w:after="0"/>
        <w:jc w:val="center"/>
        <w:rPr>
          <w:rFonts w:ascii="Times New Roman" w:hAnsi="Times New Roman"/>
          <w:b/>
          <w:sz w:val="32"/>
          <w:szCs w:val="32"/>
        </w:rPr>
      </w:pPr>
    </w:p>
    <w:p w:rsidR="006231AB" w:rsidRDefault="006231AB" w:rsidP="00C81B4A">
      <w:pPr>
        <w:spacing w:after="0"/>
        <w:jc w:val="center"/>
        <w:rPr>
          <w:rFonts w:ascii="Times New Roman" w:hAnsi="Times New Roman"/>
          <w:b/>
          <w:sz w:val="32"/>
          <w:szCs w:val="32"/>
        </w:rPr>
      </w:pPr>
    </w:p>
    <w:p w:rsidR="006231AB" w:rsidRDefault="006231AB" w:rsidP="00C81B4A">
      <w:pPr>
        <w:spacing w:after="0"/>
        <w:jc w:val="center"/>
        <w:rPr>
          <w:rFonts w:ascii="Times New Roman" w:hAnsi="Times New Roman"/>
          <w:b/>
          <w:sz w:val="32"/>
          <w:szCs w:val="32"/>
        </w:rPr>
      </w:pPr>
    </w:p>
    <w:p w:rsidR="006231AB" w:rsidRDefault="006231AB" w:rsidP="00C81B4A">
      <w:pPr>
        <w:spacing w:after="0"/>
        <w:jc w:val="center"/>
        <w:rPr>
          <w:rFonts w:ascii="Times New Roman" w:hAnsi="Times New Roman"/>
          <w:b/>
          <w:sz w:val="32"/>
          <w:szCs w:val="32"/>
        </w:rPr>
      </w:pPr>
    </w:p>
    <w:p w:rsidR="006231AB" w:rsidRDefault="006231AB" w:rsidP="00C81B4A">
      <w:pPr>
        <w:spacing w:after="0"/>
        <w:jc w:val="center"/>
        <w:rPr>
          <w:rFonts w:ascii="Times New Roman" w:hAnsi="Times New Roman"/>
          <w:b/>
          <w:sz w:val="32"/>
          <w:szCs w:val="32"/>
        </w:rPr>
      </w:pPr>
    </w:p>
    <w:p w:rsidR="006231AB" w:rsidRDefault="006231AB" w:rsidP="00C81B4A">
      <w:pPr>
        <w:spacing w:after="0"/>
        <w:jc w:val="center"/>
        <w:rPr>
          <w:rFonts w:ascii="Times New Roman" w:hAnsi="Times New Roman"/>
          <w:b/>
          <w:sz w:val="32"/>
          <w:szCs w:val="32"/>
        </w:rPr>
      </w:pPr>
    </w:p>
    <w:p w:rsidR="006231AB" w:rsidRPr="00CF12EF" w:rsidRDefault="006231AB" w:rsidP="00C81B4A">
      <w:pPr>
        <w:spacing w:after="0"/>
        <w:jc w:val="center"/>
        <w:rPr>
          <w:rFonts w:ascii="Times New Roman" w:hAnsi="Times New Roman"/>
          <w:b/>
          <w:sz w:val="32"/>
          <w:szCs w:val="32"/>
        </w:rPr>
      </w:pPr>
    </w:p>
    <w:p w:rsidR="006231AB" w:rsidRDefault="006231AB" w:rsidP="00C81B4A">
      <w:pPr>
        <w:shd w:val="clear" w:color="auto" w:fill="FFFFFF"/>
        <w:spacing w:after="0" w:line="240" w:lineRule="auto"/>
        <w:jc w:val="center"/>
        <w:rPr>
          <w:rFonts w:ascii="Times New Roman" w:hAnsi="Times New Roman"/>
          <w:bCs/>
          <w:color w:val="000000"/>
          <w:sz w:val="28"/>
          <w:szCs w:val="28"/>
          <w:lang w:eastAsia="ru-RU"/>
        </w:rPr>
      </w:pPr>
      <w:r>
        <w:rPr>
          <w:rFonts w:ascii="Times New Roman" w:hAnsi="Times New Roman"/>
          <w:bCs/>
          <w:color w:val="000000"/>
          <w:sz w:val="28"/>
          <w:szCs w:val="28"/>
          <w:lang w:eastAsia="ru-RU"/>
        </w:rPr>
        <w:t>Подготовила и провела: воспитатель Макарова Татьяна Леонидовна</w:t>
      </w:r>
    </w:p>
    <w:p w:rsidR="006231AB" w:rsidRDefault="006231AB" w:rsidP="00C81B4A">
      <w:pPr>
        <w:shd w:val="clear" w:color="auto" w:fill="FFFFFF"/>
        <w:spacing w:after="0" w:line="240" w:lineRule="auto"/>
        <w:jc w:val="center"/>
        <w:rPr>
          <w:rFonts w:ascii="Times New Roman" w:hAnsi="Times New Roman"/>
          <w:bCs/>
          <w:color w:val="000000"/>
          <w:sz w:val="28"/>
          <w:szCs w:val="28"/>
          <w:lang w:eastAsia="ru-RU"/>
        </w:rPr>
      </w:pPr>
      <w:r>
        <w:rPr>
          <w:rFonts w:ascii="Times New Roman" w:hAnsi="Times New Roman"/>
          <w:bCs/>
          <w:color w:val="000000"/>
          <w:sz w:val="28"/>
          <w:szCs w:val="28"/>
          <w:lang w:eastAsia="ru-RU"/>
        </w:rPr>
        <w:t>Дата проведения: 14.11.2019 года</w:t>
      </w:r>
    </w:p>
    <w:p w:rsidR="006231AB" w:rsidRDefault="006231AB" w:rsidP="00C81B4A">
      <w:pPr>
        <w:shd w:val="clear" w:color="auto" w:fill="FFFFFF"/>
        <w:spacing w:after="0" w:line="240" w:lineRule="auto"/>
        <w:jc w:val="center"/>
        <w:rPr>
          <w:rFonts w:ascii="Times New Roman" w:hAnsi="Times New Roman"/>
          <w:bCs/>
          <w:color w:val="000000"/>
          <w:sz w:val="28"/>
          <w:szCs w:val="28"/>
          <w:lang w:eastAsia="ru-RU"/>
        </w:rPr>
      </w:pPr>
    </w:p>
    <w:p w:rsidR="006231AB" w:rsidRDefault="006231AB" w:rsidP="00C81B4A">
      <w:pPr>
        <w:shd w:val="clear" w:color="auto" w:fill="FFFFFF"/>
        <w:spacing w:after="0" w:line="240" w:lineRule="auto"/>
        <w:jc w:val="center"/>
        <w:rPr>
          <w:rFonts w:ascii="Times New Roman" w:hAnsi="Times New Roman"/>
          <w:bCs/>
          <w:color w:val="000000"/>
          <w:sz w:val="28"/>
          <w:szCs w:val="28"/>
          <w:lang w:eastAsia="ru-RU"/>
        </w:rPr>
      </w:pPr>
    </w:p>
    <w:p w:rsidR="006231AB" w:rsidRDefault="006231AB" w:rsidP="00C81B4A">
      <w:pPr>
        <w:shd w:val="clear" w:color="auto" w:fill="FFFFFF"/>
        <w:spacing w:after="0" w:line="240" w:lineRule="auto"/>
        <w:jc w:val="center"/>
        <w:rPr>
          <w:rFonts w:ascii="Times New Roman" w:hAnsi="Times New Roman"/>
          <w:bCs/>
          <w:color w:val="000000"/>
          <w:sz w:val="28"/>
          <w:szCs w:val="28"/>
          <w:lang w:eastAsia="ru-RU"/>
        </w:rPr>
      </w:pPr>
    </w:p>
    <w:p w:rsidR="006231AB" w:rsidRDefault="006231AB" w:rsidP="00C81B4A">
      <w:pPr>
        <w:shd w:val="clear" w:color="auto" w:fill="FFFFFF"/>
        <w:spacing w:after="0" w:line="240" w:lineRule="auto"/>
        <w:jc w:val="center"/>
        <w:rPr>
          <w:rFonts w:ascii="Times New Roman" w:hAnsi="Times New Roman"/>
          <w:bCs/>
          <w:color w:val="000000"/>
          <w:sz w:val="28"/>
          <w:szCs w:val="28"/>
          <w:lang w:eastAsia="ru-RU"/>
        </w:rPr>
      </w:pPr>
    </w:p>
    <w:p w:rsidR="006231AB" w:rsidRDefault="006231AB" w:rsidP="00C81B4A">
      <w:pPr>
        <w:shd w:val="clear" w:color="auto" w:fill="FFFFFF"/>
        <w:spacing w:after="0" w:line="240" w:lineRule="auto"/>
        <w:jc w:val="center"/>
        <w:rPr>
          <w:rFonts w:ascii="Times New Roman" w:hAnsi="Times New Roman"/>
          <w:bCs/>
          <w:color w:val="000000"/>
          <w:sz w:val="28"/>
          <w:szCs w:val="28"/>
          <w:lang w:eastAsia="ru-RU"/>
        </w:rPr>
      </w:pPr>
    </w:p>
    <w:p w:rsidR="006231AB" w:rsidRDefault="006231AB" w:rsidP="00C81B4A">
      <w:pPr>
        <w:shd w:val="clear" w:color="auto" w:fill="FFFFFF"/>
        <w:spacing w:after="0" w:line="240" w:lineRule="auto"/>
        <w:jc w:val="center"/>
        <w:rPr>
          <w:rFonts w:ascii="Times New Roman" w:hAnsi="Times New Roman"/>
          <w:bCs/>
          <w:color w:val="000000"/>
          <w:sz w:val="28"/>
          <w:szCs w:val="28"/>
          <w:lang w:eastAsia="ru-RU"/>
        </w:rPr>
      </w:pPr>
    </w:p>
    <w:p w:rsidR="006231AB" w:rsidRDefault="006231AB" w:rsidP="00C81B4A">
      <w:pPr>
        <w:shd w:val="clear" w:color="auto" w:fill="FFFFFF"/>
        <w:spacing w:after="0" w:line="240" w:lineRule="auto"/>
        <w:jc w:val="center"/>
        <w:rPr>
          <w:rFonts w:ascii="Times New Roman" w:hAnsi="Times New Roman"/>
          <w:bCs/>
          <w:color w:val="000000"/>
          <w:sz w:val="28"/>
          <w:szCs w:val="28"/>
          <w:lang w:eastAsia="ru-RU"/>
        </w:rPr>
      </w:pPr>
    </w:p>
    <w:p w:rsidR="006231AB" w:rsidRDefault="006231AB" w:rsidP="00C81B4A">
      <w:pPr>
        <w:shd w:val="clear" w:color="auto" w:fill="FFFFFF"/>
        <w:spacing w:after="0" w:line="240" w:lineRule="auto"/>
        <w:jc w:val="center"/>
        <w:rPr>
          <w:rFonts w:ascii="Times New Roman" w:hAnsi="Times New Roman"/>
          <w:bCs/>
          <w:color w:val="000000"/>
          <w:sz w:val="28"/>
          <w:szCs w:val="28"/>
          <w:lang w:eastAsia="ru-RU"/>
        </w:rPr>
      </w:pPr>
    </w:p>
    <w:p w:rsidR="006231AB" w:rsidRDefault="006231AB" w:rsidP="00C81B4A">
      <w:pPr>
        <w:shd w:val="clear" w:color="auto" w:fill="FFFFFF"/>
        <w:spacing w:after="0" w:line="240" w:lineRule="auto"/>
        <w:jc w:val="center"/>
        <w:rPr>
          <w:rFonts w:ascii="Times New Roman" w:hAnsi="Times New Roman"/>
          <w:bCs/>
          <w:color w:val="000000"/>
          <w:sz w:val="28"/>
          <w:szCs w:val="28"/>
          <w:lang w:eastAsia="ru-RU"/>
        </w:rPr>
      </w:pPr>
    </w:p>
    <w:p w:rsidR="006231AB" w:rsidRDefault="006231AB" w:rsidP="00C81B4A">
      <w:pPr>
        <w:shd w:val="clear" w:color="auto" w:fill="FFFFFF"/>
        <w:spacing w:after="0" w:line="240" w:lineRule="auto"/>
        <w:jc w:val="center"/>
        <w:rPr>
          <w:rFonts w:ascii="Times New Roman" w:hAnsi="Times New Roman"/>
          <w:bCs/>
          <w:color w:val="000000"/>
          <w:sz w:val="28"/>
          <w:szCs w:val="28"/>
          <w:lang w:eastAsia="ru-RU"/>
        </w:rPr>
      </w:pPr>
    </w:p>
    <w:p w:rsidR="006231AB" w:rsidRDefault="006231AB" w:rsidP="00C81B4A">
      <w:pPr>
        <w:shd w:val="clear" w:color="auto" w:fill="FFFFFF"/>
        <w:spacing w:after="0" w:line="240" w:lineRule="auto"/>
        <w:jc w:val="center"/>
        <w:rPr>
          <w:rFonts w:ascii="Times New Roman" w:hAnsi="Times New Roman"/>
          <w:bCs/>
          <w:color w:val="000000"/>
          <w:sz w:val="28"/>
          <w:szCs w:val="28"/>
          <w:lang w:eastAsia="ru-RU"/>
        </w:rPr>
      </w:pPr>
    </w:p>
    <w:p w:rsidR="006231AB" w:rsidRDefault="006231AB" w:rsidP="00C81B4A">
      <w:pPr>
        <w:shd w:val="clear" w:color="auto" w:fill="FFFFFF"/>
        <w:spacing w:after="0" w:line="240" w:lineRule="auto"/>
        <w:jc w:val="center"/>
        <w:rPr>
          <w:rFonts w:ascii="Times New Roman" w:hAnsi="Times New Roman"/>
          <w:bCs/>
          <w:color w:val="000000"/>
          <w:sz w:val="28"/>
          <w:szCs w:val="28"/>
          <w:lang w:eastAsia="ru-RU"/>
        </w:rPr>
      </w:pPr>
    </w:p>
    <w:p w:rsidR="006231AB" w:rsidRDefault="006231AB" w:rsidP="00C81B4A">
      <w:pPr>
        <w:shd w:val="clear" w:color="auto" w:fill="FFFFFF"/>
        <w:spacing w:after="0" w:line="240" w:lineRule="auto"/>
        <w:jc w:val="center"/>
        <w:rPr>
          <w:rFonts w:ascii="Times New Roman" w:hAnsi="Times New Roman"/>
          <w:bCs/>
          <w:color w:val="000000"/>
          <w:sz w:val="28"/>
          <w:szCs w:val="28"/>
          <w:lang w:eastAsia="ru-RU"/>
        </w:rPr>
      </w:pPr>
    </w:p>
    <w:p w:rsidR="006231AB" w:rsidRDefault="006231AB" w:rsidP="00C81B4A">
      <w:pPr>
        <w:shd w:val="clear" w:color="auto" w:fill="FFFFFF"/>
        <w:spacing w:after="0" w:line="240" w:lineRule="auto"/>
        <w:jc w:val="center"/>
        <w:rPr>
          <w:rFonts w:ascii="Times New Roman" w:hAnsi="Times New Roman"/>
          <w:bCs/>
          <w:color w:val="000000"/>
          <w:sz w:val="28"/>
          <w:szCs w:val="28"/>
          <w:lang w:eastAsia="ru-RU"/>
        </w:rPr>
      </w:pP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Дошкольный возраст — это период активного усвоения ребенком разговорного языка, становления и развития всех сторон речи — фонетической, лексической, грамматической. В этом возрасте расширяется круг общения детей. Становясь более самостоятельными, дети выходят за рамки узкосемейных связей и начинают общаться с более широким кругом людей, особенно со сверстниками. Расширение круга общения требует от ребенка полноценного овладения средствами общения, основным из которых является речь. В процессе разнопланового общения ребенок познает окружающий его природный, предметный, социальный мир в его целостности и многообразии, формирует и раскрывает свой собственный внутренний мир, своё «Я», постигает  духовные и материальные ценности общества, знакомится с его культурными нормами и традициями, обретает круг значимых других людей, выступая при этом активным субъектом взаимодействия. Уже не вызывает сомнений, что в период от рождения до 7 лет в ребёнке закладываются основы для дальнейшей жизни, которые он будет использовать постоянно. Ребёнок с хорошо развитой речью легко вступает в общение с окружающим его миром. Он может понятно выразить свои мысли, желания, посоветоваться со сверстниками, родителями, педагогами. Неясная речь ребёнка затрудняет его общение и накладывает на характер ребёнка много комплексов, которые будут нуждаться во внимании специалистов, таких как логопед, дефектолог, психолог и других. У ребёнка с не развитой речью падает любознательность, чем особенно характерен дошкольный возраст. Общение выступает тем инструментом культуры, который приспособлен для развития и становления сознания личности, её мировосприятия, для воспитания  гуманного отношения к окружающему его природному, предметному и социальному миру. </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Общение возникает ранее других психических процессов и присутствует во всех видах деятельности. Оно оказывает влияние на речевое и психическое развитие ребенка, формирует личность в целом. Исходной формой коммуникативной речи является диалог, который рассматривается как обмен партнеров высказываниями-репликами. Диалогическая форма общения способствует активизации познавательно-мыслительных процессов. Диалогическая речь, которой дошкольник овладевает в первую очередь, имеет свои особенности, проявляющиеся в использовании языковых средств, допустимых в разговорной речи. Поэтому развитие диалогической речи играет ведущую роль в процессе речевого развития ребенка. </w:t>
      </w:r>
    </w:p>
    <w:p w:rsidR="006231AB" w:rsidRPr="00C81B4A" w:rsidRDefault="006231AB" w:rsidP="00C81B4A">
      <w:pPr>
        <w:shd w:val="clear" w:color="auto" w:fill="FFFFFF"/>
        <w:spacing w:after="0" w:line="240" w:lineRule="auto"/>
        <w:ind w:firstLine="568"/>
        <w:jc w:val="both"/>
        <w:rPr>
          <w:rFonts w:ascii="Times New Roman" w:hAnsi="Times New Roman"/>
          <w:b/>
          <w:bCs/>
          <w:sz w:val="28"/>
          <w:szCs w:val="28"/>
          <w:lang w:eastAsia="ru-RU"/>
        </w:rPr>
      </w:pP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b/>
          <w:bCs/>
          <w:sz w:val="28"/>
          <w:szCs w:val="28"/>
          <w:lang w:eastAsia="ru-RU"/>
        </w:rPr>
        <w:t>1.Разговор с детьми – основной путь формирования диалогической речи.</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Одним  из условий развития диалогической  речи является организация речевой  среды, взаимодействия взрослых  между собой, взрослых и детей,  детей друг с другом. Основным  методом формирования диалогической речи в повседневном общении является разговор воспитателя с детьми (неподготовленный диалог). Это наиболее распространенная, общедоступная и универсальная форма речевого общения воспитателя с детьми в повседневной жизни.</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Общение  воспитателя с детьми должно строиться с учетом изменяющейся на протяжении дошкольного детства потребности ребенка в общении. Следует правильно организовывать диалог с учетом возрастных и индивидуальных особенностей, потребностей каждого ребенка, его интересов, уровня речевого развития.</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 xml:space="preserve">         Разговор  воспитателя с детьми только  тогда оказывает на них развивающее  влияние, когда в группе создана  доброжелательная атмосфера, обеспечено  их эмоциональное благополучие, когда господствует личностно-ориентированная  модель взаимодействия взрослого с ребенком. В этом случае главным в общении являются понимание, признание и принятие личности ребенка. Ребенок охотно вступает в контакт со взрослым, если чувствует внимание, интерес и доброжелательность взрослых, комфортность, свою защищенность.</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Важно помнить, что воспитатель занимает особое место в жизни ребенка. При доверительных отношениях с воспитателем дети даже чаще, чем родителям, рассказывают ему о своих переживаниях.</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Воспитатель разговаривает с детьми по любому удобному поводу, в разное время. Разговор проходит в непринужденной обстановке, ребенок свободно общается с воспитателем, спрашивает его, рассказывает о чем-то. Речь воспитателя может быть оформлена по-разному: и в виде вопросов, и в виде пояснений, и в виде указаний, и в виде объяснений.</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Разговор имеет большое значение. С его помощью можно оказывать влияние на все стороны речи ребенка: исправлять ошибки, давать образец правильной речи, развивать навыки диалогической и монологической речи.</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В индивидуальном разговоре легче сосредоточить внимание ребенка на отдельных ошибках в его речи. Воспитатель может изучить все стороны детской речи, выявить ее недостатки, определить, в чем следует поупражнять ребенка, узнать его интересы, стремления, настроение.</w:t>
      </w:r>
    </w:p>
    <w:p w:rsidR="006231AB" w:rsidRPr="00C81B4A" w:rsidRDefault="006231AB" w:rsidP="00C81B4A">
      <w:pPr>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Разговоры с детьми могут быть индивидуальными и коллективными.               Самое лучшее время для коллективных разговоров – прогулка. Для индивидуальных разговоров больше подходят вечерние и утренние часы. Но когда бы воспитатель ни говорил с детьми, разговор должен быть полезным, интересным и доступным.</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Разговоры  с детьми могут быть преднамеренными  и непреднамеренными. Преднамеренные  разговоры планируются воспитателем заранее. Непреднамеренные разговоры воспитатель не планирует, они возникают по инициативе детей или его самого во время прогулок, игр, режимных процессов.</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Для разговоров с детьми воспитатель использует все моменты жизни детского сада. Встречая детей в утренние часы, воспитатель может поговорить с каждым ребенком, спросить о чем-то (кто сшил платье? куда ездила в выходной день с папой и мамой? что видел интересного?).</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Тематика и содержание разговоров определяются задачами воспитания и зависят от возрастных особенностей детей.</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В младшей группе круг разговоров связан с тем, что окружает детей, что они непосредственно наблюдают: с игрушками, транспортом, улицей, семьей.</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В средней и старших группах тематика разговоров расширяется за счет новых знаний и опыта, которые дети получают из окружающей жизни, книг, телевидения. С ребенком можно говорить о том, что он не видел, но о чем ему читали в книгах, о чем он слышал. Тематика разговоров определяется интересами и запросами детей.</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Большое  влияние на речь детей оказывает  воспитатель. В связи с этим  воспитатель должен,  прежде всего, учитывать возраст  детей.</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Педагог  должен воспитывать своей речью.  «Слово воспитателя, не согретое  теплотой его убеждения, не  будет иметь никакой силы» (К. Д. Ушинский).</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Не следует  злоупотреблять ласкательными, уменьшительными  суффиксами, особенно если речь  по содержанию не соответствует  форме («Юрочка, ты себя плохо  ведешь, я тобой недовольна»). Ребенок  должен понять содержание речи  и по ее тону. Воспитатель не должен допускать неточностей и небрежностей в своей речи. Она должна быть эмоциональной, образной, культурной. Следует к месту использовать произведения устного народного творчества: пословицы, поговорки, потешки, загадки.</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 xml:space="preserve">           Детей младшего возраста важно расположить ребенка к себе, заинтересовать его. Следует использовать привлекательные игрушки, яркие картинки, животных из уголка природы. Воспитатель вовлекает малышей в коллектив, приучает слушать взрослых и друг друга и постепенно переходит к разговорам с подгруппами детей. В процессе общения недопустимы молчаливое рассматривание предметов, молчаливое выполнение просьб молчаливых детей.</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Воспитатель обращается к детям с общими вопросами. Малыш не всегда относит к себе речь, обращенную ко всей группе, поэтому следует конкретизировать свое обращение («Дети, подойдите ко мне. И Ваня подойди, и Катя»).</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К поведению  детей во время разговора еще  не предъявляется строгих требований. Допустимы коллективные ответы, ребенок может прервать собеседника, закончить разговор на полуслове. Постепенно воспитатель приучает детей слушать не перебивая, говорить громче или тише, смотреть на собеседника.</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В средней группе, и особенно в старших группах начинают преобладать коллективные разговоры. Дети уже умеют слушать воспитателя и товарищей не перебивая, ждать очереди высказаться; способны более длительное время слушать других и говорить сами. Разговоры их более длительны, поскольку запас знаний больше, а интересы шире. Если в младших группах воспитатель в основном побуждает детей к инициативным высказываниям, то теперь большее внимание он обращает на содержание детской речи, ее правильность. С детьми можно разговаривать о том, что они видели на улице, о прочитанных книгах. Они вспоминают ход событий, используют образные выражения, сравнения, красивые описания.</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Повышаются требования к поведению детей во время разговора: они не могут прерывать разговор и уходить; должны говорить спокойно, четко, не торопясь, поочередно.</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В непосредственном общении с воспитателем дети задают много вопросов, которые показывают, как растут их сознание, интересы, расширяется  круг знаний. Они живо интересуются жизнью взрослых, окружающими предметами, природой. Воспитатель внимательно вслушивается в вопросы и понятно отвечает на них, организует их обсуждение. При ответах на вопросы следует опираться на опыт детей, на наглядность. Иногда при нежелательных вопросах о вульгарных словах целесообразно, кратко объяснив, что это слово нехорошее, переключить внимание детей на что-нибудь другое. Бывают такие вопросы, на которые воспитатель не знает ответа. В подобных случаях следует говорить, что он почитает об этом и расскажет в следующий раз.</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Для формирования  диалогической речи используется  прием словесных поручений (попросить  у помощника воспитателя тряпочку  для мытья кубиков, сходить  в соседнюю группу за книгой и т. п.). Особенно велико значение этого приема в освоении речевого этикета. Сначала к таким поручениям привлекают самых общительных детей, а постепенно и менее активных. Педагог дает образец словесной просьбы, который дети могут повторить. «Ира, пожалуйста, пойди к Анне Ивановне и скажи: «Анна Ивановна, если вам не трудно, поменяйте нам воду в тазу, мы моем кубики». По мере накопления опыта общения надобность в образце отпадает, и ребенок сам выбирает подходящую формулу.</w:t>
      </w:r>
    </w:p>
    <w:p w:rsidR="006231AB" w:rsidRPr="00C81B4A" w:rsidRDefault="006231AB" w:rsidP="00C81B4A">
      <w:pPr>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Для развития диалогической речи в старшем дошкольном возрасте большое значение имеет совместная деятельность. В процессе ее возникают задачи инструктирования, обсуждения, согласования, оценки действий. Устанавливается контакт и поддерживается взаимосвязь, происходит обмен мнениями, замыслами, возникает взаимопонимание, стимулируется активность. При этом главными условиями для развития диалогической речи являются инициативность и активность самого ребенка, которые должны всемерно побуждаться и поощряться. Установлено, что влияние совместной деятельности детей на диалогическую речь значительно повышается, если им показать, что ее успех зависит от умения общаться, договариваться. Совместная деятельность способствует осознанию детьми необходимости владения диалогическими умениями, а следовательно, и развивает их.</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Последние исследования физиологов показали большое значение игры как деятельности, удовлетворяющей биологические, духовные и социальные потребности развивающейся личности ребенка. Игры с успехом могут применяться не только на занятиях, но и в повседневной жизни ребенка, обещая обеспечить развитие диалогической речи в эмоционально привлекательной для детей форме.</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К игровым упражнениям в диалоге можно отнести:</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1) любую игру (дидактическую, подвижную, сюжетно-ролевую, драматизацию), правилами или сюжетом которой предусмотрено речевое взаимодействие, обмен высказываниями;</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2) передачу литературных текстов по ролям.</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Литературные произведения дают детям наилучшие образцы диалогического взаимодействия. Заученные литературные диалоги, передаваемые детьми в инсценировке стихов (чтение стихов по ролям), в театрализованных представлениях, в подвижных играх, формируют в их сознании образ «участника» диалога, обобщают формы диалогических реплик и правил ведения диалога. Народная педагогика создала множество потешек, песенок, игр, построенных именно в форме диалогов.</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b/>
          <w:bCs/>
          <w:i/>
          <w:iCs/>
          <w:sz w:val="28"/>
          <w:szCs w:val="28"/>
          <w:lang w:eastAsia="ru-RU"/>
        </w:rPr>
        <w:t>Подвижные игры</w:t>
      </w:r>
      <w:r w:rsidRPr="00C81B4A">
        <w:rPr>
          <w:rFonts w:ascii="Times New Roman" w:hAnsi="Times New Roman"/>
          <w:sz w:val="28"/>
          <w:szCs w:val="28"/>
          <w:lang w:eastAsia="ru-RU"/>
        </w:rPr>
        <w:t> с текстом нередко содержат диалоги. Правила игры способствуют приучению детей к соблюдению очередности реплик, к внимательному выслушиванию реплик своих партнеров. Народная педагогика знает много подвижных игр, которые строятся как игра-драматизация по готовому сюжету и включают в себя разнообразные диалоги персонажей. Это такие игры, как «Гуси-лебеди», «Краски», «Где мы были – мы не скажем, а что делали – покажем», «Садовник» и др.</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b/>
          <w:bCs/>
          <w:i/>
          <w:iCs/>
          <w:sz w:val="28"/>
          <w:szCs w:val="28"/>
          <w:lang w:eastAsia="ru-RU"/>
        </w:rPr>
        <w:t>Дидактические игры</w:t>
      </w:r>
      <w:r w:rsidRPr="00C81B4A">
        <w:rPr>
          <w:rFonts w:ascii="Times New Roman" w:hAnsi="Times New Roman"/>
          <w:sz w:val="28"/>
          <w:szCs w:val="28"/>
          <w:lang w:eastAsia="ru-RU"/>
        </w:rPr>
        <w:t>, или игры с правилами, могут оказать большое положительное влияние на развитие диалогического общения детей со сверстниками в том случае, если при их организации внимание обращается не только на усвоение познавательного содержания, но и на формы взаимодействия детей друг с другом.</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Особое значение для развития диалогического общения со сверстниками имеют словесные дидактические игры с небольшими подгруппами детей (2–3 человека). В этих играх познавательные задачи задаются на материале языка, а правила организуют взаимоотношения детей. Правила побуждают слушать и слышать партнера, задавать ему вопросы, давать поручения, указания, высказывать согласие или несогласие с игровыми и речевыми действиями партнера, аргументировать высказывание, рассуждать, соблюдать очередность, отвечать на высказывания собеседника.</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b/>
          <w:bCs/>
          <w:i/>
          <w:iCs/>
          <w:sz w:val="28"/>
          <w:szCs w:val="28"/>
          <w:lang w:eastAsia="ru-RU"/>
        </w:rPr>
        <w:t>Игра-драматизация</w:t>
      </w:r>
      <w:r w:rsidRPr="00C81B4A">
        <w:rPr>
          <w:rFonts w:ascii="Times New Roman" w:hAnsi="Times New Roman"/>
          <w:sz w:val="28"/>
          <w:szCs w:val="28"/>
          <w:lang w:eastAsia="ru-RU"/>
        </w:rPr>
        <w:t> – является благодатным полем для закрепления и формирования диалогических умений</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Творческой игрой детей, в которой они активно упражняются в диалоге, являются игры-инсценировки. </w:t>
      </w:r>
      <w:r w:rsidRPr="00C81B4A">
        <w:rPr>
          <w:rFonts w:ascii="Times New Roman" w:hAnsi="Times New Roman"/>
          <w:b/>
          <w:bCs/>
          <w:i/>
          <w:iCs/>
          <w:sz w:val="28"/>
          <w:szCs w:val="28"/>
          <w:lang w:eastAsia="ru-RU"/>
        </w:rPr>
        <w:t>Игры-инсценировки</w:t>
      </w:r>
      <w:r w:rsidRPr="00C81B4A">
        <w:rPr>
          <w:rFonts w:ascii="Times New Roman" w:hAnsi="Times New Roman"/>
          <w:sz w:val="28"/>
          <w:szCs w:val="28"/>
          <w:lang w:eastAsia="ru-RU"/>
        </w:rPr>
        <w:t> – это свободный пересказ литературных произведений по ролям. Ценность таких игр состоит в том, что в них сочетаются репродуктивные реплики, заимствованные из текста произведения, и проективные, «придуманные» и оформленные ребенком самостоятельно. Ценность игр-инсценировок и в том, что дети черпают формы разнообразных реплик из литературного образца, подражая которым они их присваивают, вкладывают их в свой активный речевой багаж.</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b/>
          <w:bCs/>
          <w:i/>
          <w:iCs/>
          <w:sz w:val="28"/>
          <w:szCs w:val="28"/>
          <w:lang w:eastAsia="ru-RU"/>
        </w:rPr>
        <w:t>Режиссерские игры</w:t>
      </w:r>
      <w:r w:rsidRPr="00C81B4A">
        <w:rPr>
          <w:rFonts w:ascii="Times New Roman" w:hAnsi="Times New Roman"/>
          <w:sz w:val="28"/>
          <w:szCs w:val="28"/>
          <w:lang w:eastAsia="ru-RU"/>
        </w:rPr>
        <w:t> – разновидность игр-инсценировок по мотивам литературных произведений. В этих играх ребенок может «озвучить» роли нескольких персонажей один или с товарищем. Передвигая фигурки настольного кукольного театра (или действуя другими видами кукол), дети разыгрывают спектакли, упражняясь в воспроизведении литературных диалогов или сочиняя свои «пьески». Педагог может руководить усвоением той или иной стороны диалога через подбор литературных произведений, при помощи подсказок, советов.</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 xml:space="preserve">Игровые упражнения в диалоге разнообразны. Их связь с литературными произведениями дает детям «лучшие образцы» родной речи. Целенаправленное обучение диалогической речи происходит в специально организованных речевых ситуациях. Они направлены на развитие умений договариваться во время общения, расспрашивать собеседника, вступать в чей-то разговор, соблюдать правила речевого этикета, высказывать сочувствие, убеждать, доказывать свою точку зрения. Диалогическая речь – наиболее простая, естественная форма общения, которая к семи годам должна быть практически сформирована. Опыт работы по развитию диалогического общения детей со сверстниками говорит о том, что на разных возрастных этапах первостепенное значение приобретает та или иная задача, и в зависимости от этого воспитатель отбирает содержание, форму, метод обучения. </w:t>
      </w:r>
      <w:r w:rsidRPr="00C81B4A">
        <w:rPr>
          <w:rFonts w:ascii="Times New Roman" w:hAnsi="Times New Roman"/>
          <w:b/>
          <w:bCs/>
          <w:sz w:val="28"/>
          <w:szCs w:val="28"/>
          <w:lang w:eastAsia="ru-RU"/>
        </w:rPr>
        <w:t>Беседа как метод обучения диалогической речи.</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Беседа - организованный разговор педагога со всей группой детей, посвященный одному какому-либо вопросу.</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В беседе педагог:</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1) уточняет и упорядочивает опыт детей, т. е. те представления и знания о жизни людей и природы, которые дети приобрели во время наблюдений под руководством педагога и в разнообразной деятельности в семье и в детском саду;</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2) воспитывает у детей правильное отношение к окружающему;</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3) приучает детей целеустремленно и последовательно мыслить, не отвлекаясь от темы беседы;</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4) учит просто и понятно излагать свои мысли. Кроме того, во время беседы педагог воспитывает у детей устойчивое внимание, умение слушать и понимать речь других, сдерживать непосредственное желание сразу отвечать на вопрос, не подождав вызова, привычку говорить достаточно громко и отчетливо, чтобы все слышали.</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В беседах дети приобретают знания, умения и навыки, которые необходимы для обучения в школе.  Беседы оказывают большое влияние на всю разнообразную деятельность детей и их поведение. Так, после бесед о семье, о труде матери дети стремятся действенно проявить свое отношение к близким людям. «Посоветуйте, что мне подарить маме, у нее скоро день рождения»,— обращается девочка к воспитательнице после одной из таких бесед. Содержанием бесед является программный материал по ознакомлению детей с окружающей действительностью: бытом, трудом людей, событиями общественной жизни, жизнью природы, а также деятельность детей в детском саду (игры, труд, взаимопомощь и т. п.).</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При подборе программного материала для бесед необходимо учитывать личный опыт детей группы, запас их представлений и знаний, потому что дети могут принимать активное участие в беседе в том случае, когда у них есть некоторые более или менее ясные и разнообразные представления о предмете беседы. «Нельзя ребенка допускать описывать то, судить о том, о чем, у него нет достаточных, им вполне и ясно усвоенных данных»,— писала Е. И. Тихеева. Личный опыт ребенка, приобретенный путем наблюдений, в деятельности или через художественную литературу, служит тем материалом, на котором можно строить  беседу и сообщать новые знания детям.</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Проведение беседы требует от воспитателя подготовки. Нужно продумать, как начать беседу, чтобы быстро собрать внимание детей и возбудить у них интерес к предстоящему занятию, активную умственную деятельность, воздействовать на их чувства. В качестве такого эмоционального средства можно использовать картину, новую для детей загадку, стихотворение, которые имеют прямое отношение к содержанию беседы.</w:t>
      </w:r>
      <w:bookmarkStart w:id="0" w:name="_GoBack"/>
      <w:bookmarkEnd w:id="0"/>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В ходе беседы вопросы воспитателя, которые являются основным методическим приемом на этом занятии, раскрывают, содержание намеченной темы и, направляя мысль детей, учат их правильно отвечать. Воспитатель должен продумать содержание и формулировку своих вопросов, чтобы они были понятны всем детям.</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Чтобы добиться правильного ответа, нужно поставить вопрос четко и спрашивать детей надо о конкретных фактах и явлениях, которые им известны, по поводу которых они могут высказать какие-либо суждения.</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Своими вопросами воспитатель должен направлять мысль детей на существенные, характерные признаки и явления. Нельзя задавать детям вопросы, которые им непосильны, а также такие, которые не способствуют активизации мысли. С этой точки зрения не следует задавать пяти-, шестилетним детям такие вопросы: сколько ног у коровы? Сколько глаз у кошки? Сколько ушей у кролика? и т. п.</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Во-первых, это детям хорошо известно;</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во-вторых, беседа о количестве ног, ушей, глаз, хвостов ничего не прибавляет к знаниям детей о животных.</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Ведь все животные имеют одинаковое количество ног, ушей и пр. Одно животное отличается от другого не количеством членов тела, а характерными их качествами, образом жизни, повадками. У кролика уши длинные; у кошки ушки маленькие, стоячие; у белки на кончиках ушей кисточки.</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В беседе помимо вопросов используются такие приемы, как указания, объяснение, рассказ, обобщение, ответы самого воспитателя. Указания имеют большое воспитательно-образовательное значение. Прежде всего, они помогают установить четкую внешнюю организацию ведения беседы, дисциплинирующую детей. Указания определяют порядок и правила высказывания, привлекают внимание детей к содержанию вопроса («Подумай хорошенько, прежде чем ответить»). Указания относятся и к уточнению </w:t>
      </w:r>
      <w:hyperlink r:id="rId7" w:history="1">
        <w:r w:rsidRPr="00C81B4A">
          <w:rPr>
            <w:rFonts w:ascii="Times New Roman" w:hAnsi="Times New Roman"/>
            <w:sz w:val="28"/>
            <w:szCs w:val="28"/>
            <w:u w:val="single"/>
            <w:lang w:eastAsia="ru-RU"/>
          </w:rPr>
          <w:t>детской</w:t>
        </w:r>
      </w:hyperlink>
      <w:r w:rsidRPr="00C81B4A">
        <w:rPr>
          <w:rFonts w:ascii="Times New Roman" w:hAnsi="Times New Roman"/>
          <w:sz w:val="28"/>
          <w:szCs w:val="28"/>
          <w:lang w:eastAsia="ru-RU"/>
        </w:rPr>
        <w:t> речи.</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Руководя беседой, необходимо учитывать индивидуальные особенности детей, разную степень активности. Одни дети очень активны, быстро реагируют на любой вопрос, всегда отвечают правильно. Другие молчаливы, не вступают в беседу по собственной инициативе. Значительная часть детей слушает, но не высказывается в силу разных причин: из-за застенчивости и замкнутости, из-за повышенной самооценки (боятся высказаться хуже других), из-за речевых недостатков. Кроме того, в группе есть дети с неустойчивым вниманием, с ограниченным кругозором.</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При проведении беседы задача педагога – добиваться, чтобы все дети были активными участниками обсуждения поставленных перед ними вопросов. Вопрос задают всем, неправильно обращаться только к активной части детей. Стеснительным ребятам следует помогать, задавая простой вопрос, поддерживая их высказывания. Застенчивых детей можно подготовить к беседе предварительно. К невнимательным и шаловливым детям следует также найти подход: может быть, поближе усадить, почаще обращаться к ним с вопросами и выслушивать их мнение, одобрять. Особого внимания требуют дети с речевыми недостатками. Не стоит </w:t>
      </w:r>
      <w:hyperlink r:id="rId8" w:history="1">
        <w:r w:rsidRPr="00C81B4A">
          <w:rPr>
            <w:rFonts w:ascii="Times New Roman" w:hAnsi="Times New Roman"/>
            <w:sz w:val="28"/>
            <w:szCs w:val="28"/>
            <w:u w:val="single"/>
            <w:lang w:eastAsia="ru-RU"/>
          </w:rPr>
          <w:t>вовлекать</w:t>
        </w:r>
      </w:hyperlink>
      <w:r w:rsidRPr="00C81B4A">
        <w:rPr>
          <w:rFonts w:ascii="Times New Roman" w:hAnsi="Times New Roman"/>
          <w:sz w:val="28"/>
          <w:szCs w:val="28"/>
          <w:lang w:eastAsia="ru-RU"/>
        </w:rPr>
        <w:t> их в общую беседу, пока речь не станет более совершенной. В связи с этим следует воспитывать у остальных детей группы спокойное, доброжелательное отношение к товарищам.</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Индивидуальные особенности детей заставляют по-разному ставить один и тот же вопрос: кому-то – в формулировке, требующей умозаключения, вызывающей раздумье; кому-то – в подсказывающей форме.</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Речевая активность детей в беседе – один из показателей ее эффективности. Педагог должен стремиться к тому, чтобы как можно большее количество детей приняли участие в </w:t>
      </w:r>
      <w:hyperlink r:id="rId9" w:history="1">
        <w:r w:rsidRPr="00C81B4A">
          <w:rPr>
            <w:rFonts w:ascii="Times New Roman" w:hAnsi="Times New Roman"/>
            <w:sz w:val="28"/>
            <w:szCs w:val="28"/>
            <w:u w:val="single"/>
            <w:lang w:eastAsia="ru-RU"/>
          </w:rPr>
          <w:t>коллективном</w:t>
        </w:r>
      </w:hyperlink>
      <w:r w:rsidRPr="00C81B4A">
        <w:rPr>
          <w:rFonts w:ascii="Times New Roman" w:hAnsi="Times New Roman"/>
          <w:sz w:val="28"/>
          <w:szCs w:val="28"/>
          <w:lang w:eastAsia="ru-RU"/>
        </w:rPr>
        <w:t> разговоре. Дети и взрослые - должны соблюдать правила речевого общения, </w:t>
      </w:r>
      <w:hyperlink r:id="rId10" w:history="1">
        <w:r w:rsidRPr="00C81B4A">
          <w:rPr>
            <w:rFonts w:ascii="Times New Roman" w:hAnsi="Times New Roman"/>
            <w:sz w:val="28"/>
            <w:szCs w:val="28"/>
            <w:u w:val="single"/>
            <w:lang w:eastAsia="ru-RU"/>
          </w:rPr>
          <w:t>этикета</w:t>
        </w:r>
      </w:hyperlink>
      <w:r w:rsidRPr="00C81B4A">
        <w:rPr>
          <w:rFonts w:ascii="Times New Roman" w:hAnsi="Times New Roman"/>
          <w:sz w:val="28"/>
          <w:szCs w:val="28"/>
          <w:lang w:eastAsia="ru-RU"/>
        </w:rPr>
        <w:t>. Детям -  следует отвечать по одному, не перебивать говорящего, уметь молчать, быть сдержанными, не повышать голоса, употреблять формулы </w:t>
      </w:r>
      <w:hyperlink r:id="rId11" w:history="1">
        <w:r w:rsidRPr="00C81B4A">
          <w:rPr>
            <w:rFonts w:ascii="Times New Roman" w:hAnsi="Times New Roman"/>
            <w:sz w:val="28"/>
            <w:szCs w:val="28"/>
            <w:u w:val="single"/>
            <w:lang w:eastAsia="ru-RU"/>
          </w:rPr>
          <w:t>вежливости</w:t>
        </w:r>
      </w:hyperlink>
      <w:r w:rsidRPr="00C81B4A">
        <w:rPr>
          <w:rFonts w:ascii="Times New Roman" w:hAnsi="Times New Roman"/>
          <w:sz w:val="28"/>
          <w:szCs w:val="28"/>
          <w:lang w:eastAsia="ru-RU"/>
        </w:rPr>
        <w:t>. Воспитатель - должен корректно формулировать и задавать вопрос, не прерывать без особой надобности отвечающего ребенка, приходить на помощь затрудняющемуся, соблюдать эталонную речь, обучать детей умению вести разговор.</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Однако для совершенствования диалогической речи и развития ее связности необходимо побуждать детей к развернутым целенаправленным высказываниям. Этому способствуют поисковые вопросы, которые активизируют логическое мышление, побуждают к сопоставлению фактов, сравнению и ставят ребенка перед необходимостью отвечать не одним предложением, а целым высказыванием, развивая и обосновывая свою мысль. В связи с этим целесообразно предусмотреть наиболее оптимальное соотношение репродуктивных и поисковых вопросов, усилив роль последних в зависимости от темы и содержания беседы, объема и сложности знаний, подлежащих обобщению.</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Эффективность беседы в значительной степени зависит от умения педагога целенаправленно вести за собой детей, направлять детскую мысль и активизировать речевую деятельность.</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Наглядный материал готовится заранее и хранится так, чтобы он преждевременно не отвлекал детей. Предмет, который используется на занятии в качестве наглядного пособия, должен ярко иллюстрировать программный материал беседы.</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В конце занятия полезно закрепить содержание беседы или углубить ее эмоциональное воздействие на детей. Это можно сделать разными путями, а именно:</w:t>
      </w:r>
    </w:p>
    <w:p w:rsidR="006231AB" w:rsidRPr="00C81B4A" w:rsidRDefault="006231AB" w:rsidP="00C81B4A">
      <w:pPr>
        <w:numPr>
          <w:ilvl w:val="0"/>
          <w:numId w:val="1"/>
        </w:numPr>
        <w:shd w:val="clear" w:color="auto" w:fill="FFFFFF"/>
        <w:spacing w:after="0" w:line="240" w:lineRule="auto"/>
        <w:ind w:left="0" w:firstLine="568"/>
        <w:jc w:val="both"/>
        <w:rPr>
          <w:rFonts w:ascii="Times New Roman" w:hAnsi="Times New Roman"/>
          <w:sz w:val="28"/>
          <w:szCs w:val="28"/>
          <w:lang w:eastAsia="ru-RU"/>
        </w:rPr>
      </w:pPr>
      <w:r w:rsidRPr="00C81B4A">
        <w:rPr>
          <w:rFonts w:ascii="Times New Roman" w:hAnsi="Times New Roman"/>
          <w:sz w:val="28"/>
          <w:szCs w:val="28"/>
          <w:lang w:eastAsia="ru-RU"/>
        </w:rPr>
        <w:t>воспитатель излагает содержание беседы в кратком заключительном рассказе, повторяя самое существенное;</w:t>
      </w:r>
    </w:p>
    <w:p w:rsidR="006231AB" w:rsidRPr="00C81B4A" w:rsidRDefault="006231AB" w:rsidP="00C81B4A">
      <w:pPr>
        <w:numPr>
          <w:ilvl w:val="0"/>
          <w:numId w:val="1"/>
        </w:numPr>
        <w:shd w:val="clear" w:color="auto" w:fill="FFFFFF"/>
        <w:spacing w:after="0" w:line="240" w:lineRule="auto"/>
        <w:ind w:left="0" w:firstLine="568"/>
        <w:jc w:val="both"/>
        <w:rPr>
          <w:rFonts w:ascii="Times New Roman" w:hAnsi="Times New Roman"/>
          <w:sz w:val="28"/>
          <w:szCs w:val="28"/>
          <w:lang w:eastAsia="ru-RU"/>
        </w:rPr>
      </w:pPr>
      <w:r w:rsidRPr="00C81B4A">
        <w:rPr>
          <w:rFonts w:ascii="Times New Roman" w:hAnsi="Times New Roman"/>
          <w:sz w:val="28"/>
          <w:szCs w:val="28"/>
          <w:lang w:eastAsia="ru-RU"/>
        </w:rPr>
        <w:t>в конце беседы проводится дидактическая игра на том же программном материале (на это отводится 3—5 минут);</w:t>
      </w:r>
    </w:p>
    <w:p w:rsidR="006231AB" w:rsidRPr="00C81B4A" w:rsidRDefault="006231AB" w:rsidP="00C81B4A">
      <w:pPr>
        <w:numPr>
          <w:ilvl w:val="0"/>
          <w:numId w:val="1"/>
        </w:numPr>
        <w:shd w:val="clear" w:color="auto" w:fill="FFFFFF"/>
        <w:spacing w:after="0" w:line="240" w:lineRule="auto"/>
        <w:ind w:left="0" w:firstLine="568"/>
        <w:jc w:val="both"/>
        <w:rPr>
          <w:rFonts w:ascii="Times New Roman" w:hAnsi="Times New Roman"/>
          <w:sz w:val="28"/>
          <w:szCs w:val="28"/>
          <w:lang w:eastAsia="ru-RU"/>
        </w:rPr>
      </w:pPr>
      <w:r w:rsidRPr="00C81B4A">
        <w:rPr>
          <w:rFonts w:ascii="Times New Roman" w:hAnsi="Times New Roman"/>
          <w:sz w:val="28"/>
          <w:szCs w:val="28"/>
          <w:lang w:eastAsia="ru-RU"/>
        </w:rPr>
        <w:t>детям предлагается прочитать знакомое стихотворение или спеть песню, близкую по содержанию теме беседы;</w:t>
      </w:r>
    </w:p>
    <w:p w:rsidR="006231AB" w:rsidRPr="00C81B4A" w:rsidRDefault="006231AB" w:rsidP="00C81B4A">
      <w:pPr>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можно прочитать художественный рассказ.</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b/>
          <w:bCs/>
          <w:sz w:val="28"/>
          <w:szCs w:val="28"/>
          <w:lang w:eastAsia="ru-RU"/>
        </w:rPr>
        <w:t>В младшей группе</w:t>
      </w:r>
      <w:r w:rsidRPr="00C81B4A">
        <w:rPr>
          <w:rFonts w:ascii="Times New Roman" w:hAnsi="Times New Roman"/>
          <w:sz w:val="28"/>
          <w:szCs w:val="28"/>
          <w:lang w:eastAsia="ru-RU"/>
        </w:rPr>
        <w:t> практикуются занятия в форме игры, где речевая активность детей (ответы на вопросы) занимает основное место. Это дидактические игры с куклой, которые заключаются в том, что воспитательница разыгрывает небольшую инсценировку с участием куклы, например встреча новой куклы, угощение куклы, сборы куклы на прогулку и т. п. В продолжение этой игры педагог ведет разговор с детьми от имени куклы, вставляя вопросы, замечания от себя; дети отвечают хором и по одному. Такая форма разговора соответствует детским интересам и служит прекрасным средством активизации речи детей.</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b/>
          <w:bCs/>
          <w:sz w:val="28"/>
          <w:szCs w:val="28"/>
          <w:lang w:eastAsia="ru-RU"/>
        </w:rPr>
        <w:t>В среднем дошкольном</w:t>
      </w:r>
      <w:r w:rsidRPr="00C81B4A">
        <w:rPr>
          <w:rFonts w:ascii="Times New Roman" w:hAnsi="Times New Roman"/>
          <w:sz w:val="28"/>
          <w:szCs w:val="28"/>
          <w:lang w:eastAsia="ru-RU"/>
        </w:rPr>
        <w:t> возрасте преимущественно используются беседы, которые сопровождают получение новых знаний, сопутствуют наблюдениям (из чего сделаны предметы, наша одежда, умывальные принадлежности) и экскурсиям (что делает почтальон).</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b/>
          <w:bCs/>
          <w:sz w:val="28"/>
          <w:szCs w:val="28"/>
          <w:lang w:eastAsia="ru-RU"/>
        </w:rPr>
        <w:t>В старшем дошкольном</w:t>
      </w:r>
      <w:r w:rsidRPr="00C81B4A">
        <w:rPr>
          <w:rFonts w:ascii="Times New Roman" w:hAnsi="Times New Roman"/>
          <w:sz w:val="28"/>
          <w:szCs w:val="28"/>
          <w:lang w:eastAsia="ru-RU"/>
        </w:rPr>
        <w:t> возрасте проводятся все виды бесед.</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b/>
          <w:bCs/>
          <w:sz w:val="28"/>
          <w:szCs w:val="28"/>
          <w:lang w:eastAsia="ru-RU"/>
        </w:rPr>
        <w:t>Развитие диалогического общения детей со сверстниками.</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Диалог — это не просто вопросно-ответная форма речи, диалог предполагает личностные, партнерские отношения между собеседниками. Поэтому закономерно возникает еще один вид беседы, т.е. светская беседа, т.е. свободный диалог на личностно значимые темы, свободный обмен мыслями и чувствами, при этом взрослый занимает позицию не «над» ребенком, а позицию интересного, приятного собеседника, партнера.</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Чтобы беседа проходила живо и доставляла радость, детям читают веселые стихи, сказки, рассматривают с ними картинки. Итак, целью беседы в данном случае является не проверка знаний детей, а обмен чувствами,</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представлениями, переживаниями, высказывание собственного мнения, рассуждения.</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С беседой тесно связано совместное рассказывание, совместное словесное творчество как метод развития диалогической речи (совместный рассказ со взрослым и совместный рассказ детей).</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В совместном со взрослым рассказывании используется следующий прием: взрослый начинает предложение, а ребенок его завершает. Получается своеобразный диалог. Этот прием широко используется и при описании предметов и игрушек, и при составлении рассказов по картине, по игрушке, по серии картин, по набору игрушек, по потешке, по чистоговорке и пр.</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Мотивы педагога и детей часто не совпадают. Например, нам надо, чтобы дети учились рассказывать. А детям это неинтересно. Они этого не хотят. Нет побудительного мотива. Но вот вы перестроили педагогический процесс и предложили детям поиграть в сказку. Демонстрируете детям элементы сказочных костюмов, «волшебную палочку». И моментально смысл коммуникативной ситуации изменяется. Это уже не урок пересказывания, а интересное для детей дело: ряжение, драматизация, игра. Детям неинтересно описывать игрушку, которую все видят. Чтобы описание стало интересным, можно использовать такой прием: звери хвалятся, кто из них красивее, кто наряднее одет.</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Диалогическому общению со сверстником служит также прием совместного составления детьми рассказа: один ребенок начинает рассказ, второй его продолжает, а третий завершает. Дети сами выбирают партнеров, договариваются о содержании, об очередности рассказывания. Это может быть сочинение по картине, по серии картин, по набору игрушек, по потешке. Рассказы можно записать и оформить альбом детского словесного творчества. Замечательным приемом, создающим почву для диалога детей, является совместное рисование иллюстраций к рассказам.</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Диалогическое общение развивается в творческой игре не в результате обучения взрослого, а в результате саморазвития. Дети, увлеченные игрой, сами осваивают новые средства и способы общения, которых им недостает, в которых они испытывают нужду.</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Для активного влияния взрослого на коммуникативную деятельность детей, а значит и совершенствование диалогической речи больше подходят театрализованные игры, народные подвижные игры и игры с правилами.</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Театрализованные игры условно можно разделить на две подгруппы: игры в театр и различные элементы театра в самодеятельных сюжетно-ролевых играх. Для игр первой подгруппы характерна ориентировка на зрителя и установка на эстетическую ценность действия. Игры второй подгруппы разыгрываются для себя, «понарошку», не предполагают зрителя и не стремятся к эстетической выразительности.</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Для развития общения со сверстниками важное значение имеют обе подгруппы игр.</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По наблюдениям, в играх с куклами дети проявляют больше самостоятельности и больше говорят, обращаясь к партнеру по игре. В играх с ряжением дети больше любуются собой и говорят для себя. Однако при вмешательстве педагога активно включаются в импровизированные ролевые диалоги, проявляют фантазию в поиске средств выразительности образа.</w:t>
      </w:r>
    </w:p>
    <w:p w:rsidR="006231AB" w:rsidRPr="00C81B4A" w:rsidRDefault="006231AB" w:rsidP="00C81B4A">
      <w:pPr>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Совместная изобразительная деятельность, конструирование, ручной труд предоставляют широкие возможности для налаживания диалогического общения детей. И даже тогда, когда ребенок выполняет индивидуальную работу, он комментирует свои действия, обращается к соседям с восклицаниями, возгласами, выражая широкую палитру чувств и находя отклик в виде аналогичных проявлений партнера.</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Дидактические игры, или игры с правилами, могут оказать большое положительное влияние на развитие диалогического общения детей со сверстниками в том случае, если при их организации внимание обращается не только на усвоение познавательного содержания, но и на формы взаимодействия детей друг с другом.</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В дидактике известно несколько основных типов настольных дидактических игр: лото, домино, маршрутные (лабиринтные), разрезные картинки. Все они строятся на взаимодействии играющих. Роль взрослого, организующего взаимодействие, когда дети осваивают эти игры, велика. Потом дети начинают управлять играми самостоятельно. Появляются указания: твой ход, ходи, ставь фишку, не подглядывай; возникают вопросы: вишня — это фрукт? Кукуруза — это овощ? Телевизор — это мебель?</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 xml:space="preserve">Особое значение для развития диалогического общения со сверстниками имеют словесные дидактические игры с небольшими подгруппами детей (2—3 человека). В этих играх познавательные задачи задаются на материале языка а правила организуют взаимоотношения детей, побуждают слушать и слышать партнера, задавать ему вопросы, давать поручения, указания, высказывать согласие или несогласие с игровыми и речевыми действиями партнера, аргументировать высказывание, рассуждать, соблюдать очередность, отвечать на высказывания собеседника.                                              </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В процессе словесных дидактических игр парами обучающими моментами являются осознание игровых правил, как правил общения, а также обогащение опыта взаимодействия со сверстником в ходе игр с правилами.           Большую радость доставляют детям такие традиционные словесные дидактические игры, как «Угадай на ощупь» (дифференцирование звуков), «Чего не стало?» (родительный падеж множественного числа), «Что попало к нам в роток, что попало на зубок?» (обобщающие наименования «Овощи», «Фрукты»), «Бывает — не бывает» (рассуждение).При рассматривании и описании картин применяется  принцип взаимосвязанности работы над диалогической и монологической формами речи. Говоря с детьми о картинах, следует шире и многообразнее применять доступные дошкольникам образные средства языка. Тогда беседа о картине будет повышать интерес к ней, способствовать эмоциональному сближению детей с героями событий, изображенных на картине, тогда беседа о картине, рассказ о ней будут обогащать детскую речь, воспитывать любовь к родному слову.</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Речь, с которой педагог обращается к детям при рассмотрении картин, его вопросы, пояснения, рассказы должны быть одновременно и точными и эмоционально выразительными, причем выразительность речи усиливается ее стилистическими особенностями.</w:t>
      </w:r>
    </w:p>
    <w:p w:rsidR="006231AB" w:rsidRPr="00C81B4A" w:rsidRDefault="006231AB" w:rsidP="00C81B4A">
      <w:pPr>
        <w:shd w:val="clear" w:color="auto" w:fill="FFFFFF"/>
        <w:spacing w:after="0" w:line="240" w:lineRule="auto"/>
        <w:ind w:firstLine="568"/>
        <w:jc w:val="both"/>
        <w:rPr>
          <w:rFonts w:ascii="Times New Roman" w:hAnsi="Times New Roman"/>
          <w:sz w:val="28"/>
          <w:szCs w:val="28"/>
          <w:lang w:eastAsia="ru-RU"/>
        </w:rPr>
      </w:pPr>
      <w:r w:rsidRPr="00C81B4A">
        <w:rPr>
          <w:rFonts w:ascii="Times New Roman" w:hAnsi="Times New Roman"/>
          <w:sz w:val="28"/>
          <w:szCs w:val="28"/>
          <w:lang w:eastAsia="ru-RU"/>
        </w:rPr>
        <w:t>Дети подготовлены к осмысливанию и эмоциональному восприятию в момент рассматривания картины доступных им образных слов и словосочетаний: они с раннего детства постоянно слышат художественное слово, сами пересказывают Сказки, читают наизусть стихи.</w:t>
      </w:r>
    </w:p>
    <w:p w:rsidR="006231AB" w:rsidRPr="00C81B4A" w:rsidRDefault="006231AB" w:rsidP="00C81B4A">
      <w:pPr>
        <w:pStyle w:val="NormalWeb"/>
        <w:shd w:val="clear" w:color="auto" w:fill="FFFFFF"/>
        <w:spacing w:before="0" w:beforeAutospacing="0" w:after="0" w:afterAutospacing="0"/>
        <w:ind w:firstLine="568"/>
        <w:jc w:val="both"/>
        <w:rPr>
          <w:sz w:val="28"/>
          <w:szCs w:val="28"/>
        </w:rPr>
      </w:pPr>
      <w:r w:rsidRPr="00C81B4A">
        <w:rPr>
          <w:sz w:val="28"/>
          <w:szCs w:val="28"/>
        </w:rPr>
        <w:t>Особенности связной диалогической речи изучались целым рядом исследователей: Д. Б.Элькониным, А. Г.Рузской, Т. Слама-Казаку, которые отмечают, что основные черты диалога дети осваивают лишь в старшем дошкольном возрасте, а младший и средний являются подготовительными этапами.</w:t>
      </w:r>
    </w:p>
    <w:p w:rsidR="006231AB" w:rsidRPr="00C81B4A" w:rsidRDefault="006231AB" w:rsidP="00C81B4A">
      <w:pPr>
        <w:pStyle w:val="NormalWeb"/>
        <w:shd w:val="clear" w:color="auto" w:fill="FFFFFF"/>
        <w:spacing w:before="0" w:beforeAutospacing="0" w:after="0" w:afterAutospacing="0"/>
        <w:ind w:firstLine="568"/>
        <w:jc w:val="both"/>
        <w:rPr>
          <w:b/>
          <w:bCs/>
          <w:sz w:val="28"/>
          <w:szCs w:val="28"/>
        </w:rPr>
      </w:pPr>
      <w:r w:rsidRPr="00C81B4A">
        <w:rPr>
          <w:sz w:val="28"/>
          <w:szCs w:val="28"/>
        </w:rPr>
        <w:t>Прежде чем приступить непосредственно к работе с детьми в детском саду по повышению диалогических навыков  и умений</w:t>
      </w:r>
      <w:r w:rsidRPr="00C81B4A">
        <w:rPr>
          <w:b/>
          <w:bCs/>
          <w:sz w:val="28"/>
          <w:szCs w:val="28"/>
        </w:rPr>
        <w:t>, нужно создать необходимые педагогические условия:</w:t>
      </w:r>
    </w:p>
    <w:p w:rsidR="006231AB" w:rsidRPr="00C81B4A" w:rsidRDefault="006231AB" w:rsidP="00C81B4A">
      <w:pPr>
        <w:pStyle w:val="NormalWeb"/>
        <w:shd w:val="clear" w:color="auto" w:fill="FFFFFF"/>
        <w:spacing w:before="0" w:beforeAutospacing="0" w:after="0" w:afterAutospacing="0"/>
        <w:ind w:firstLine="568"/>
        <w:jc w:val="both"/>
        <w:rPr>
          <w:sz w:val="28"/>
          <w:szCs w:val="28"/>
        </w:rPr>
      </w:pPr>
      <w:r w:rsidRPr="00C81B4A">
        <w:rPr>
          <w:sz w:val="28"/>
          <w:szCs w:val="28"/>
        </w:rPr>
        <w:t>- организовать пространство для общения, где дети имели бы возможность объединиться в небольшие подгруппы для игр и организованных занятий. Поэтому кроме просторной групповой комнаты создаются мини-театр, мини-библиотеку, уголок для свободной изодеятельности. Пополняются и обновляются игровые зоны необходимым игровым материалом. Также, что немаловажно создается доброжелательная атмосфера в группе</w:t>
      </w:r>
    </w:p>
    <w:p w:rsidR="006231AB" w:rsidRPr="00C81B4A" w:rsidRDefault="006231AB" w:rsidP="00C81B4A">
      <w:pPr>
        <w:pStyle w:val="NormalWeb"/>
        <w:shd w:val="clear" w:color="auto" w:fill="FFFFFF"/>
        <w:spacing w:before="0" w:beforeAutospacing="0" w:after="0" w:afterAutospacing="0"/>
        <w:ind w:firstLine="568"/>
        <w:jc w:val="both"/>
        <w:rPr>
          <w:b/>
          <w:bCs/>
          <w:i/>
          <w:iCs/>
          <w:sz w:val="28"/>
          <w:szCs w:val="28"/>
          <w:u w:val="single"/>
        </w:rPr>
      </w:pPr>
    </w:p>
    <w:p w:rsidR="006231AB" w:rsidRPr="00C81B4A" w:rsidRDefault="006231AB" w:rsidP="00C81B4A">
      <w:pPr>
        <w:pStyle w:val="NormalWeb"/>
        <w:shd w:val="clear" w:color="auto" w:fill="FFFFFF"/>
        <w:spacing w:before="0" w:beforeAutospacing="0" w:after="0" w:afterAutospacing="0"/>
        <w:ind w:firstLine="568"/>
        <w:jc w:val="both"/>
        <w:rPr>
          <w:sz w:val="28"/>
          <w:szCs w:val="28"/>
        </w:rPr>
      </w:pPr>
      <w:r w:rsidRPr="00C81B4A">
        <w:rPr>
          <w:b/>
          <w:bCs/>
          <w:i/>
          <w:iCs/>
          <w:sz w:val="28"/>
          <w:szCs w:val="28"/>
          <w:u w:val="single"/>
        </w:rPr>
        <w:t>1.  Занятия для активизации общения можно проводить 2 раза в месяц:</w:t>
      </w:r>
    </w:p>
    <w:p w:rsidR="006231AB" w:rsidRPr="00C81B4A" w:rsidRDefault="006231AB" w:rsidP="00C81B4A">
      <w:pPr>
        <w:pStyle w:val="NormalWeb"/>
        <w:shd w:val="clear" w:color="auto" w:fill="FFFFFF"/>
        <w:spacing w:before="0" w:beforeAutospacing="0" w:after="0" w:afterAutospacing="0"/>
        <w:ind w:firstLine="568"/>
        <w:jc w:val="both"/>
        <w:rPr>
          <w:sz w:val="28"/>
          <w:szCs w:val="28"/>
        </w:rPr>
      </w:pPr>
      <w:r w:rsidRPr="00C81B4A">
        <w:rPr>
          <w:b/>
          <w:bCs/>
          <w:i/>
          <w:iCs/>
          <w:sz w:val="28"/>
          <w:szCs w:val="28"/>
          <w:u w:val="single"/>
        </w:rPr>
        <w:t>2.  Игры и упражнения, формирующие речевой этикет.</w:t>
      </w:r>
    </w:p>
    <w:p w:rsidR="006231AB" w:rsidRPr="00C81B4A" w:rsidRDefault="006231AB" w:rsidP="00C81B4A">
      <w:pPr>
        <w:pStyle w:val="NormalWeb"/>
        <w:shd w:val="clear" w:color="auto" w:fill="FFFFFF"/>
        <w:spacing w:before="0" w:beforeAutospacing="0" w:after="0" w:afterAutospacing="0"/>
        <w:ind w:firstLine="568"/>
        <w:jc w:val="both"/>
        <w:rPr>
          <w:sz w:val="28"/>
          <w:szCs w:val="28"/>
        </w:rPr>
      </w:pPr>
      <w:r w:rsidRPr="00C81B4A">
        <w:rPr>
          <w:sz w:val="28"/>
          <w:szCs w:val="28"/>
        </w:rPr>
        <w:t> «  Незнайка учится здороваться»,</w:t>
      </w:r>
    </w:p>
    <w:p w:rsidR="006231AB" w:rsidRPr="00C81B4A" w:rsidRDefault="006231AB" w:rsidP="00C81B4A">
      <w:pPr>
        <w:pStyle w:val="NormalWeb"/>
        <w:shd w:val="clear" w:color="auto" w:fill="FFFFFF"/>
        <w:spacing w:before="0" w:beforeAutospacing="0" w:after="0" w:afterAutospacing="0"/>
        <w:ind w:firstLine="568"/>
        <w:jc w:val="both"/>
        <w:rPr>
          <w:sz w:val="28"/>
          <w:szCs w:val="28"/>
        </w:rPr>
      </w:pPr>
      <w:r w:rsidRPr="00C81B4A">
        <w:rPr>
          <w:sz w:val="28"/>
          <w:szCs w:val="28"/>
        </w:rPr>
        <w:t>«  Быстро ответить»,</w:t>
      </w:r>
    </w:p>
    <w:p w:rsidR="006231AB" w:rsidRPr="00C81B4A" w:rsidRDefault="006231AB" w:rsidP="00C81B4A">
      <w:pPr>
        <w:pStyle w:val="NormalWeb"/>
        <w:shd w:val="clear" w:color="auto" w:fill="FFFFFF"/>
        <w:spacing w:before="0" w:beforeAutospacing="0" w:after="0" w:afterAutospacing="0"/>
        <w:ind w:firstLine="568"/>
        <w:jc w:val="both"/>
        <w:rPr>
          <w:sz w:val="28"/>
          <w:szCs w:val="28"/>
        </w:rPr>
      </w:pPr>
      <w:r w:rsidRPr="00C81B4A">
        <w:rPr>
          <w:sz w:val="28"/>
          <w:szCs w:val="28"/>
        </w:rPr>
        <w:t> « Незнайка раздает игрушки»,</w:t>
      </w:r>
    </w:p>
    <w:p w:rsidR="006231AB" w:rsidRPr="00C81B4A" w:rsidRDefault="006231AB" w:rsidP="00C81B4A">
      <w:pPr>
        <w:pStyle w:val="NormalWeb"/>
        <w:shd w:val="clear" w:color="auto" w:fill="FFFFFF"/>
        <w:spacing w:before="0" w:beforeAutospacing="0" w:after="0" w:afterAutospacing="0"/>
        <w:ind w:firstLine="568"/>
        <w:jc w:val="both"/>
        <w:rPr>
          <w:sz w:val="28"/>
          <w:szCs w:val="28"/>
        </w:rPr>
      </w:pPr>
      <w:r w:rsidRPr="00C81B4A">
        <w:rPr>
          <w:sz w:val="28"/>
          <w:szCs w:val="28"/>
        </w:rPr>
        <w:t>« Мы идем на прогулку»,</w:t>
      </w:r>
    </w:p>
    <w:p w:rsidR="006231AB" w:rsidRPr="00C81B4A" w:rsidRDefault="006231AB" w:rsidP="00C81B4A">
      <w:pPr>
        <w:pStyle w:val="NormalWeb"/>
        <w:shd w:val="clear" w:color="auto" w:fill="FFFFFF"/>
        <w:spacing w:before="0" w:beforeAutospacing="0" w:after="0" w:afterAutospacing="0"/>
        <w:ind w:firstLine="568"/>
        <w:jc w:val="both"/>
        <w:rPr>
          <w:sz w:val="28"/>
          <w:szCs w:val="28"/>
        </w:rPr>
      </w:pPr>
      <w:r w:rsidRPr="00C81B4A">
        <w:rPr>
          <w:sz w:val="28"/>
          <w:szCs w:val="28"/>
        </w:rPr>
        <w:t>« Незнайка учится просить»,</w:t>
      </w:r>
    </w:p>
    <w:p w:rsidR="006231AB" w:rsidRPr="00C81B4A" w:rsidRDefault="006231AB" w:rsidP="00C81B4A">
      <w:pPr>
        <w:pStyle w:val="NormalWeb"/>
        <w:shd w:val="clear" w:color="auto" w:fill="FFFFFF"/>
        <w:spacing w:before="0" w:beforeAutospacing="0" w:after="0" w:afterAutospacing="0"/>
        <w:ind w:firstLine="568"/>
        <w:jc w:val="both"/>
        <w:rPr>
          <w:sz w:val="28"/>
          <w:szCs w:val="28"/>
        </w:rPr>
      </w:pPr>
      <w:r w:rsidRPr="00C81B4A">
        <w:rPr>
          <w:sz w:val="28"/>
          <w:szCs w:val="28"/>
        </w:rPr>
        <w:t>« Исправьте Незнайку».</w:t>
      </w:r>
    </w:p>
    <w:p w:rsidR="006231AB" w:rsidRPr="00C81B4A" w:rsidRDefault="006231AB" w:rsidP="00C81B4A">
      <w:pPr>
        <w:pStyle w:val="NormalWeb"/>
        <w:shd w:val="clear" w:color="auto" w:fill="FFFFFF"/>
        <w:spacing w:before="0" w:beforeAutospacing="0" w:after="0" w:afterAutospacing="0"/>
        <w:ind w:firstLine="568"/>
        <w:jc w:val="both"/>
        <w:rPr>
          <w:sz w:val="28"/>
          <w:szCs w:val="28"/>
        </w:rPr>
      </w:pPr>
      <w:r w:rsidRPr="00C81B4A">
        <w:rPr>
          <w:b/>
          <w:bCs/>
          <w:i/>
          <w:iCs/>
          <w:sz w:val="28"/>
          <w:szCs w:val="28"/>
          <w:u w:val="single"/>
        </w:rPr>
        <w:t>3.  Игры парами</w:t>
      </w:r>
    </w:p>
    <w:p w:rsidR="006231AB" w:rsidRPr="00C81B4A" w:rsidRDefault="006231AB" w:rsidP="00C81B4A">
      <w:pPr>
        <w:pStyle w:val="NormalWeb"/>
        <w:shd w:val="clear" w:color="auto" w:fill="FFFFFF"/>
        <w:spacing w:before="0" w:beforeAutospacing="0" w:after="0" w:afterAutospacing="0"/>
        <w:ind w:firstLine="568"/>
        <w:jc w:val="both"/>
        <w:rPr>
          <w:sz w:val="28"/>
          <w:szCs w:val="28"/>
        </w:rPr>
      </w:pPr>
      <w:r w:rsidRPr="00C81B4A">
        <w:rPr>
          <w:sz w:val="28"/>
          <w:szCs w:val="28"/>
        </w:rPr>
        <w:t>  « Разрезные картинки» (предметы одежды), « Да или нет», « Кто как кричит», « Кому что нужно?», « Съедобное – несъедобное», « Магазин»</w:t>
      </w:r>
    </w:p>
    <w:p w:rsidR="006231AB" w:rsidRPr="00C81B4A" w:rsidRDefault="006231AB" w:rsidP="00C81B4A">
      <w:pPr>
        <w:pStyle w:val="NormalWeb"/>
        <w:shd w:val="clear" w:color="auto" w:fill="FFFFFF"/>
        <w:spacing w:before="0" w:beforeAutospacing="0" w:after="0" w:afterAutospacing="0"/>
        <w:ind w:firstLine="568"/>
        <w:jc w:val="both"/>
        <w:rPr>
          <w:sz w:val="28"/>
          <w:szCs w:val="28"/>
        </w:rPr>
      </w:pPr>
      <w:r w:rsidRPr="00C81B4A">
        <w:rPr>
          <w:sz w:val="28"/>
          <w:szCs w:val="28"/>
        </w:rPr>
        <w:t>4.  Сюжетно-ролевые игры:</w:t>
      </w:r>
    </w:p>
    <w:p w:rsidR="006231AB" w:rsidRPr="00C81B4A" w:rsidRDefault="006231AB" w:rsidP="00C81B4A">
      <w:pPr>
        <w:pStyle w:val="NormalWeb"/>
        <w:shd w:val="clear" w:color="auto" w:fill="FFFFFF"/>
        <w:spacing w:before="0" w:beforeAutospacing="0" w:after="0" w:afterAutospacing="0"/>
        <w:ind w:firstLine="568"/>
        <w:jc w:val="both"/>
        <w:rPr>
          <w:sz w:val="28"/>
          <w:szCs w:val="28"/>
        </w:rPr>
      </w:pPr>
      <w:r w:rsidRPr="00C81B4A">
        <w:rPr>
          <w:sz w:val="28"/>
          <w:szCs w:val="28"/>
        </w:rPr>
        <w:t>«Дочки-матери», «Магазин», «Парикмахерская», « Поликлиника».</w:t>
      </w:r>
    </w:p>
    <w:p w:rsidR="006231AB" w:rsidRPr="00C81B4A" w:rsidRDefault="006231AB" w:rsidP="00C81B4A">
      <w:pPr>
        <w:pStyle w:val="NormalWeb"/>
        <w:shd w:val="clear" w:color="auto" w:fill="FFFFFF"/>
        <w:spacing w:before="0" w:beforeAutospacing="0" w:after="0" w:afterAutospacing="0"/>
        <w:ind w:firstLine="568"/>
        <w:jc w:val="both"/>
        <w:rPr>
          <w:sz w:val="28"/>
          <w:szCs w:val="28"/>
        </w:rPr>
      </w:pPr>
      <w:r w:rsidRPr="00C81B4A">
        <w:rPr>
          <w:sz w:val="28"/>
          <w:szCs w:val="28"/>
        </w:rPr>
        <w:t>5.  Дидактические игры:</w:t>
      </w:r>
    </w:p>
    <w:p w:rsidR="006231AB" w:rsidRPr="00C81B4A" w:rsidRDefault="006231AB" w:rsidP="00C81B4A">
      <w:pPr>
        <w:pStyle w:val="NormalWeb"/>
        <w:shd w:val="clear" w:color="auto" w:fill="FFFFFF"/>
        <w:spacing w:before="0" w:beforeAutospacing="0" w:after="0" w:afterAutospacing="0"/>
        <w:ind w:firstLine="568"/>
        <w:jc w:val="both"/>
        <w:rPr>
          <w:sz w:val="28"/>
          <w:szCs w:val="28"/>
        </w:rPr>
      </w:pPr>
      <w:r w:rsidRPr="00C81B4A">
        <w:rPr>
          <w:sz w:val="28"/>
          <w:szCs w:val="28"/>
        </w:rPr>
        <w:t>« Факты», « Согласен – не согласен», « Не говорить «да» и « нет».</w:t>
      </w:r>
    </w:p>
    <w:p w:rsidR="006231AB" w:rsidRPr="00C81B4A" w:rsidRDefault="006231AB" w:rsidP="00C81B4A">
      <w:pPr>
        <w:pStyle w:val="NormalWeb"/>
        <w:shd w:val="clear" w:color="auto" w:fill="FFFFFF"/>
        <w:spacing w:before="0" w:beforeAutospacing="0" w:after="0" w:afterAutospacing="0"/>
        <w:ind w:firstLine="568"/>
        <w:jc w:val="both"/>
        <w:rPr>
          <w:sz w:val="28"/>
          <w:szCs w:val="28"/>
        </w:rPr>
      </w:pPr>
      <w:r w:rsidRPr="00C81B4A">
        <w:rPr>
          <w:sz w:val="28"/>
          <w:szCs w:val="28"/>
        </w:rPr>
        <w:t>6.  Подвижные игры: « Коршун», « Гуси – гуси», « Краски».</w:t>
      </w:r>
    </w:p>
    <w:p w:rsidR="006231AB" w:rsidRPr="00C81B4A" w:rsidRDefault="006231AB" w:rsidP="00C81B4A">
      <w:pPr>
        <w:pStyle w:val="NormalWeb"/>
        <w:shd w:val="clear" w:color="auto" w:fill="FFFFFF"/>
        <w:spacing w:before="0" w:beforeAutospacing="0" w:after="0" w:afterAutospacing="0"/>
        <w:ind w:firstLine="568"/>
        <w:jc w:val="both"/>
        <w:rPr>
          <w:sz w:val="28"/>
          <w:szCs w:val="28"/>
        </w:rPr>
      </w:pPr>
      <w:r w:rsidRPr="00C81B4A">
        <w:rPr>
          <w:sz w:val="28"/>
          <w:szCs w:val="28"/>
        </w:rPr>
        <w:t>7.  Игры – инсценировки: русская народная сказка « Теремок», русская народная сказка « Репка», русская народная сказка « Волк и козлята».</w:t>
      </w:r>
    </w:p>
    <w:p w:rsidR="006231AB" w:rsidRPr="00C81B4A" w:rsidRDefault="006231AB" w:rsidP="00C81B4A">
      <w:pPr>
        <w:pStyle w:val="NormalWeb"/>
        <w:shd w:val="clear" w:color="auto" w:fill="FFFFFF"/>
        <w:spacing w:before="0" w:beforeAutospacing="0" w:after="0" w:afterAutospacing="0"/>
        <w:ind w:firstLine="568"/>
        <w:jc w:val="both"/>
        <w:rPr>
          <w:sz w:val="28"/>
          <w:szCs w:val="28"/>
        </w:rPr>
      </w:pPr>
      <w:r w:rsidRPr="00C81B4A">
        <w:rPr>
          <w:sz w:val="28"/>
          <w:szCs w:val="28"/>
        </w:rPr>
        <w:t xml:space="preserve">8. . Тематика разговоров: « Как ты провел выходной день», « Твоя любимая книга», « Твоя любимая игрушка», « Весна», « Твой любимый сказочный герой», </w:t>
      </w:r>
    </w:p>
    <w:p w:rsidR="006231AB" w:rsidRPr="00C81B4A" w:rsidRDefault="006231AB" w:rsidP="00C81B4A">
      <w:pPr>
        <w:pStyle w:val="NormalWeb"/>
        <w:shd w:val="clear" w:color="auto" w:fill="FFFFFF"/>
        <w:spacing w:before="0" w:beforeAutospacing="0" w:after="0" w:afterAutospacing="0"/>
        <w:jc w:val="both"/>
        <w:rPr>
          <w:sz w:val="28"/>
          <w:szCs w:val="28"/>
        </w:rPr>
      </w:pPr>
      <w:r w:rsidRPr="00C81B4A">
        <w:rPr>
          <w:sz w:val="28"/>
          <w:szCs w:val="28"/>
        </w:rPr>
        <w:t>« Как бы ты встретил новенького». </w:t>
      </w:r>
    </w:p>
    <w:p w:rsidR="006231AB" w:rsidRPr="00C81B4A" w:rsidRDefault="006231AB" w:rsidP="00C81B4A">
      <w:pPr>
        <w:pStyle w:val="NormalWeb"/>
        <w:shd w:val="clear" w:color="auto" w:fill="FFFFFF"/>
        <w:spacing w:before="0" w:beforeAutospacing="0" w:after="0" w:afterAutospacing="0"/>
        <w:ind w:firstLine="568"/>
        <w:jc w:val="both"/>
        <w:rPr>
          <w:sz w:val="28"/>
          <w:szCs w:val="28"/>
        </w:rPr>
      </w:pPr>
      <w:r w:rsidRPr="00C81B4A">
        <w:rPr>
          <w:sz w:val="28"/>
          <w:szCs w:val="28"/>
        </w:rPr>
        <w:t> Также необходимо организовать работу по  развитию диалогической речи у детей дошкольного возраста в процессе повседневного общения. Работу проводят с детьми с низким и средним уровнем диалогических умений. </w:t>
      </w:r>
    </w:p>
    <w:p w:rsidR="006231AB" w:rsidRPr="00C81B4A" w:rsidRDefault="006231AB" w:rsidP="00C81B4A">
      <w:pPr>
        <w:pStyle w:val="NormalWeb"/>
        <w:shd w:val="clear" w:color="auto" w:fill="FFFFFF"/>
        <w:spacing w:before="0" w:beforeAutospacing="0" w:after="0" w:afterAutospacing="0"/>
        <w:ind w:firstLine="568"/>
        <w:jc w:val="both"/>
        <w:rPr>
          <w:sz w:val="28"/>
          <w:szCs w:val="28"/>
        </w:rPr>
      </w:pPr>
      <w:r w:rsidRPr="00C81B4A">
        <w:rPr>
          <w:sz w:val="28"/>
          <w:szCs w:val="28"/>
        </w:rPr>
        <w:t> Для  того, что бы повысить речевой  этикет детям можно предложить упражнения, например:</w:t>
      </w:r>
    </w:p>
    <w:p w:rsidR="006231AB" w:rsidRPr="00C81B4A" w:rsidRDefault="006231AB" w:rsidP="00C81B4A">
      <w:pPr>
        <w:pStyle w:val="NormalWeb"/>
        <w:shd w:val="clear" w:color="auto" w:fill="FFFFFF"/>
        <w:spacing w:before="0" w:beforeAutospacing="0" w:after="0" w:afterAutospacing="0"/>
        <w:ind w:firstLine="568"/>
        <w:jc w:val="both"/>
        <w:rPr>
          <w:sz w:val="28"/>
          <w:szCs w:val="28"/>
        </w:rPr>
      </w:pPr>
      <w:r w:rsidRPr="00C81B4A">
        <w:rPr>
          <w:sz w:val="28"/>
          <w:szCs w:val="28"/>
        </w:rPr>
        <w:t>  Незнайка хвастает, что девочка просила его застегнуть пальто, а он ответил: « Вот ещё! Сама застёгивай!». Воспитатель стыдит его и спрашивает: « Дети, кто не может сам застегнуть пальто или куртку? Завязать шапку, шарф? Завязать шнурки? Оля, кого ты попросишь помочь тебе? А ты Владик?</w:t>
      </w:r>
    </w:p>
    <w:p w:rsidR="006231AB" w:rsidRPr="00C81B4A" w:rsidRDefault="006231AB" w:rsidP="00C81B4A">
      <w:pPr>
        <w:pStyle w:val="NormalWeb"/>
        <w:shd w:val="clear" w:color="auto" w:fill="FFFFFF"/>
        <w:spacing w:before="0" w:beforeAutospacing="0" w:after="0" w:afterAutospacing="0"/>
        <w:ind w:firstLine="568"/>
        <w:jc w:val="both"/>
        <w:rPr>
          <w:sz w:val="28"/>
          <w:szCs w:val="28"/>
        </w:rPr>
      </w:pPr>
      <w:r w:rsidRPr="00C81B4A">
        <w:rPr>
          <w:sz w:val="28"/>
          <w:szCs w:val="28"/>
        </w:rPr>
        <w:t>А теперь, когда мы пойдём одеваться,  будьте все внимательны друг  к другу. Не забудьте правильно просить или благодарить за  помощь, а Незнайка послушает и поучится» Дети договариваются, кто кому будет помогать, кому поможет воспитатель.</w:t>
      </w:r>
    </w:p>
    <w:p w:rsidR="006231AB" w:rsidRPr="00C81B4A" w:rsidRDefault="006231AB" w:rsidP="00C81B4A">
      <w:pPr>
        <w:pStyle w:val="NormalWeb"/>
        <w:shd w:val="clear" w:color="auto" w:fill="FFFFFF"/>
        <w:spacing w:before="0" w:beforeAutospacing="0" w:after="0" w:afterAutospacing="0"/>
        <w:ind w:firstLine="568"/>
        <w:jc w:val="both"/>
        <w:rPr>
          <w:sz w:val="28"/>
          <w:szCs w:val="28"/>
        </w:rPr>
      </w:pPr>
      <w:r w:rsidRPr="00C81B4A">
        <w:rPr>
          <w:sz w:val="28"/>
          <w:szCs w:val="28"/>
        </w:rPr>
        <w:t>На прогулке Незнайка интересуется:</w:t>
      </w:r>
    </w:p>
    <w:p w:rsidR="006231AB" w:rsidRPr="00C81B4A" w:rsidRDefault="006231AB" w:rsidP="00C81B4A">
      <w:pPr>
        <w:pStyle w:val="NormalWeb"/>
        <w:shd w:val="clear" w:color="auto" w:fill="FFFFFF"/>
        <w:spacing w:before="0" w:beforeAutospacing="0" w:after="0" w:afterAutospacing="0"/>
        <w:ind w:firstLine="568"/>
        <w:jc w:val="both"/>
        <w:rPr>
          <w:sz w:val="28"/>
          <w:szCs w:val="28"/>
        </w:rPr>
      </w:pPr>
      <w:r w:rsidRPr="00C81B4A">
        <w:rPr>
          <w:sz w:val="28"/>
          <w:szCs w:val="28"/>
        </w:rPr>
        <w:t>Незнайка:  Оля, кого ты попросила помочь тебе?</w:t>
      </w:r>
    </w:p>
    <w:p w:rsidR="006231AB" w:rsidRPr="00C81B4A" w:rsidRDefault="006231AB" w:rsidP="00C81B4A">
      <w:pPr>
        <w:pStyle w:val="NormalWeb"/>
        <w:shd w:val="clear" w:color="auto" w:fill="FFFFFF"/>
        <w:spacing w:before="0" w:beforeAutospacing="0" w:after="0" w:afterAutospacing="0"/>
        <w:ind w:firstLine="568"/>
        <w:jc w:val="both"/>
        <w:rPr>
          <w:sz w:val="28"/>
          <w:szCs w:val="28"/>
        </w:rPr>
      </w:pPr>
      <w:r w:rsidRPr="00C81B4A">
        <w:rPr>
          <w:sz w:val="28"/>
          <w:szCs w:val="28"/>
        </w:rPr>
        <w:t>Оля: Я  попросила помочь мне Надежду Николаевну.</w:t>
      </w:r>
    </w:p>
    <w:p w:rsidR="006231AB" w:rsidRPr="00C81B4A" w:rsidRDefault="006231AB" w:rsidP="00C81B4A">
      <w:pPr>
        <w:pStyle w:val="NormalWeb"/>
        <w:shd w:val="clear" w:color="auto" w:fill="FFFFFF"/>
        <w:spacing w:before="0" w:beforeAutospacing="0" w:after="0" w:afterAutospacing="0"/>
        <w:ind w:firstLine="568"/>
        <w:jc w:val="both"/>
        <w:rPr>
          <w:sz w:val="28"/>
          <w:szCs w:val="28"/>
        </w:rPr>
      </w:pPr>
      <w:r w:rsidRPr="00C81B4A">
        <w:rPr>
          <w:sz w:val="28"/>
          <w:szCs w:val="28"/>
        </w:rPr>
        <w:t>Незнайка: Как ты говорила?</w:t>
      </w:r>
    </w:p>
    <w:p w:rsidR="006231AB" w:rsidRPr="00C81B4A" w:rsidRDefault="006231AB" w:rsidP="00C81B4A">
      <w:pPr>
        <w:pStyle w:val="NormalWeb"/>
        <w:shd w:val="clear" w:color="auto" w:fill="FFFFFF"/>
        <w:spacing w:before="0" w:beforeAutospacing="0" w:after="0" w:afterAutospacing="0"/>
        <w:ind w:firstLine="568"/>
        <w:jc w:val="both"/>
        <w:rPr>
          <w:sz w:val="28"/>
          <w:szCs w:val="28"/>
        </w:rPr>
      </w:pPr>
      <w:r w:rsidRPr="00C81B4A">
        <w:rPr>
          <w:sz w:val="28"/>
          <w:szCs w:val="28"/>
        </w:rPr>
        <w:t>Оля: Надежда Николаевна, помогите мне, пожалуйста, застегнуть куртку.</w:t>
      </w:r>
    </w:p>
    <w:p w:rsidR="006231AB" w:rsidRPr="00C81B4A" w:rsidRDefault="006231AB" w:rsidP="00C81B4A">
      <w:pPr>
        <w:pStyle w:val="NormalWeb"/>
        <w:shd w:val="clear" w:color="auto" w:fill="FFFFFF"/>
        <w:spacing w:before="0" w:beforeAutospacing="0" w:after="0" w:afterAutospacing="0"/>
        <w:ind w:firstLine="568"/>
        <w:jc w:val="both"/>
        <w:rPr>
          <w:sz w:val="28"/>
          <w:szCs w:val="28"/>
        </w:rPr>
      </w:pPr>
      <w:r w:rsidRPr="00C81B4A">
        <w:rPr>
          <w:sz w:val="28"/>
          <w:szCs w:val="28"/>
        </w:rPr>
        <w:t>Незнайка: Владик кто тебе помогал одеваться?</w:t>
      </w:r>
    </w:p>
    <w:p w:rsidR="006231AB" w:rsidRPr="00C81B4A" w:rsidRDefault="006231AB" w:rsidP="00C81B4A">
      <w:pPr>
        <w:pStyle w:val="NormalWeb"/>
        <w:shd w:val="clear" w:color="auto" w:fill="FFFFFF"/>
        <w:spacing w:before="0" w:beforeAutospacing="0" w:after="0" w:afterAutospacing="0"/>
        <w:ind w:firstLine="568"/>
        <w:jc w:val="both"/>
        <w:rPr>
          <w:sz w:val="28"/>
          <w:szCs w:val="28"/>
        </w:rPr>
      </w:pPr>
      <w:r w:rsidRPr="00C81B4A">
        <w:rPr>
          <w:sz w:val="28"/>
          <w:szCs w:val="28"/>
        </w:rPr>
        <w:t>Владик: Мне помогала одеваться Надежда Николаевна.</w:t>
      </w:r>
    </w:p>
    <w:p w:rsidR="006231AB" w:rsidRPr="00C81B4A" w:rsidRDefault="006231AB" w:rsidP="00C81B4A">
      <w:pPr>
        <w:pStyle w:val="NormalWeb"/>
        <w:shd w:val="clear" w:color="auto" w:fill="FFFFFF"/>
        <w:spacing w:before="0" w:beforeAutospacing="0" w:after="0" w:afterAutospacing="0"/>
        <w:ind w:firstLine="568"/>
        <w:jc w:val="both"/>
        <w:rPr>
          <w:sz w:val="28"/>
          <w:szCs w:val="28"/>
        </w:rPr>
      </w:pPr>
      <w:r w:rsidRPr="00C81B4A">
        <w:rPr>
          <w:sz w:val="28"/>
          <w:szCs w:val="28"/>
        </w:rPr>
        <w:t>Незнайка: Как ты просил?</w:t>
      </w:r>
    </w:p>
    <w:p w:rsidR="006231AB" w:rsidRPr="00C81B4A" w:rsidRDefault="006231AB" w:rsidP="00C81B4A">
      <w:pPr>
        <w:pStyle w:val="NormalWeb"/>
        <w:shd w:val="clear" w:color="auto" w:fill="FFFFFF"/>
        <w:spacing w:before="0" w:beforeAutospacing="0" w:after="0" w:afterAutospacing="0"/>
        <w:ind w:firstLine="568"/>
        <w:jc w:val="both"/>
        <w:rPr>
          <w:sz w:val="28"/>
          <w:szCs w:val="28"/>
        </w:rPr>
      </w:pPr>
      <w:r w:rsidRPr="00C81B4A">
        <w:rPr>
          <w:sz w:val="28"/>
          <w:szCs w:val="28"/>
        </w:rPr>
        <w:t>Владик: Надежда Николаевна, помогите мне, пожалуйста, завязать шнурки.</w:t>
      </w:r>
    </w:p>
    <w:p w:rsidR="006231AB" w:rsidRPr="00C81B4A" w:rsidRDefault="006231AB" w:rsidP="00C81B4A">
      <w:pPr>
        <w:pStyle w:val="NormalWeb"/>
        <w:shd w:val="clear" w:color="auto" w:fill="FFFFFF"/>
        <w:spacing w:before="0" w:beforeAutospacing="0" w:after="0" w:afterAutospacing="0"/>
        <w:ind w:firstLine="568"/>
        <w:jc w:val="both"/>
        <w:rPr>
          <w:sz w:val="28"/>
          <w:szCs w:val="28"/>
        </w:rPr>
      </w:pPr>
      <w:r w:rsidRPr="00C81B4A">
        <w:rPr>
          <w:sz w:val="28"/>
          <w:szCs w:val="28"/>
        </w:rPr>
        <w:t>Незнайка: Что сказал потом?</w:t>
      </w:r>
    </w:p>
    <w:p w:rsidR="006231AB" w:rsidRPr="00C81B4A" w:rsidRDefault="006231AB" w:rsidP="00C81B4A">
      <w:pPr>
        <w:pStyle w:val="NormalWeb"/>
        <w:shd w:val="clear" w:color="auto" w:fill="FFFFFF"/>
        <w:spacing w:before="0" w:beforeAutospacing="0" w:after="0" w:afterAutospacing="0"/>
        <w:ind w:firstLine="568"/>
        <w:jc w:val="both"/>
        <w:rPr>
          <w:sz w:val="28"/>
          <w:szCs w:val="28"/>
        </w:rPr>
      </w:pPr>
      <w:r w:rsidRPr="00C81B4A">
        <w:rPr>
          <w:sz w:val="28"/>
          <w:szCs w:val="28"/>
        </w:rPr>
        <w:t>Владик: Спасибо!</w:t>
      </w:r>
    </w:p>
    <w:p w:rsidR="006231AB" w:rsidRPr="00C81B4A" w:rsidRDefault="006231AB" w:rsidP="00C81B4A">
      <w:pPr>
        <w:pStyle w:val="NormalWeb"/>
        <w:shd w:val="clear" w:color="auto" w:fill="FFFFFF"/>
        <w:spacing w:before="0" w:beforeAutospacing="0" w:after="0" w:afterAutospacing="0"/>
        <w:ind w:firstLine="568"/>
        <w:jc w:val="both"/>
        <w:rPr>
          <w:sz w:val="28"/>
          <w:szCs w:val="28"/>
        </w:rPr>
      </w:pPr>
      <w:r w:rsidRPr="00C81B4A">
        <w:rPr>
          <w:sz w:val="28"/>
          <w:szCs w:val="28"/>
        </w:rPr>
        <w:t>    Так же с детьми проводятся игры парами, например такая игра – « Кому что нужно?»</w:t>
      </w:r>
    </w:p>
    <w:p w:rsidR="006231AB" w:rsidRPr="00C81B4A" w:rsidRDefault="006231AB" w:rsidP="00C81B4A">
      <w:pPr>
        <w:pStyle w:val="NormalWeb"/>
        <w:shd w:val="clear" w:color="auto" w:fill="FFFFFF"/>
        <w:spacing w:before="0" w:beforeAutospacing="0" w:after="0" w:afterAutospacing="0"/>
        <w:ind w:firstLine="568"/>
        <w:jc w:val="both"/>
        <w:rPr>
          <w:sz w:val="28"/>
          <w:szCs w:val="28"/>
        </w:rPr>
      </w:pPr>
      <w:r w:rsidRPr="00C81B4A">
        <w:rPr>
          <w:sz w:val="28"/>
          <w:szCs w:val="28"/>
        </w:rPr>
        <w:t>    Так же с детьми можно провести ряд индивидуальных разговоров на тему « Моя любимая книга», « Как я провёл выходной день», « Любимая игрушка»</w:t>
      </w:r>
    </w:p>
    <w:p w:rsidR="006231AB" w:rsidRPr="00C81B4A" w:rsidRDefault="006231AB" w:rsidP="00C81B4A">
      <w:pPr>
        <w:pStyle w:val="NormalWeb"/>
        <w:shd w:val="clear" w:color="auto" w:fill="FFFFFF"/>
        <w:spacing w:before="0" w:beforeAutospacing="0" w:after="0" w:afterAutospacing="0"/>
        <w:ind w:firstLine="568"/>
        <w:jc w:val="both"/>
        <w:rPr>
          <w:sz w:val="28"/>
          <w:szCs w:val="28"/>
        </w:rPr>
      </w:pPr>
      <w:r w:rsidRPr="00C81B4A">
        <w:rPr>
          <w:sz w:val="28"/>
          <w:szCs w:val="28"/>
        </w:rPr>
        <w:t>Для автоматизации  речевых штампов используются речевые упражнения, которые вводят  детей в различные ситуации, близкие  к реальным.</w:t>
      </w:r>
    </w:p>
    <w:p w:rsidR="006231AB" w:rsidRPr="00C81B4A" w:rsidRDefault="006231AB" w:rsidP="00C81B4A">
      <w:pPr>
        <w:pStyle w:val="NormalWeb"/>
        <w:shd w:val="clear" w:color="auto" w:fill="FFFFFF"/>
        <w:spacing w:before="0" w:beforeAutospacing="0" w:after="0" w:afterAutospacing="0"/>
        <w:ind w:firstLine="568"/>
        <w:jc w:val="both"/>
        <w:rPr>
          <w:sz w:val="28"/>
          <w:szCs w:val="28"/>
        </w:rPr>
      </w:pPr>
      <w:r w:rsidRPr="00C81B4A">
        <w:rPr>
          <w:sz w:val="28"/>
          <w:szCs w:val="28"/>
        </w:rPr>
        <w:t>Например:</w:t>
      </w:r>
    </w:p>
    <w:p w:rsidR="006231AB" w:rsidRPr="00C81B4A" w:rsidRDefault="006231AB" w:rsidP="00C81B4A">
      <w:pPr>
        <w:pStyle w:val="NormalWeb"/>
        <w:shd w:val="clear" w:color="auto" w:fill="FFFFFF"/>
        <w:spacing w:before="0" w:beforeAutospacing="0" w:after="0" w:afterAutospacing="0"/>
        <w:ind w:firstLine="568"/>
        <w:jc w:val="both"/>
        <w:rPr>
          <w:sz w:val="28"/>
          <w:szCs w:val="28"/>
        </w:rPr>
      </w:pPr>
      <w:r w:rsidRPr="00C81B4A">
        <w:rPr>
          <w:sz w:val="28"/>
          <w:szCs w:val="28"/>
        </w:rPr>
        <w:t>- К вам  вечером пришли гости, как вы  с ними поздороваетесь?</w:t>
      </w:r>
    </w:p>
    <w:p w:rsidR="006231AB" w:rsidRPr="00C81B4A" w:rsidRDefault="006231AB" w:rsidP="00C81B4A">
      <w:pPr>
        <w:pStyle w:val="NormalWeb"/>
        <w:shd w:val="clear" w:color="auto" w:fill="FFFFFF"/>
        <w:spacing w:before="0" w:beforeAutospacing="0" w:after="0" w:afterAutospacing="0"/>
        <w:ind w:firstLine="568"/>
        <w:jc w:val="both"/>
        <w:rPr>
          <w:sz w:val="28"/>
          <w:szCs w:val="28"/>
        </w:rPr>
      </w:pPr>
      <w:r w:rsidRPr="00C81B4A">
        <w:rPr>
          <w:sz w:val="28"/>
          <w:szCs w:val="28"/>
        </w:rPr>
        <w:t>- У Кристины  развязался бант. Она подошла к воспитательнице. Что ей нужно  сказать?</w:t>
      </w:r>
    </w:p>
    <w:p w:rsidR="006231AB" w:rsidRPr="00C81B4A" w:rsidRDefault="006231AB" w:rsidP="00C81B4A">
      <w:pPr>
        <w:pStyle w:val="NormalWeb"/>
        <w:shd w:val="clear" w:color="auto" w:fill="FFFFFF"/>
        <w:spacing w:before="0" w:beforeAutospacing="0" w:after="0" w:afterAutospacing="0"/>
        <w:ind w:firstLine="568"/>
        <w:jc w:val="both"/>
        <w:rPr>
          <w:sz w:val="28"/>
          <w:szCs w:val="28"/>
        </w:rPr>
      </w:pPr>
      <w:r w:rsidRPr="00C81B4A">
        <w:rPr>
          <w:sz w:val="28"/>
          <w:szCs w:val="28"/>
        </w:rPr>
        <w:t> </w:t>
      </w:r>
    </w:p>
    <w:p w:rsidR="006231AB" w:rsidRPr="00C81B4A" w:rsidRDefault="006231AB" w:rsidP="00C81B4A">
      <w:pPr>
        <w:pStyle w:val="NormalWeb"/>
        <w:shd w:val="clear" w:color="auto" w:fill="FFFFFF"/>
        <w:spacing w:before="0" w:beforeAutospacing="0" w:after="0" w:afterAutospacing="0"/>
        <w:ind w:firstLine="568"/>
        <w:jc w:val="both"/>
        <w:rPr>
          <w:sz w:val="28"/>
          <w:szCs w:val="28"/>
        </w:rPr>
      </w:pPr>
      <w:r w:rsidRPr="00C81B4A">
        <w:rPr>
          <w:sz w:val="28"/>
          <w:szCs w:val="28"/>
        </w:rPr>
        <w:t>- Представьте,  что вы разбили тарелку, и мама будет огорчена. Что бы вы ей сказали?</w:t>
      </w:r>
    </w:p>
    <w:p w:rsidR="006231AB" w:rsidRPr="00C81B4A" w:rsidRDefault="006231AB" w:rsidP="00C81B4A">
      <w:pPr>
        <w:pStyle w:val="NormalWeb"/>
        <w:shd w:val="clear" w:color="auto" w:fill="FFFFFF"/>
        <w:spacing w:before="0" w:beforeAutospacing="0" w:after="0" w:afterAutospacing="0"/>
        <w:ind w:firstLine="568"/>
        <w:jc w:val="both"/>
        <w:rPr>
          <w:sz w:val="28"/>
          <w:szCs w:val="28"/>
        </w:rPr>
      </w:pPr>
      <w:r w:rsidRPr="00C81B4A">
        <w:rPr>
          <w:sz w:val="28"/>
          <w:szCs w:val="28"/>
        </w:rPr>
        <w:t>  После того как дети хорошо усвоили речевой материал по данной теме, сформировалось умение применять его в соответствующих ситуациях, проводится тематическая групповая беседа с четырьмя - шестью детьми, продолжительностью 10-15 минут, включающая 7-10 вопросов.</w:t>
      </w:r>
    </w:p>
    <w:p w:rsidR="006231AB" w:rsidRPr="00C81B4A" w:rsidRDefault="006231AB" w:rsidP="00C81B4A">
      <w:pPr>
        <w:pStyle w:val="NormalWeb"/>
        <w:shd w:val="clear" w:color="auto" w:fill="FFFFFF"/>
        <w:spacing w:before="0" w:beforeAutospacing="0" w:after="0" w:afterAutospacing="0"/>
        <w:ind w:firstLine="568"/>
        <w:jc w:val="both"/>
        <w:rPr>
          <w:sz w:val="28"/>
          <w:szCs w:val="28"/>
        </w:rPr>
      </w:pPr>
      <w:r w:rsidRPr="00C81B4A">
        <w:rPr>
          <w:sz w:val="28"/>
          <w:szCs w:val="28"/>
        </w:rPr>
        <w:t>Например:</w:t>
      </w:r>
    </w:p>
    <w:p w:rsidR="006231AB" w:rsidRPr="00C81B4A" w:rsidRDefault="006231AB" w:rsidP="00C81B4A">
      <w:pPr>
        <w:pStyle w:val="NormalWeb"/>
        <w:shd w:val="clear" w:color="auto" w:fill="FFFFFF"/>
        <w:spacing w:before="0" w:beforeAutospacing="0" w:after="0" w:afterAutospacing="0"/>
        <w:ind w:firstLine="568"/>
        <w:jc w:val="both"/>
        <w:rPr>
          <w:sz w:val="28"/>
          <w:szCs w:val="28"/>
        </w:rPr>
      </w:pPr>
      <w:r w:rsidRPr="00C81B4A">
        <w:rPr>
          <w:sz w:val="28"/>
          <w:szCs w:val="28"/>
        </w:rPr>
        <w:t>- Умеете  ли вы знакомиться?</w:t>
      </w:r>
    </w:p>
    <w:p w:rsidR="006231AB" w:rsidRPr="00C81B4A" w:rsidRDefault="006231AB" w:rsidP="00C81B4A">
      <w:pPr>
        <w:pStyle w:val="NormalWeb"/>
        <w:shd w:val="clear" w:color="auto" w:fill="FFFFFF"/>
        <w:spacing w:before="0" w:beforeAutospacing="0" w:after="0" w:afterAutospacing="0"/>
        <w:ind w:firstLine="568"/>
        <w:jc w:val="both"/>
        <w:rPr>
          <w:sz w:val="28"/>
          <w:szCs w:val="28"/>
        </w:rPr>
      </w:pPr>
      <w:r w:rsidRPr="00C81B4A">
        <w:rPr>
          <w:sz w:val="28"/>
          <w:szCs w:val="28"/>
        </w:rPr>
        <w:t>- Знакомились  ли вы с кем-нибудь? С кем?  Где? Как ты это сделал? Что  сказал? Что ответил?</w:t>
      </w:r>
    </w:p>
    <w:p w:rsidR="006231AB" w:rsidRPr="00C81B4A" w:rsidRDefault="006231AB" w:rsidP="00C81B4A">
      <w:pPr>
        <w:pStyle w:val="NormalWeb"/>
        <w:shd w:val="clear" w:color="auto" w:fill="FFFFFF"/>
        <w:spacing w:before="0" w:beforeAutospacing="0" w:after="0" w:afterAutospacing="0"/>
        <w:ind w:firstLine="568"/>
        <w:jc w:val="both"/>
        <w:rPr>
          <w:sz w:val="28"/>
          <w:szCs w:val="28"/>
        </w:rPr>
      </w:pPr>
      <w:r w:rsidRPr="00C81B4A">
        <w:rPr>
          <w:sz w:val="28"/>
          <w:szCs w:val="28"/>
        </w:rPr>
        <w:t>- Что  вы говорите, когда хотите познакомиться?</w:t>
      </w:r>
    </w:p>
    <w:p w:rsidR="006231AB" w:rsidRPr="00C81B4A" w:rsidRDefault="006231AB" w:rsidP="00C81B4A">
      <w:pPr>
        <w:pStyle w:val="NormalWeb"/>
        <w:shd w:val="clear" w:color="auto" w:fill="FFFFFF"/>
        <w:spacing w:before="0" w:beforeAutospacing="0" w:after="0" w:afterAutospacing="0"/>
        <w:ind w:firstLine="568"/>
        <w:jc w:val="both"/>
        <w:rPr>
          <w:sz w:val="28"/>
          <w:szCs w:val="28"/>
        </w:rPr>
      </w:pPr>
      <w:r w:rsidRPr="00C81B4A">
        <w:rPr>
          <w:sz w:val="28"/>
          <w:szCs w:val="28"/>
        </w:rPr>
        <w:t>- Как  познакомиться со взрослым?</w:t>
      </w:r>
    </w:p>
    <w:p w:rsidR="006231AB" w:rsidRPr="00C81B4A" w:rsidRDefault="006231AB" w:rsidP="00C81B4A">
      <w:pPr>
        <w:pStyle w:val="NormalWeb"/>
        <w:shd w:val="clear" w:color="auto" w:fill="FFFFFF"/>
        <w:spacing w:before="0" w:beforeAutospacing="0" w:after="0" w:afterAutospacing="0"/>
        <w:ind w:firstLine="568"/>
        <w:jc w:val="both"/>
        <w:rPr>
          <w:sz w:val="28"/>
          <w:szCs w:val="28"/>
        </w:rPr>
      </w:pPr>
      <w:r w:rsidRPr="00C81B4A">
        <w:rPr>
          <w:sz w:val="28"/>
          <w:szCs w:val="28"/>
        </w:rPr>
        <w:t>- С кем  бы вы хотели познакомиться (из сказочных героев) Что бы вы хотели узнать у него? Во что поиграть?</w:t>
      </w:r>
    </w:p>
    <w:p w:rsidR="006231AB" w:rsidRPr="00C81B4A" w:rsidRDefault="006231AB" w:rsidP="00C81B4A">
      <w:pPr>
        <w:pStyle w:val="NormalWeb"/>
        <w:shd w:val="clear" w:color="auto" w:fill="FFFFFF"/>
        <w:spacing w:before="0" w:beforeAutospacing="0" w:after="0" w:afterAutospacing="0"/>
        <w:ind w:firstLine="568"/>
        <w:jc w:val="both"/>
        <w:rPr>
          <w:sz w:val="28"/>
          <w:szCs w:val="28"/>
        </w:rPr>
      </w:pPr>
      <w:r w:rsidRPr="00C81B4A">
        <w:rPr>
          <w:sz w:val="28"/>
          <w:szCs w:val="28"/>
        </w:rPr>
        <w:t>  Во время беседы воспитатель  обращается к нескольким детям  с одним и тем же вопросом. Таким образом, дети </w:t>
      </w:r>
      <w:hyperlink r:id="rId12" w:history="1">
        <w:r w:rsidRPr="00C81B4A">
          <w:rPr>
            <w:rStyle w:val="Hyperlink"/>
            <w:color w:val="auto"/>
            <w:sz w:val="28"/>
            <w:szCs w:val="28"/>
            <w:u w:val="none"/>
          </w:rPr>
          <w:t>вовлекаются</w:t>
        </w:r>
      </w:hyperlink>
      <w:r w:rsidRPr="00C81B4A">
        <w:rPr>
          <w:sz w:val="28"/>
          <w:szCs w:val="28"/>
        </w:rPr>
        <w:t>  в общую беседу, приучаются воспринимать  информацию и высказываться.</w:t>
      </w:r>
    </w:p>
    <w:p w:rsidR="006231AB" w:rsidRPr="00C81B4A" w:rsidRDefault="006231AB" w:rsidP="00C81B4A">
      <w:pPr>
        <w:pStyle w:val="NormalWeb"/>
        <w:shd w:val="clear" w:color="auto" w:fill="FFFFFF"/>
        <w:spacing w:before="0" w:beforeAutospacing="0" w:after="0" w:afterAutospacing="0"/>
        <w:ind w:firstLine="568"/>
        <w:jc w:val="both"/>
        <w:rPr>
          <w:sz w:val="28"/>
          <w:szCs w:val="28"/>
        </w:rPr>
      </w:pPr>
      <w:r w:rsidRPr="00C81B4A">
        <w:rPr>
          <w:sz w:val="28"/>
          <w:szCs w:val="28"/>
        </w:rPr>
        <w:t>  Следует отметить, что дети предпочитают  упражнения, построенные на игровых и сказочных ситуациях, а также упражнения с использованием наглядности (игрушки).</w:t>
      </w:r>
    </w:p>
    <w:p w:rsidR="006231AB" w:rsidRPr="00C81B4A" w:rsidRDefault="006231AB" w:rsidP="00C81B4A">
      <w:pPr>
        <w:pStyle w:val="NormalWeb"/>
        <w:shd w:val="clear" w:color="auto" w:fill="FFFFFF"/>
        <w:spacing w:before="0" w:beforeAutospacing="0" w:after="0" w:afterAutospacing="0"/>
        <w:ind w:firstLine="568"/>
        <w:jc w:val="both"/>
        <w:rPr>
          <w:sz w:val="28"/>
          <w:szCs w:val="28"/>
        </w:rPr>
      </w:pPr>
      <w:r w:rsidRPr="00C81B4A">
        <w:rPr>
          <w:sz w:val="28"/>
          <w:szCs w:val="28"/>
        </w:rPr>
        <w:t> В начале работы нужно постоянно направлять детей, помогать организовывать ту или  иную игру.</w:t>
      </w:r>
    </w:p>
    <w:p w:rsidR="006231AB" w:rsidRPr="00C81B4A" w:rsidRDefault="006231AB" w:rsidP="00C81B4A">
      <w:pPr>
        <w:pStyle w:val="NormalWeb"/>
        <w:shd w:val="clear" w:color="auto" w:fill="FFFFFF"/>
        <w:spacing w:before="0" w:beforeAutospacing="0" w:after="0" w:afterAutospacing="0"/>
        <w:ind w:firstLine="568"/>
        <w:jc w:val="both"/>
        <w:rPr>
          <w:sz w:val="28"/>
          <w:szCs w:val="28"/>
        </w:rPr>
      </w:pPr>
      <w:r w:rsidRPr="00C81B4A">
        <w:rPr>
          <w:sz w:val="28"/>
          <w:szCs w:val="28"/>
        </w:rPr>
        <w:t>Но в последующем,  дети сами организовывают и играют в игры, а также самостоятельно вступают в диалог друг с другом и воспитателем.</w:t>
      </w:r>
    </w:p>
    <w:p w:rsidR="006231AB" w:rsidRPr="00C81B4A" w:rsidRDefault="006231AB" w:rsidP="00C81B4A">
      <w:pPr>
        <w:pStyle w:val="NormalWeb"/>
        <w:shd w:val="clear" w:color="auto" w:fill="FFFFFF"/>
        <w:spacing w:before="0" w:beforeAutospacing="0" w:after="0" w:afterAutospacing="0"/>
        <w:ind w:firstLine="568"/>
        <w:jc w:val="both"/>
        <w:rPr>
          <w:sz w:val="28"/>
          <w:szCs w:val="28"/>
        </w:rPr>
      </w:pPr>
      <w:r w:rsidRPr="00C81B4A">
        <w:rPr>
          <w:sz w:val="28"/>
          <w:szCs w:val="28"/>
        </w:rPr>
        <w:t>Дошкольное детство – уникальный период для усвоения родного языка и </w:t>
      </w:r>
      <w:hyperlink r:id="rId13" w:history="1">
        <w:r w:rsidRPr="00C81B4A">
          <w:rPr>
            <w:rStyle w:val="Hyperlink"/>
            <w:color w:val="auto"/>
            <w:sz w:val="28"/>
            <w:szCs w:val="28"/>
            <w:u w:val="none"/>
          </w:rPr>
          <w:t>развития ребенка</w:t>
        </w:r>
      </w:hyperlink>
      <w:r w:rsidRPr="00C81B4A">
        <w:rPr>
          <w:sz w:val="28"/>
          <w:szCs w:val="28"/>
        </w:rPr>
        <w:t>. Полноценное речевое развитие детей является условием их воспитания и обучения.</w:t>
      </w:r>
    </w:p>
    <w:p w:rsidR="006231AB" w:rsidRPr="00C81B4A" w:rsidRDefault="006231AB" w:rsidP="00C81B4A">
      <w:pPr>
        <w:pStyle w:val="NormalWeb"/>
        <w:shd w:val="clear" w:color="auto" w:fill="FFFFFF"/>
        <w:spacing w:before="0" w:beforeAutospacing="0" w:after="0" w:afterAutospacing="0"/>
        <w:ind w:firstLine="568"/>
        <w:jc w:val="both"/>
        <w:rPr>
          <w:sz w:val="28"/>
          <w:szCs w:val="28"/>
        </w:rPr>
      </w:pPr>
      <w:r w:rsidRPr="00C81B4A">
        <w:rPr>
          <w:sz w:val="28"/>
          <w:szCs w:val="28"/>
        </w:rPr>
        <w:t>Речевое развитие включает процесс формирования у детей языковых обобщений и элементарного осознания ими языковых явлений. Можно сказать, что развитие речи – это процесс глубокого освоения языковых функций, значений языковых знаков, правил и способов их сочетания и употребления. Ориентировка детей в языковых явлениях создает условия для самостоятельных наблюдений за языком, для экспериментирования над языком, для речевого саморазвития.</w:t>
      </w:r>
    </w:p>
    <w:p w:rsidR="006231AB" w:rsidRPr="00C81B4A" w:rsidRDefault="006231AB" w:rsidP="00C81B4A">
      <w:pPr>
        <w:pStyle w:val="NormalWeb"/>
        <w:shd w:val="clear" w:color="auto" w:fill="FFFFFF"/>
        <w:spacing w:before="0" w:beforeAutospacing="0" w:after="0" w:afterAutospacing="0"/>
        <w:ind w:firstLine="568"/>
        <w:jc w:val="both"/>
        <w:rPr>
          <w:sz w:val="28"/>
          <w:szCs w:val="28"/>
        </w:rPr>
      </w:pPr>
      <w:r w:rsidRPr="00C81B4A">
        <w:rPr>
          <w:sz w:val="28"/>
          <w:szCs w:val="28"/>
        </w:rPr>
        <w:t xml:space="preserve">Диалогическая речь – наиболее простая, естественная форма общения, которая к семи годам должна быть практически сформирована. Опыт работы по развитию диалогического общения детей со сверстниками говорит о том, что на разных возрастных этапах первостепенное значение приобретает та или иная задача, и в зависимости от этого воспитатель отбирает содержание, форму,  или метод обучения. </w:t>
      </w:r>
      <w:r w:rsidRPr="00C81B4A">
        <w:rPr>
          <w:bCs/>
          <w:sz w:val="28"/>
          <w:szCs w:val="28"/>
        </w:rPr>
        <w:t>Овладение речью – важнейшая сторона развития дошкольника, связанная со всеми линиями его психического развития. Важность проблемы развития диалогической речи дошкольников подчеркивается многими педагогами и психологами.</w:t>
      </w:r>
    </w:p>
    <w:p w:rsidR="006231AB" w:rsidRPr="00914111" w:rsidRDefault="006231AB" w:rsidP="00C81B4A">
      <w:pPr>
        <w:shd w:val="clear" w:color="auto" w:fill="FFFFFF"/>
        <w:spacing w:after="0" w:line="240" w:lineRule="auto"/>
        <w:ind w:firstLine="568"/>
        <w:jc w:val="both"/>
        <w:rPr>
          <w:rFonts w:ascii="Times New Roman" w:hAnsi="Times New Roman"/>
          <w:color w:val="000000"/>
          <w:sz w:val="28"/>
          <w:szCs w:val="28"/>
          <w:lang w:eastAsia="ru-RU"/>
        </w:rPr>
      </w:pPr>
    </w:p>
    <w:p w:rsidR="006231AB" w:rsidRDefault="006231AB" w:rsidP="00C81B4A">
      <w:pPr>
        <w:spacing w:after="0"/>
        <w:rPr>
          <w:rFonts w:ascii="Times New Roman" w:hAnsi="Times New Roman"/>
          <w:sz w:val="28"/>
          <w:szCs w:val="28"/>
        </w:rPr>
      </w:pPr>
    </w:p>
    <w:p w:rsidR="006231AB" w:rsidRDefault="006231AB" w:rsidP="00C81B4A">
      <w:pPr>
        <w:spacing w:after="0"/>
        <w:rPr>
          <w:rFonts w:ascii="Times New Roman" w:hAnsi="Times New Roman"/>
          <w:sz w:val="28"/>
          <w:szCs w:val="28"/>
        </w:rPr>
      </w:pPr>
    </w:p>
    <w:p w:rsidR="006231AB" w:rsidRDefault="006231AB" w:rsidP="00C81B4A">
      <w:pPr>
        <w:spacing w:after="0"/>
        <w:rPr>
          <w:rFonts w:ascii="Times New Roman" w:hAnsi="Times New Roman"/>
          <w:sz w:val="28"/>
          <w:szCs w:val="28"/>
        </w:rPr>
      </w:pPr>
    </w:p>
    <w:p w:rsidR="006231AB" w:rsidRDefault="006231AB" w:rsidP="00C81B4A">
      <w:pPr>
        <w:spacing w:after="0"/>
        <w:rPr>
          <w:rFonts w:ascii="Times New Roman" w:hAnsi="Times New Roman"/>
          <w:sz w:val="28"/>
          <w:szCs w:val="28"/>
        </w:rPr>
      </w:pPr>
    </w:p>
    <w:p w:rsidR="006231AB" w:rsidRDefault="006231AB" w:rsidP="00C81B4A">
      <w:pPr>
        <w:spacing w:after="0"/>
        <w:rPr>
          <w:rFonts w:ascii="Times New Roman" w:hAnsi="Times New Roman"/>
          <w:sz w:val="28"/>
          <w:szCs w:val="28"/>
        </w:rPr>
      </w:pPr>
    </w:p>
    <w:p w:rsidR="006231AB" w:rsidRDefault="006231AB" w:rsidP="00C81B4A">
      <w:pPr>
        <w:spacing w:after="0"/>
        <w:rPr>
          <w:rFonts w:ascii="Times New Roman" w:hAnsi="Times New Roman"/>
          <w:sz w:val="28"/>
          <w:szCs w:val="28"/>
        </w:rPr>
      </w:pPr>
    </w:p>
    <w:p w:rsidR="006231AB" w:rsidRDefault="006231AB" w:rsidP="00C81B4A">
      <w:pPr>
        <w:spacing w:after="0"/>
        <w:rPr>
          <w:rFonts w:ascii="Times New Roman" w:hAnsi="Times New Roman"/>
          <w:sz w:val="28"/>
          <w:szCs w:val="28"/>
        </w:rPr>
      </w:pPr>
    </w:p>
    <w:p w:rsidR="006231AB" w:rsidRDefault="006231AB" w:rsidP="00C81B4A">
      <w:pPr>
        <w:spacing w:after="0"/>
        <w:rPr>
          <w:rFonts w:ascii="Times New Roman" w:hAnsi="Times New Roman"/>
          <w:sz w:val="28"/>
          <w:szCs w:val="28"/>
        </w:rPr>
      </w:pPr>
    </w:p>
    <w:p w:rsidR="006231AB" w:rsidRDefault="006231AB" w:rsidP="00C81B4A">
      <w:pPr>
        <w:spacing w:after="0"/>
        <w:rPr>
          <w:rFonts w:ascii="Times New Roman" w:hAnsi="Times New Roman"/>
          <w:sz w:val="28"/>
          <w:szCs w:val="28"/>
        </w:rPr>
      </w:pPr>
    </w:p>
    <w:p w:rsidR="006231AB" w:rsidRDefault="006231AB" w:rsidP="00C81B4A">
      <w:pPr>
        <w:spacing w:after="0"/>
        <w:rPr>
          <w:rFonts w:ascii="Times New Roman" w:hAnsi="Times New Roman"/>
          <w:sz w:val="28"/>
          <w:szCs w:val="28"/>
        </w:rPr>
      </w:pPr>
    </w:p>
    <w:p w:rsidR="006231AB" w:rsidRDefault="006231AB" w:rsidP="00C81B4A">
      <w:pPr>
        <w:spacing w:after="0"/>
        <w:rPr>
          <w:rFonts w:ascii="Times New Roman" w:hAnsi="Times New Roman"/>
          <w:sz w:val="28"/>
          <w:szCs w:val="28"/>
        </w:rPr>
      </w:pPr>
    </w:p>
    <w:p w:rsidR="006231AB" w:rsidRDefault="006231AB" w:rsidP="00C81B4A">
      <w:pPr>
        <w:spacing w:after="0"/>
        <w:rPr>
          <w:rFonts w:ascii="Times New Roman" w:hAnsi="Times New Roman"/>
          <w:sz w:val="28"/>
          <w:szCs w:val="28"/>
        </w:rPr>
      </w:pPr>
    </w:p>
    <w:p w:rsidR="006231AB" w:rsidRDefault="006231AB" w:rsidP="00C81B4A">
      <w:pPr>
        <w:spacing w:after="0"/>
        <w:rPr>
          <w:rFonts w:ascii="Times New Roman" w:hAnsi="Times New Roman"/>
          <w:sz w:val="28"/>
          <w:szCs w:val="28"/>
        </w:rPr>
      </w:pPr>
    </w:p>
    <w:p w:rsidR="006231AB" w:rsidRDefault="006231AB" w:rsidP="00C81B4A">
      <w:pPr>
        <w:spacing w:after="0"/>
        <w:rPr>
          <w:rFonts w:ascii="Times New Roman" w:hAnsi="Times New Roman"/>
          <w:sz w:val="28"/>
          <w:szCs w:val="28"/>
        </w:rPr>
      </w:pPr>
    </w:p>
    <w:p w:rsidR="006231AB" w:rsidRDefault="006231AB" w:rsidP="00C81B4A">
      <w:pPr>
        <w:spacing w:after="0"/>
        <w:rPr>
          <w:rFonts w:ascii="Times New Roman" w:hAnsi="Times New Roman"/>
          <w:sz w:val="28"/>
          <w:szCs w:val="28"/>
        </w:rPr>
      </w:pPr>
    </w:p>
    <w:p w:rsidR="006231AB" w:rsidRDefault="006231AB" w:rsidP="00C81B4A">
      <w:pPr>
        <w:spacing w:after="0"/>
        <w:rPr>
          <w:rFonts w:ascii="Times New Roman" w:hAnsi="Times New Roman"/>
          <w:sz w:val="28"/>
          <w:szCs w:val="28"/>
        </w:rPr>
      </w:pPr>
    </w:p>
    <w:p w:rsidR="006231AB" w:rsidRDefault="006231AB" w:rsidP="00C81B4A">
      <w:pPr>
        <w:spacing w:after="0"/>
        <w:rPr>
          <w:rFonts w:ascii="Times New Roman" w:hAnsi="Times New Roman"/>
          <w:sz w:val="28"/>
          <w:szCs w:val="28"/>
        </w:rPr>
      </w:pPr>
    </w:p>
    <w:p w:rsidR="006231AB" w:rsidRDefault="006231AB" w:rsidP="00C81B4A">
      <w:pPr>
        <w:spacing w:after="0"/>
        <w:rPr>
          <w:rFonts w:ascii="Times New Roman" w:hAnsi="Times New Roman"/>
          <w:sz w:val="28"/>
          <w:szCs w:val="28"/>
        </w:rPr>
      </w:pPr>
    </w:p>
    <w:p w:rsidR="006231AB" w:rsidRDefault="006231AB" w:rsidP="00C81B4A">
      <w:pPr>
        <w:spacing w:after="0"/>
        <w:rPr>
          <w:rFonts w:ascii="Times New Roman" w:hAnsi="Times New Roman"/>
          <w:sz w:val="28"/>
          <w:szCs w:val="28"/>
        </w:rPr>
      </w:pPr>
    </w:p>
    <w:p w:rsidR="006231AB" w:rsidRDefault="006231AB" w:rsidP="00C81B4A">
      <w:pPr>
        <w:spacing w:after="0"/>
        <w:rPr>
          <w:rFonts w:ascii="Times New Roman" w:hAnsi="Times New Roman"/>
          <w:sz w:val="28"/>
          <w:szCs w:val="28"/>
        </w:rPr>
      </w:pPr>
    </w:p>
    <w:p w:rsidR="006231AB" w:rsidRDefault="006231AB" w:rsidP="00C81B4A">
      <w:pPr>
        <w:spacing w:after="0"/>
        <w:rPr>
          <w:rFonts w:ascii="Times New Roman" w:hAnsi="Times New Roman"/>
          <w:sz w:val="28"/>
          <w:szCs w:val="28"/>
        </w:rPr>
      </w:pPr>
    </w:p>
    <w:p w:rsidR="006231AB" w:rsidRDefault="006231AB" w:rsidP="00C81B4A">
      <w:pPr>
        <w:spacing w:after="0"/>
        <w:rPr>
          <w:rFonts w:ascii="Times New Roman" w:hAnsi="Times New Roman"/>
          <w:sz w:val="28"/>
          <w:szCs w:val="28"/>
        </w:rPr>
      </w:pPr>
    </w:p>
    <w:p w:rsidR="006231AB" w:rsidRDefault="006231AB" w:rsidP="00C81B4A">
      <w:pPr>
        <w:spacing w:after="0"/>
        <w:rPr>
          <w:rFonts w:ascii="Times New Roman" w:hAnsi="Times New Roman"/>
          <w:sz w:val="28"/>
          <w:szCs w:val="28"/>
        </w:rPr>
      </w:pPr>
    </w:p>
    <w:p w:rsidR="006231AB" w:rsidRDefault="006231AB" w:rsidP="00C81B4A">
      <w:pPr>
        <w:spacing w:after="0"/>
        <w:rPr>
          <w:rFonts w:ascii="Times New Roman" w:hAnsi="Times New Roman"/>
          <w:sz w:val="28"/>
          <w:szCs w:val="28"/>
        </w:rPr>
      </w:pPr>
    </w:p>
    <w:p w:rsidR="006231AB" w:rsidRDefault="006231AB" w:rsidP="00C81B4A">
      <w:pPr>
        <w:spacing w:after="0"/>
        <w:rPr>
          <w:rFonts w:ascii="Times New Roman" w:hAnsi="Times New Roman"/>
          <w:sz w:val="28"/>
          <w:szCs w:val="28"/>
        </w:rPr>
      </w:pPr>
    </w:p>
    <w:p w:rsidR="006231AB" w:rsidRDefault="006231AB" w:rsidP="00C81B4A">
      <w:pPr>
        <w:spacing w:after="0"/>
        <w:rPr>
          <w:rFonts w:ascii="Times New Roman" w:hAnsi="Times New Roman"/>
          <w:sz w:val="28"/>
          <w:szCs w:val="28"/>
        </w:rPr>
      </w:pPr>
    </w:p>
    <w:p w:rsidR="006231AB" w:rsidRDefault="006231AB" w:rsidP="00C81B4A">
      <w:pPr>
        <w:spacing w:after="0"/>
        <w:rPr>
          <w:rFonts w:ascii="Times New Roman" w:hAnsi="Times New Roman"/>
          <w:sz w:val="28"/>
          <w:szCs w:val="28"/>
        </w:rPr>
      </w:pPr>
    </w:p>
    <w:p w:rsidR="006231AB" w:rsidRDefault="006231AB" w:rsidP="00C81B4A">
      <w:pPr>
        <w:spacing w:after="0"/>
        <w:rPr>
          <w:rFonts w:ascii="Times New Roman" w:hAnsi="Times New Roman"/>
          <w:sz w:val="28"/>
          <w:szCs w:val="28"/>
        </w:rPr>
      </w:pPr>
    </w:p>
    <w:p w:rsidR="006231AB" w:rsidRPr="0016480D" w:rsidRDefault="006231AB" w:rsidP="00C81B4A">
      <w:pPr>
        <w:spacing w:after="0"/>
        <w:rPr>
          <w:rFonts w:ascii="Times New Roman" w:hAnsi="Times New Roman"/>
          <w:sz w:val="28"/>
          <w:szCs w:val="28"/>
        </w:rPr>
      </w:pPr>
    </w:p>
    <w:p w:rsidR="006231AB" w:rsidRDefault="006231AB" w:rsidP="00C81B4A">
      <w:pPr>
        <w:shd w:val="clear" w:color="auto" w:fill="FFFFFF"/>
        <w:spacing w:after="0" w:line="240" w:lineRule="auto"/>
        <w:ind w:firstLine="568"/>
        <w:jc w:val="both"/>
        <w:rPr>
          <w:rFonts w:ascii="Times New Roman" w:hAnsi="Times New Roman"/>
          <w:color w:val="000000"/>
          <w:sz w:val="28"/>
          <w:szCs w:val="28"/>
          <w:lang w:eastAsia="ru-RU"/>
        </w:rPr>
      </w:pPr>
    </w:p>
    <w:p w:rsidR="006231AB" w:rsidRPr="001C56B1" w:rsidRDefault="006231AB" w:rsidP="00C81B4A">
      <w:pPr>
        <w:pStyle w:val="NormalWeb"/>
        <w:shd w:val="clear" w:color="auto" w:fill="FFFFFF"/>
        <w:spacing w:before="0" w:beforeAutospacing="0" w:after="0" w:afterAutospacing="0" w:line="196" w:lineRule="atLeast"/>
        <w:ind w:firstLine="568"/>
        <w:jc w:val="both"/>
        <w:rPr>
          <w:bCs/>
          <w:iCs/>
          <w:color w:val="000000"/>
        </w:rPr>
      </w:pPr>
      <w:r w:rsidRPr="001C56B1">
        <w:rPr>
          <w:bCs/>
          <w:iCs/>
          <w:color w:val="000000"/>
        </w:rPr>
        <w:t>Приложение к консультации «Как развивать диалогическую речь детей в ДОУ»</w:t>
      </w:r>
    </w:p>
    <w:p w:rsidR="006231AB" w:rsidRPr="001C56B1" w:rsidRDefault="006231AB" w:rsidP="00C81B4A">
      <w:pPr>
        <w:pStyle w:val="NormalWeb"/>
        <w:shd w:val="clear" w:color="auto" w:fill="FFFFFF"/>
        <w:spacing w:before="0" w:beforeAutospacing="0" w:after="0" w:afterAutospacing="0" w:line="196" w:lineRule="atLeast"/>
        <w:ind w:firstLine="568"/>
        <w:jc w:val="both"/>
        <w:rPr>
          <w:bCs/>
          <w:iCs/>
          <w:color w:val="000000"/>
        </w:rPr>
      </w:pPr>
    </w:p>
    <w:p w:rsidR="006231AB" w:rsidRPr="001C56B1" w:rsidRDefault="006231AB" w:rsidP="00C81B4A">
      <w:pPr>
        <w:pStyle w:val="NormalWeb"/>
        <w:shd w:val="clear" w:color="auto" w:fill="FFFFFF"/>
        <w:spacing w:before="0" w:beforeAutospacing="0" w:after="0" w:afterAutospacing="0" w:line="196" w:lineRule="atLeast"/>
        <w:ind w:firstLine="568"/>
        <w:jc w:val="both"/>
        <w:rPr>
          <w:color w:val="000000"/>
        </w:rPr>
      </w:pPr>
      <w:r w:rsidRPr="001C56B1">
        <w:rPr>
          <w:bCs/>
          <w:iCs/>
          <w:color w:val="000000"/>
        </w:rPr>
        <w:t xml:space="preserve"> </w:t>
      </w:r>
      <w:r w:rsidRPr="001C56B1">
        <w:rPr>
          <w:b/>
          <w:bCs/>
          <w:i/>
          <w:iCs/>
          <w:color w:val="000000"/>
          <w:u w:val="single"/>
        </w:rPr>
        <w:t>1.  Занятия для активизации общения можно проводить 2 раза в месяц:</w:t>
      </w:r>
    </w:p>
    <w:p w:rsidR="006231AB" w:rsidRPr="001C56B1" w:rsidRDefault="006231AB" w:rsidP="00C81B4A">
      <w:pPr>
        <w:pStyle w:val="NormalWeb"/>
        <w:shd w:val="clear" w:color="auto" w:fill="FFFFFF"/>
        <w:spacing w:before="0" w:beforeAutospacing="0" w:after="0" w:afterAutospacing="0" w:line="196" w:lineRule="atLeast"/>
        <w:ind w:firstLine="568"/>
        <w:jc w:val="both"/>
        <w:rPr>
          <w:color w:val="000000"/>
        </w:rPr>
      </w:pPr>
      <w:r w:rsidRPr="001C56B1">
        <w:rPr>
          <w:b/>
          <w:bCs/>
          <w:i/>
          <w:iCs/>
          <w:color w:val="000000"/>
          <w:u w:val="single"/>
        </w:rPr>
        <w:t>2.  Игры и упражнения, формирующие речевой этикет.</w:t>
      </w:r>
    </w:p>
    <w:p w:rsidR="006231AB" w:rsidRPr="001C56B1" w:rsidRDefault="006231AB" w:rsidP="00C81B4A">
      <w:pPr>
        <w:pStyle w:val="NormalWeb"/>
        <w:shd w:val="clear" w:color="auto" w:fill="FFFFFF"/>
        <w:spacing w:before="0" w:beforeAutospacing="0" w:after="0" w:afterAutospacing="0" w:line="196" w:lineRule="atLeast"/>
        <w:ind w:firstLine="568"/>
        <w:jc w:val="both"/>
        <w:rPr>
          <w:color w:val="000000"/>
        </w:rPr>
      </w:pPr>
      <w:r w:rsidRPr="001C56B1">
        <w:rPr>
          <w:color w:val="000000"/>
        </w:rPr>
        <w:t>« Незнайка учится здороваться»,</w:t>
      </w:r>
    </w:p>
    <w:p w:rsidR="006231AB" w:rsidRPr="001C56B1" w:rsidRDefault="006231AB" w:rsidP="00C81B4A">
      <w:pPr>
        <w:pStyle w:val="NormalWeb"/>
        <w:shd w:val="clear" w:color="auto" w:fill="FFFFFF"/>
        <w:spacing w:before="0" w:beforeAutospacing="0" w:after="0" w:afterAutospacing="0" w:line="196" w:lineRule="atLeast"/>
        <w:ind w:firstLine="568"/>
        <w:jc w:val="both"/>
        <w:rPr>
          <w:color w:val="000000"/>
        </w:rPr>
      </w:pPr>
      <w:r w:rsidRPr="001C56B1">
        <w:rPr>
          <w:color w:val="000000"/>
        </w:rPr>
        <w:t>« Быстро ответить»,</w:t>
      </w:r>
    </w:p>
    <w:p w:rsidR="006231AB" w:rsidRPr="001C56B1" w:rsidRDefault="006231AB" w:rsidP="00C81B4A">
      <w:pPr>
        <w:pStyle w:val="NormalWeb"/>
        <w:shd w:val="clear" w:color="auto" w:fill="FFFFFF"/>
        <w:spacing w:before="0" w:beforeAutospacing="0" w:after="0" w:afterAutospacing="0" w:line="196" w:lineRule="atLeast"/>
        <w:ind w:firstLine="568"/>
        <w:jc w:val="both"/>
        <w:rPr>
          <w:color w:val="000000"/>
        </w:rPr>
      </w:pPr>
      <w:r w:rsidRPr="001C56B1">
        <w:rPr>
          <w:color w:val="000000"/>
        </w:rPr>
        <w:t>«Незнайка раздает игрушки»,</w:t>
      </w:r>
    </w:p>
    <w:p w:rsidR="006231AB" w:rsidRPr="001C56B1" w:rsidRDefault="006231AB" w:rsidP="00C81B4A">
      <w:pPr>
        <w:pStyle w:val="NormalWeb"/>
        <w:shd w:val="clear" w:color="auto" w:fill="FFFFFF"/>
        <w:spacing w:before="0" w:beforeAutospacing="0" w:after="0" w:afterAutospacing="0" w:line="196" w:lineRule="atLeast"/>
        <w:ind w:firstLine="568"/>
        <w:jc w:val="both"/>
        <w:rPr>
          <w:color w:val="000000"/>
        </w:rPr>
      </w:pPr>
      <w:r w:rsidRPr="001C56B1">
        <w:rPr>
          <w:color w:val="000000"/>
        </w:rPr>
        <w:t>«Мы идем на прогулку»,</w:t>
      </w:r>
    </w:p>
    <w:p w:rsidR="006231AB" w:rsidRPr="001C56B1" w:rsidRDefault="006231AB" w:rsidP="00C81B4A">
      <w:pPr>
        <w:pStyle w:val="NormalWeb"/>
        <w:shd w:val="clear" w:color="auto" w:fill="FFFFFF"/>
        <w:spacing w:before="0" w:beforeAutospacing="0" w:after="0" w:afterAutospacing="0" w:line="196" w:lineRule="atLeast"/>
        <w:ind w:firstLine="568"/>
        <w:jc w:val="both"/>
        <w:rPr>
          <w:color w:val="000000"/>
        </w:rPr>
      </w:pPr>
      <w:r w:rsidRPr="001C56B1">
        <w:rPr>
          <w:color w:val="000000"/>
        </w:rPr>
        <w:t>«Незнайка учится просить»,</w:t>
      </w:r>
    </w:p>
    <w:p w:rsidR="006231AB" w:rsidRPr="001C56B1" w:rsidRDefault="006231AB" w:rsidP="00C81B4A">
      <w:pPr>
        <w:pStyle w:val="NormalWeb"/>
        <w:shd w:val="clear" w:color="auto" w:fill="FFFFFF"/>
        <w:spacing w:before="0" w:beforeAutospacing="0" w:after="0" w:afterAutospacing="0" w:line="196" w:lineRule="atLeast"/>
        <w:ind w:firstLine="568"/>
        <w:jc w:val="both"/>
        <w:rPr>
          <w:color w:val="000000"/>
        </w:rPr>
      </w:pPr>
      <w:r w:rsidRPr="001C56B1">
        <w:rPr>
          <w:color w:val="000000"/>
        </w:rPr>
        <w:t>«Исправьте Незнайку».</w:t>
      </w:r>
    </w:p>
    <w:p w:rsidR="006231AB" w:rsidRPr="001C56B1" w:rsidRDefault="006231AB" w:rsidP="00C81B4A">
      <w:pPr>
        <w:pStyle w:val="NormalWeb"/>
        <w:shd w:val="clear" w:color="auto" w:fill="FFFFFF"/>
        <w:spacing w:before="0" w:beforeAutospacing="0" w:after="0" w:afterAutospacing="0" w:line="196" w:lineRule="atLeast"/>
        <w:ind w:firstLine="568"/>
        <w:jc w:val="both"/>
        <w:rPr>
          <w:color w:val="000000"/>
        </w:rPr>
      </w:pPr>
      <w:r w:rsidRPr="001C56B1">
        <w:rPr>
          <w:b/>
          <w:bCs/>
          <w:i/>
          <w:iCs/>
          <w:color w:val="000000"/>
          <w:u w:val="single"/>
        </w:rPr>
        <w:t>3.  Игры парами</w:t>
      </w:r>
    </w:p>
    <w:p w:rsidR="006231AB" w:rsidRPr="001C56B1" w:rsidRDefault="006231AB" w:rsidP="00C81B4A">
      <w:pPr>
        <w:pStyle w:val="NormalWeb"/>
        <w:shd w:val="clear" w:color="auto" w:fill="FFFFFF"/>
        <w:spacing w:before="0" w:beforeAutospacing="0" w:after="0" w:afterAutospacing="0" w:line="196" w:lineRule="atLeast"/>
        <w:ind w:firstLine="568"/>
        <w:jc w:val="both"/>
        <w:rPr>
          <w:color w:val="000000"/>
        </w:rPr>
      </w:pPr>
      <w:r w:rsidRPr="001C56B1">
        <w:rPr>
          <w:color w:val="000000"/>
        </w:rPr>
        <w:t>  «Разрезные картинки» (предметы одежды), «Да или нет», «Кто как кричит», «Кому что нужно?», «Съедобное – несъедобное», «Магазин»</w:t>
      </w:r>
    </w:p>
    <w:p w:rsidR="006231AB" w:rsidRPr="001C56B1" w:rsidRDefault="006231AB" w:rsidP="00C81B4A">
      <w:pPr>
        <w:pStyle w:val="NormalWeb"/>
        <w:shd w:val="clear" w:color="auto" w:fill="FFFFFF"/>
        <w:spacing w:before="0" w:beforeAutospacing="0" w:after="0" w:afterAutospacing="0" w:line="196" w:lineRule="atLeast"/>
        <w:ind w:firstLine="568"/>
        <w:jc w:val="both"/>
        <w:rPr>
          <w:b/>
          <w:i/>
          <w:color w:val="000000"/>
          <w:u w:val="single"/>
        </w:rPr>
      </w:pPr>
      <w:r w:rsidRPr="001C56B1">
        <w:rPr>
          <w:b/>
          <w:i/>
          <w:color w:val="000000"/>
          <w:u w:val="single"/>
        </w:rPr>
        <w:t>4.  Сюжетно-ролевые игры:</w:t>
      </w:r>
    </w:p>
    <w:p w:rsidR="006231AB" w:rsidRPr="001C56B1" w:rsidRDefault="006231AB" w:rsidP="00C81B4A">
      <w:pPr>
        <w:pStyle w:val="NormalWeb"/>
        <w:shd w:val="clear" w:color="auto" w:fill="FFFFFF"/>
        <w:spacing w:before="0" w:beforeAutospacing="0" w:after="0" w:afterAutospacing="0" w:line="196" w:lineRule="atLeast"/>
        <w:ind w:firstLine="568"/>
        <w:jc w:val="both"/>
        <w:rPr>
          <w:color w:val="000000"/>
        </w:rPr>
      </w:pPr>
      <w:r w:rsidRPr="001C56B1">
        <w:rPr>
          <w:color w:val="000000"/>
        </w:rPr>
        <w:t>«Дочки-матери», «Магазин», «Парикмахерская», « Поликлиника».</w:t>
      </w:r>
    </w:p>
    <w:p w:rsidR="006231AB" w:rsidRPr="001C56B1" w:rsidRDefault="006231AB" w:rsidP="00C81B4A">
      <w:pPr>
        <w:pStyle w:val="NormalWeb"/>
        <w:shd w:val="clear" w:color="auto" w:fill="FFFFFF"/>
        <w:spacing w:before="0" w:beforeAutospacing="0" w:after="0" w:afterAutospacing="0" w:line="196" w:lineRule="atLeast"/>
        <w:ind w:firstLine="568"/>
        <w:jc w:val="both"/>
        <w:rPr>
          <w:b/>
          <w:i/>
          <w:color w:val="000000"/>
          <w:u w:val="single"/>
        </w:rPr>
      </w:pPr>
      <w:r w:rsidRPr="001C56B1">
        <w:rPr>
          <w:b/>
          <w:i/>
          <w:color w:val="000000"/>
          <w:u w:val="single"/>
        </w:rPr>
        <w:t>5.  Дидактические игры:</w:t>
      </w:r>
    </w:p>
    <w:p w:rsidR="006231AB" w:rsidRPr="001C56B1" w:rsidRDefault="006231AB" w:rsidP="00C81B4A">
      <w:pPr>
        <w:pStyle w:val="NormalWeb"/>
        <w:shd w:val="clear" w:color="auto" w:fill="FFFFFF"/>
        <w:spacing w:before="0" w:beforeAutospacing="0" w:after="0" w:afterAutospacing="0" w:line="196" w:lineRule="atLeast"/>
        <w:ind w:firstLine="568"/>
        <w:jc w:val="both"/>
        <w:rPr>
          <w:color w:val="000000"/>
        </w:rPr>
      </w:pPr>
      <w:r w:rsidRPr="001C56B1">
        <w:rPr>
          <w:color w:val="000000"/>
        </w:rPr>
        <w:t>« Факты», « Согласен – не согласен», « Не говорить «да» и « нет».</w:t>
      </w:r>
    </w:p>
    <w:p w:rsidR="006231AB" w:rsidRPr="001C56B1" w:rsidRDefault="006231AB" w:rsidP="00C81B4A">
      <w:pPr>
        <w:pStyle w:val="NormalWeb"/>
        <w:shd w:val="clear" w:color="auto" w:fill="FFFFFF"/>
        <w:spacing w:before="0" w:beforeAutospacing="0" w:after="0" w:afterAutospacing="0" w:line="196" w:lineRule="atLeast"/>
        <w:ind w:firstLine="568"/>
        <w:jc w:val="both"/>
        <w:rPr>
          <w:color w:val="000000"/>
        </w:rPr>
      </w:pPr>
      <w:r w:rsidRPr="001C56B1">
        <w:rPr>
          <w:b/>
          <w:i/>
          <w:color w:val="000000"/>
          <w:u w:val="single"/>
        </w:rPr>
        <w:t xml:space="preserve">6.  Подвижные игры: </w:t>
      </w:r>
      <w:r w:rsidRPr="001C56B1">
        <w:rPr>
          <w:color w:val="000000"/>
        </w:rPr>
        <w:t>« Коршун», « Гуси – гуси», « Краски».</w:t>
      </w:r>
    </w:p>
    <w:p w:rsidR="006231AB" w:rsidRPr="001C56B1" w:rsidRDefault="006231AB" w:rsidP="00C81B4A">
      <w:pPr>
        <w:pStyle w:val="NormalWeb"/>
        <w:shd w:val="clear" w:color="auto" w:fill="FFFFFF"/>
        <w:spacing w:before="0" w:beforeAutospacing="0" w:after="0" w:afterAutospacing="0" w:line="196" w:lineRule="atLeast"/>
        <w:ind w:firstLine="568"/>
        <w:jc w:val="both"/>
        <w:rPr>
          <w:color w:val="000000"/>
        </w:rPr>
      </w:pPr>
      <w:r w:rsidRPr="001C56B1">
        <w:rPr>
          <w:b/>
          <w:i/>
          <w:color w:val="000000"/>
          <w:u w:val="single"/>
        </w:rPr>
        <w:t>7.  Игры – инсценировки:</w:t>
      </w:r>
      <w:r w:rsidRPr="001C56B1">
        <w:rPr>
          <w:color w:val="000000"/>
        </w:rPr>
        <w:t xml:space="preserve"> русская народная сказка «Теремок», русская народная сказка « Репка», русская народная сказка « Волк и козлята».</w:t>
      </w:r>
    </w:p>
    <w:p w:rsidR="006231AB" w:rsidRPr="001C56B1" w:rsidRDefault="006231AB" w:rsidP="00C81B4A">
      <w:pPr>
        <w:pStyle w:val="NormalWeb"/>
        <w:shd w:val="clear" w:color="auto" w:fill="FFFFFF"/>
        <w:spacing w:before="0" w:beforeAutospacing="0" w:after="0" w:afterAutospacing="0" w:line="196" w:lineRule="atLeast"/>
        <w:ind w:firstLine="568"/>
        <w:jc w:val="both"/>
        <w:rPr>
          <w:color w:val="000000"/>
        </w:rPr>
      </w:pPr>
      <w:r w:rsidRPr="001C56B1">
        <w:rPr>
          <w:b/>
          <w:i/>
          <w:color w:val="000000"/>
          <w:u w:val="single"/>
        </w:rPr>
        <w:t>8.  Тематика разговоров:</w:t>
      </w:r>
      <w:r w:rsidRPr="001C56B1">
        <w:rPr>
          <w:color w:val="000000"/>
        </w:rPr>
        <w:t xml:space="preserve"> «Как ты провел выходной день», «Твоя любимая книга», «Твоя любимая игрушка», «Весна», «Твой любимый сказочный герой», «Как бы ты встретил новенького». </w:t>
      </w:r>
    </w:p>
    <w:p w:rsidR="006231AB" w:rsidRDefault="006231AB" w:rsidP="001C56B1">
      <w:pPr>
        <w:pStyle w:val="NormalWeb"/>
        <w:shd w:val="clear" w:color="auto" w:fill="FFFFFF"/>
        <w:spacing w:before="0" w:beforeAutospacing="0" w:after="0" w:afterAutospacing="0" w:line="196" w:lineRule="atLeast"/>
        <w:ind w:firstLine="568"/>
        <w:jc w:val="both"/>
        <w:rPr>
          <w:bCs/>
          <w:iCs/>
          <w:color w:val="000000"/>
        </w:rPr>
      </w:pPr>
    </w:p>
    <w:p w:rsidR="006231AB" w:rsidRDefault="006231AB" w:rsidP="001C56B1">
      <w:pPr>
        <w:pStyle w:val="NormalWeb"/>
        <w:shd w:val="clear" w:color="auto" w:fill="FFFFFF"/>
        <w:spacing w:before="0" w:beforeAutospacing="0" w:after="0" w:afterAutospacing="0" w:line="196" w:lineRule="atLeast"/>
        <w:ind w:firstLine="568"/>
        <w:jc w:val="both"/>
        <w:rPr>
          <w:bCs/>
          <w:iCs/>
          <w:color w:val="000000"/>
        </w:rPr>
      </w:pPr>
    </w:p>
    <w:p w:rsidR="006231AB" w:rsidRDefault="006231AB" w:rsidP="001C56B1">
      <w:pPr>
        <w:pStyle w:val="NormalWeb"/>
        <w:shd w:val="clear" w:color="auto" w:fill="FFFFFF"/>
        <w:spacing w:before="0" w:beforeAutospacing="0" w:after="0" w:afterAutospacing="0" w:line="196" w:lineRule="atLeast"/>
        <w:ind w:firstLine="568"/>
        <w:jc w:val="both"/>
        <w:rPr>
          <w:bCs/>
          <w:iCs/>
          <w:color w:val="000000"/>
        </w:rPr>
      </w:pPr>
    </w:p>
    <w:p w:rsidR="006231AB" w:rsidRDefault="006231AB" w:rsidP="001C56B1">
      <w:pPr>
        <w:pStyle w:val="NormalWeb"/>
        <w:shd w:val="clear" w:color="auto" w:fill="FFFFFF"/>
        <w:spacing w:before="0" w:beforeAutospacing="0" w:after="0" w:afterAutospacing="0" w:line="196" w:lineRule="atLeast"/>
        <w:ind w:firstLine="568"/>
        <w:jc w:val="both"/>
        <w:rPr>
          <w:bCs/>
          <w:iCs/>
          <w:color w:val="000000"/>
        </w:rPr>
      </w:pPr>
    </w:p>
    <w:p w:rsidR="006231AB" w:rsidRPr="001C56B1" w:rsidRDefault="006231AB" w:rsidP="001C56B1">
      <w:pPr>
        <w:pStyle w:val="NormalWeb"/>
        <w:shd w:val="clear" w:color="auto" w:fill="FFFFFF"/>
        <w:spacing w:before="0" w:beforeAutospacing="0" w:after="0" w:afterAutospacing="0" w:line="196" w:lineRule="atLeast"/>
        <w:ind w:firstLine="568"/>
        <w:jc w:val="both"/>
        <w:rPr>
          <w:bCs/>
          <w:iCs/>
          <w:color w:val="000000"/>
        </w:rPr>
      </w:pPr>
      <w:r w:rsidRPr="001C56B1">
        <w:rPr>
          <w:bCs/>
          <w:iCs/>
          <w:color w:val="000000"/>
        </w:rPr>
        <w:t>Приложение к консультации «Как развивать диалогическую речь детей в ДОУ»</w:t>
      </w:r>
    </w:p>
    <w:p w:rsidR="006231AB" w:rsidRPr="001C56B1" w:rsidRDefault="006231AB" w:rsidP="001C56B1">
      <w:pPr>
        <w:pStyle w:val="NormalWeb"/>
        <w:shd w:val="clear" w:color="auto" w:fill="FFFFFF"/>
        <w:spacing w:before="0" w:beforeAutospacing="0" w:after="0" w:afterAutospacing="0" w:line="196" w:lineRule="atLeast"/>
        <w:ind w:firstLine="568"/>
        <w:jc w:val="both"/>
        <w:rPr>
          <w:bCs/>
          <w:iCs/>
          <w:color w:val="000000"/>
        </w:rPr>
      </w:pPr>
    </w:p>
    <w:p w:rsidR="006231AB" w:rsidRPr="001C56B1" w:rsidRDefault="006231AB" w:rsidP="001C56B1">
      <w:pPr>
        <w:pStyle w:val="NormalWeb"/>
        <w:shd w:val="clear" w:color="auto" w:fill="FFFFFF"/>
        <w:spacing w:before="0" w:beforeAutospacing="0" w:after="0" w:afterAutospacing="0" w:line="196" w:lineRule="atLeast"/>
        <w:ind w:firstLine="568"/>
        <w:jc w:val="both"/>
        <w:rPr>
          <w:color w:val="000000"/>
        </w:rPr>
      </w:pPr>
      <w:r w:rsidRPr="001C56B1">
        <w:rPr>
          <w:bCs/>
          <w:iCs/>
          <w:color w:val="000000"/>
        </w:rPr>
        <w:t xml:space="preserve"> </w:t>
      </w:r>
      <w:r w:rsidRPr="001C56B1">
        <w:rPr>
          <w:b/>
          <w:bCs/>
          <w:i/>
          <w:iCs/>
          <w:color w:val="000000"/>
          <w:u w:val="single"/>
        </w:rPr>
        <w:t>1.  Занятия для активизации общения можно проводить 2 раза в месяц:</w:t>
      </w:r>
    </w:p>
    <w:p w:rsidR="006231AB" w:rsidRPr="001C56B1" w:rsidRDefault="006231AB" w:rsidP="001C56B1">
      <w:pPr>
        <w:pStyle w:val="NormalWeb"/>
        <w:shd w:val="clear" w:color="auto" w:fill="FFFFFF"/>
        <w:spacing w:before="0" w:beforeAutospacing="0" w:after="0" w:afterAutospacing="0" w:line="196" w:lineRule="atLeast"/>
        <w:ind w:firstLine="568"/>
        <w:jc w:val="both"/>
        <w:rPr>
          <w:color w:val="000000"/>
        </w:rPr>
      </w:pPr>
      <w:r w:rsidRPr="001C56B1">
        <w:rPr>
          <w:b/>
          <w:bCs/>
          <w:i/>
          <w:iCs/>
          <w:color w:val="000000"/>
          <w:u w:val="single"/>
        </w:rPr>
        <w:t>2.  Игры и упражнения, формирующие речевой этикет.</w:t>
      </w:r>
    </w:p>
    <w:p w:rsidR="006231AB" w:rsidRPr="001C56B1" w:rsidRDefault="006231AB" w:rsidP="001C56B1">
      <w:pPr>
        <w:pStyle w:val="NormalWeb"/>
        <w:shd w:val="clear" w:color="auto" w:fill="FFFFFF"/>
        <w:spacing w:before="0" w:beforeAutospacing="0" w:after="0" w:afterAutospacing="0" w:line="196" w:lineRule="atLeast"/>
        <w:ind w:firstLine="568"/>
        <w:jc w:val="both"/>
        <w:rPr>
          <w:color w:val="000000"/>
        </w:rPr>
      </w:pPr>
      <w:r w:rsidRPr="001C56B1">
        <w:rPr>
          <w:color w:val="000000"/>
        </w:rPr>
        <w:t>« Незнайка учится здороваться»,</w:t>
      </w:r>
    </w:p>
    <w:p w:rsidR="006231AB" w:rsidRPr="001C56B1" w:rsidRDefault="006231AB" w:rsidP="001C56B1">
      <w:pPr>
        <w:pStyle w:val="NormalWeb"/>
        <w:shd w:val="clear" w:color="auto" w:fill="FFFFFF"/>
        <w:spacing w:before="0" w:beforeAutospacing="0" w:after="0" w:afterAutospacing="0" w:line="196" w:lineRule="atLeast"/>
        <w:ind w:firstLine="568"/>
        <w:jc w:val="both"/>
        <w:rPr>
          <w:color w:val="000000"/>
        </w:rPr>
      </w:pPr>
      <w:r w:rsidRPr="001C56B1">
        <w:rPr>
          <w:color w:val="000000"/>
        </w:rPr>
        <w:t>« Быстро ответить»,</w:t>
      </w:r>
    </w:p>
    <w:p w:rsidR="006231AB" w:rsidRPr="001C56B1" w:rsidRDefault="006231AB" w:rsidP="001C56B1">
      <w:pPr>
        <w:pStyle w:val="NormalWeb"/>
        <w:shd w:val="clear" w:color="auto" w:fill="FFFFFF"/>
        <w:spacing w:before="0" w:beforeAutospacing="0" w:after="0" w:afterAutospacing="0" w:line="196" w:lineRule="atLeast"/>
        <w:ind w:firstLine="568"/>
        <w:jc w:val="both"/>
        <w:rPr>
          <w:color w:val="000000"/>
        </w:rPr>
      </w:pPr>
      <w:r w:rsidRPr="001C56B1">
        <w:rPr>
          <w:color w:val="000000"/>
        </w:rPr>
        <w:t>«Незнайка раздает игрушки»,</w:t>
      </w:r>
    </w:p>
    <w:p w:rsidR="006231AB" w:rsidRPr="001C56B1" w:rsidRDefault="006231AB" w:rsidP="001C56B1">
      <w:pPr>
        <w:pStyle w:val="NormalWeb"/>
        <w:shd w:val="clear" w:color="auto" w:fill="FFFFFF"/>
        <w:spacing w:before="0" w:beforeAutospacing="0" w:after="0" w:afterAutospacing="0" w:line="196" w:lineRule="atLeast"/>
        <w:ind w:firstLine="568"/>
        <w:jc w:val="both"/>
        <w:rPr>
          <w:color w:val="000000"/>
        </w:rPr>
      </w:pPr>
      <w:r w:rsidRPr="001C56B1">
        <w:rPr>
          <w:color w:val="000000"/>
        </w:rPr>
        <w:t>«Мы идем на прогулку»,</w:t>
      </w:r>
    </w:p>
    <w:p w:rsidR="006231AB" w:rsidRPr="001C56B1" w:rsidRDefault="006231AB" w:rsidP="001C56B1">
      <w:pPr>
        <w:pStyle w:val="NormalWeb"/>
        <w:shd w:val="clear" w:color="auto" w:fill="FFFFFF"/>
        <w:spacing w:before="0" w:beforeAutospacing="0" w:after="0" w:afterAutospacing="0" w:line="196" w:lineRule="atLeast"/>
        <w:ind w:firstLine="568"/>
        <w:jc w:val="both"/>
        <w:rPr>
          <w:color w:val="000000"/>
        </w:rPr>
      </w:pPr>
      <w:r w:rsidRPr="001C56B1">
        <w:rPr>
          <w:color w:val="000000"/>
        </w:rPr>
        <w:t>«Незнайка учится просить»,</w:t>
      </w:r>
    </w:p>
    <w:p w:rsidR="006231AB" w:rsidRPr="001C56B1" w:rsidRDefault="006231AB" w:rsidP="001C56B1">
      <w:pPr>
        <w:pStyle w:val="NormalWeb"/>
        <w:shd w:val="clear" w:color="auto" w:fill="FFFFFF"/>
        <w:spacing w:before="0" w:beforeAutospacing="0" w:after="0" w:afterAutospacing="0" w:line="196" w:lineRule="atLeast"/>
        <w:ind w:firstLine="568"/>
        <w:jc w:val="both"/>
        <w:rPr>
          <w:color w:val="000000"/>
        </w:rPr>
      </w:pPr>
      <w:r w:rsidRPr="001C56B1">
        <w:rPr>
          <w:color w:val="000000"/>
        </w:rPr>
        <w:t>«Исправьте Незнайку».</w:t>
      </w:r>
    </w:p>
    <w:p w:rsidR="006231AB" w:rsidRPr="001C56B1" w:rsidRDefault="006231AB" w:rsidP="001C56B1">
      <w:pPr>
        <w:pStyle w:val="NormalWeb"/>
        <w:shd w:val="clear" w:color="auto" w:fill="FFFFFF"/>
        <w:spacing w:before="0" w:beforeAutospacing="0" w:after="0" w:afterAutospacing="0" w:line="196" w:lineRule="atLeast"/>
        <w:ind w:firstLine="568"/>
        <w:jc w:val="both"/>
        <w:rPr>
          <w:color w:val="000000"/>
        </w:rPr>
      </w:pPr>
      <w:r w:rsidRPr="001C56B1">
        <w:rPr>
          <w:b/>
          <w:bCs/>
          <w:i/>
          <w:iCs/>
          <w:color w:val="000000"/>
          <w:u w:val="single"/>
        </w:rPr>
        <w:t>3.  Игры парами</w:t>
      </w:r>
    </w:p>
    <w:p w:rsidR="006231AB" w:rsidRPr="001C56B1" w:rsidRDefault="006231AB" w:rsidP="001C56B1">
      <w:pPr>
        <w:pStyle w:val="NormalWeb"/>
        <w:shd w:val="clear" w:color="auto" w:fill="FFFFFF"/>
        <w:spacing w:before="0" w:beforeAutospacing="0" w:after="0" w:afterAutospacing="0" w:line="196" w:lineRule="atLeast"/>
        <w:ind w:firstLine="568"/>
        <w:jc w:val="both"/>
        <w:rPr>
          <w:color w:val="000000"/>
        </w:rPr>
      </w:pPr>
      <w:r w:rsidRPr="001C56B1">
        <w:rPr>
          <w:color w:val="000000"/>
        </w:rPr>
        <w:t>  «Разрезные картинки» (предметы одежды), «Да или нет», «Кто как кричит», «Кому что нужно?», «Съедобное – несъедобное», «Магазин»</w:t>
      </w:r>
    </w:p>
    <w:p w:rsidR="006231AB" w:rsidRPr="001C56B1" w:rsidRDefault="006231AB" w:rsidP="001C56B1">
      <w:pPr>
        <w:pStyle w:val="NormalWeb"/>
        <w:shd w:val="clear" w:color="auto" w:fill="FFFFFF"/>
        <w:spacing w:before="0" w:beforeAutospacing="0" w:after="0" w:afterAutospacing="0" w:line="196" w:lineRule="atLeast"/>
        <w:ind w:firstLine="568"/>
        <w:jc w:val="both"/>
        <w:rPr>
          <w:b/>
          <w:i/>
          <w:color w:val="000000"/>
          <w:u w:val="single"/>
        </w:rPr>
      </w:pPr>
      <w:r w:rsidRPr="001C56B1">
        <w:rPr>
          <w:b/>
          <w:i/>
          <w:color w:val="000000"/>
          <w:u w:val="single"/>
        </w:rPr>
        <w:t>4.  Сюжетно-ролевые игры:</w:t>
      </w:r>
    </w:p>
    <w:p w:rsidR="006231AB" w:rsidRPr="001C56B1" w:rsidRDefault="006231AB" w:rsidP="001C56B1">
      <w:pPr>
        <w:pStyle w:val="NormalWeb"/>
        <w:shd w:val="clear" w:color="auto" w:fill="FFFFFF"/>
        <w:spacing w:before="0" w:beforeAutospacing="0" w:after="0" w:afterAutospacing="0" w:line="196" w:lineRule="atLeast"/>
        <w:ind w:firstLine="568"/>
        <w:jc w:val="both"/>
        <w:rPr>
          <w:color w:val="000000"/>
        </w:rPr>
      </w:pPr>
      <w:r w:rsidRPr="001C56B1">
        <w:rPr>
          <w:color w:val="000000"/>
        </w:rPr>
        <w:t>«Дочки-матери», «Магазин», «Парикмахерская», « Поликлиника».</w:t>
      </w:r>
    </w:p>
    <w:p w:rsidR="006231AB" w:rsidRPr="001C56B1" w:rsidRDefault="006231AB" w:rsidP="001C56B1">
      <w:pPr>
        <w:pStyle w:val="NormalWeb"/>
        <w:shd w:val="clear" w:color="auto" w:fill="FFFFFF"/>
        <w:spacing w:before="0" w:beforeAutospacing="0" w:after="0" w:afterAutospacing="0" w:line="196" w:lineRule="atLeast"/>
        <w:ind w:firstLine="568"/>
        <w:jc w:val="both"/>
        <w:rPr>
          <w:b/>
          <w:i/>
          <w:color w:val="000000"/>
          <w:u w:val="single"/>
        </w:rPr>
      </w:pPr>
      <w:r w:rsidRPr="001C56B1">
        <w:rPr>
          <w:b/>
          <w:i/>
          <w:color w:val="000000"/>
          <w:u w:val="single"/>
        </w:rPr>
        <w:t>5.  Дидактические игры:</w:t>
      </w:r>
    </w:p>
    <w:p w:rsidR="006231AB" w:rsidRPr="001C56B1" w:rsidRDefault="006231AB" w:rsidP="001C56B1">
      <w:pPr>
        <w:pStyle w:val="NormalWeb"/>
        <w:shd w:val="clear" w:color="auto" w:fill="FFFFFF"/>
        <w:spacing w:before="0" w:beforeAutospacing="0" w:after="0" w:afterAutospacing="0" w:line="196" w:lineRule="atLeast"/>
        <w:ind w:firstLine="568"/>
        <w:jc w:val="both"/>
        <w:rPr>
          <w:color w:val="000000"/>
        </w:rPr>
      </w:pPr>
      <w:r w:rsidRPr="001C56B1">
        <w:rPr>
          <w:color w:val="000000"/>
        </w:rPr>
        <w:t>« Факты», « Согласен – не согласен», « Не говорить «да» и « нет».</w:t>
      </w:r>
    </w:p>
    <w:p w:rsidR="006231AB" w:rsidRPr="001C56B1" w:rsidRDefault="006231AB" w:rsidP="001C56B1">
      <w:pPr>
        <w:pStyle w:val="NormalWeb"/>
        <w:shd w:val="clear" w:color="auto" w:fill="FFFFFF"/>
        <w:spacing w:before="0" w:beforeAutospacing="0" w:after="0" w:afterAutospacing="0" w:line="196" w:lineRule="atLeast"/>
        <w:ind w:firstLine="568"/>
        <w:jc w:val="both"/>
        <w:rPr>
          <w:color w:val="000000"/>
        </w:rPr>
      </w:pPr>
      <w:r w:rsidRPr="001C56B1">
        <w:rPr>
          <w:b/>
          <w:i/>
          <w:color w:val="000000"/>
          <w:u w:val="single"/>
        </w:rPr>
        <w:t xml:space="preserve">6.  Подвижные игры: </w:t>
      </w:r>
      <w:r w:rsidRPr="001C56B1">
        <w:rPr>
          <w:color w:val="000000"/>
        </w:rPr>
        <w:t>« Коршун», « Гуси – гуси», « Краски».</w:t>
      </w:r>
    </w:p>
    <w:p w:rsidR="006231AB" w:rsidRPr="001C56B1" w:rsidRDefault="006231AB" w:rsidP="001C56B1">
      <w:pPr>
        <w:pStyle w:val="NormalWeb"/>
        <w:shd w:val="clear" w:color="auto" w:fill="FFFFFF"/>
        <w:spacing w:before="0" w:beforeAutospacing="0" w:after="0" w:afterAutospacing="0" w:line="196" w:lineRule="atLeast"/>
        <w:ind w:firstLine="568"/>
        <w:jc w:val="both"/>
        <w:rPr>
          <w:color w:val="000000"/>
        </w:rPr>
      </w:pPr>
      <w:r w:rsidRPr="001C56B1">
        <w:rPr>
          <w:b/>
          <w:i/>
          <w:color w:val="000000"/>
          <w:u w:val="single"/>
        </w:rPr>
        <w:t>7.  Игры – инсценировки:</w:t>
      </w:r>
      <w:r w:rsidRPr="001C56B1">
        <w:rPr>
          <w:color w:val="000000"/>
        </w:rPr>
        <w:t xml:space="preserve"> русская народная сказка «Теремок», русская народная сказка « Репка», русская народная сказка « Волк и козлята».</w:t>
      </w:r>
    </w:p>
    <w:p w:rsidR="006231AB" w:rsidRPr="001C56B1" w:rsidRDefault="006231AB" w:rsidP="001C56B1">
      <w:pPr>
        <w:pStyle w:val="NormalWeb"/>
        <w:shd w:val="clear" w:color="auto" w:fill="FFFFFF"/>
        <w:spacing w:before="0" w:beforeAutospacing="0" w:after="0" w:afterAutospacing="0" w:line="196" w:lineRule="atLeast"/>
        <w:ind w:firstLine="568"/>
        <w:jc w:val="both"/>
        <w:rPr>
          <w:color w:val="000000"/>
        </w:rPr>
      </w:pPr>
      <w:r w:rsidRPr="001C56B1">
        <w:rPr>
          <w:b/>
          <w:i/>
          <w:color w:val="000000"/>
          <w:u w:val="single"/>
        </w:rPr>
        <w:t>8.  Тематика разговоров:</w:t>
      </w:r>
      <w:r w:rsidRPr="001C56B1">
        <w:rPr>
          <w:color w:val="000000"/>
        </w:rPr>
        <w:t xml:space="preserve"> «Как ты провел выходной день», «Твоя любимая книга», «Твоя любимая игрушка», «Весна», «Твой любимый сказочный герой», «Как бы ты встретил новенького». </w:t>
      </w:r>
    </w:p>
    <w:p w:rsidR="006231AB" w:rsidRPr="001C56B1" w:rsidRDefault="006231AB" w:rsidP="00C81B4A">
      <w:pPr>
        <w:shd w:val="clear" w:color="auto" w:fill="FFFFFF"/>
        <w:spacing w:after="0" w:line="240" w:lineRule="auto"/>
        <w:ind w:firstLine="568"/>
        <w:jc w:val="both"/>
        <w:rPr>
          <w:rFonts w:ascii="Times New Roman" w:hAnsi="Times New Roman"/>
          <w:color w:val="000000"/>
          <w:sz w:val="24"/>
          <w:szCs w:val="24"/>
          <w:lang w:eastAsia="ru-RU"/>
        </w:rPr>
      </w:pPr>
    </w:p>
    <w:sectPr w:rsidR="006231AB" w:rsidRPr="001C56B1" w:rsidSect="00C81B4A">
      <w:footerReference w:type="even" r:id="rId14"/>
      <w:footerReference w:type="default" r:id="rId15"/>
      <w:pgSz w:w="11906" w:h="16838"/>
      <w:pgMar w:top="1134" w:right="850" w:bottom="1134" w:left="9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31AB" w:rsidRDefault="006231AB">
      <w:r>
        <w:separator/>
      </w:r>
    </w:p>
  </w:endnote>
  <w:endnote w:type="continuationSeparator" w:id="1">
    <w:p w:rsidR="006231AB" w:rsidRDefault="006231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1AB" w:rsidRDefault="006231AB" w:rsidP="009219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231AB" w:rsidRDefault="006231AB" w:rsidP="001C56B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1AB" w:rsidRDefault="006231AB" w:rsidP="009219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6231AB" w:rsidRDefault="006231AB" w:rsidP="001C56B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31AB" w:rsidRDefault="006231AB">
      <w:r>
        <w:separator/>
      </w:r>
    </w:p>
  </w:footnote>
  <w:footnote w:type="continuationSeparator" w:id="1">
    <w:p w:rsidR="006231AB" w:rsidRDefault="006231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B355E"/>
    <w:multiLevelType w:val="multilevel"/>
    <w:tmpl w:val="2C924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3EE6"/>
    <w:rsid w:val="000476D9"/>
    <w:rsid w:val="0016480D"/>
    <w:rsid w:val="001975DA"/>
    <w:rsid w:val="001C56B1"/>
    <w:rsid w:val="001F1CED"/>
    <w:rsid w:val="00292FF5"/>
    <w:rsid w:val="004F2FD9"/>
    <w:rsid w:val="00581107"/>
    <w:rsid w:val="006231AB"/>
    <w:rsid w:val="007B4A58"/>
    <w:rsid w:val="00844415"/>
    <w:rsid w:val="008C6FBB"/>
    <w:rsid w:val="00914111"/>
    <w:rsid w:val="009219C7"/>
    <w:rsid w:val="00A53EE6"/>
    <w:rsid w:val="00B6688D"/>
    <w:rsid w:val="00BF797D"/>
    <w:rsid w:val="00C81B4A"/>
    <w:rsid w:val="00CE2430"/>
    <w:rsid w:val="00CF12EF"/>
    <w:rsid w:val="00CF297D"/>
    <w:rsid w:val="00D57D7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07"/>
    <w:pPr>
      <w:spacing w:after="200" w:line="276" w:lineRule="auto"/>
    </w:pPr>
    <w:rPr>
      <w:lang w:eastAsia="en-US"/>
    </w:rPr>
  </w:style>
  <w:style w:type="paragraph" w:styleId="Heading1">
    <w:name w:val="heading 1"/>
    <w:basedOn w:val="Normal"/>
    <w:next w:val="Normal"/>
    <w:link w:val="Heading1Char"/>
    <w:uiPriority w:val="99"/>
    <w:qFormat/>
    <w:rsid w:val="00A53EE6"/>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3EE6"/>
    <w:rPr>
      <w:rFonts w:ascii="Cambria" w:hAnsi="Cambria" w:cs="Times New Roman"/>
      <w:b/>
      <w:bCs/>
      <w:color w:val="365F91"/>
      <w:sz w:val="28"/>
      <w:szCs w:val="28"/>
    </w:rPr>
  </w:style>
  <w:style w:type="character" w:styleId="Hyperlink">
    <w:name w:val="Hyperlink"/>
    <w:basedOn w:val="DefaultParagraphFont"/>
    <w:uiPriority w:val="99"/>
    <w:semiHidden/>
    <w:rsid w:val="00914111"/>
    <w:rPr>
      <w:rFonts w:cs="Times New Roman"/>
      <w:color w:val="0000FF"/>
      <w:u w:val="single"/>
    </w:rPr>
  </w:style>
  <w:style w:type="paragraph" w:styleId="NormalWeb">
    <w:name w:val="Normal (Web)"/>
    <w:basedOn w:val="Normal"/>
    <w:uiPriority w:val="99"/>
    <w:semiHidden/>
    <w:rsid w:val="00914111"/>
    <w:pPr>
      <w:spacing w:before="100" w:beforeAutospacing="1" w:after="100" w:afterAutospacing="1" w:line="240" w:lineRule="auto"/>
    </w:pPr>
    <w:rPr>
      <w:rFonts w:ascii="Times New Roman" w:eastAsia="Times New Roman" w:hAnsi="Times New Roman"/>
      <w:sz w:val="24"/>
      <w:szCs w:val="24"/>
      <w:lang w:eastAsia="ru-RU"/>
    </w:rPr>
  </w:style>
  <w:style w:type="paragraph" w:styleId="Footer">
    <w:name w:val="footer"/>
    <w:basedOn w:val="Normal"/>
    <w:link w:val="FooterChar"/>
    <w:uiPriority w:val="99"/>
    <w:rsid w:val="001C56B1"/>
    <w:pPr>
      <w:tabs>
        <w:tab w:val="center" w:pos="4677"/>
        <w:tab w:val="right" w:pos="9355"/>
      </w:tabs>
    </w:pPr>
  </w:style>
  <w:style w:type="character" w:customStyle="1" w:styleId="FooterChar">
    <w:name w:val="Footer Char"/>
    <w:basedOn w:val="DefaultParagraphFont"/>
    <w:link w:val="Footer"/>
    <w:uiPriority w:val="99"/>
    <w:semiHidden/>
    <w:rsid w:val="006B6EAE"/>
    <w:rPr>
      <w:lang w:eastAsia="en-US"/>
    </w:rPr>
  </w:style>
  <w:style w:type="character" w:styleId="PageNumber">
    <w:name w:val="page number"/>
    <w:basedOn w:val="DefaultParagraphFont"/>
    <w:uiPriority w:val="99"/>
    <w:rsid w:val="001C56B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pandia.ru/text/category/vovlechenie/&amp;sa=D&amp;ust=1509172080786000&amp;usg=AFQjCNGeWVhCdal7LTkEDs_SiUjVAxrCmA" TargetMode="External"/><Relationship Id="rId13" Type="http://schemas.openxmlformats.org/officeDocument/2006/relationships/hyperlink" Target="https://infourok.ru/go.html?href=http%3A%2F%2Fpandia.ru%2Ftext%2Fcategory%2Frazvitie_rebenka%2F" TargetMode="Externa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hyperlink" Target="https://www.google.com/url?q=http://pandia.ru/text/categ/wiki/001/68.php&amp;sa=D&amp;ust=1509172080785000&amp;usg=AFQjCNFIoX8sQTGjijY3JAMA_8vn6ZjP2Q" TargetMode="External"/><Relationship Id="rId12" Type="http://schemas.openxmlformats.org/officeDocument/2006/relationships/hyperlink" Target="https://infourok.ru/go.html?href=http%3A%2F%2Fpandia.ru%2Ftext%2Fcategory%2Fvovlechenie%2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url?q=http://pandia.ru/text/category/vezhlivostmz/&amp;sa=D&amp;ust=1509172080787000&amp;usg=AFQjCNHP9r5u67wS7QlZC_2m-RfvDlE1Rw"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google.com/url?q=http://pandia.ru/text/categ/nauka/186.php&amp;sa=D&amp;ust=1509172080787000&amp;usg=AFQjCNGqjUHf2FqEZznXdOR9EbknfcfqAw"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google.com/url?q=http://pandia.ru/text/category/koll/&amp;sa=D&amp;ust=1509172080786000&amp;usg=AFQjCNFPoFNaNJUbhdiD8sWoDco_Ta2mpw"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T4CTUPCNHN5M-256796007-1503</_dlc_DocId>
    <_dlc_DocIdUrl xmlns="c71519f2-859d-46c1-a1b6-2941efed936d">
      <Url>http://edu-sps.koiro.local/chuhloma/rodnik/1/_layouts/15/DocIdRedir.aspx?ID=T4CTUPCNHN5M-256796007-1503</Url>
      <Description>T4CTUPCNHN5M-256796007-1503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8772A4-4C9F-4381-B55E-FBB7736795E3}"/>
</file>

<file path=customXml/itemProps2.xml><?xml version="1.0" encoding="utf-8"?>
<ds:datastoreItem xmlns:ds="http://schemas.openxmlformats.org/officeDocument/2006/customXml" ds:itemID="{30A6AE05-3DB7-4E95-8D8E-3BAB4FA973A1}"/>
</file>

<file path=customXml/itemProps3.xml><?xml version="1.0" encoding="utf-8"?>
<ds:datastoreItem xmlns:ds="http://schemas.openxmlformats.org/officeDocument/2006/customXml" ds:itemID="{16A73AD7-3465-439B-882F-82428596E018}"/>
</file>

<file path=customXml/itemProps4.xml><?xml version="1.0" encoding="utf-8"?>
<ds:datastoreItem xmlns:ds="http://schemas.openxmlformats.org/officeDocument/2006/customXml" ds:itemID="{9F47A9A9-AF28-411A-AB8A-E7E6119A0FBA}"/>
</file>

<file path=docProps/app.xml><?xml version="1.0" encoding="utf-8"?>
<Properties xmlns="http://schemas.openxmlformats.org/officeDocument/2006/extended-properties" xmlns:vt="http://schemas.openxmlformats.org/officeDocument/2006/docPropsVTypes">
  <Template>Normal_Wordconv.dotm</Template>
  <TotalTime>53</TotalTime>
  <Pages>16</Pages>
  <Words>6040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cp:revision>
  <cp:lastPrinted>2019-11-13T10:09:00Z</cp:lastPrinted>
  <dcterms:created xsi:type="dcterms:W3CDTF">2019-10-08T16:21:00Z</dcterms:created>
  <dcterms:modified xsi:type="dcterms:W3CDTF">2019-11-13T10:10:00Z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78094d36-cdf3-4a22-bcdd-001e19e79a4a</vt:lpwstr>
  </property>
</Properties>
</file>