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E5" w:rsidRPr="006C50B1" w:rsidRDefault="008012E5" w:rsidP="00F90DC0">
      <w:pPr>
        <w:tabs>
          <w:tab w:val="left" w:pos="5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0B1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8012E5" w:rsidRPr="006C50B1" w:rsidRDefault="008012E5" w:rsidP="00F90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0B1">
        <w:rPr>
          <w:rFonts w:ascii="Times New Roman" w:hAnsi="Times New Roman"/>
          <w:sz w:val="28"/>
          <w:szCs w:val="28"/>
        </w:rPr>
        <w:t>Чухломский детский сад «Родничок»</w:t>
      </w:r>
    </w:p>
    <w:p w:rsidR="008012E5" w:rsidRDefault="008012E5" w:rsidP="00F90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0B1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8012E5" w:rsidRPr="006C50B1" w:rsidRDefault="008012E5" w:rsidP="00F90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2E5" w:rsidRDefault="008012E5" w:rsidP="00F90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494">
        <w:rPr>
          <w:rFonts w:ascii="Times New Roman" w:hAnsi="Times New Roman"/>
          <w:b/>
          <w:sz w:val="28"/>
          <w:szCs w:val="28"/>
          <w:u w:val="single"/>
        </w:rPr>
        <w:t>КОНСПЕКТ ООД</w:t>
      </w:r>
    </w:p>
    <w:p w:rsidR="008012E5" w:rsidRDefault="008012E5" w:rsidP="00F90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познавательному развитию</w:t>
      </w:r>
    </w:p>
    <w:p w:rsidR="008012E5" w:rsidRPr="00012195" w:rsidRDefault="008012E5" w:rsidP="00F90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(экология)</w:t>
      </w:r>
    </w:p>
    <w:p w:rsidR="008012E5" w:rsidRPr="006C50B1" w:rsidRDefault="008012E5" w:rsidP="00F90DC0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6C50B1">
        <w:rPr>
          <w:rFonts w:ascii="Times New Roman" w:hAnsi="Times New Roman"/>
          <w:b/>
          <w:sz w:val="28"/>
          <w:szCs w:val="28"/>
        </w:rPr>
        <w:t>Дата проведения</w:t>
      </w:r>
      <w:r w:rsidRPr="006C50B1">
        <w:rPr>
          <w:rFonts w:ascii="Times New Roman" w:hAnsi="Times New Roman"/>
          <w:sz w:val="28"/>
          <w:szCs w:val="28"/>
        </w:rPr>
        <w:t>:</w:t>
      </w:r>
    </w:p>
    <w:p w:rsidR="008012E5" w:rsidRPr="006C50B1" w:rsidRDefault="008012E5" w:rsidP="00F90D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0B1">
        <w:rPr>
          <w:rFonts w:ascii="Times New Roman" w:hAnsi="Times New Roman"/>
          <w:b/>
          <w:sz w:val="28"/>
          <w:szCs w:val="28"/>
        </w:rPr>
        <w:t>Педагог (ФИО</w:t>
      </w:r>
      <w:r w:rsidRPr="006C50B1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Комиссарова Ирина Николаевна.</w:t>
      </w:r>
    </w:p>
    <w:p w:rsidR="008012E5" w:rsidRPr="006C50B1" w:rsidRDefault="008012E5" w:rsidP="00E745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C50B1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подготовительная  группа № 11</w:t>
      </w:r>
    </w:p>
    <w:p w:rsidR="008012E5" w:rsidRDefault="008012E5" w:rsidP="00E74526">
      <w:pPr>
        <w:pStyle w:val="NoSpacing"/>
        <w:rPr>
          <w:rFonts w:ascii="Times New Roman" w:hAnsi="Times New Roman"/>
          <w:sz w:val="28"/>
          <w:szCs w:val="28"/>
        </w:rPr>
      </w:pPr>
      <w:r w:rsidRPr="007C7C85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7C7C85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Pr="006C50B1">
        <w:rPr>
          <w:rFonts w:ascii="Times New Roman" w:hAnsi="Times New Roman"/>
          <w:sz w:val="28"/>
          <w:szCs w:val="28"/>
        </w:rPr>
        <w:t>:</w:t>
      </w:r>
    </w:p>
    <w:p w:rsidR="008012E5" w:rsidRPr="00012195" w:rsidRDefault="008012E5" w:rsidP="00012195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«За семью замками город Чухлома» </w:t>
      </w:r>
    </w:p>
    <w:p w:rsidR="008012E5" w:rsidRDefault="008012E5" w:rsidP="00DD1A0C">
      <w:pPr>
        <w:pStyle w:val="NoSpacing"/>
        <w:rPr>
          <w:b/>
          <w:bCs/>
          <w:color w:val="000000"/>
        </w:rPr>
      </w:pPr>
      <w:r>
        <w:rPr>
          <w:b/>
          <w:bCs/>
          <w:color w:val="000000"/>
        </w:rPr>
        <w:t xml:space="preserve"> Пояснительная записка:</w:t>
      </w:r>
    </w:p>
    <w:p w:rsidR="008012E5" w:rsidRDefault="008012E5" w:rsidP="00DD1A0C">
      <w:pPr>
        <w:pStyle w:val="NoSpacing"/>
        <w:rPr>
          <w:b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>Данная деятельность</w:t>
      </w:r>
      <w:r w:rsidRPr="00325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способствовует</w:t>
      </w:r>
      <w:r w:rsidRPr="00325A81">
        <w:rPr>
          <w:rFonts w:ascii="Times New Roman" w:hAnsi="Times New Roman"/>
          <w:sz w:val="28"/>
          <w:szCs w:val="28"/>
        </w:rPr>
        <w:t xml:space="preserve"> расширению кругозора детей, развитию детской любознательности, любви и бережному отношению к природе родного края</w:t>
      </w:r>
      <w:r>
        <w:rPr>
          <w:rFonts w:ascii="Times New Roman" w:hAnsi="Times New Roman"/>
          <w:sz w:val="28"/>
          <w:szCs w:val="28"/>
        </w:rPr>
        <w:t>, а также формирует познавательный интерес к родному городу.</w:t>
      </w:r>
    </w:p>
    <w:p w:rsidR="008012E5" w:rsidRPr="00DD1A0C" w:rsidRDefault="008012E5" w:rsidP="00DD1A0C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1A0C">
        <w:rPr>
          <w:rFonts w:ascii="Times New Roman" w:hAnsi="Times New Roman"/>
          <w:sz w:val="24"/>
          <w:szCs w:val="24"/>
        </w:rPr>
        <w:t xml:space="preserve">Во вводной части НООД педагог мотивирует детей на освоение темы, используя художественное </w:t>
      </w:r>
      <w:r w:rsidRPr="00DD1A0C">
        <w:rPr>
          <w:rFonts w:ascii="Times New Roman" w:hAnsi="Times New Roman"/>
          <w:sz w:val="28"/>
          <w:szCs w:val="28"/>
        </w:rPr>
        <w:t>слово (стих. О Чухломе), заинтересовывает детей на предстоящее виртуальное путешествие по родному городу, используя при этом сюрпризные моменты.</w:t>
      </w:r>
    </w:p>
    <w:p w:rsidR="008012E5" w:rsidRPr="00325A81" w:rsidRDefault="008012E5" w:rsidP="00DD1A0C">
      <w:pPr>
        <w:pStyle w:val="a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5A81">
        <w:rPr>
          <w:rFonts w:ascii="Times New Roman" w:hAnsi="Times New Roman"/>
          <w:sz w:val="28"/>
          <w:szCs w:val="28"/>
        </w:rPr>
        <w:t>В основной части занятия педагог организовал с детьми серию дидактических игровых ситуаций, объединенных темой занятия.  Это способствовало приобщению детей к коллективной работе, формированию таких качеств как: логическое мышление, умение сравнивать и самостоятельно делать выводы. С целью активизации интереса детей воспитатель использовала хорошую наглядность, сюрпризные моменты в ходе НООД, грамотно ставила вопросы перед детьми. Учитывая возрастные и индивидуальные особенности детей, Ирина Николаевна входе деятельности обращала внимание на всех детей, применяя дифференцированный подход к каждому воспитаннику группы. Опираясь на опыт детей, педагог активизировала память детей, умение ориентироваться в экологических понятиях, умению применять уже имеющиеся знания детей в ходе НООД. Воспитатель</w:t>
      </w:r>
      <w:r w:rsidRPr="001E5441">
        <w:rPr>
          <w:rFonts w:ascii="Times New Roman" w:hAnsi="Times New Roman"/>
          <w:sz w:val="28"/>
          <w:szCs w:val="28"/>
        </w:rPr>
        <w:t xml:space="preserve"> </w:t>
      </w:r>
      <w:r w:rsidRPr="00325A81">
        <w:rPr>
          <w:rFonts w:ascii="Times New Roman" w:hAnsi="Times New Roman"/>
          <w:sz w:val="28"/>
          <w:szCs w:val="28"/>
        </w:rPr>
        <w:t>в ходе образовательной деятельности умело использовала ИКТ-технологии.</w:t>
      </w:r>
    </w:p>
    <w:p w:rsidR="008012E5" w:rsidRPr="00325A81" w:rsidRDefault="008012E5" w:rsidP="00DD1A0C">
      <w:pPr>
        <w:pStyle w:val="a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5A81">
        <w:rPr>
          <w:rFonts w:ascii="Times New Roman" w:hAnsi="Times New Roman"/>
          <w:sz w:val="28"/>
          <w:szCs w:val="28"/>
        </w:rPr>
        <w:t>В заключительной части НООД воспитатель использовала показ детям фильма о Чухломе, в ходе которого дети еще раз имели возможность побывать в тех местах своей малой Родины, где недавно совершали виртуальное путешествие с воспитателем.</w:t>
      </w:r>
    </w:p>
    <w:p w:rsidR="008012E5" w:rsidRDefault="008012E5" w:rsidP="00E74526">
      <w:pPr>
        <w:pStyle w:val="NoSpacing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12E5" w:rsidRPr="003162B8" w:rsidRDefault="008012E5" w:rsidP="00E74526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3162B8">
        <w:rPr>
          <w:rFonts w:ascii="Times New Roman" w:hAnsi="Times New Roman"/>
          <w:b/>
          <w:bCs/>
          <w:i/>
          <w:color w:val="000000"/>
          <w:sz w:val="28"/>
          <w:szCs w:val="28"/>
        </w:rPr>
        <w:t>уточнение знаний детей об экологии родных мест, знаний о растительном и животном мире родного края, о достопримечательностях и улицах родного города.</w:t>
      </w:r>
    </w:p>
    <w:p w:rsidR="008012E5" w:rsidRPr="00D80A22" w:rsidRDefault="008012E5" w:rsidP="00E7452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80A22">
        <w:rPr>
          <w:rFonts w:ascii="Times New Roman" w:hAnsi="Times New Roman"/>
          <w:b/>
          <w:sz w:val="28"/>
          <w:szCs w:val="28"/>
        </w:rPr>
        <w:t>Зада</w:t>
      </w:r>
      <w:r>
        <w:rPr>
          <w:rFonts w:ascii="Times New Roman" w:hAnsi="Times New Roman"/>
          <w:b/>
          <w:sz w:val="28"/>
          <w:szCs w:val="28"/>
        </w:rPr>
        <w:t>чи:</w:t>
      </w:r>
    </w:p>
    <w:p w:rsidR="008012E5" w:rsidRPr="005137F2" w:rsidRDefault="008012E5" w:rsidP="00E7452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137F2"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8012E5" w:rsidRPr="00D80A22" w:rsidRDefault="008012E5" w:rsidP="00E74526">
      <w:pPr>
        <w:pStyle w:val="10"/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Обобщить представление детей об экологическом состоянии родных мест, закрепить знание детей о правилах поведения в природе, используя экологические знаки.</w:t>
      </w:r>
    </w:p>
    <w:p w:rsidR="008012E5" w:rsidRPr="005137F2" w:rsidRDefault="008012E5" w:rsidP="00E7452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137F2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8012E5" w:rsidRPr="00D80A22" w:rsidRDefault="008012E5" w:rsidP="003162B8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познавательную активность детей, логическое мышление, связную речь, умение сравнивать и делать выводы.</w:t>
      </w:r>
    </w:p>
    <w:p w:rsidR="008012E5" w:rsidRPr="005137F2" w:rsidRDefault="008012E5" w:rsidP="00E7452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137F2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8012E5" w:rsidRPr="00D80A22" w:rsidRDefault="008012E5" w:rsidP="00E74526">
      <w:pPr>
        <w:pStyle w:val="10"/>
        <w:numPr>
          <w:ilvl w:val="0"/>
          <w:numId w:val="3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Воспитывать экологически правильное отношение к природе и животному миру родного края; бережно и с уважением относиться к достопримечательностям и улицам города, в котором мы живем.</w:t>
      </w:r>
    </w:p>
    <w:p w:rsidR="008012E5" w:rsidRDefault="008012E5" w:rsidP="00E74526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012E5" w:rsidRPr="00D80A22" w:rsidRDefault="008012E5" w:rsidP="00E74526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80A22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8012E5" w:rsidRDefault="008012E5" w:rsidP="00E74526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Предварительная беседа с детьми «Город, в котором я живу», «Улицы моего города», «Жемчужина города Чухломы». Рассматривание альбомов: «Растительный и животный мир родного края», «Достопримечательности города Чухломы», чтение стихов о Чухломе.</w:t>
      </w:r>
    </w:p>
    <w:p w:rsidR="008012E5" w:rsidRDefault="008012E5" w:rsidP="00E74526">
      <w:pPr>
        <w:spacing w:after="0" w:line="240" w:lineRule="auto"/>
        <w:ind w:firstLine="360"/>
        <w:contextualSpacing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8012E5" w:rsidRPr="00664639" w:rsidRDefault="008012E5" w:rsidP="00664639">
      <w:pPr>
        <w:spacing w:after="0" w:line="240" w:lineRule="auto"/>
        <w:ind w:firstLine="360"/>
        <w:contextualSpacing/>
        <w:textAlignment w:val="baseline"/>
        <w:rPr>
          <w:rFonts w:ascii="Times New Roman" w:hAnsi="Times New Roman"/>
          <w:b/>
          <w:sz w:val="28"/>
          <w:szCs w:val="28"/>
        </w:rPr>
      </w:pPr>
      <w:r w:rsidRPr="007B2837">
        <w:rPr>
          <w:rFonts w:ascii="Times New Roman" w:hAnsi="Times New Roman"/>
          <w:b/>
          <w:color w:val="000000"/>
          <w:sz w:val="28"/>
          <w:szCs w:val="28"/>
        </w:rPr>
        <w:t>Словарная работа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в предварительной работе)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знакомство детей с понятием </w:t>
      </w:r>
      <w:r w:rsidRPr="003162B8">
        <w:rPr>
          <w:rFonts w:ascii="Times New Roman" w:hAnsi="Times New Roman"/>
          <w:b/>
          <w:i/>
          <w:color w:val="000000"/>
          <w:sz w:val="28"/>
          <w:szCs w:val="28"/>
        </w:rPr>
        <w:t>«экология»; «экологические знаки».</w:t>
      </w:r>
      <w:r w:rsidRPr="00012195">
        <w:rPr>
          <w:rFonts w:ascii="Times New Roman" w:hAnsi="Times New Roman"/>
          <w:i/>
          <w:color w:val="000000"/>
          <w:sz w:val="28"/>
          <w:szCs w:val="28"/>
        </w:rPr>
        <w:br/>
      </w:r>
      <w:r w:rsidRPr="00D80A22">
        <w:rPr>
          <w:rFonts w:ascii="Times New Roman" w:hAnsi="Times New Roman"/>
          <w:b/>
          <w:sz w:val="28"/>
          <w:szCs w:val="28"/>
        </w:rPr>
        <w:t xml:space="preserve">Виды </w:t>
      </w:r>
      <w:r>
        <w:rPr>
          <w:rFonts w:ascii="Times New Roman" w:hAnsi="Times New Roman"/>
          <w:b/>
          <w:sz w:val="28"/>
          <w:szCs w:val="28"/>
        </w:rPr>
        <w:t>деятельности:</w:t>
      </w:r>
      <w:r w:rsidRPr="00D80A22">
        <w:rPr>
          <w:rFonts w:ascii="Times New Roman" w:hAnsi="Times New Roman"/>
          <w:sz w:val="28"/>
          <w:szCs w:val="28"/>
        </w:rPr>
        <w:t xml:space="preserve"> коммуникативная, познавательная, продуктивная.</w:t>
      </w:r>
    </w:p>
    <w:p w:rsidR="008012E5" w:rsidRDefault="008012E5" w:rsidP="00E7452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012E5" w:rsidRDefault="008012E5" w:rsidP="00E7452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80A22">
        <w:rPr>
          <w:rFonts w:ascii="Times New Roman" w:hAnsi="Times New Roman"/>
          <w:b/>
          <w:sz w:val="28"/>
          <w:szCs w:val="28"/>
        </w:rPr>
        <w:t>Оборудование:</w:t>
      </w:r>
    </w:p>
    <w:p w:rsidR="008012E5" w:rsidRPr="00D80A22" w:rsidRDefault="008012E5" w:rsidP="00E74526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Магнитная доска; ковралин; мольберт; наборы картинок рыб, зверей, птиц; набор экологических знаков; сундучок с замками; экран и проектор для просматривания презентации «Мой город Чухлома»; аудиозаписи: «Шум ветра», песни «Маленький мой городок».  </w:t>
      </w:r>
    </w:p>
    <w:p w:rsidR="008012E5" w:rsidRPr="006C50B1" w:rsidRDefault="008012E5" w:rsidP="00C767A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012E5" w:rsidRPr="00085E9A" w:rsidRDefault="008012E5" w:rsidP="00C767A3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деятельности: </w:t>
      </w:r>
      <w:r>
        <w:rPr>
          <w:rFonts w:ascii="Times New Roman" w:hAnsi="Times New Roman"/>
          <w:sz w:val="28"/>
          <w:szCs w:val="28"/>
        </w:rPr>
        <w:t>коммуникативная, познавательная.</w:t>
      </w:r>
    </w:p>
    <w:p w:rsidR="008012E5" w:rsidRPr="00D80A22" w:rsidRDefault="008012E5" w:rsidP="00C767A3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 w:rsidRPr="006C50B1"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>: групповая.</w:t>
      </w:r>
    </w:p>
    <w:p w:rsidR="008012E5" w:rsidRPr="006C50B1" w:rsidRDefault="008012E5" w:rsidP="00F90DC0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</w:p>
    <w:p w:rsidR="008012E5" w:rsidRPr="003162B8" w:rsidRDefault="008012E5" w:rsidP="00F90DC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012E5" w:rsidRPr="003162B8" w:rsidRDefault="008012E5" w:rsidP="00F90DC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162B8">
        <w:rPr>
          <w:rFonts w:ascii="Times New Roman" w:hAnsi="Times New Roman"/>
          <w:b/>
          <w:sz w:val="28"/>
          <w:szCs w:val="28"/>
        </w:rPr>
        <w:t>Ход образовательной деятельности</w:t>
      </w:r>
    </w:p>
    <w:p w:rsidR="008012E5" w:rsidRPr="003162B8" w:rsidRDefault="008012E5" w:rsidP="00F90DC0">
      <w:pPr>
        <w:pStyle w:val="NoSpacing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11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5684"/>
        <w:gridCol w:w="2931"/>
      </w:tblGrid>
      <w:tr w:rsidR="008012E5" w:rsidRPr="003162B8" w:rsidTr="002E2B69"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4" w:type="dxa"/>
            <w:tcBorders>
              <w:right w:val="single" w:sz="4" w:space="0" w:color="auto"/>
            </w:tcBorders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62B8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62B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2E5" w:rsidRPr="003162B8" w:rsidTr="002E2B69"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62B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684" w:type="dxa"/>
            <w:tcBorders>
              <w:right w:val="single" w:sz="4" w:space="0" w:color="auto"/>
            </w:tcBorders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62B8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2E5" w:rsidRPr="003162B8" w:rsidTr="002E2B69"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5684" w:type="dxa"/>
            <w:tcBorders>
              <w:right w:val="single" w:sz="4" w:space="0" w:color="auto"/>
            </w:tcBorders>
          </w:tcPr>
          <w:p w:rsidR="008012E5" w:rsidRPr="003162B8" w:rsidRDefault="008012E5" w:rsidP="005A34C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читает </w:t>
            </w:r>
            <w:r w:rsidRPr="00D6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стихотворение «Город мой»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Есть на свете городок, 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Город не большой.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Расцветает краше всех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Город мой родной.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Брожу по тихим улочкам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Любуюсь красотой.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Люблю я милый город,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Горжусь я……Чухломой!</w:t>
            </w:r>
          </w:p>
          <w:p w:rsidR="008012E5" w:rsidRPr="003162B8" w:rsidRDefault="008012E5" w:rsidP="00C767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Дети, Чухлома – это наша маша малая родина. И сейчас я предлагаю исполнить вам песню о нашем городе.</w:t>
            </w:r>
          </w:p>
          <w:p w:rsidR="008012E5" w:rsidRPr="003162B8" w:rsidRDefault="008012E5" w:rsidP="002E2B6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8012E5" w:rsidRPr="003162B8" w:rsidRDefault="008012E5" w:rsidP="003162B8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сидят на стульях полукругом</w:t>
            </w:r>
          </w:p>
          <w:p w:rsidR="008012E5" w:rsidRPr="003162B8" w:rsidRDefault="008012E5" w:rsidP="008E4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8E4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8E4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8E4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6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говорят окончание стихотворения (Чухломой)</w:t>
            </w:r>
          </w:p>
          <w:p w:rsidR="008012E5" w:rsidRPr="003162B8" w:rsidRDefault="008012E5" w:rsidP="00316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стоя у стульев исполняют песню «Маленький мой городок»</w:t>
            </w:r>
          </w:p>
        </w:tc>
      </w:tr>
      <w:tr w:rsidR="008012E5" w:rsidRPr="003162B8" w:rsidTr="002E2B69"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5684" w:type="dxa"/>
          </w:tcPr>
          <w:p w:rsidR="008012E5" w:rsidRPr="003162B8" w:rsidRDefault="008012E5" w:rsidP="002E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отправиться в путешествие по городу.  </w:t>
            </w:r>
          </w:p>
          <w:p w:rsidR="008012E5" w:rsidRPr="003162B8" w:rsidRDefault="008012E5" w:rsidP="002E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62B8">
              <w:rPr>
                <w:rFonts w:ascii="Times New Roman" w:hAnsi="Times New Roman"/>
                <w:sz w:val="24"/>
                <w:szCs w:val="24"/>
              </w:rPr>
              <w:t>Дети, а хотите отправиться в путешествие  по нашей малой родине, по нашей Чухломе? Я скажу волшебные слова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и вы будете не просто детьми, а настоящими путешественниками.</w:t>
            </w:r>
          </w:p>
          <w:p w:rsidR="008012E5" w:rsidRPr="003162B8" w:rsidRDefault="008012E5" w:rsidP="002E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 Раз, два, три</w:t>
            </w:r>
          </w:p>
          <w:p w:rsidR="008012E5" w:rsidRPr="003162B8" w:rsidRDefault="008012E5" w:rsidP="002E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                    Вокруг себя повернись</w:t>
            </w:r>
          </w:p>
          <w:p w:rsidR="008012E5" w:rsidRPr="003162B8" w:rsidRDefault="008012E5" w:rsidP="002E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В путешественника превратись!</w:t>
            </w:r>
          </w:p>
        </w:tc>
        <w:tc>
          <w:tcPr>
            <w:tcW w:w="2931" w:type="dxa"/>
          </w:tcPr>
          <w:p w:rsidR="008012E5" w:rsidRPr="003162B8" w:rsidRDefault="008012E5" w:rsidP="00EC69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5A34C5">
            <w:pPr>
              <w:pStyle w:val="NoSpacing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Default="008012E5" w:rsidP="00FB2D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 xml:space="preserve">Ответы детей. </w:t>
            </w:r>
          </w:p>
          <w:p w:rsidR="008012E5" w:rsidRPr="003162B8" w:rsidRDefault="008012E5" w:rsidP="00FB2D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встают в круг.</w:t>
            </w:r>
          </w:p>
        </w:tc>
      </w:tr>
      <w:tr w:rsidR="008012E5" w:rsidRPr="003162B8" w:rsidTr="002E2B69">
        <w:trPr>
          <w:trHeight w:val="1988"/>
        </w:trPr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5684" w:type="dxa"/>
          </w:tcPr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Ребята, посмотри внимательно на экран. Вам знакомо это место в нашем городе?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Наше путешествие начнем с того что возьмемся за руки, закроем глазки и представим: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Дует свежий ветерок,</w:t>
            </w:r>
          </w:p>
          <w:p w:rsidR="008012E5" w:rsidRPr="003162B8" w:rsidRDefault="008012E5" w:rsidP="00FB2D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вдыхаем свежий                    </w:t>
            </w:r>
          </w:p>
          <w:p w:rsidR="008012E5" w:rsidRPr="003162B8" w:rsidRDefault="008012E5" w:rsidP="00FB2D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воздух,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Всем хорошо и приятно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Мы хотим жить в мире </w:t>
            </w:r>
          </w:p>
          <w:p w:rsidR="008012E5" w:rsidRPr="003162B8" w:rsidRDefault="008012E5" w:rsidP="00FB2D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С природой и защищать ее.</w:t>
            </w:r>
          </w:p>
        </w:tc>
        <w:tc>
          <w:tcPr>
            <w:tcW w:w="2931" w:type="dxa"/>
          </w:tcPr>
          <w:p w:rsidR="008012E5" w:rsidRPr="003162B8" w:rsidRDefault="008012E5" w:rsidP="00DB59A8">
            <w:pPr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смотрят на экран.</w:t>
            </w:r>
          </w:p>
          <w:p w:rsidR="008012E5" w:rsidRPr="003162B8" w:rsidRDefault="008012E5" w:rsidP="003162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Воспитатель и дети стоят в кругу.</w:t>
            </w:r>
          </w:p>
          <w:p w:rsidR="008012E5" w:rsidRPr="003162B8" w:rsidRDefault="008012E5" w:rsidP="00DB59A8">
            <w:pPr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Аутотренинг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Звучит аудиозапись «Шум ветра»</w:t>
            </w:r>
          </w:p>
        </w:tc>
      </w:tr>
      <w:tr w:rsidR="008012E5" w:rsidRPr="003162B8" w:rsidTr="002E2B69"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5684" w:type="dxa"/>
          </w:tcPr>
          <w:p w:rsidR="008012E5" w:rsidRPr="00D530E1" w:rsidRDefault="008012E5" w:rsidP="00DB59A8">
            <w:pPr>
              <w:pStyle w:val="NormalWeb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D530E1">
              <w:rPr>
                <w:color w:val="000000"/>
              </w:rPr>
              <w:t xml:space="preserve">Воспитатель вносит </w:t>
            </w:r>
            <w:r w:rsidRPr="00D530E1">
              <w:rPr>
                <w:b/>
                <w:color w:val="000000"/>
              </w:rPr>
              <w:t>сюрпризный момент</w:t>
            </w:r>
            <w:r w:rsidRPr="00D530E1">
              <w:rPr>
                <w:color w:val="000000"/>
              </w:rPr>
              <w:t>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Ребята, посмотрите пока мы дышали в парке свежим и чистым воздухом, откуда-то появился волшебный сундучок, да не просто сундучок, а что еще мы видим на нем?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Попробуем открыть эти семь замков?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Дети, посмотрите первый </w:t>
            </w:r>
            <w:r w:rsidRPr="00D530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замочек голубого цвета</w:t>
            </w: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А что может быть в нашем городе такого цвета?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Озеро,озеро!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Даль голубая.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Ширь необъятная,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Водный простор…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Озеро – это главное богатство нашего города. Оно кажется нам голубой чашей и входит в список охраняемых водных объектов.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Ребята, а с чем еще сравнивают наше озеро?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Красота нашей жемчужины-озера украшает город, радует нас. На берегу озера находится пляж. В теплое время года - это любимое место отдыха чухломечей и гостей города. А еще в теплое время мы купаемся, загораем, катаемся на лодках.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Ребята, скажите, а очень важно, чтобы озеро и берег были чистыми?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Скажите, а как люди могут загрязнять озеро?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 </w:t>
            </w:r>
            <w:r w:rsidRPr="00D6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второй замочек приготовил для вас вопрос</w:t>
            </w: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Дети, а кто из вас ходил на рыбалку?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А какая рыба водится в нашем озере?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теперь предлагаю поиграть в </w:t>
            </w:r>
            <w:r w:rsidRPr="00D530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игру «Можно – Нельзя».</w:t>
            </w: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 должны выбрать карточки и распределить их правильно. Под зеленым кружком, что разрешается делать на озере, а под красный кружок, что делать запрещено.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Запомните! Никогда не выбрасывайте мусор в озеро, и не оставляйте его на берегу, так как с берега он легко может попасть в воду. А для рыб, которые там живут – это единственный дом, а дом должен быть всегда чистым!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Молодцы! Открыли первый и второй замочки.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 третий </w:t>
            </w:r>
            <w:r w:rsidRPr="00D530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замочек зеленого цвета</w:t>
            </w: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, здесь загадка.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Дом со всех сторон открыт, 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Он резною крышей крыт.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Заходи в зеленый дом – 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Чудеса увидишь в нем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Дети, предлагаю выбрать и прикрепить те деревья, которые растут в нашем лесу.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Лес – это наше богатство. Прогуливаясь по лесу,  мы дышим чистым, свежим воздухом.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Ребята, а как же нужно беречь это богатство?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Вот и открыли третий замочек.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Посмотрите, </w:t>
            </w:r>
            <w:r w:rsidRPr="00D530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следующем замочке нарисован знак вопроса</w:t>
            </w: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>. Это значит, что мы должны найти отгадки на загадки.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Воспитатель загадывает загадки о животных.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Рыже-огненный комочек,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 хвостиком как парашют,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деревьям быстро скачет,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Был он там…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Теперь уж тут.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Быстрый он как стрелочка.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Так ведь это…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(белочка)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Рыжая плутовка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Спряталась под ёлкой.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Зайца ждёт хитрюга та.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Как зовут её?..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(лиса)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Лежала между ёлками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Подушечка с иголками.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Тихонечко лежала,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Потом вдруг убежала.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(ёж)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 косого нет берлоги,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нужна ему нора.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 врагов спасают ноги,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 от голода – кора.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(заяц)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Косолапый и большой,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Спит в берлоге он зимой.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Любит шишки, любит мёд,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Ну-ка, кто же назовет?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(медведь)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Трав копытами касаясь,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Ходит по лесу красавец,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Ходит смело и легко,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Рога раскинув широко.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(лось)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Серый, страшный и зубастый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Произвел переполох.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Все зверята разбежались. 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Напугал зверят тех…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(волк)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Воспитатель после загадок открывает </w:t>
            </w:r>
            <w:r w:rsidRPr="00D530E1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ковралин с изображением леса с животными.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Ребята, посмотрите, какая путаница произошла у животных в нашем лесу. Попробуем убрать лишних животных?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Лес – это дом для животных. А как мы должны относиться к диким животным, какие должны соблюдать правила, чтобы им было уютно в своем лесном доме?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Молодцы! Открыли четвертый замочек.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А чтобы </w:t>
            </w:r>
            <w:r w:rsidRPr="00D530E1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следующий замочек</w:t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открыть, вы должны назвать </w:t>
            </w:r>
            <w:r w:rsidRPr="00D530E1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птиц</w:t>
            </w: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, которых можно встретить в нашей местности.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sz w:val="24"/>
                <w:szCs w:val="24"/>
              </w:rPr>
              <w:t>Педагог прикрепляет картинки птиц к ковралину.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Ребята, а я предлагаю отдохнуть и выполнить физминутку «Вороны».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             Вот под елочкой зеленой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               (встать с места)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            Скачут весело вороны: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               (попрыгать)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            Кар-кар-кар!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              (хлопать в ладоши за спиной)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           Целый день они кричали, 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(повороты туловища влево-вправо)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Спать ребятам не давали: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(наклоны туловища влево-вправо)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Кар-кар-кар!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Только к ночи умолкают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(махи руками как крыльями)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И все вместе засыпают.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Дети, а как нужно заботиться о птицах?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46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Вот и пятый замочек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открыли.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Ребята, в нашем городе мы можем побродить по тихим улочкам. Название каких улиц нашего города,  назовете вы?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Мы все хотим, чтобы улицы нашего города всегда были чистыми.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Ребята, назовите правила чистоты улиц, на которых мы живем.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Молодцы! Открыли и </w:t>
            </w:r>
            <w:r w:rsidRPr="00D530E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шестой замок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 теперь предлагаю послушать стихотворение о том, что же еще есть в нашем городе.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D530E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Улицу Советскую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</w:t>
            </w:r>
          </w:p>
          <w:p w:rsidR="008012E5" w:rsidRPr="00D530E1" w:rsidRDefault="008012E5" w:rsidP="00FB2D8E">
            <w:pPr>
              <w:pStyle w:val="NoSpacing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детства любим мы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Здесь дома красивые 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И асфальт кругом.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На Советской </w:t>
            </w:r>
          </w:p>
          <w:p w:rsidR="008012E5" w:rsidRPr="00D530E1" w:rsidRDefault="008012E5" w:rsidP="00FB2D8E">
            <w:pPr>
              <w:pStyle w:val="NoSpacing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улице магазины вряд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Почта и гостиница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Здесь на ней стоят.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Баню, ветлечебницу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Тоже здесь найдешь.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Фонари высокие встали 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там и тут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Советской 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добрые жители живут.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Ребята, улица Советская – это центр нашего города. И для того чтобы открыть </w:t>
            </w:r>
            <w:r w:rsidRPr="00D646BA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последний замочек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вы должны назвать достопримечательности, которые находятся на этой улице и не только.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Да, мы не только должны поддерживать чистоту улиц, но и бережно относиться к </w:t>
            </w:r>
            <w:r w:rsidRPr="00D530E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достопримечательностям</w:t>
            </w: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Ведь это история нашего города Чухломы.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 как вы понимаете </w:t>
            </w:r>
            <w:r w:rsidRPr="00D530E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понятие «бережное отношение»?</w:t>
            </w: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D530E1" w:rsidRDefault="008012E5" w:rsidP="00DB59A8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Вот и открыли мы последний </w:t>
            </w:r>
            <w:r w:rsidRPr="00D646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седьмой замочек.</w:t>
            </w:r>
          </w:p>
          <w:p w:rsidR="008012E5" w:rsidRPr="00D530E1" w:rsidRDefault="008012E5" w:rsidP="00D530E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30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Посмотрим, какой же сюрприз нас ждал в этом волшебном сундучке.</w:t>
            </w:r>
          </w:p>
        </w:tc>
        <w:tc>
          <w:tcPr>
            <w:tcW w:w="2931" w:type="dxa"/>
          </w:tcPr>
          <w:p w:rsidR="008012E5" w:rsidRPr="003162B8" w:rsidRDefault="008012E5" w:rsidP="00401418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401418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</w:t>
            </w: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Дети садятся на стулья.</w:t>
            </w: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01219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детей.</w:t>
            </w: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DB59A8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На ковралин крепится картинка озера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 К картинке озера прикрепляют картинки рыб (щука, карась, окунь , ерш, линь)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выставляют экологические карточки.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 детей.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прикрепляют к магнитной доске картинки деревьев (ель, сосна, береза, ольха, осина).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называют отгадки к загадкам.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8B5B1F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Работа детей на ковралине.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 (сорока, воробей, синица, снегирь, ворона).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выполняют движение в соответствии с текстом.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с воспитателем стоят в кругу. Воспитатель бросает мяч, а дети называют правила заботы о птицах.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Ребенок читает стихотворение «Улица Советская»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162B8">
              <w:rPr>
                <w:rFonts w:ascii="Times New Roman" w:hAnsi="Times New Roman"/>
                <w:sz w:val="24"/>
                <w:szCs w:val="24"/>
              </w:rPr>
              <w:t>Дети перечисляют достопримечательности города.</w:t>
            </w: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8012E5" w:rsidRPr="003162B8" w:rsidTr="00012195">
        <w:trPr>
          <w:trHeight w:val="1931"/>
        </w:trPr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5684" w:type="dxa"/>
          </w:tcPr>
          <w:p w:rsidR="008012E5" w:rsidRPr="003162B8" w:rsidRDefault="008012E5" w:rsidP="00DB59A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Педагог достает из волшебного сундучка билетик в кино.</w:t>
            </w:r>
          </w:p>
          <w:p w:rsidR="008012E5" w:rsidRPr="003162B8" w:rsidRDefault="008012E5" w:rsidP="00DB59A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62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Ребята, посмотрите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3162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нас приглашают в кино.</w:t>
            </w:r>
          </w:p>
          <w:p w:rsidR="008012E5" w:rsidRPr="003162B8" w:rsidRDefault="008012E5" w:rsidP="00312A2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62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 чтобы начать смотреть фильм, давайте вспомним, что нового и интересного вы узнали в нашем путешествии?</w:t>
            </w:r>
          </w:p>
          <w:p w:rsidR="008012E5" w:rsidRPr="003162B8" w:rsidRDefault="008012E5" w:rsidP="00312A2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3162B8" w:rsidRDefault="008012E5" w:rsidP="00312A2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62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Правильно, мы должны заботиться об экологии родного края, соблюдать чистоту улиц, и бережно относиться к достопримечательностям?</w:t>
            </w:r>
          </w:p>
          <w:p w:rsidR="008012E5" w:rsidRPr="003162B8" w:rsidRDefault="008012E5" w:rsidP="00312A2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012E5" w:rsidRPr="003162B8" w:rsidRDefault="008012E5" w:rsidP="00312A21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62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Молодцы! Вы справились со всеми заданиям, открыли все семь экологических замков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3162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за которыми был спрятан наш город Чухлома. </w:t>
            </w:r>
          </w:p>
          <w:p w:rsidR="008012E5" w:rsidRPr="003162B8" w:rsidRDefault="008012E5" w:rsidP="00DB59A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312A2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2E5" w:rsidRPr="003162B8" w:rsidTr="002E2B69">
        <w:tc>
          <w:tcPr>
            <w:tcW w:w="2552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Плавный вывод  детей из образовательной деятельности в  самостоятельную деятельность</w:t>
            </w:r>
          </w:p>
        </w:tc>
        <w:tc>
          <w:tcPr>
            <w:tcW w:w="5684" w:type="dxa"/>
          </w:tcPr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>Наше путешествие закончилось, поэтому вы должны снова превратиться из путешественников в детей и вернуться в свой детский сад, в свою группу.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Раз, два, три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Вокруг себя повернись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В детей превратись.  </w:t>
            </w:r>
          </w:p>
          <w:p w:rsidR="008012E5" w:rsidRPr="003162B8" w:rsidRDefault="008012E5" w:rsidP="002E2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012E5" w:rsidRPr="003162B8" w:rsidRDefault="008012E5" w:rsidP="002E2B69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2B8">
              <w:rPr>
                <w:rFonts w:ascii="Times New Roman" w:hAnsi="Times New Roman"/>
                <w:sz w:val="24"/>
                <w:szCs w:val="24"/>
              </w:rPr>
              <w:t>Дети смотрят фильм – презентацию «Маленький мой городок».</w:t>
            </w:r>
          </w:p>
        </w:tc>
      </w:tr>
    </w:tbl>
    <w:p w:rsidR="008012E5" w:rsidRDefault="008012E5" w:rsidP="00012195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012E5" w:rsidRDefault="008012E5" w:rsidP="00012195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:rsidR="008012E5" w:rsidRDefault="008012E5" w:rsidP="00085E9A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</w:p>
    <w:p w:rsidR="008012E5" w:rsidRPr="003162B8" w:rsidRDefault="008012E5" w:rsidP="00085E9A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8012E5" w:rsidRPr="003162B8" w:rsidSect="00416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0B1"/>
    <w:multiLevelType w:val="hybridMultilevel"/>
    <w:tmpl w:val="FA0C30E8"/>
    <w:lvl w:ilvl="0" w:tplc="3718092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C5C3A35"/>
    <w:multiLevelType w:val="hybridMultilevel"/>
    <w:tmpl w:val="B1A21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3C1FCE"/>
    <w:multiLevelType w:val="hybridMultilevel"/>
    <w:tmpl w:val="94086E20"/>
    <w:lvl w:ilvl="0" w:tplc="F60CE6D2">
      <w:start w:val="1"/>
      <w:numFmt w:val="decimal"/>
      <w:lvlText w:val="%1."/>
      <w:lvlJc w:val="left"/>
      <w:pPr>
        <w:ind w:left="145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2E5667CF"/>
    <w:multiLevelType w:val="hybridMultilevel"/>
    <w:tmpl w:val="8192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E364E"/>
    <w:multiLevelType w:val="multilevel"/>
    <w:tmpl w:val="3E60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0D91"/>
    <w:multiLevelType w:val="hybridMultilevel"/>
    <w:tmpl w:val="7974F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569"/>
    <w:rsid w:val="00012195"/>
    <w:rsid w:val="00025A41"/>
    <w:rsid w:val="000373B7"/>
    <w:rsid w:val="00054A5A"/>
    <w:rsid w:val="0006294B"/>
    <w:rsid w:val="00085E9A"/>
    <w:rsid w:val="00096575"/>
    <w:rsid w:val="000B0662"/>
    <w:rsid w:val="000C7D0D"/>
    <w:rsid w:val="00137F64"/>
    <w:rsid w:val="001A3433"/>
    <w:rsid w:val="001A7313"/>
    <w:rsid w:val="001B52D3"/>
    <w:rsid w:val="001E5441"/>
    <w:rsid w:val="00257AE8"/>
    <w:rsid w:val="002C2B83"/>
    <w:rsid w:val="002E2B69"/>
    <w:rsid w:val="002E5405"/>
    <w:rsid w:val="00304606"/>
    <w:rsid w:val="00312A21"/>
    <w:rsid w:val="003162B8"/>
    <w:rsid w:val="00325A81"/>
    <w:rsid w:val="0034188B"/>
    <w:rsid w:val="00345119"/>
    <w:rsid w:val="00370494"/>
    <w:rsid w:val="00393504"/>
    <w:rsid w:val="003966F0"/>
    <w:rsid w:val="003F4985"/>
    <w:rsid w:val="00401418"/>
    <w:rsid w:val="004146C2"/>
    <w:rsid w:val="00416812"/>
    <w:rsid w:val="005137F2"/>
    <w:rsid w:val="00520BA8"/>
    <w:rsid w:val="00526543"/>
    <w:rsid w:val="0054595B"/>
    <w:rsid w:val="0057069B"/>
    <w:rsid w:val="005816D2"/>
    <w:rsid w:val="005A34C5"/>
    <w:rsid w:val="005F7F08"/>
    <w:rsid w:val="00664639"/>
    <w:rsid w:val="006B30F3"/>
    <w:rsid w:val="006C50B1"/>
    <w:rsid w:val="006F4C69"/>
    <w:rsid w:val="00715569"/>
    <w:rsid w:val="00780C3B"/>
    <w:rsid w:val="007876CC"/>
    <w:rsid w:val="007B2837"/>
    <w:rsid w:val="007B28C9"/>
    <w:rsid w:val="007B5092"/>
    <w:rsid w:val="007B7C0D"/>
    <w:rsid w:val="007C7C85"/>
    <w:rsid w:val="008012E5"/>
    <w:rsid w:val="00834F35"/>
    <w:rsid w:val="00875099"/>
    <w:rsid w:val="00881FF8"/>
    <w:rsid w:val="008A4612"/>
    <w:rsid w:val="008B5B1F"/>
    <w:rsid w:val="008E449F"/>
    <w:rsid w:val="009246F5"/>
    <w:rsid w:val="0093735C"/>
    <w:rsid w:val="00940D27"/>
    <w:rsid w:val="00956A19"/>
    <w:rsid w:val="00957E43"/>
    <w:rsid w:val="00967586"/>
    <w:rsid w:val="0098087D"/>
    <w:rsid w:val="009E5B8D"/>
    <w:rsid w:val="00A27DDE"/>
    <w:rsid w:val="00B40CC3"/>
    <w:rsid w:val="00B75F2A"/>
    <w:rsid w:val="00B874E3"/>
    <w:rsid w:val="00BA4BCE"/>
    <w:rsid w:val="00BD2328"/>
    <w:rsid w:val="00BF62AF"/>
    <w:rsid w:val="00C767A3"/>
    <w:rsid w:val="00C925C4"/>
    <w:rsid w:val="00CB2B16"/>
    <w:rsid w:val="00CC6B2D"/>
    <w:rsid w:val="00CF5B36"/>
    <w:rsid w:val="00D530E1"/>
    <w:rsid w:val="00D646BA"/>
    <w:rsid w:val="00D80A22"/>
    <w:rsid w:val="00DB59A8"/>
    <w:rsid w:val="00DC61D8"/>
    <w:rsid w:val="00DD1A0C"/>
    <w:rsid w:val="00DE001F"/>
    <w:rsid w:val="00DE123B"/>
    <w:rsid w:val="00DE72C8"/>
    <w:rsid w:val="00E17EDE"/>
    <w:rsid w:val="00E201BE"/>
    <w:rsid w:val="00E74526"/>
    <w:rsid w:val="00EA0C52"/>
    <w:rsid w:val="00EB4156"/>
    <w:rsid w:val="00EC6941"/>
    <w:rsid w:val="00F90DC0"/>
    <w:rsid w:val="00FB2D8E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8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D23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23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816D2"/>
    <w:rPr>
      <w:rFonts w:cs="Times New Roman"/>
    </w:rPr>
  </w:style>
  <w:style w:type="character" w:styleId="Strong">
    <w:name w:val="Strong"/>
    <w:basedOn w:val="DefaultParagraphFont"/>
    <w:uiPriority w:val="99"/>
    <w:qFormat/>
    <w:rsid w:val="005816D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E12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2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41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90DC0"/>
    <w:rPr>
      <w:lang w:eastAsia="en-US"/>
    </w:rPr>
  </w:style>
  <w:style w:type="paragraph" w:customStyle="1" w:styleId="1">
    <w:name w:val="Без интервала1"/>
    <w:uiPriority w:val="99"/>
    <w:rsid w:val="00F90DC0"/>
    <w:rPr>
      <w:rFonts w:eastAsia="Times New Roman"/>
      <w:lang w:eastAsia="en-US"/>
    </w:rPr>
  </w:style>
  <w:style w:type="paragraph" w:customStyle="1" w:styleId="c13">
    <w:name w:val="c13"/>
    <w:basedOn w:val="Normal"/>
    <w:uiPriority w:val="99"/>
    <w:rsid w:val="00F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E74526"/>
    <w:pPr>
      <w:ind w:left="720"/>
      <w:contextualSpacing/>
    </w:pPr>
    <w:rPr>
      <w:rFonts w:eastAsia="Times New Roman"/>
    </w:rPr>
  </w:style>
  <w:style w:type="paragraph" w:customStyle="1" w:styleId="a">
    <w:name w:val="Абзац списка"/>
    <w:basedOn w:val="Normal"/>
    <w:uiPriority w:val="99"/>
    <w:rsid w:val="00DD1A0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2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2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27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</_dlc_DocId>
    <_dlc_DocIdUrl xmlns="c71519f2-859d-46c1-a1b6-2941efed936d">
      <Url>http://edu-sps.koiro.local/chuhloma/rodnik/1/_layouts/15/DocIdRedir.aspx?ID=T4CTUPCNHN5M-256796007-160</Url>
      <Description>T4CTUPCNHN5M-256796007-160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E0145C-9387-4F79-8CB9-1BEE87E29BAA}"/>
</file>

<file path=customXml/itemProps2.xml><?xml version="1.0" encoding="utf-8"?>
<ds:datastoreItem xmlns:ds="http://schemas.openxmlformats.org/officeDocument/2006/customXml" ds:itemID="{CEE75044-EEFC-48DF-AF41-6EF2C15E4F16}"/>
</file>

<file path=customXml/itemProps3.xml><?xml version="1.0" encoding="utf-8"?>
<ds:datastoreItem xmlns:ds="http://schemas.openxmlformats.org/officeDocument/2006/customXml" ds:itemID="{1CBE6D7C-7186-4692-9353-3071DBC38CB0}"/>
</file>

<file path=customXml/itemProps4.xml><?xml version="1.0" encoding="utf-8"?>
<ds:datastoreItem xmlns:ds="http://schemas.openxmlformats.org/officeDocument/2006/customXml" ds:itemID="{D3DC81CA-EC81-4BC8-840A-D09D6F32BC2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975</TotalTime>
  <Pages>7</Pages>
  <Words>1860</Words>
  <Characters>10603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2015-09-06T17:49:00Z</dcterms:created>
  <dcterms:modified xsi:type="dcterms:W3CDTF">2016-02-19T08:05:00Z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22274678-46e6-4bcf-8a1c-e574d41ed4de</vt:lpwstr>
  </property>
</Properties>
</file>