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F3" w:rsidRDefault="003A5EF3">
      <w:pPr>
        <w:jc w:val="center"/>
        <w:rPr>
          <w:sz w:val="32"/>
        </w:rPr>
      </w:pPr>
      <w:r>
        <w:rPr>
          <w:sz w:val="32"/>
        </w:rPr>
        <w:t xml:space="preserve">Муниципальное бюджетное дошкольное образовательное учреждение </w:t>
      </w:r>
    </w:p>
    <w:p w:rsidR="003A5EF3" w:rsidRDefault="003A5EF3">
      <w:pPr>
        <w:jc w:val="center"/>
        <w:rPr>
          <w:sz w:val="32"/>
        </w:rPr>
      </w:pPr>
      <w:r>
        <w:rPr>
          <w:sz w:val="32"/>
        </w:rPr>
        <w:t xml:space="preserve">Чухломский детский сад "Родничок" </w:t>
      </w:r>
    </w:p>
    <w:p w:rsidR="003A5EF3" w:rsidRDefault="003A5EF3">
      <w:pPr>
        <w:jc w:val="center"/>
        <w:rPr>
          <w:sz w:val="32"/>
        </w:rPr>
      </w:pPr>
      <w:r>
        <w:rPr>
          <w:sz w:val="32"/>
        </w:rPr>
        <w:t>Чухломского муниципального района Костромской области</w:t>
      </w: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  <w:r>
        <w:rPr>
          <w:sz w:val="32"/>
        </w:rPr>
        <w:t>Конспект непосредственно организованной образовательной деятельности</w:t>
      </w:r>
    </w:p>
    <w:p w:rsidR="003A5EF3" w:rsidRDefault="003A5EF3">
      <w:pPr>
        <w:jc w:val="center"/>
        <w:rPr>
          <w:sz w:val="32"/>
        </w:rPr>
      </w:pPr>
      <w:r>
        <w:rPr>
          <w:sz w:val="32"/>
        </w:rPr>
        <w:t>с воспитанниками  старшей логопедической группы</w:t>
      </w:r>
    </w:p>
    <w:p w:rsidR="003A5EF3" w:rsidRDefault="003A5EF3">
      <w:pPr>
        <w:jc w:val="center"/>
        <w:rPr>
          <w:sz w:val="32"/>
        </w:rPr>
      </w:pPr>
      <w:r>
        <w:rPr>
          <w:sz w:val="32"/>
        </w:rPr>
        <w:t>образовательная область "Речевое развитие "</w:t>
      </w:r>
    </w:p>
    <w:p w:rsidR="003A5EF3" w:rsidRDefault="003A5EF3">
      <w:pPr>
        <w:jc w:val="center"/>
        <w:rPr>
          <w:sz w:val="32"/>
        </w:rPr>
      </w:pPr>
      <w:r>
        <w:rPr>
          <w:sz w:val="32"/>
        </w:rPr>
        <w:t>тема «Как Солнце Весне помогало»</w:t>
      </w:r>
    </w:p>
    <w:p w:rsidR="003A5EF3" w:rsidRDefault="003A5EF3">
      <w:pPr>
        <w:jc w:val="center"/>
        <w:rPr>
          <w:sz w:val="32"/>
        </w:rPr>
      </w:pPr>
      <w:r>
        <w:rPr>
          <w:sz w:val="32"/>
        </w:rPr>
        <w:t>(проблемная технология)</w:t>
      </w: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right"/>
        <w:rPr>
          <w:sz w:val="32"/>
        </w:rPr>
      </w:pPr>
      <w:r>
        <w:rPr>
          <w:sz w:val="32"/>
        </w:rPr>
        <w:t>Воспитатель:Хмелёва Светлана Николаевна.</w:t>
      </w: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</w:p>
    <w:p w:rsidR="003A5EF3" w:rsidRDefault="003A5EF3">
      <w:pPr>
        <w:jc w:val="center"/>
        <w:rPr>
          <w:sz w:val="32"/>
        </w:rPr>
      </w:pPr>
      <w:r>
        <w:rPr>
          <w:sz w:val="32"/>
        </w:rPr>
        <w:t>Чухлома . 2021.</w:t>
      </w:r>
    </w:p>
    <w:p w:rsidR="003A5EF3" w:rsidRDefault="003A5EF3">
      <w:pPr>
        <w:jc w:val="center"/>
        <w:rPr>
          <w:b/>
          <w:sz w:val="32"/>
        </w:rPr>
      </w:pPr>
    </w:p>
    <w:p w:rsidR="003A5EF3" w:rsidRDefault="003A5EF3">
      <w:pPr>
        <w:jc w:val="both"/>
        <w:rPr>
          <w:b/>
          <w:sz w:val="28"/>
        </w:rPr>
      </w:pPr>
    </w:p>
    <w:p w:rsidR="003A5EF3" w:rsidRDefault="003A5EF3">
      <w:pPr>
        <w:jc w:val="both"/>
        <w:rPr>
          <w:b/>
          <w:sz w:val="28"/>
        </w:rPr>
      </w:pPr>
    </w:p>
    <w:p w:rsidR="003A5EF3" w:rsidRDefault="003A5EF3">
      <w:pPr>
        <w:jc w:val="both"/>
        <w:rPr>
          <w:b/>
          <w:sz w:val="28"/>
        </w:rPr>
      </w:pPr>
    </w:p>
    <w:p w:rsidR="003A5EF3" w:rsidRDefault="003A5EF3">
      <w:pPr>
        <w:jc w:val="both"/>
        <w:rPr>
          <w:b/>
          <w:sz w:val="28"/>
        </w:rPr>
      </w:pPr>
    </w:p>
    <w:p w:rsidR="003A5EF3" w:rsidRDefault="003A5EF3">
      <w:pPr>
        <w:jc w:val="both"/>
        <w:rPr>
          <w:b/>
          <w:sz w:val="28"/>
        </w:rPr>
      </w:pPr>
    </w:p>
    <w:p w:rsidR="003A5EF3" w:rsidRDefault="003A5EF3">
      <w:pPr>
        <w:jc w:val="both"/>
        <w:rPr>
          <w:b/>
          <w:sz w:val="28"/>
        </w:rPr>
      </w:pPr>
      <w:r>
        <w:rPr>
          <w:b/>
          <w:sz w:val="28"/>
        </w:rPr>
        <w:t xml:space="preserve">ФИО педагога </w:t>
      </w:r>
      <w:r>
        <w:rPr>
          <w:sz w:val="28"/>
        </w:rPr>
        <w:t>Хмелёва Светлана Николаевна</w:t>
      </w:r>
    </w:p>
    <w:p w:rsidR="003A5EF3" w:rsidRPr="007D4F58" w:rsidRDefault="003A5EF3">
      <w:pPr>
        <w:jc w:val="both"/>
        <w:rPr>
          <w:sz w:val="28"/>
        </w:rPr>
      </w:pPr>
      <w:r>
        <w:rPr>
          <w:b/>
          <w:sz w:val="28"/>
        </w:rPr>
        <w:t xml:space="preserve">Возрастная группа воспитанников: </w:t>
      </w:r>
      <w:r w:rsidRPr="007D4F58">
        <w:rPr>
          <w:sz w:val="28"/>
        </w:rPr>
        <w:t>старшая логопедическая группа направленность группы: компенсирующей направленности</w:t>
      </w:r>
    </w:p>
    <w:p w:rsidR="003A5EF3" w:rsidRDefault="003A5EF3">
      <w:pPr>
        <w:jc w:val="both"/>
        <w:rPr>
          <w:b/>
          <w:sz w:val="28"/>
        </w:rPr>
      </w:pPr>
      <w:r>
        <w:rPr>
          <w:b/>
          <w:sz w:val="28"/>
        </w:rPr>
        <w:t xml:space="preserve">Тема:"Как Солнце Весне помогало" </w:t>
      </w:r>
    </w:p>
    <w:p w:rsidR="003A5EF3" w:rsidRPr="007D4F58" w:rsidRDefault="003A5EF3">
      <w:pPr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Развитие речи детей посредством ознакомления с временем года – весна.</w:t>
      </w:r>
    </w:p>
    <w:p w:rsidR="003A5EF3" w:rsidRDefault="003A5EF3">
      <w:pPr>
        <w:jc w:val="both"/>
        <w:rPr>
          <w:b/>
          <w:sz w:val="28"/>
        </w:rPr>
      </w:pPr>
      <w:r>
        <w:rPr>
          <w:b/>
          <w:sz w:val="28"/>
        </w:rPr>
        <w:t xml:space="preserve">Психолого-педагогические задачи: </w:t>
      </w:r>
    </w:p>
    <w:p w:rsidR="003A5EF3" w:rsidRPr="007D4F58" w:rsidRDefault="003A5EF3">
      <w:pPr>
        <w:jc w:val="both"/>
        <w:rPr>
          <w:sz w:val="28"/>
        </w:rPr>
      </w:pPr>
      <w:r>
        <w:rPr>
          <w:b/>
          <w:sz w:val="28"/>
        </w:rPr>
        <w:t xml:space="preserve">Образовательные: </w:t>
      </w:r>
      <w:r w:rsidRPr="007D4F58">
        <w:rPr>
          <w:sz w:val="28"/>
        </w:rPr>
        <w:t>Уточнять и расширять представление детей о изменениях в живой и неживой природе в весеннее время года; перелётных птицах.</w:t>
      </w:r>
    </w:p>
    <w:p w:rsidR="003A5EF3" w:rsidRDefault="003A5EF3">
      <w:pPr>
        <w:jc w:val="both"/>
        <w:rPr>
          <w:b/>
          <w:sz w:val="28"/>
        </w:rPr>
      </w:pPr>
      <w:r>
        <w:rPr>
          <w:b/>
          <w:sz w:val="28"/>
        </w:rPr>
        <w:t xml:space="preserve">Развивающие: </w:t>
      </w:r>
      <w:r w:rsidRPr="007D4F58">
        <w:rPr>
          <w:sz w:val="28"/>
        </w:rPr>
        <w:t>Формировать связную речь,</w:t>
      </w:r>
      <w:r>
        <w:rPr>
          <w:sz w:val="28"/>
        </w:rPr>
        <w:t xml:space="preserve"> </w:t>
      </w:r>
      <w:r w:rsidRPr="007D4F58">
        <w:rPr>
          <w:sz w:val="28"/>
        </w:rPr>
        <w:t>подбирая сравнения, эпитеты.</w:t>
      </w:r>
      <w:r>
        <w:rPr>
          <w:sz w:val="28"/>
        </w:rPr>
        <w:t xml:space="preserve"> </w:t>
      </w:r>
      <w:r w:rsidRPr="007D4F58">
        <w:rPr>
          <w:sz w:val="28"/>
        </w:rPr>
        <w:t>Упражнять в согласовании существительных и прилагательных в роде,</w:t>
      </w:r>
      <w:r>
        <w:rPr>
          <w:sz w:val="28"/>
        </w:rPr>
        <w:t xml:space="preserve"> </w:t>
      </w:r>
      <w:r w:rsidRPr="007D4F58">
        <w:rPr>
          <w:sz w:val="28"/>
        </w:rPr>
        <w:t>числе,</w:t>
      </w:r>
      <w:r>
        <w:rPr>
          <w:sz w:val="28"/>
        </w:rPr>
        <w:t xml:space="preserve"> </w:t>
      </w:r>
      <w:r w:rsidRPr="007D4F58">
        <w:rPr>
          <w:sz w:val="28"/>
        </w:rPr>
        <w:t>падеже при составлении простых и сложноподчинённых предложений.</w:t>
      </w:r>
      <w:r>
        <w:rPr>
          <w:sz w:val="28"/>
        </w:rPr>
        <w:t xml:space="preserve"> </w:t>
      </w:r>
      <w:r w:rsidRPr="007D4F58">
        <w:rPr>
          <w:sz w:val="28"/>
        </w:rPr>
        <w:t>Учить составлять продолжение сказки по опорным картинкам .</w:t>
      </w:r>
    </w:p>
    <w:p w:rsidR="003A5EF3" w:rsidRPr="007D4F58" w:rsidRDefault="003A5EF3">
      <w:pPr>
        <w:jc w:val="both"/>
        <w:rPr>
          <w:sz w:val="28"/>
        </w:rPr>
      </w:pPr>
      <w:r>
        <w:rPr>
          <w:b/>
          <w:sz w:val="28"/>
        </w:rPr>
        <w:t xml:space="preserve">Воспитательные: </w:t>
      </w:r>
      <w:r w:rsidRPr="007D4F58">
        <w:rPr>
          <w:sz w:val="28"/>
        </w:rPr>
        <w:t>Воспитывать любовь к природе.</w:t>
      </w:r>
    </w:p>
    <w:p w:rsidR="003A5EF3" w:rsidRDefault="003A5EF3">
      <w:pPr>
        <w:jc w:val="both"/>
        <w:rPr>
          <w:sz w:val="28"/>
        </w:rPr>
      </w:pPr>
      <w:r>
        <w:rPr>
          <w:b/>
          <w:sz w:val="28"/>
        </w:rPr>
        <w:t>Интегрируемые образовательные области</w:t>
      </w:r>
      <w:r>
        <w:rPr>
          <w:sz w:val="28"/>
        </w:rPr>
        <w:t>: «Речевое развитие», «Познавательное развитие», «Социально-коммуникативное развитие».</w:t>
      </w:r>
    </w:p>
    <w:p w:rsidR="003A5EF3" w:rsidRDefault="003A5EF3">
      <w:pPr>
        <w:jc w:val="both"/>
        <w:rPr>
          <w:sz w:val="28"/>
        </w:rPr>
      </w:pPr>
      <w:r>
        <w:rPr>
          <w:b/>
          <w:sz w:val="28"/>
        </w:rPr>
        <w:t xml:space="preserve">Вид детской деятельности </w:t>
      </w:r>
      <w:r>
        <w:rPr>
          <w:sz w:val="28"/>
        </w:rPr>
        <w:t>–  коммуникативная.</w:t>
      </w:r>
    </w:p>
    <w:p w:rsidR="003A5EF3" w:rsidRDefault="003A5EF3">
      <w:pPr>
        <w:jc w:val="both"/>
        <w:rPr>
          <w:sz w:val="28"/>
        </w:rPr>
      </w:pPr>
      <w:r>
        <w:rPr>
          <w:b/>
          <w:sz w:val="28"/>
        </w:rPr>
        <w:t>Форма организации детей</w:t>
      </w:r>
      <w:r>
        <w:rPr>
          <w:sz w:val="28"/>
        </w:rPr>
        <w:t>: фронтальная</w:t>
      </w:r>
    </w:p>
    <w:p w:rsidR="003A5EF3" w:rsidRDefault="003A5EF3">
      <w:pPr>
        <w:jc w:val="both"/>
        <w:rPr>
          <w:b/>
          <w:sz w:val="28"/>
        </w:rPr>
      </w:pPr>
      <w:r>
        <w:rPr>
          <w:b/>
          <w:sz w:val="28"/>
        </w:rPr>
        <w:t xml:space="preserve">Материал и оборудование (раздаточный и демонстрационный): </w:t>
      </w:r>
    </w:p>
    <w:p w:rsidR="003A5EF3" w:rsidRPr="007D4F58" w:rsidRDefault="003A5EF3">
      <w:pPr>
        <w:jc w:val="both"/>
        <w:rPr>
          <w:sz w:val="28"/>
        </w:rPr>
      </w:pPr>
      <w:r>
        <w:rPr>
          <w:b/>
          <w:sz w:val="28"/>
        </w:rPr>
        <w:t xml:space="preserve">демонстрационный материал: </w:t>
      </w:r>
      <w:r w:rsidRPr="007D4F58">
        <w:rPr>
          <w:sz w:val="28"/>
        </w:rPr>
        <w:t>Конверт с письмом,</w:t>
      </w:r>
      <w:r>
        <w:rPr>
          <w:sz w:val="28"/>
        </w:rPr>
        <w:t xml:space="preserve"> </w:t>
      </w:r>
      <w:r w:rsidRPr="007D4F58">
        <w:rPr>
          <w:sz w:val="28"/>
        </w:rPr>
        <w:t>карточки с изображениями солнца,</w:t>
      </w:r>
      <w:r>
        <w:rPr>
          <w:sz w:val="28"/>
        </w:rPr>
        <w:t xml:space="preserve"> </w:t>
      </w:r>
      <w:r w:rsidRPr="007D4F58">
        <w:rPr>
          <w:sz w:val="28"/>
        </w:rPr>
        <w:t>характерных признаков весны,</w:t>
      </w:r>
      <w:r>
        <w:rPr>
          <w:sz w:val="28"/>
        </w:rPr>
        <w:t xml:space="preserve"> </w:t>
      </w:r>
      <w:r w:rsidRPr="007D4F58">
        <w:rPr>
          <w:sz w:val="28"/>
        </w:rPr>
        <w:t>перелётных птиц .Круг из жёлтой ленты с приклеенными к нему одним концом  жёлтыми лентами.</w:t>
      </w:r>
      <w:r>
        <w:rPr>
          <w:sz w:val="28"/>
        </w:rPr>
        <w:t xml:space="preserve"> </w:t>
      </w:r>
      <w:r w:rsidRPr="007D4F58">
        <w:rPr>
          <w:sz w:val="28"/>
        </w:rPr>
        <w:t>Маленькие</w:t>
      </w:r>
      <w:r>
        <w:rPr>
          <w:sz w:val="28"/>
        </w:rPr>
        <w:t xml:space="preserve"> </w:t>
      </w:r>
      <w:r w:rsidRPr="007D4F58">
        <w:rPr>
          <w:sz w:val="28"/>
        </w:rPr>
        <w:t>эмблемки</w:t>
      </w:r>
      <w:r>
        <w:rPr>
          <w:sz w:val="28"/>
        </w:rPr>
        <w:t xml:space="preserve"> </w:t>
      </w:r>
      <w:r w:rsidRPr="007D4F58">
        <w:rPr>
          <w:sz w:val="28"/>
        </w:rPr>
        <w:t>-</w:t>
      </w:r>
      <w:r>
        <w:rPr>
          <w:sz w:val="28"/>
        </w:rPr>
        <w:t xml:space="preserve"> </w:t>
      </w:r>
      <w:r w:rsidRPr="007D4F58">
        <w:rPr>
          <w:sz w:val="28"/>
        </w:rPr>
        <w:t>солнышки на</w:t>
      </w:r>
      <w:r>
        <w:rPr>
          <w:sz w:val="28"/>
        </w:rPr>
        <w:t xml:space="preserve"> </w:t>
      </w:r>
      <w:r w:rsidRPr="007D4F58">
        <w:rPr>
          <w:sz w:val="28"/>
        </w:rPr>
        <w:t>каждого ребёнка.</w:t>
      </w:r>
    </w:p>
    <w:p w:rsidR="003A5EF3" w:rsidRDefault="003A5EF3">
      <w:pPr>
        <w:jc w:val="both"/>
        <w:rPr>
          <w:sz w:val="28"/>
        </w:rPr>
      </w:pPr>
      <w:r>
        <w:rPr>
          <w:b/>
          <w:sz w:val="28"/>
        </w:rPr>
        <w:t>Планируемый результат</w:t>
      </w:r>
      <w:r>
        <w:rPr>
          <w:sz w:val="28"/>
        </w:rPr>
        <w:t>: В ходе непосредственно организованной  образовательной организационной деятельности дети закрепляют знания о природе, природных явлениях, птицах.</w:t>
      </w:r>
    </w:p>
    <w:p w:rsidR="003A5EF3" w:rsidRDefault="003A5EF3">
      <w:pPr>
        <w:jc w:val="both"/>
        <w:rPr>
          <w:sz w:val="28"/>
        </w:rPr>
      </w:pPr>
      <w:r>
        <w:rPr>
          <w:b/>
          <w:sz w:val="28"/>
        </w:rPr>
        <w:t>Предварительная деятельность</w:t>
      </w:r>
      <w:r>
        <w:rPr>
          <w:sz w:val="28"/>
        </w:rPr>
        <w:t>: дидактические игры, заучивание  стихов, чтение стихов, отгадывание загадок, беседы о временах года.</w:t>
      </w:r>
    </w:p>
    <w:p w:rsidR="003A5EF3" w:rsidRDefault="003A5EF3">
      <w:pPr>
        <w:jc w:val="both"/>
        <w:rPr>
          <w:sz w:val="28"/>
        </w:rPr>
      </w:pPr>
    </w:p>
    <w:p w:rsidR="003A5EF3" w:rsidRDefault="003A5EF3">
      <w:pPr>
        <w:jc w:val="both"/>
        <w:rPr>
          <w:sz w:val="28"/>
        </w:rPr>
      </w:pPr>
    </w:p>
    <w:p w:rsidR="003A5EF3" w:rsidRDefault="003A5EF3">
      <w:pPr>
        <w:jc w:val="both"/>
        <w:rPr>
          <w:rStyle w:val="Emphasis"/>
          <w:i w:val="0"/>
          <w:sz w:val="28"/>
        </w:rPr>
      </w:pPr>
    </w:p>
    <w:p w:rsidR="003A5EF3" w:rsidRDefault="003A5EF3">
      <w:pPr>
        <w:jc w:val="both"/>
        <w:rPr>
          <w:rStyle w:val="Emphasis"/>
          <w:i w:val="0"/>
          <w:sz w:val="28"/>
        </w:rPr>
      </w:pPr>
    </w:p>
    <w:tbl>
      <w:tblPr>
        <w:tblW w:w="13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2"/>
        <w:gridCol w:w="4136"/>
        <w:gridCol w:w="3664"/>
        <w:gridCol w:w="2939"/>
      </w:tblGrid>
      <w:tr w:rsidR="003A5EF3" w:rsidTr="00B70F8B">
        <w:trPr>
          <w:trHeight w:val="86"/>
        </w:trPr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center"/>
              <w:rPr>
                <w:rFonts w:ascii="Times New Roman" w:hAnsi="Times New Roman"/>
                <w:b/>
                <w:sz w:val="24"/>
              </w:rPr>
            </w:pPr>
            <w:r w:rsidRPr="00B70F8B">
              <w:rPr>
                <w:rFonts w:ascii="Times New Roman" w:hAnsi="Times New Roman"/>
                <w:b/>
                <w:sz w:val="24"/>
              </w:rPr>
              <w:t>Части НООД</w:t>
            </w:r>
          </w:p>
        </w:tc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center"/>
              <w:rPr>
                <w:rFonts w:ascii="Times New Roman" w:hAnsi="Times New Roman"/>
                <w:b/>
                <w:sz w:val="24"/>
              </w:rPr>
            </w:pPr>
            <w:r w:rsidRPr="00B70F8B">
              <w:rPr>
                <w:rFonts w:ascii="Times New Roman" w:hAnsi="Times New Roman"/>
                <w:b/>
                <w:sz w:val="24"/>
              </w:rPr>
              <w:t>Деятельность воспитателя</w:t>
            </w:r>
          </w:p>
        </w:tc>
        <w:tc>
          <w:tcPr>
            <w:tcW w:w="3664" w:type="dxa"/>
          </w:tcPr>
          <w:p w:rsidR="003A5EF3" w:rsidRPr="00B70F8B" w:rsidRDefault="003A5EF3" w:rsidP="00B70F8B">
            <w:pPr>
              <w:pStyle w:val="PlainText"/>
              <w:jc w:val="center"/>
              <w:rPr>
                <w:rFonts w:ascii="Times New Roman" w:hAnsi="Times New Roman"/>
                <w:b/>
                <w:sz w:val="24"/>
              </w:rPr>
            </w:pPr>
            <w:r w:rsidRPr="00B70F8B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2939" w:type="dxa"/>
          </w:tcPr>
          <w:p w:rsidR="003A5EF3" w:rsidRPr="00B70F8B" w:rsidRDefault="003A5EF3" w:rsidP="00B70F8B">
            <w:pPr>
              <w:pStyle w:val="PlainText"/>
              <w:jc w:val="center"/>
              <w:rPr>
                <w:rFonts w:ascii="Times New Roman" w:hAnsi="Times New Roman"/>
                <w:b/>
                <w:sz w:val="24"/>
              </w:rPr>
            </w:pPr>
            <w:r w:rsidRPr="00B70F8B">
              <w:rPr>
                <w:rFonts w:ascii="Times New Roman" w:hAnsi="Times New Roman"/>
                <w:b/>
                <w:sz w:val="24"/>
              </w:rPr>
              <w:t>Способы поддержки детской инициативы</w:t>
            </w:r>
          </w:p>
          <w:p w:rsidR="003A5EF3" w:rsidRPr="00B70F8B" w:rsidRDefault="003A5EF3" w:rsidP="00B70F8B">
            <w:pPr>
              <w:pStyle w:val="PlainTex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A5EF3" w:rsidTr="00B70F8B">
        <w:trPr>
          <w:trHeight w:val="86"/>
        </w:trPr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b/>
                <w:sz w:val="24"/>
              </w:rPr>
            </w:pPr>
            <w:r w:rsidRPr="00B70F8B">
              <w:rPr>
                <w:rFonts w:ascii="Times New Roman" w:hAnsi="Times New Roman"/>
                <w:b/>
                <w:sz w:val="24"/>
              </w:rPr>
              <w:t>1 часть – вводная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gridSpan w:val="3"/>
          </w:tcPr>
          <w:p w:rsidR="003A5EF3" w:rsidRPr="00B70F8B" w:rsidRDefault="003A5EF3">
            <w:pPr>
              <w:rPr>
                <w:sz w:val="24"/>
              </w:rPr>
            </w:pPr>
            <w:r w:rsidRPr="00B70F8B">
              <w:rPr>
                <w:sz w:val="24"/>
              </w:rPr>
              <w:t>Цель: создание психологического  настроя на учебную деятельность и активизация внимания.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5EF3" w:rsidTr="00B70F8B">
        <w:trPr>
          <w:trHeight w:val="86"/>
        </w:trPr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Создание образовательной ситуации</w:t>
            </w:r>
          </w:p>
        </w:tc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Становитесь ,дети в круг .Я твой друг и ты мой друг.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Мы все за руки возьмёмся и друг другу улыбнемся.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Сегодня утром я обнаружила в нашей группе конверт с .письмом.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Давайте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посмотрим,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что здесь написано: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"Детям старшей группы от волшебника"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А ещё на конверте написано: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"Сказка".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 xml:space="preserve">Давайте сядем на свои места и узнаем, что за сказка там спряталась. </w:t>
            </w:r>
          </w:p>
        </w:tc>
        <w:tc>
          <w:tcPr>
            <w:tcW w:w="3664" w:type="dxa"/>
          </w:tcPr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7D4F58">
              <w:rPr>
                <w:rFonts w:ascii="Times New Roman" w:hAnsi="Times New Roman"/>
                <w:i/>
                <w:sz w:val="24"/>
              </w:rPr>
              <w:t>Дети стоят в кругу, приветствуют друг друга.</w:t>
            </w:r>
          </w:p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7D4F58">
              <w:rPr>
                <w:rFonts w:ascii="Times New Roman" w:hAnsi="Times New Roman"/>
                <w:i/>
                <w:sz w:val="24"/>
              </w:rPr>
              <w:t>Дети садятся за столы на свои места.</w:t>
            </w:r>
          </w:p>
        </w:tc>
        <w:tc>
          <w:tcPr>
            <w:tcW w:w="2939" w:type="dxa"/>
          </w:tcPr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Поощрение детей к предстоящей деятельности</w:t>
            </w:r>
          </w:p>
        </w:tc>
      </w:tr>
      <w:tr w:rsidR="003A5EF3" w:rsidTr="00B70F8B">
        <w:trPr>
          <w:trHeight w:val="86"/>
        </w:trPr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Мотивация детей на предстоящую деятельность</w:t>
            </w:r>
          </w:p>
        </w:tc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(открывает конверт  и читает письмо)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"Жили -были четыре времени года: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Зима,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Весна,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Лето и Осень.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Жили они дружно и по очереди правили всем миром:т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ри месяца Зима,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три месяца Весна,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три месяца Лето и три месяца Осень.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Но однажды Зима решила,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что она самая главная и не захотела уступать место Весне. Загрустили под снежным покрывалом растения.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Птицы перестали петь песни.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Люди устали топить печи,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чтобы в домах было тепло.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Забеспокоились Осень и Лето.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А Весна сказала: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" Не печальтесь! У меня есть чудо,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которое поможет нам победить холод"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На этом слова Весны заканчиваются,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продолжения сказки нет.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вы,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дети, думаете какое чудо может помочь Весне?</w:t>
            </w:r>
          </w:p>
        </w:tc>
        <w:tc>
          <w:tcPr>
            <w:tcW w:w="3664" w:type="dxa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Дети слушают текст письма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A668B5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A668B5">
              <w:rPr>
                <w:rFonts w:ascii="Times New Roman" w:hAnsi="Times New Roman"/>
                <w:i/>
                <w:sz w:val="24"/>
              </w:rPr>
              <w:t>Дети высказывают свои предположения.</w:t>
            </w:r>
          </w:p>
        </w:tc>
        <w:tc>
          <w:tcPr>
            <w:tcW w:w="2939" w:type="dxa"/>
          </w:tcPr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7D4F58">
              <w:rPr>
                <w:rFonts w:ascii="Times New Roman" w:hAnsi="Times New Roman"/>
                <w:i/>
                <w:sz w:val="24"/>
              </w:rPr>
              <w:t>Доброжелательность, организованность, внимание друг к другу.</w:t>
            </w: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7D4F58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Постановка перед детьми проблемной ситуации</w:t>
            </w:r>
          </w:p>
        </w:tc>
      </w:tr>
      <w:tr w:rsidR="003A5EF3" w:rsidTr="00B70F8B">
        <w:trPr>
          <w:trHeight w:val="86"/>
        </w:trPr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b/>
                <w:sz w:val="24"/>
              </w:rPr>
            </w:pPr>
            <w:r w:rsidRPr="00B70F8B">
              <w:rPr>
                <w:rFonts w:ascii="Times New Roman" w:hAnsi="Times New Roman"/>
                <w:b/>
                <w:sz w:val="24"/>
              </w:rPr>
              <w:t>2 часть - основная</w:t>
            </w:r>
          </w:p>
        </w:tc>
        <w:tc>
          <w:tcPr>
            <w:tcW w:w="0" w:type="auto"/>
            <w:gridSpan w:val="3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 xml:space="preserve">Цель: включение детей в </w:t>
            </w:r>
            <w:r>
              <w:rPr>
                <w:rFonts w:ascii="Times New Roman" w:hAnsi="Times New Roman"/>
                <w:sz w:val="24"/>
              </w:rPr>
              <w:t>общую деятельность</w:t>
            </w:r>
            <w:r w:rsidRPr="00B70F8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A5EF3" w:rsidTr="00B70F8B">
        <w:trPr>
          <w:trHeight w:val="86"/>
        </w:trPr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A668B5">
              <w:rPr>
                <w:rFonts w:ascii="Times New Roman" w:hAnsi="Times New Roman"/>
                <w:i/>
                <w:sz w:val="24"/>
              </w:rPr>
              <w:t>(выставляет  карточку с изображением солнца</w:t>
            </w:r>
            <w:r w:rsidRPr="00B70F8B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Посмотрите , что это?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Действительно, солнце и есть самое большое и  доброе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чудо.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А ещё скажите какое солнышко бывает весной?</w:t>
            </w:r>
          </w:p>
        </w:tc>
        <w:tc>
          <w:tcPr>
            <w:tcW w:w="3664" w:type="dxa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-Это солнце.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-Яркое,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теплое,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большое, ласковое,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ясное.</w:t>
            </w:r>
          </w:p>
        </w:tc>
        <w:tc>
          <w:tcPr>
            <w:tcW w:w="2939" w:type="dxa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5EF3" w:rsidTr="00B70F8B">
        <w:trPr>
          <w:trHeight w:val="86"/>
        </w:trPr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А сейчас .дети,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поиграем в игру:"Сравни и назови"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Солнце жёлтое,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как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Солнце круглое,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как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Солнце ласковое,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как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Солнце румяное,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как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Сказка на этом не заканчивается.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Как же Солнце Весне помогало?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Что оно сделало , чтобы мир снова расцвёл яркими красками?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Что делает солнце весной?</w:t>
            </w:r>
          </w:p>
          <w:p w:rsidR="003A5EF3" w:rsidRPr="00A668B5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A668B5">
              <w:rPr>
                <w:rFonts w:ascii="Times New Roman" w:hAnsi="Times New Roman"/>
                <w:i/>
                <w:sz w:val="24"/>
              </w:rPr>
              <w:t>(выставляет карточку с изображением сосулек)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 крыш свисают сосульки.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Как солнышко пригреет начинается капель .Капель падает и выговаривает.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Давайте поиграем в пальчиковую игру: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"Сосульки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разговаривают".</w:t>
            </w:r>
          </w:p>
          <w:p w:rsidR="003A5EF3" w:rsidRPr="00A668B5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 xml:space="preserve">Приготовили свои пальчики </w:t>
            </w:r>
            <w:r w:rsidRPr="00A668B5">
              <w:rPr>
                <w:rFonts w:ascii="Times New Roman" w:hAnsi="Times New Roman"/>
                <w:i/>
                <w:sz w:val="24"/>
              </w:rPr>
              <w:t>(пальчиковая гимнастика с изменением силы голоса)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-С толстых сосулек пляк-пляк-пляк-пляк-пляк.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Со средних сосулек плюк-плюк-плюк-плюк-плюк.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 тонких сосулек плик-плик-плик-плик-плик.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Вечером похолодает и упадёт капля с самой толстой сосульки-КАП,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И концерт окончен до нового утра.</w:t>
            </w:r>
          </w:p>
          <w:p w:rsidR="003A5EF3" w:rsidRPr="00A668B5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Солнце стало пригревать,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светит ярче ,чем зимой.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Начинает таять снег, потекли ручейки.(</w:t>
            </w:r>
            <w:r w:rsidRPr="00A668B5">
              <w:rPr>
                <w:rFonts w:ascii="Times New Roman" w:hAnsi="Times New Roman"/>
                <w:i/>
                <w:sz w:val="24"/>
              </w:rPr>
              <w:t>выставляет карточку с изображением ручейков)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Ручейки весной какие?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Давайте,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дети,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покажем,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какие бывают быстрые ручейки.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Поиграем в игру:"Весна и Ручей".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ФИЗМИНУТКА: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Сейчас у нас девочки будут" ручейками"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Вот какой у нас получился быстрый и звонкий ручеёк!</w:t>
            </w: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А что у нас будет дальше?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Вода напоила землю (выставляет карточку с изображением ветки дерева с "лопнувшими "почками)</w:t>
            </w:r>
          </w:p>
          <w:p w:rsidR="003A5EF3" w:rsidRPr="00A668B5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А что появляется на земле?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668B5">
              <w:rPr>
                <w:rFonts w:ascii="Times New Roman" w:hAnsi="Times New Roman"/>
                <w:i/>
                <w:sz w:val="24"/>
              </w:rPr>
              <w:t>(выставляет карточку с изображением первых цветов и молодой травы)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Как называются первые цветы? Назовите их</w:t>
            </w: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А теперь закройте глаза представьте,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что вы в лесу</w:t>
            </w:r>
            <w:r w:rsidRPr="00A668B5">
              <w:rPr>
                <w:rFonts w:ascii="Times New Roman" w:hAnsi="Times New Roman"/>
                <w:i/>
                <w:sz w:val="24"/>
              </w:rPr>
              <w:t>...(звучит звукозапись"Голоса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A668B5">
              <w:rPr>
                <w:rFonts w:ascii="Times New Roman" w:hAnsi="Times New Roman"/>
                <w:i/>
                <w:sz w:val="24"/>
              </w:rPr>
              <w:t>птиц</w:t>
            </w: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A668B5">
              <w:rPr>
                <w:rFonts w:ascii="Times New Roman" w:hAnsi="Times New Roman"/>
                <w:i/>
                <w:sz w:val="24"/>
              </w:rPr>
              <w:t>"</w:t>
            </w:r>
            <w:r w:rsidRPr="00B70F8B">
              <w:rPr>
                <w:rFonts w:ascii="Times New Roman" w:hAnsi="Times New Roman"/>
                <w:sz w:val="24"/>
              </w:rPr>
              <w:t>Чьи голоса мы услышали?.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Правильно, </w:t>
            </w:r>
            <w:r w:rsidRPr="00B70F8B">
              <w:rPr>
                <w:rFonts w:ascii="Times New Roman" w:hAnsi="Times New Roman"/>
                <w:sz w:val="24"/>
              </w:rPr>
              <w:t>дети,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у нас ярко светит со</w:t>
            </w:r>
            <w:r>
              <w:rPr>
                <w:rFonts w:ascii="Times New Roman" w:hAnsi="Times New Roman"/>
                <w:sz w:val="24"/>
              </w:rPr>
              <w:t>лнышко, т</w:t>
            </w:r>
            <w:r w:rsidRPr="00B70F8B">
              <w:rPr>
                <w:rFonts w:ascii="Times New Roman" w:hAnsi="Times New Roman"/>
                <w:sz w:val="24"/>
              </w:rPr>
              <w:t>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снег,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бегут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ручейки.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А что в это время делают птицы?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Как называются птицы ,которые осенью улетают ,а весной возвращаются назад?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Отгадайте ,пожалуйста, загадки про птиц:1Чёрный,проворный ,кричит :"крак"-червякам враг.(грач)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2.На шесте дворец,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Во дворце певец,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А зовут его ...(скворец)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 xml:space="preserve">3.Кто на ёлке на суку 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Счет ведёт ку-ку-ку-ку.(кукушка)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 xml:space="preserve">4.Прилетает к нам  с теплом 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Путь проделав длинный.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 xml:space="preserve">Лепит домик под окном 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Из травы и глины.(ласточка)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(выставляет карточки с изображением птиц)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Кто прилетает из птиц самый первый?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А каких перелётных птиц вы ещё знаете?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Чем занимаются птицы, когда возвращаются домой?</w:t>
            </w:r>
          </w:p>
          <w:p w:rsidR="003A5EF3" w:rsidRPr="00A668B5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A668B5">
              <w:rPr>
                <w:rFonts w:ascii="Times New Roman" w:hAnsi="Times New Roman"/>
                <w:i/>
                <w:sz w:val="24"/>
              </w:rPr>
              <w:t>(выставляет карточку с изображением гнезда)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Вот 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дети,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разложили мы с вами карточки по порядку.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 xml:space="preserve">А сейчас все вместе продолжим сказку "Как Солнце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B70F8B">
              <w:rPr>
                <w:rFonts w:ascii="Times New Roman" w:hAnsi="Times New Roman"/>
                <w:sz w:val="24"/>
              </w:rPr>
              <w:t>есне помогало"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Правильно ,дети, и наступает настоящая весна.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Послушайте, как говориться в русской народной пословице:"ВЕСНА -всему свету краса и слава".</w:t>
            </w: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А сейчас я приглашаю вас встать в округ этого жёлтого 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474F2">
              <w:rPr>
                <w:rFonts w:ascii="Times New Roman" w:hAnsi="Times New Roman"/>
                <w:i/>
                <w:sz w:val="24"/>
              </w:rPr>
              <w:t>(достаёт круг  с ленточками)</w:t>
            </w:r>
            <w:r w:rsidRPr="00B70F8B">
              <w:rPr>
                <w:rFonts w:ascii="Times New Roman" w:hAnsi="Times New Roman"/>
                <w:sz w:val="24"/>
              </w:rPr>
              <w:t>.Скажите вы любите весну?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Сейчас каждый из вас будет говорить, за что он любит весну и вытягивать ленту из жёлтого круга.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Посмотрите,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дети, что у нас получилось?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Правильно солнышко ,а вы его добрые ,умные лучики,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от которых всем тепло и радостно.</w:t>
            </w:r>
          </w:p>
        </w:tc>
        <w:tc>
          <w:tcPr>
            <w:tcW w:w="3664" w:type="dxa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(цветок......)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((мячик,.....)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(бабушка,....)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(блинчик.....)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Солнце ярко светит, пригревает.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A668B5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A668B5">
              <w:rPr>
                <w:rFonts w:ascii="Times New Roman" w:hAnsi="Times New Roman"/>
                <w:i/>
                <w:sz w:val="24"/>
              </w:rPr>
              <w:t>Выполняют пальчиковую гимнастику с изменением силы голоса.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Быстрые,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звонкие,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весёлые 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серебристые.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A668B5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(</w:t>
            </w:r>
            <w:r w:rsidRPr="00A668B5">
              <w:rPr>
                <w:rFonts w:ascii="Times New Roman" w:hAnsi="Times New Roman"/>
                <w:i/>
                <w:sz w:val="24"/>
              </w:rPr>
              <w:t>Мальчики строятся в одну колонну, девочки идут змейкой между ними)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Мальчики:"Ах ,ручей,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чей,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ты чей?"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Девочки:"Я из снега,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из лучей!"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Мальчики:"Что ты делаешь ,ручей?"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Девочки:"Я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бегу,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смеюсь,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я сейчас с другим сольюсь".</w:t>
            </w:r>
          </w:p>
          <w:p w:rsidR="003A5EF3" w:rsidRPr="00A668B5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A668B5">
              <w:rPr>
                <w:rFonts w:ascii="Times New Roman" w:hAnsi="Times New Roman"/>
                <w:i/>
                <w:sz w:val="24"/>
              </w:rPr>
              <w:t>(мальчики и девочки меняются местами и ролями)</w:t>
            </w: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Садятся за столы.</w:t>
            </w:r>
          </w:p>
          <w:p w:rsidR="003A5EF3" w:rsidRDefault="003A5EF3" w:rsidP="00B474F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474F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-На деревьях набухают почки и появляются первые листочки.</w:t>
            </w:r>
          </w:p>
          <w:p w:rsidR="003A5EF3" w:rsidRPr="00B70F8B" w:rsidRDefault="003A5EF3" w:rsidP="00B474F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-Появляются первые цветы ,начинает зеленеть трава.</w:t>
            </w:r>
          </w:p>
          <w:p w:rsidR="003A5EF3" w:rsidRPr="00B70F8B" w:rsidRDefault="003A5EF3" w:rsidP="00B474F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-Подснежники и мать -и - мачеха.</w:t>
            </w:r>
          </w:p>
          <w:p w:rsidR="003A5EF3" w:rsidRPr="00A668B5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474F2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474F2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A668B5" w:rsidRDefault="003A5EF3" w:rsidP="00B474F2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A668B5">
              <w:rPr>
                <w:rFonts w:ascii="Times New Roman" w:hAnsi="Times New Roman"/>
                <w:i/>
                <w:sz w:val="24"/>
              </w:rPr>
              <w:t>Закрывают глаза и слушают звукозапись.</w:t>
            </w:r>
          </w:p>
          <w:p w:rsidR="003A5EF3" w:rsidRDefault="003A5EF3" w:rsidP="00B474F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474F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-Услышали голоса птиц.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-Птицы прилетают с юга.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-Перелётные птицы.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A668B5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A668B5">
              <w:rPr>
                <w:rFonts w:ascii="Times New Roman" w:hAnsi="Times New Roman"/>
                <w:i/>
                <w:sz w:val="24"/>
              </w:rPr>
              <w:t>отгадывают загадки.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-Грачи.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A668B5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A668B5">
              <w:rPr>
                <w:rFonts w:ascii="Times New Roman" w:hAnsi="Times New Roman"/>
                <w:i/>
                <w:sz w:val="24"/>
              </w:rPr>
              <w:t>Ответы детей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-Проверяют старые гнёзда,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строят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новые.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Птицы откладывают яйца и выводят птенцов.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A668B5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A668B5">
              <w:rPr>
                <w:rFonts w:ascii="Times New Roman" w:hAnsi="Times New Roman"/>
                <w:i/>
                <w:sz w:val="24"/>
              </w:rPr>
              <w:t>Говорят по одному предложению, используя опорные картинки:</w:t>
            </w: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-Солнце светит ярче,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чем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зимой.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Тает снег .С крыш свисают сосульки,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звенит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капель.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Бегут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ручейки.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Почки на деревьях набухают и лопаются,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появляются первые листочки.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Зеленеет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трава.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Распускаются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первые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цветы: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подснежники и мать -и -мачеха.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С юга прилетают перелётные птицы .Они проверяют</w:t>
            </w: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гнёзда, строят новые.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Птицы откладывают яйца ,чтобы вывести птенцов.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474F2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Встают в круг вместе с воспитателем</w:t>
            </w:r>
            <w:r w:rsidRPr="00B474F2">
              <w:rPr>
                <w:rFonts w:ascii="Times New Roman" w:hAnsi="Times New Roman"/>
                <w:i/>
                <w:sz w:val="24"/>
              </w:rPr>
              <w:t>.</w:t>
            </w:r>
          </w:p>
          <w:p w:rsidR="003A5EF3" w:rsidRPr="00B70F8B" w:rsidRDefault="003A5EF3" w:rsidP="00B474F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474F2">
              <w:rPr>
                <w:rFonts w:ascii="Times New Roman" w:hAnsi="Times New Roman"/>
                <w:i/>
                <w:sz w:val="24"/>
              </w:rPr>
              <w:t>Произносят по одному предложению,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B474F2">
              <w:rPr>
                <w:rFonts w:ascii="Times New Roman" w:hAnsi="Times New Roman"/>
                <w:i/>
                <w:sz w:val="24"/>
              </w:rPr>
              <w:t>вытягивая ленточку из круга</w:t>
            </w:r>
            <w:r w:rsidRPr="00B70F8B">
              <w:rPr>
                <w:rFonts w:ascii="Times New Roman" w:hAnsi="Times New Roman"/>
                <w:sz w:val="24"/>
              </w:rPr>
              <w:t>.</w:t>
            </w:r>
          </w:p>
          <w:p w:rsidR="003A5EF3" w:rsidRPr="00B70F8B" w:rsidRDefault="003A5EF3" w:rsidP="00B474F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-Я люблю вес</w:t>
            </w:r>
            <w:r>
              <w:rPr>
                <w:rFonts w:ascii="Times New Roman" w:hAnsi="Times New Roman"/>
                <w:sz w:val="24"/>
              </w:rPr>
              <w:t>ну за то ,что ярко светит</w:t>
            </w:r>
            <w:r w:rsidRPr="00B70F8B">
              <w:rPr>
                <w:rFonts w:ascii="Times New Roman" w:hAnsi="Times New Roman"/>
                <w:sz w:val="24"/>
              </w:rPr>
              <w:t xml:space="preserve"> солнце.</w:t>
            </w:r>
          </w:p>
          <w:p w:rsidR="003A5EF3" w:rsidRPr="00B70F8B" w:rsidRDefault="003A5EF3" w:rsidP="00B474F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-Я люблю весну за то,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 xml:space="preserve">что поют птицы. </w:t>
            </w:r>
          </w:p>
          <w:p w:rsidR="003A5EF3" w:rsidRPr="00B474F2" w:rsidRDefault="003A5EF3" w:rsidP="00B474F2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Другие высказывания детей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474F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70F8B">
              <w:rPr>
                <w:rFonts w:ascii="Times New Roman" w:hAnsi="Times New Roman"/>
                <w:sz w:val="24"/>
              </w:rPr>
              <w:t>Солнышко.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474F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39" w:type="dxa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A668B5">
              <w:rPr>
                <w:rFonts w:ascii="Times New Roman" w:hAnsi="Times New Roman"/>
                <w:i/>
                <w:sz w:val="24"/>
              </w:rPr>
              <w:t>Поощрение детей к высказыванию</w:t>
            </w:r>
            <w:r w:rsidRPr="00B70F8B">
              <w:rPr>
                <w:rFonts w:ascii="Times New Roman" w:hAnsi="Times New Roman"/>
                <w:sz w:val="24"/>
              </w:rPr>
              <w:t>.</w:t>
            </w: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Поощрение каждого ребенка в игре</w:t>
            </w: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Поощрения детей к высказываниям.</w:t>
            </w: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5EF3" w:rsidTr="00B70F8B">
        <w:trPr>
          <w:trHeight w:val="86"/>
        </w:trPr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b/>
                <w:sz w:val="24"/>
              </w:rPr>
            </w:pPr>
            <w:r w:rsidRPr="00B70F8B">
              <w:rPr>
                <w:rFonts w:ascii="Times New Roman" w:hAnsi="Times New Roman"/>
                <w:b/>
                <w:sz w:val="24"/>
              </w:rPr>
              <w:t>3 часть - заключительная</w:t>
            </w:r>
          </w:p>
        </w:tc>
        <w:tc>
          <w:tcPr>
            <w:tcW w:w="0" w:type="auto"/>
            <w:gridSpan w:val="3"/>
          </w:tcPr>
          <w:p w:rsidR="003A5EF3" w:rsidRPr="00B70F8B" w:rsidRDefault="003A5EF3" w:rsidP="00B70F8B">
            <w:pPr>
              <w:jc w:val="both"/>
              <w:rPr>
                <w:sz w:val="24"/>
              </w:rPr>
            </w:pPr>
            <w:r w:rsidRPr="00B70F8B">
              <w:rPr>
                <w:sz w:val="24"/>
              </w:rPr>
              <w:t>Цель: подведение итогов, формирование элементарных навыков самооценки.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A5EF3" w:rsidTr="00B70F8B">
        <w:trPr>
          <w:trHeight w:val="86"/>
        </w:trPr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Подведение итогов, деятельности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Педагогическая оценка результатов деятельности детей</w:t>
            </w:r>
          </w:p>
        </w:tc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-Какие вы ,дети, сегодня молодцы: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играли в игры,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отгадывали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загадки,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отвечали на вопросы полным ответом.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Много знаете про птиц,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составили продолжение сказки о Весне.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64" w:type="dxa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39" w:type="dxa"/>
          </w:tcPr>
          <w:p w:rsidR="003A5EF3" w:rsidRPr="00B474F2" w:rsidRDefault="003A5EF3" w:rsidP="00B70F8B">
            <w:pPr>
              <w:pStyle w:val="PlainText"/>
              <w:jc w:val="both"/>
              <w:rPr>
                <w:rFonts w:ascii="Times New Roman" w:hAnsi="Times New Roman"/>
                <w:i/>
                <w:sz w:val="24"/>
              </w:rPr>
            </w:pPr>
            <w:r w:rsidRPr="00B474F2">
              <w:rPr>
                <w:rFonts w:ascii="Times New Roman" w:hAnsi="Times New Roman"/>
                <w:i/>
                <w:sz w:val="24"/>
              </w:rPr>
              <w:t>Отметить, кто был наиболее активным, внимательным, поддержать слабых детей, они тоже старались.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474F2">
              <w:rPr>
                <w:rFonts w:ascii="Times New Roman" w:hAnsi="Times New Roman"/>
                <w:i/>
                <w:sz w:val="24"/>
              </w:rPr>
              <w:t>Похвалить тех детей, которые не только сами справились с заданием, но и помогли своим товарищам.</w:t>
            </w:r>
          </w:p>
        </w:tc>
      </w:tr>
      <w:tr w:rsidR="003A5EF3" w:rsidTr="00B70F8B">
        <w:trPr>
          <w:trHeight w:val="905"/>
        </w:trPr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Плавный вывод детей из непосредственно образовательной деятельности в самостоятельную деятельность</w:t>
            </w:r>
          </w:p>
        </w:tc>
        <w:tc>
          <w:tcPr>
            <w:tcW w:w="0" w:type="auto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-Вынимает из конверта эмблемы- солнышки.</w:t>
            </w:r>
          </w:p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 w:rsidRPr="00B70F8B">
              <w:rPr>
                <w:rFonts w:ascii="Times New Roman" w:hAnsi="Times New Roman"/>
                <w:sz w:val="24"/>
              </w:rPr>
              <w:t>Посмотрите ,в конверте для вас подарки-маленькие солнышки.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 xml:space="preserve">Это добрый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B70F8B">
              <w:rPr>
                <w:rFonts w:ascii="Times New Roman" w:hAnsi="Times New Roman"/>
                <w:sz w:val="24"/>
              </w:rPr>
              <w:t>олшебник благодарит вас за то,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что вы помогли Весне победить холод.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0F8B">
              <w:rPr>
                <w:rFonts w:ascii="Times New Roman" w:hAnsi="Times New Roman"/>
                <w:sz w:val="24"/>
              </w:rPr>
              <w:t>Спасибо вам!</w:t>
            </w:r>
          </w:p>
        </w:tc>
        <w:tc>
          <w:tcPr>
            <w:tcW w:w="3664" w:type="dxa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39" w:type="dxa"/>
          </w:tcPr>
          <w:p w:rsidR="003A5EF3" w:rsidRPr="00B70F8B" w:rsidRDefault="003A5EF3" w:rsidP="00B70F8B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A5EF3" w:rsidRDefault="003A5EF3">
      <w:pPr>
        <w:pStyle w:val="PlainText"/>
        <w:jc w:val="both"/>
        <w:rPr>
          <w:rFonts w:ascii="Times New Roman" w:hAnsi="Times New Roman"/>
          <w:sz w:val="24"/>
        </w:rPr>
      </w:pPr>
    </w:p>
    <w:p w:rsidR="003A5EF3" w:rsidRDefault="003A5EF3">
      <w:pPr>
        <w:pStyle w:val="PlainText"/>
        <w:jc w:val="both"/>
        <w:rPr>
          <w:rFonts w:ascii="Times New Roman" w:hAnsi="Times New Roman"/>
          <w:sz w:val="24"/>
        </w:rPr>
      </w:pPr>
    </w:p>
    <w:p w:rsidR="003A5EF3" w:rsidRDefault="003A5EF3">
      <w:pPr>
        <w:pStyle w:val="PlainText"/>
        <w:jc w:val="both"/>
        <w:rPr>
          <w:rFonts w:ascii="Times New Roman" w:hAnsi="Times New Roman"/>
          <w:sz w:val="24"/>
        </w:rPr>
      </w:pPr>
    </w:p>
    <w:p w:rsidR="003A5EF3" w:rsidRDefault="003A5EF3"/>
    <w:sectPr w:rsidR="003A5EF3" w:rsidSect="00D06A49">
      <w:pgSz w:w="16838" w:h="11906" w:orient="landscape" w:code="9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5CC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BA06E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295B0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A49"/>
    <w:rsid w:val="001E51AD"/>
    <w:rsid w:val="003A5EF3"/>
    <w:rsid w:val="00424DB8"/>
    <w:rsid w:val="006D4162"/>
    <w:rsid w:val="007D4F58"/>
    <w:rsid w:val="009C1765"/>
    <w:rsid w:val="009F4D54"/>
    <w:rsid w:val="00A668B5"/>
    <w:rsid w:val="00B474F2"/>
    <w:rsid w:val="00B70F8B"/>
    <w:rsid w:val="00BA36DA"/>
    <w:rsid w:val="00D06A49"/>
    <w:rsid w:val="00DB4C82"/>
    <w:rsid w:val="00F8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49"/>
    <w:pPr>
      <w:widowControl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D06A49"/>
    <w:pPr>
      <w:widowControl/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1"/>
    <w:uiPriority w:val="99"/>
    <w:rsid w:val="00D06A49"/>
    <w:pPr>
      <w:widowControl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D06A49"/>
    <w:rPr>
      <w:rFonts w:cs="Times New Roman"/>
    </w:rPr>
  </w:style>
  <w:style w:type="character" w:styleId="Hyperlink">
    <w:name w:val="Hyperlink"/>
    <w:basedOn w:val="DefaultParagraphFont"/>
    <w:uiPriority w:val="99"/>
    <w:rsid w:val="00D06A49"/>
    <w:rPr>
      <w:rFonts w:cs="Times New Roman"/>
      <w:color w:val="0000FF"/>
      <w:u w:val="single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D06A49"/>
    <w:rPr>
      <w:rFonts w:ascii="Courier New" w:hAnsi="Courier New" w:cs="Times New Roman"/>
    </w:rPr>
  </w:style>
  <w:style w:type="character" w:styleId="Emphasis">
    <w:name w:val="Emphasis"/>
    <w:basedOn w:val="DefaultParagraphFont"/>
    <w:uiPriority w:val="99"/>
    <w:qFormat/>
    <w:rsid w:val="00D06A49"/>
    <w:rPr>
      <w:rFonts w:cs="Times New Roman"/>
      <w:i/>
    </w:rPr>
  </w:style>
  <w:style w:type="table" w:styleId="TableSimple1">
    <w:name w:val="Table Simple 1"/>
    <w:basedOn w:val="TableNormal"/>
    <w:uiPriority w:val="99"/>
    <w:rsid w:val="00D06A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T4CTUPCNHN5M-256796007-3136</_dlc_DocId>
    <_dlc_DocIdUrl xmlns="c71519f2-859d-46c1-a1b6-2941efed936d">
      <Url>http://www.eduportal44.ru/chuhloma/rodnik/1/_layouts/15/DocIdRedir.aspx?ID=T4CTUPCNHN5M-256796007-3136</Url>
      <Description>T4CTUPCNHN5M-256796007-3136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FC5853-AA02-463A-817C-172155C7025E}"/>
</file>

<file path=customXml/itemProps2.xml><?xml version="1.0" encoding="utf-8"?>
<ds:datastoreItem xmlns:ds="http://schemas.openxmlformats.org/officeDocument/2006/customXml" ds:itemID="{1D7DA311-88E2-44E3-B10D-7AE7E98DE797}"/>
</file>

<file path=customXml/itemProps3.xml><?xml version="1.0" encoding="utf-8"?>
<ds:datastoreItem xmlns:ds="http://schemas.openxmlformats.org/officeDocument/2006/customXml" ds:itemID="{76A55C1B-025E-4455-8606-828CB55FA81D}"/>
</file>

<file path=customXml/itemProps4.xml><?xml version="1.0" encoding="utf-8"?>
<ds:datastoreItem xmlns:ds="http://schemas.openxmlformats.org/officeDocument/2006/customXml" ds:itemID="{F8553D0C-B5BD-4594-8C0E-E9F27458538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8</Pages>
  <Words>1422</Words>
  <Characters>8112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5</cp:revision>
  <dcterms:created xsi:type="dcterms:W3CDTF">2021-05-11T11:58:00Z</dcterms:created>
  <dcterms:modified xsi:type="dcterms:W3CDTF">2021-05-18T08:39:00Z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0794828d-dcd9-4c7b-aed1-06c0e3912930</vt:lpwstr>
  </property>
</Properties>
</file>