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CF" w:rsidRDefault="00AE01CF" w:rsidP="002C69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Чухломский детский сад «Родничок» </w:t>
      </w:r>
    </w:p>
    <w:p w:rsidR="00AE01CF" w:rsidRDefault="00AE01CF" w:rsidP="002C69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AE01CF" w:rsidRDefault="00AE01CF" w:rsidP="002C694E">
      <w:pPr>
        <w:jc w:val="center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jc w:val="center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jc w:val="center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jc w:val="center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jc w:val="center"/>
        <w:rPr>
          <w:rFonts w:ascii="Times New Roman" w:hAnsi="Times New Roman"/>
          <w:sz w:val="28"/>
          <w:szCs w:val="28"/>
        </w:rPr>
      </w:pPr>
    </w:p>
    <w:p w:rsidR="00AE01CF" w:rsidRPr="002C694E" w:rsidRDefault="00AE01CF" w:rsidP="002C694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sz w:val="28"/>
          <w:szCs w:val="28"/>
        </w:rPr>
        <w:t xml:space="preserve">Конспект НООД по </w:t>
      </w:r>
      <w:r>
        <w:rPr>
          <w:rFonts w:ascii="Times New Roman" w:hAnsi="Times New Roman"/>
          <w:sz w:val="28"/>
          <w:szCs w:val="28"/>
        </w:rPr>
        <w:t>ОО «Речевое развитие»</w:t>
      </w:r>
    </w:p>
    <w:p w:rsidR="00AE01CF" w:rsidRDefault="00AE01CF" w:rsidP="002C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C694E">
        <w:rPr>
          <w:rFonts w:ascii="Times New Roman" w:hAnsi="Times New Roman"/>
          <w:sz w:val="28"/>
          <w:szCs w:val="28"/>
        </w:rPr>
        <w:t xml:space="preserve">обучению составления описательных рассказов </w:t>
      </w:r>
    </w:p>
    <w:p w:rsidR="00AE01CF" w:rsidRDefault="00AE01CF" w:rsidP="002C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sz w:val="28"/>
          <w:szCs w:val="28"/>
        </w:rPr>
        <w:t>с использованием схемы-опоры</w:t>
      </w:r>
      <w:r>
        <w:rPr>
          <w:rFonts w:ascii="Times New Roman" w:hAnsi="Times New Roman"/>
          <w:sz w:val="28"/>
          <w:szCs w:val="28"/>
        </w:rPr>
        <w:t>)</w:t>
      </w:r>
      <w:r w:rsidRPr="002C694E">
        <w:rPr>
          <w:rFonts w:ascii="Times New Roman" w:hAnsi="Times New Roman"/>
          <w:sz w:val="28"/>
          <w:szCs w:val="28"/>
        </w:rPr>
        <w:t xml:space="preserve"> </w:t>
      </w:r>
    </w:p>
    <w:p w:rsidR="00AE01CF" w:rsidRPr="002C694E" w:rsidRDefault="00AE01CF" w:rsidP="002C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sz w:val="28"/>
          <w:szCs w:val="28"/>
        </w:rPr>
        <w:t>для детей старшей логопедической группы.</w:t>
      </w:r>
    </w:p>
    <w:p w:rsidR="00AE01CF" w:rsidRPr="002C694E" w:rsidRDefault="00AE01CF" w:rsidP="002C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1CF" w:rsidRPr="002C694E" w:rsidRDefault="00AE01CF" w:rsidP="002C69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C694E">
        <w:rPr>
          <w:rFonts w:ascii="Times New Roman" w:hAnsi="Times New Roman"/>
          <w:sz w:val="28"/>
          <w:szCs w:val="28"/>
        </w:rPr>
        <w:t xml:space="preserve">Тема: </w:t>
      </w:r>
      <w:r w:rsidRPr="002C694E">
        <w:rPr>
          <w:rFonts w:ascii="Times New Roman" w:hAnsi="Times New Roman"/>
          <w:b/>
          <w:i/>
          <w:sz w:val="28"/>
          <w:szCs w:val="28"/>
        </w:rPr>
        <w:t>"Составление описательных рассказов с использованием схемы-опоры по теме: "Овощи"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Хмелева Светлана Николаевна</w:t>
      </w: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E01CF" w:rsidRPr="002C694E" w:rsidRDefault="00AE01CF" w:rsidP="002C6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694E">
        <w:rPr>
          <w:rFonts w:ascii="Times New Roman" w:hAnsi="Times New Roman"/>
          <w:sz w:val="28"/>
          <w:szCs w:val="28"/>
        </w:rPr>
        <w:t>Формирование умения составлять описательные рассказы с использованием схемы-опоры.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C694E">
        <w:rPr>
          <w:rFonts w:ascii="Times New Roman" w:hAnsi="Times New Roman"/>
          <w:b/>
          <w:sz w:val="28"/>
          <w:szCs w:val="28"/>
        </w:rPr>
        <w:t>Задачи: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i/>
          <w:sz w:val="28"/>
          <w:szCs w:val="28"/>
        </w:rPr>
        <w:t>Образовательные</w:t>
      </w:r>
      <w:r w:rsidRPr="002C694E">
        <w:rPr>
          <w:rFonts w:ascii="Times New Roman" w:hAnsi="Times New Roman"/>
          <w:sz w:val="28"/>
          <w:szCs w:val="28"/>
        </w:rPr>
        <w:t>: Систематизировать знания детей об осени и осенних явлениях, закрепить представление об овощах.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sz w:val="28"/>
          <w:szCs w:val="28"/>
        </w:rPr>
        <w:t>Учить составлять описательный рассказ с использованием схемы-опоры.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C694E">
        <w:rPr>
          <w:rFonts w:ascii="Times New Roman" w:hAnsi="Times New Roman"/>
          <w:i/>
          <w:sz w:val="28"/>
          <w:szCs w:val="28"/>
        </w:rPr>
        <w:t>Развивающие: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sz w:val="28"/>
          <w:szCs w:val="28"/>
        </w:rPr>
        <w:t>Формировать связную речь, совершенствовать грамматический строй речи.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sz w:val="28"/>
          <w:szCs w:val="28"/>
        </w:rPr>
        <w:t>Активизировать словарь.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sz w:val="28"/>
          <w:szCs w:val="28"/>
        </w:rPr>
        <w:t>Развивать внимание, память, логическое мышление.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sz w:val="28"/>
          <w:szCs w:val="28"/>
        </w:rPr>
        <w:t>Развивать артикуляцию, общую и мелкую моторику.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C694E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sz w:val="28"/>
          <w:szCs w:val="28"/>
        </w:rPr>
        <w:t>Формировать навыки сотрудничества, взаимодействия, доброжелательности, умения выслушивать ответы сверстников.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sz w:val="28"/>
          <w:szCs w:val="28"/>
        </w:rPr>
        <w:t>Воспитывать бережное отношение к природе.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i/>
          <w:sz w:val="28"/>
          <w:szCs w:val="28"/>
        </w:rPr>
        <w:t>Образовательные области</w:t>
      </w:r>
      <w:r w:rsidRPr="002C694E">
        <w:rPr>
          <w:rFonts w:ascii="Times New Roman" w:hAnsi="Times New Roman"/>
          <w:sz w:val="28"/>
          <w:szCs w:val="28"/>
        </w:rPr>
        <w:t xml:space="preserve">: речевое развитие, социально-коммуникативное, познавательное. 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C694E">
        <w:rPr>
          <w:rFonts w:ascii="Times New Roman" w:hAnsi="Times New Roman"/>
          <w:i/>
          <w:sz w:val="28"/>
          <w:szCs w:val="28"/>
        </w:rPr>
        <w:t>Технологии: здоровьесберегающая, мемотехника.</w:t>
      </w: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94E">
        <w:rPr>
          <w:rFonts w:ascii="Times New Roman" w:hAnsi="Times New Roman"/>
          <w:i/>
          <w:sz w:val="28"/>
          <w:szCs w:val="28"/>
        </w:rPr>
        <w:t>Оборудование</w:t>
      </w:r>
      <w:r w:rsidRPr="002C694E">
        <w:rPr>
          <w:rFonts w:ascii="Times New Roman" w:hAnsi="Times New Roman"/>
          <w:sz w:val="28"/>
          <w:szCs w:val="28"/>
        </w:rPr>
        <w:t>: «Волшебный кубик», магнитная доска-мольберт, картинки с изображением овощей; корзина с муляжами овощей; геометрические фигуры: круг,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94E">
        <w:rPr>
          <w:rFonts w:ascii="Times New Roman" w:hAnsi="Times New Roman"/>
          <w:sz w:val="28"/>
          <w:szCs w:val="28"/>
        </w:rPr>
        <w:t>треугольник,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94E">
        <w:rPr>
          <w:rFonts w:ascii="Times New Roman" w:hAnsi="Times New Roman"/>
          <w:sz w:val="28"/>
          <w:szCs w:val="28"/>
        </w:rPr>
        <w:t>овал; мнемотаблица: «Опиши овощи»;осенние листья-раскраски;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94E">
        <w:rPr>
          <w:rFonts w:ascii="Times New Roman" w:hAnsi="Times New Roman"/>
          <w:sz w:val="28"/>
          <w:szCs w:val="28"/>
        </w:rPr>
        <w:t>мяч; картинки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94E">
        <w:rPr>
          <w:rFonts w:ascii="Times New Roman" w:hAnsi="Times New Roman"/>
          <w:sz w:val="28"/>
          <w:szCs w:val="28"/>
        </w:rPr>
        <w:t>- «Осень»,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94E">
        <w:rPr>
          <w:rFonts w:ascii="Times New Roman" w:hAnsi="Times New Roman"/>
          <w:sz w:val="28"/>
          <w:szCs w:val="28"/>
        </w:rPr>
        <w:t>ведро,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94E">
        <w:rPr>
          <w:rFonts w:ascii="Times New Roman" w:hAnsi="Times New Roman"/>
          <w:sz w:val="28"/>
          <w:szCs w:val="28"/>
        </w:rPr>
        <w:t>корзинка.</w:t>
      </w: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01CF" w:rsidRPr="002C694E" w:rsidRDefault="00AE01CF" w:rsidP="002C69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3060"/>
        <w:gridCol w:w="2520"/>
        <w:gridCol w:w="3011"/>
      </w:tblGrid>
      <w:tr w:rsidR="00AE01CF" w:rsidRPr="002C694E" w:rsidTr="002C694E">
        <w:trPr>
          <w:trHeight w:val="86"/>
        </w:trPr>
        <w:tc>
          <w:tcPr>
            <w:tcW w:w="1548" w:type="dxa"/>
          </w:tcPr>
          <w:p w:rsidR="00AE01CF" w:rsidRPr="002C694E" w:rsidRDefault="00AE01CF" w:rsidP="002C694E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94E">
              <w:rPr>
                <w:rFonts w:ascii="Times New Roman" w:hAnsi="Times New Roman"/>
                <w:b/>
                <w:sz w:val="24"/>
                <w:szCs w:val="24"/>
              </w:rPr>
              <w:t>Части НООД</w:t>
            </w:r>
          </w:p>
        </w:tc>
        <w:tc>
          <w:tcPr>
            <w:tcW w:w="3060" w:type="dxa"/>
          </w:tcPr>
          <w:p w:rsidR="00AE01CF" w:rsidRPr="002C694E" w:rsidRDefault="00AE01CF" w:rsidP="002C694E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94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520" w:type="dxa"/>
          </w:tcPr>
          <w:p w:rsidR="00AE01CF" w:rsidRPr="002C694E" w:rsidRDefault="00AE01CF" w:rsidP="002C694E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94E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011" w:type="dxa"/>
          </w:tcPr>
          <w:p w:rsidR="00AE01CF" w:rsidRPr="002C694E" w:rsidRDefault="00AE01CF" w:rsidP="002C694E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94E">
              <w:rPr>
                <w:rFonts w:ascii="Times New Roman" w:hAnsi="Times New Roman"/>
                <w:b/>
                <w:sz w:val="24"/>
                <w:szCs w:val="24"/>
              </w:rPr>
              <w:t>Способы поддержки детской инициативы</w:t>
            </w:r>
          </w:p>
          <w:p w:rsidR="00AE01CF" w:rsidRPr="002C694E" w:rsidRDefault="00AE01CF" w:rsidP="002C694E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1CF" w:rsidRPr="002C694E" w:rsidTr="002C694E">
        <w:trPr>
          <w:trHeight w:val="603"/>
        </w:trPr>
        <w:tc>
          <w:tcPr>
            <w:tcW w:w="1548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b/>
                <w:i/>
              </w:rPr>
            </w:pPr>
            <w:r w:rsidRPr="002C694E">
              <w:rPr>
                <w:rFonts w:ascii="Times New Roman" w:hAnsi="Times New Roman"/>
                <w:b/>
                <w:i/>
              </w:rPr>
              <w:t>1 часть – вводная</w:t>
            </w:r>
          </w:p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8591" w:type="dxa"/>
            <w:gridSpan w:val="3"/>
          </w:tcPr>
          <w:p w:rsidR="00AE01CF" w:rsidRPr="002C694E" w:rsidRDefault="00AE01CF" w:rsidP="002C69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694E">
              <w:rPr>
                <w:rFonts w:ascii="Times New Roman" w:hAnsi="Times New Roman"/>
                <w:b/>
                <w:sz w:val="24"/>
                <w:szCs w:val="24"/>
              </w:rPr>
              <w:t>Цель: создание психологического  настроя на учебную деятельность и активизация внимания</w:t>
            </w:r>
          </w:p>
        </w:tc>
      </w:tr>
      <w:tr w:rsidR="00AE01CF" w:rsidRPr="002C694E" w:rsidTr="002C694E">
        <w:trPr>
          <w:trHeight w:val="86"/>
        </w:trPr>
        <w:tc>
          <w:tcPr>
            <w:tcW w:w="1548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</w:rPr>
            </w:pPr>
            <w:r w:rsidRPr="002C694E">
              <w:rPr>
                <w:rFonts w:ascii="Times New Roman" w:hAnsi="Times New Roman"/>
                <w:i/>
              </w:rPr>
              <w:t>Создание образовательной ситуации</w:t>
            </w:r>
          </w:p>
        </w:tc>
        <w:tc>
          <w:tcPr>
            <w:tcW w:w="3060" w:type="dxa"/>
          </w:tcPr>
          <w:p w:rsidR="00AE01CF" w:rsidRPr="007C163B" w:rsidRDefault="00AE01CF" w:rsidP="000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-Дети ,давайте поприветствуем гостей и друг друга.</w:t>
            </w:r>
          </w:p>
          <w:p w:rsidR="00AE01CF" w:rsidRPr="007C163B" w:rsidRDefault="00AE01CF" w:rsidP="00055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-Здравствуй,небо голубое!</w:t>
            </w:r>
          </w:p>
          <w:p w:rsidR="00AE01CF" w:rsidRPr="007C163B" w:rsidRDefault="00AE01CF" w:rsidP="00055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Здравствуй солнце золотое!</w:t>
            </w:r>
          </w:p>
          <w:p w:rsidR="00AE01CF" w:rsidRPr="007C163B" w:rsidRDefault="00AE01CF" w:rsidP="00055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 xml:space="preserve">Мы навстречу вам откроем </w:t>
            </w:r>
          </w:p>
          <w:p w:rsidR="00AE01CF" w:rsidRPr="007C163B" w:rsidRDefault="00AE01CF" w:rsidP="00055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и ладошки и сердца!</w:t>
            </w:r>
          </w:p>
          <w:p w:rsidR="00AE01CF" w:rsidRPr="007C163B" w:rsidRDefault="00AE01CF" w:rsidP="00055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Пусть тепло на свете будет,</w:t>
            </w:r>
          </w:p>
          <w:p w:rsidR="00AE01CF" w:rsidRPr="007C163B" w:rsidRDefault="00AE01CF" w:rsidP="00055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Улыбаются пусть люди!</w:t>
            </w:r>
          </w:p>
          <w:p w:rsidR="00AE01CF" w:rsidRPr="007C163B" w:rsidRDefault="00AE01CF" w:rsidP="00055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Мир пусть будет без конца!</w:t>
            </w:r>
          </w:p>
          <w:p w:rsidR="00AE01CF" w:rsidRPr="002C694E" w:rsidRDefault="00AE01CF" w:rsidP="000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-А чтобы было хорошее настроение подарим свои улыбки.</w:t>
            </w:r>
          </w:p>
        </w:tc>
        <w:tc>
          <w:tcPr>
            <w:tcW w:w="2520" w:type="dxa"/>
          </w:tcPr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E62">
              <w:rPr>
                <w:rFonts w:ascii="Times New Roman" w:hAnsi="Times New Roman"/>
                <w:i/>
                <w:sz w:val="24"/>
                <w:szCs w:val="24"/>
              </w:rPr>
              <w:t xml:space="preserve">Дети стоят в кругу, приветствуют друг друга. </w:t>
            </w:r>
          </w:p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62">
              <w:rPr>
                <w:rFonts w:ascii="Times New Roman" w:hAnsi="Times New Roman"/>
                <w:i/>
                <w:sz w:val="24"/>
                <w:szCs w:val="24"/>
              </w:rPr>
              <w:t>Артикуляционная гимнастика "Улыбка" и «Трубочка» (4-5 раз)</w:t>
            </w:r>
          </w:p>
        </w:tc>
        <w:tc>
          <w:tcPr>
            <w:tcW w:w="3011" w:type="dxa"/>
          </w:tcPr>
          <w:p w:rsidR="00AE01CF" w:rsidRPr="00055E62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5E62">
              <w:rPr>
                <w:rFonts w:ascii="Times New Roman" w:hAnsi="Times New Roman"/>
                <w:i/>
                <w:sz w:val="24"/>
                <w:szCs w:val="24"/>
              </w:rPr>
              <w:t>Доброжелательность, организованность, внимание друг к другу.</w:t>
            </w:r>
          </w:p>
        </w:tc>
      </w:tr>
      <w:tr w:rsidR="00AE01CF" w:rsidRPr="002C694E" w:rsidTr="002C694E">
        <w:trPr>
          <w:trHeight w:val="86"/>
        </w:trPr>
        <w:tc>
          <w:tcPr>
            <w:tcW w:w="1548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</w:rPr>
            </w:pPr>
            <w:r w:rsidRPr="002C694E">
              <w:rPr>
                <w:rFonts w:ascii="Times New Roman" w:hAnsi="Times New Roman"/>
                <w:i/>
              </w:rPr>
              <w:t>Мотивация детей на предстоящую деятельность</w:t>
            </w:r>
          </w:p>
        </w:tc>
        <w:tc>
          <w:tcPr>
            <w:tcW w:w="3060" w:type="dxa"/>
          </w:tcPr>
          <w:p w:rsidR="00AE01CF" w:rsidRPr="007C163B" w:rsidRDefault="00AE01CF" w:rsidP="000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-Дети,какое сейчас время года?</w:t>
            </w:r>
          </w:p>
          <w:p w:rsidR="00AE01CF" w:rsidRPr="007C163B" w:rsidRDefault="00AE01CF" w:rsidP="000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-Давайте вспомним её признаки,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назовите,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какие вы знаете?</w:t>
            </w:r>
          </w:p>
          <w:p w:rsidR="00AE01CF" w:rsidRPr="007C163B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-Правильно, дети.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E01CF" w:rsidRPr="007C163B" w:rsidRDefault="00AE01CF" w:rsidP="000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(Осень.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У нас сейчас время года- осень.)</w:t>
            </w:r>
          </w:p>
          <w:p w:rsidR="00AE01CF" w:rsidRPr="00055E62" w:rsidRDefault="00AE01CF" w:rsidP="000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62">
              <w:rPr>
                <w:rFonts w:ascii="Times New Roman" w:hAnsi="Times New Roman"/>
                <w:sz w:val="24"/>
                <w:szCs w:val="24"/>
              </w:rPr>
              <w:t>(Часто идёт дождь, желтеют и опадают листья на деревьях, на улице стало холоднее, Дни становятся короче, солнце не так тепло греет, на огороде люди убрали урожай овощей)</w:t>
            </w:r>
          </w:p>
        </w:tc>
        <w:tc>
          <w:tcPr>
            <w:tcW w:w="3011" w:type="dxa"/>
          </w:tcPr>
          <w:p w:rsidR="00AE01CF" w:rsidRPr="00055E62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5E62">
              <w:rPr>
                <w:rFonts w:ascii="Times New Roman" w:hAnsi="Times New Roman"/>
                <w:i/>
                <w:sz w:val="24"/>
                <w:szCs w:val="24"/>
              </w:rPr>
              <w:t>Доброжелательность, организованность, внимание друг к другу.</w:t>
            </w:r>
          </w:p>
        </w:tc>
      </w:tr>
      <w:tr w:rsidR="00AE01CF" w:rsidRPr="002C694E" w:rsidTr="002C694E">
        <w:trPr>
          <w:trHeight w:val="86"/>
        </w:trPr>
        <w:tc>
          <w:tcPr>
            <w:tcW w:w="1548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b/>
                <w:i/>
              </w:rPr>
            </w:pPr>
            <w:r w:rsidRPr="002C694E">
              <w:rPr>
                <w:rFonts w:ascii="Times New Roman" w:hAnsi="Times New Roman"/>
                <w:b/>
                <w:i/>
              </w:rPr>
              <w:t>2 часть - основная</w:t>
            </w:r>
          </w:p>
        </w:tc>
        <w:tc>
          <w:tcPr>
            <w:tcW w:w="8591" w:type="dxa"/>
            <w:gridSpan w:val="3"/>
          </w:tcPr>
          <w:p w:rsidR="00AE01CF" w:rsidRPr="00055E62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5E62">
              <w:rPr>
                <w:rFonts w:ascii="Times New Roman" w:hAnsi="Times New Roman"/>
                <w:i/>
                <w:sz w:val="24"/>
                <w:szCs w:val="24"/>
              </w:rPr>
              <w:t>Цель: включение детей в деятельность на личностно-значимом уровне.</w:t>
            </w:r>
          </w:p>
        </w:tc>
      </w:tr>
      <w:tr w:rsidR="00AE01CF" w:rsidRPr="002C694E" w:rsidTr="002C694E">
        <w:trPr>
          <w:trHeight w:val="86"/>
        </w:trPr>
        <w:tc>
          <w:tcPr>
            <w:tcW w:w="1548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</w:rPr>
            </w:pPr>
            <w:r w:rsidRPr="002C694E">
              <w:rPr>
                <w:rFonts w:ascii="Times New Roman" w:hAnsi="Times New Roman"/>
                <w:i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3060" w:type="dxa"/>
          </w:tcPr>
          <w:p w:rsidR="00AE01CF" w:rsidRPr="007C163B" w:rsidRDefault="00AE01CF" w:rsidP="000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 xml:space="preserve"> к нам сегодня пришла волшебница-осень</w:t>
            </w:r>
          </w:p>
          <w:p w:rsidR="00AE01CF" w:rsidRPr="007C163B" w:rsidRDefault="00AE01CF" w:rsidP="0005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-И правда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 xml:space="preserve"> её можно назвать волшебницей: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какая красивая природа осенью,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а какой богатый урожай она дарит людям.</w:t>
            </w:r>
          </w:p>
          <w:p w:rsidR="00AE01CF" w:rsidRPr="007C163B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А сейчас нас Осень приглашает отправиться в сказочное путешествие.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Вы согласны?</w:t>
            </w:r>
          </w:p>
          <w:p w:rsidR="00AE01CF" w:rsidRPr="007C163B" w:rsidRDefault="00AE01CF" w:rsidP="0005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Тогда закрываем глаза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(Звучит музыка)</w:t>
            </w:r>
          </w:p>
          <w:p w:rsidR="00AE01CF" w:rsidRPr="002C694E" w:rsidRDefault="00AE01CF" w:rsidP="00055E62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-Глазки открываю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-путешествие начинается!</w:t>
            </w:r>
          </w:p>
        </w:tc>
        <w:tc>
          <w:tcPr>
            <w:tcW w:w="2520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E01CF" w:rsidRPr="00055E62" w:rsidRDefault="00AE01CF" w:rsidP="00055E62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5E62">
              <w:rPr>
                <w:rFonts w:ascii="Times New Roman" w:hAnsi="Times New Roman"/>
                <w:i/>
                <w:sz w:val="24"/>
                <w:szCs w:val="24"/>
              </w:rPr>
              <w:t>Поощрение детей к высказыванию.</w:t>
            </w:r>
          </w:p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CF" w:rsidRPr="002C694E" w:rsidTr="002C694E">
        <w:trPr>
          <w:trHeight w:val="86"/>
        </w:trPr>
        <w:tc>
          <w:tcPr>
            <w:tcW w:w="1548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</w:rPr>
            </w:pPr>
            <w:r w:rsidRPr="002C694E">
              <w:rPr>
                <w:rFonts w:ascii="Times New Roman" w:hAnsi="Times New Roman"/>
                <w:i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3060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2C694E" w:rsidRDefault="00AE01CF" w:rsidP="00055E62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CF" w:rsidRPr="002C694E" w:rsidTr="002C694E">
        <w:trPr>
          <w:trHeight w:val="91"/>
        </w:trPr>
        <w:tc>
          <w:tcPr>
            <w:tcW w:w="1548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</w:rPr>
            </w:pPr>
            <w:r w:rsidRPr="002C694E">
              <w:rPr>
                <w:rFonts w:ascii="Times New Roman" w:hAnsi="Times New Roman"/>
                <w:i/>
              </w:rPr>
              <w:t>Этап осуществления самостоятельной деятельности детей</w:t>
            </w:r>
          </w:p>
        </w:tc>
        <w:tc>
          <w:tcPr>
            <w:tcW w:w="3060" w:type="dxa"/>
          </w:tcPr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-Осень приготовила для вас сюрприз- волшебный кубик.В нем спрятались загадки.Попробуем их отгадать: раз-два-три-четыре-пять-будем кубик мы вращать. Первая загадка: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Корешок оранжевый под землей сидит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Кладезь витаминов он в себе хранит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Помогает детям здоровее стать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Что за овощ-можете сказать</w:t>
            </w:r>
            <w:r w:rsidRPr="007C163B">
              <w:rPr>
                <w:rStyle w:val="SubtitleChar"/>
                <w:rFonts w:ascii="Times New Roman" w:hAnsi="Times New Roman"/>
                <w:sz w:val="24"/>
                <w:szCs w:val="24"/>
              </w:rPr>
              <w:t>.</w:t>
            </w:r>
            <w:r w:rsidRPr="007C163B">
              <w:rPr>
                <w:rStyle w:val="SubtitleChar"/>
                <w:rFonts w:ascii="Times New Roman" w:hAnsi="Times New Roman"/>
                <w:b/>
                <w:sz w:val="24"/>
                <w:szCs w:val="24"/>
              </w:rPr>
              <w:t>(</w:t>
            </w: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морковь)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.И зелен игуст на грядке вырос куст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 xml:space="preserve">Покопай немножко : под кустом </w:t>
            </w:r>
            <w:r w:rsidRPr="007C163B">
              <w:rPr>
                <w:rFonts w:ascii="Times New Roman" w:hAnsi="Times New Roman"/>
                <w:b/>
                <w:i/>
                <w:sz w:val="24"/>
                <w:szCs w:val="24"/>
              </w:rPr>
              <w:t>(картошка)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.Под листом лежит на грядке,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Он пупырчатый ,не гладкий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 xml:space="preserve">И зеленый  ,наконец ,а зовется </w:t>
            </w:r>
            <w:r w:rsidRPr="007C163B">
              <w:rPr>
                <w:rFonts w:ascii="Times New Roman" w:hAnsi="Times New Roman"/>
                <w:b/>
                <w:i/>
                <w:sz w:val="24"/>
                <w:szCs w:val="24"/>
              </w:rPr>
              <w:t>(огурец)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7AE6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.Этот овощ кисло-сладкий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Круглый , сочный ,мягкий ,гладкий.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 xml:space="preserve">Щёки докрасна натёр, а зовется </w:t>
            </w:r>
            <w:r w:rsidRPr="007C163B">
              <w:rPr>
                <w:rFonts w:ascii="Times New Roman" w:hAnsi="Times New Roman"/>
                <w:b/>
                <w:i/>
                <w:sz w:val="24"/>
                <w:szCs w:val="24"/>
              </w:rPr>
              <w:t>(помидор)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Круглый бок , жёлтый бок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 xml:space="preserve">Сидит в грядке колобок </w:t>
            </w:r>
            <w:r w:rsidRPr="007C163B">
              <w:rPr>
                <w:rFonts w:ascii="Times New Roman" w:hAnsi="Times New Roman"/>
                <w:b/>
                <w:i/>
                <w:sz w:val="24"/>
                <w:szCs w:val="24"/>
              </w:rPr>
              <w:t>(репка)</w:t>
            </w:r>
          </w:p>
          <w:p w:rsidR="00AE01CF" w:rsidRPr="00C84F90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F90">
              <w:rPr>
                <w:rFonts w:ascii="Times New Roman" w:hAnsi="Times New Roman"/>
                <w:i/>
                <w:sz w:val="24"/>
                <w:szCs w:val="24"/>
              </w:rPr>
              <w:t>По мере того , как дети отгадывают загадки прикрепляю к магнитной доске наглядность –овощи.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-как капусту , морковь, огурец, репу –всё это можно назвать одним словом? (Овощи)</w:t>
            </w: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 xml:space="preserve">-А какие овощи вы ещё знаете? </w:t>
            </w: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 xml:space="preserve">-Где растут овощи? </w:t>
            </w:r>
          </w:p>
          <w:p w:rsidR="00AE01CF" w:rsidRPr="00C84F90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 xml:space="preserve">-А как овощи растут  </w:t>
            </w: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Сейчас мы поиграем в игру:</w:t>
            </w:r>
            <w:r w:rsidRPr="007C16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«Соберём урожай».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-Осень приготовила для вас ведро и корзинку.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Послушайте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В ведро мы помещаем овощи, которые растут в земле,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а в корзинку овощи, которые растут на земле 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-Молодцы,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дети.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-Вот сколько овощей  мы с вами собрали.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 xml:space="preserve">ФИЗМИНУТКА: 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Раз-два- три-четыре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 xml:space="preserve">Дети овощи учили 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Лук, редиску, кабачок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 xml:space="preserve">Тут морковка, чесночёк 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Влево, вправо повернись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Наклонись и поднимись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Руки вверх,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руки в бок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И на месте прыг-да –скок.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-Чем овощи отличаются друг от друга?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-А сей час Осень хочет с вами поиграть в игру: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Какой формы овощи»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i/>
                <w:sz w:val="24"/>
                <w:szCs w:val="24"/>
              </w:rPr>
              <w:t>Показываю конверт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В этом конверте геометрические фигуры, достаю  треугольник: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называется эта фигура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 xml:space="preserve">? Какие овощи треугольной формы? 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Геометрические фигуры: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 xml:space="preserve">круг, овал. 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-Дети, а зачем люди выращивают овощи?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-А какая польза от овощей?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-А сейчас Осень превращает вас в маленьких поваров.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Что можно приготовить из овощей?</w:t>
            </w: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-А сейчас поиграем в игру: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«Назови одним словом»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-Какой салат получится из капусты?-(капустный)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-Какой салат получится из свёклы ?-(свёкольный)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-Какой суп получится из гороха?-(гороховый)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-Какая запеканка получится из моркови?-(морковная)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-Какое пюре получится из картофеля?-(картофельное)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-Какая каша получится из тыквы?-(тыквенная)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-Какая икра получится из кабачков?-(кабачковая)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-Какие котлеты получатся из картофеля?-(картофельные)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-Какое рагу получится из овощей?-(овощное)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-Какой сок получится из огурца?-(огуречный)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-Какой сок получится из томатов?-(томатный)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Молодцы наши повара, вот сколько можно всего приготовить из овощей.  Дети садятся на стульчики.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А сейчас мы с вами сварим суп.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Приготовили свои ладошки.</w:t>
            </w: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ГИМНАСТИКА: 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«Варим суп»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Эй, ребята!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Эге-ей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Чистим овощи скорей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 xml:space="preserve">Режем мы капусту, </w:t>
            </w:r>
          </w:p>
          <w:p w:rsidR="00AE01CF" w:rsidRPr="00986617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будет супчик вкусный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Чистим мы картошку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Чистим, чистим ловко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 xml:space="preserve">Мы натрем морковку, </w:t>
            </w:r>
          </w:p>
          <w:p w:rsidR="00AE01CF" w:rsidRPr="00986617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Оранжевую  головку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А потом, а потом</w:t>
            </w:r>
          </w:p>
          <w:p w:rsidR="00AE01CF" w:rsidRPr="00986617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Мы покрошим помидор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И головку лучка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И зубчик чеснока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Мы посолим супчик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Попробуй голубчик!</w:t>
            </w:r>
          </w:p>
          <w:p w:rsidR="00AE01CF" w:rsidRPr="007C163B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-Посмотрите,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дети ,что ещё Осень для вас приготовила:</w:t>
            </w:r>
          </w:p>
          <w:p w:rsidR="00AE01CF" w:rsidRPr="00986617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6617">
              <w:rPr>
                <w:rFonts w:ascii="Times New Roman" w:hAnsi="Times New Roman"/>
                <w:i/>
                <w:sz w:val="24"/>
                <w:szCs w:val="24"/>
              </w:rPr>
              <w:t>Показываю детям корзинку с овощами (муляжи).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Сейчас поиграем игру: «Назови какой,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какая?»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Дети выбирают из корзинки овощ рассказывают о нем: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Морковь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вкусная, оранжевая, треугольная, хрустящая, сладкая, полезная, твердая.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Репа-круглая, желтая,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твёрдая, полезная, сладкая, гладкая.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Огурец-вкусный,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сочный, твёрдый, овальный,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зеленый ,колючий.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Помидор-красный, мягкий, круглый, гладкий, сочный, вкусный.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Перец-горький, красный, зелёный, гладкий, треугольный, полезный.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Баклажан-овальный,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фиолетовый,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полезный, гладкий,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твердый.</w:t>
            </w:r>
          </w:p>
          <w:p w:rsidR="00AE01CF" w:rsidRPr="007C163B" w:rsidRDefault="00AE01CF" w:rsidP="00C84F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-А еще Осень приготовила картинки –схемы 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Вам,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нужно будет составить рассказ об овощах.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Эти картинки схемы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помогут вам.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Давайте разберёмся,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что они обозначают.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-По этой картинке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со знаком вопроса –что это?-нужно назвать овощ.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-Эта картинка обозначает какого цвета овощ.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-По этой картинке назвать форму овоща.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-Эта картинка обозначает вкус.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-По этой нужно назвать какой овощ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на ощупь.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-По этой картинке нужно рассказать где растет овощ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-По этой картинке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расскажем, что можно  приготовить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из овоща.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-Послушайте рассказ о картофеле: Это картофель,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коричнево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цвета, овальной формы,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вкусный , очень полезный,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твердый ,растет в земле,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из него можно приготовить –суп ,пюре, оладьи ,запеканки, котлеты.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-А сейчас,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вам нужно будет составить рассказы об овощах для Осени.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-Молодцы,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дети ,какие интересные рассказы вы составили.</w:t>
            </w:r>
          </w:p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C84F90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отгадывают загадки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C84F90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F90">
              <w:rPr>
                <w:rFonts w:ascii="Times New Roman" w:hAnsi="Times New Roman"/>
                <w:i/>
                <w:sz w:val="24"/>
                <w:szCs w:val="24"/>
              </w:rPr>
              <w:t>(Дети называют)</w:t>
            </w:r>
          </w:p>
          <w:p w:rsidR="00AE01CF" w:rsidRPr="00C84F90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C84F90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F90">
              <w:rPr>
                <w:rFonts w:ascii="Times New Roman" w:hAnsi="Times New Roman"/>
                <w:i/>
                <w:sz w:val="24"/>
                <w:szCs w:val="24"/>
              </w:rPr>
              <w:t>(На огороде, на грядке, в теплице)</w:t>
            </w: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F90">
              <w:rPr>
                <w:rFonts w:ascii="Times New Roman" w:hAnsi="Times New Roman"/>
                <w:i/>
                <w:sz w:val="24"/>
                <w:szCs w:val="24"/>
              </w:rPr>
              <w:t xml:space="preserve">(В земле, на земле) </w:t>
            </w: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C84F90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F90">
              <w:rPr>
                <w:rFonts w:ascii="Times New Roman" w:hAnsi="Times New Roman"/>
                <w:i/>
                <w:sz w:val="24"/>
                <w:szCs w:val="24"/>
              </w:rPr>
              <w:t>Дети раскладывают овощи и объясняют почему:</w:t>
            </w:r>
          </w:p>
          <w:p w:rsidR="00AE01CF" w:rsidRPr="007C163B" w:rsidRDefault="00AE01CF" w:rsidP="00C8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(-Я кладу в корзину помидор , потому что он растёт на землёй на кустах. Я кладу в ведро картошку , потому что она растет в земле .)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90">
              <w:rPr>
                <w:rFonts w:ascii="Times New Roman" w:hAnsi="Times New Roman"/>
                <w:i/>
                <w:sz w:val="24"/>
                <w:szCs w:val="24"/>
              </w:rPr>
              <w:t>(маршируют)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F90">
              <w:rPr>
                <w:rFonts w:ascii="Times New Roman" w:hAnsi="Times New Roman"/>
                <w:i/>
                <w:sz w:val="24"/>
                <w:szCs w:val="24"/>
              </w:rPr>
              <w:t xml:space="preserve">(хлопают в ладоши) </w:t>
            </w: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C84F90" w:rsidRDefault="00AE01CF" w:rsidP="00C84F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F90">
              <w:rPr>
                <w:rFonts w:ascii="Times New Roman" w:hAnsi="Times New Roman"/>
                <w:i/>
                <w:sz w:val="24"/>
                <w:szCs w:val="24"/>
              </w:rPr>
              <w:t>(Формой, цветом, величиной, вкусом)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(морковь, перец,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 xml:space="preserve">кукуруза)  и т.д. </w:t>
            </w:r>
          </w:p>
          <w:p w:rsidR="00AE01CF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 xml:space="preserve">(Чтобы их есть, готовить разные блюда) </w:t>
            </w:r>
          </w:p>
          <w:p w:rsidR="00AE01CF" w:rsidRPr="007C163B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(В них много витаминов и полезных веществ)</w:t>
            </w:r>
          </w:p>
          <w:p w:rsidR="00AE01CF" w:rsidRPr="007C163B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(суп, пюре,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салат,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сок,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запеканки,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икру)</w:t>
            </w:r>
          </w:p>
          <w:p w:rsidR="00AE01CF" w:rsidRPr="00986617" w:rsidRDefault="00AE01CF" w:rsidP="009866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6617">
              <w:rPr>
                <w:rFonts w:ascii="Times New Roman" w:hAnsi="Times New Roman"/>
                <w:i/>
                <w:sz w:val="24"/>
                <w:szCs w:val="24"/>
              </w:rPr>
              <w:t>Игра с мячом, дети встают в круг.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отвечают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617">
              <w:rPr>
                <w:rFonts w:ascii="Times New Roman" w:hAnsi="Times New Roman"/>
                <w:i/>
                <w:sz w:val="24"/>
                <w:szCs w:val="24"/>
              </w:rPr>
              <w:t xml:space="preserve">(хлопаем в ладоши) 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617">
              <w:rPr>
                <w:rFonts w:ascii="Times New Roman" w:hAnsi="Times New Roman"/>
                <w:i/>
                <w:sz w:val="24"/>
                <w:szCs w:val="24"/>
              </w:rPr>
              <w:t>(Стучим ладошками )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617">
              <w:rPr>
                <w:rFonts w:ascii="Times New Roman" w:hAnsi="Times New Roman"/>
                <w:i/>
                <w:sz w:val="24"/>
                <w:szCs w:val="24"/>
              </w:rPr>
              <w:t xml:space="preserve">(левая рука в кулачок, правая сверху «чистит» 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617">
              <w:rPr>
                <w:rFonts w:ascii="Times New Roman" w:hAnsi="Times New Roman"/>
                <w:i/>
                <w:sz w:val="24"/>
                <w:szCs w:val="24"/>
              </w:rPr>
              <w:t>(трём кулачками) (правой рукой по левой ладошке ) (левой рукой по правой ладошке)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со схемами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986617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AE6">
              <w:rPr>
                <w:rFonts w:ascii="Times New Roman" w:hAnsi="Times New Roman"/>
                <w:i/>
                <w:sz w:val="24"/>
                <w:szCs w:val="24"/>
              </w:rPr>
              <w:t>Дети составляют рассказы об овощах. Предполагаемые овощи: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морковь,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лук,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свекла,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помидор,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капуста,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кабачок, баклажан.</w:t>
            </w:r>
          </w:p>
        </w:tc>
        <w:tc>
          <w:tcPr>
            <w:tcW w:w="3011" w:type="dxa"/>
          </w:tcPr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Загадки и отгадки-картинки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Поощрение знаний детей.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Поддержка более робких детей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Муляжи овощей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Физминутка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Конверт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Поощрение высказываний детей полным ответом.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 прилагательными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Пальчиковая гимнастика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с муляжами овощей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Поощрение детей при работе со схемами-алгоритмами рассказывания</w:t>
            </w: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01CF" w:rsidRPr="00127AE6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E01CF" w:rsidRPr="002C694E" w:rsidTr="002C694E">
        <w:trPr>
          <w:trHeight w:val="86"/>
        </w:trPr>
        <w:tc>
          <w:tcPr>
            <w:tcW w:w="1548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b/>
                <w:i/>
              </w:rPr>
            </w:pPr>
            <w:r w:rsidRPr="002C694E">
              <w:rPr>
                <w:rFonts w:ascii="Times New Roman" w:hAnsi="Times New Roman"/>
                <w:b/>
                <w:i/>
              </w:rPr>
              <w:t>3 часть - заключительная</w:t>
            </w:r>
          </w:p>
        </w:tc>
        <w:tc>
          <w:tcPr>
            <w:tcW w:w="8591" w:type="dxa"/>
            <w:gridSpan w:val="3"/>
          </w:tcPr>
          <w:p w:rsidR="00AE01CF" w:rsidRPr="002C694E" w:rsidRDefault="00AE01CF" w:rsidP="002C6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6617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98661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подведение итогов, формирование эле</w:t>
            </w:r>
            <w:r w:rsidRPr="0098661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softHyphen/>
              <w:t>ментарных навыков самооценки</w:t>
            </w:r>
            <w:r w:rsidRPr="002C694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1CF" w:rsidRPr="002C694E" w:rsidTr="002C694E">
        <w:trPr>
          <w:trHeight w:val="86"/>
        </w:trPr>
        <w:tc>
          <w:tcPr>
            <w:tcW w:w="1548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</w:rPr>
            </w:pPr>
            <w:r w:rsidRPr="002C694E">
              <w:rPr>
                <w:rFonts w:ascii="Times New Roman" w:hAnsi="Times New Roman"/>
                <w:i/>
              </w:rPr>
              <w:t>Подведение итогов, деятельности</w:t>
            </w:r>
          </w:p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</w:rPr>
            </w:pPr>
            <w:r w:rsidRPr="002C694E">
              <w:rPr>
                <w:rFonts w:ascii="Times New Roman" w:hAnsi="Times New Roman"/>
                <w:i/>
              </w:rPr>
              <w:t>Педагогическая оценка результатов деятельности детей</w:t>
            </w:r>
          </w:p>
        </w:tc>
        <w:tc>
          <w:tcPr>
            <w:tcW w:w="3060" w:type="dxa"/>
          </w:tcPr>
          <w:p w:rsidR="00AE01CF" w:rsidRPr="007C163B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Наше путешествие заканчивается.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Нам нужно вернуться в наш детский сад,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 xml:space="preserve">закрываем глазки </w:t>
            </w:r>
            <w:r w:rsidRPr="00127AE6">
              <w:rPr>
                <w:rFonts w:ascii="Times New Roman" w:hAnsi="Times New Roman"/>
                <w:i/>
                <w:sz w:val="24"/>
                <w:szCs w:val="24"/>
              </w:rPr>
              <w:t>(звучит музыка):</w:t>
            </w:r>
          </w:p>
          <w:p w:rsidR="00AE01CF" w:rsidRPr="007C163B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1-2-3-4-5-открываем глаза,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>в нашей группе мы опять!</w:t>
            </w:r>
          </w:p>
          <w:p w:rsidR="00AE01CF" w:rsidRPr="007C163B" w:rsidRDefault="00AE01CF" w:rsidP="00986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</w:p>
          <w:p w:rsidR="00AE01CF" w:rsidRPr="007C163B" w:rsidRDefault="00AE01CF" w:rsidP="00986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Дети,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b/>
                <w:sz w:val="24"/>
                <w:szCs w:val="24"/>
              </w:rPr>
              <w:t>кто приходил к нам сегодня в гости?</w:t>
            </w:r>
          </w:p>
          <w:p w:rsidR="00AE01CF" w:rsidRPr="00986617" w:rsidRDefault="00AE01CF" w:rsidP="00986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3B">
              <w:rPr>
                <w:rFonts w:ascii="Times New Roman" w:hAnsi="Times New Roman"/>
                <w:sz w:val="24"/>
                <w:szCs w:val="24"/>
              </w:rPr>
              <w:t>Дети,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3B">
              <w:rPr>
                <w:rFonts w:ascii="Times New Roman" w:hAnsi="Times New Roman"/>
                <w:sz w:val="24"/>
                <w:szCs w:val="24"/>
              </w:rPr>
              <w:t xml:space="preserve">о чём мы сегодня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говорили?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Что вам понравилось ?</w:t>
            </w:r>
          </w:p>
        </w:tc>
        <w:tc>
          <w:tcPr>
            <w:tcW w:w="2520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9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1" w:type="dxa"/>
          </w:tcPr>
          <w:p w:rsidR="00AE01CF" w:rsidRPr="00986617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617">
              <w:rPr>
                <w:rFonts w:ascii="Times New Roman" w:hAnsi="Times New Roman"/>
                <w:i/>
                <w:sz w:val="24"/>
                <w:szCs w:val="24"/>
              </w:rPr>
              <w:t>Отметить, кто был наиболее активным, внимательным, поддержать слабых детей, они тоже старались.</w:t>
            </w:r>
          </w:p>
          <w:p w:rsidR="00AE01CF" w:rsidRPr="00986617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617">
              <w:rPr>
                <w:rFonts w:ascii="Times New Roman" w:hAnsi="Times New Roman"/>
                <w:i/>
                <w:sz w:val="24"/>
                <w:szCs w:val="24"/>
              </w:rPr>
              <w:t>Похвалить тех детей, которые не только сами справились с заданием, но и помогли своим товарищам.</w:t>
            </w:r>
          </w:p>
        </w:tc>
      </w:tr>
      <w:tr w:rsidR="00AE01CF" w:rsidRPr="002C694E" w:rsidTr="002C694E">
        <w:trPr>
          <w:trHeight w:val="905"/>
        </w:trPr>
        <w:tc>
          <w:tcPr>
            <w:tcW w:w="1548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</w:rPr>
            </w:pPr>
            <w:r w:rsidRPr="002C694E">
              <w:rPr>
                <w:rFonts w:ascii="Times New Roman" w:hAnsi="Times New Roman"/>
                <w:i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3060" w:type="dxa"/>
          </w:tcPr>
          <w:p w:rsidR="00AE01CF" w:rsidRPr="00986617" w:rsidRDefault="00AE01CF" w:rsidP="00127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617">
              <w:rPr>
                <w:rFonts w:ascii="Times New Roman" w:hAnsi="Times New Roman"/>
                <w:sz w:val="24"/>
                <w:szCs w:val="24"/>
              </w:rPr>
              <w:t>-Вы сегодня молодцы,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все очень старались: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правильно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отвечали,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выполняли разные задания Осени</w:t>
            </w:r>
          </w:p>
          <w:p w:rsidR="00AE01CF" w:rsidRPr="002C694E" w:rsidRDefault="00AE01CF" w:rsidP="00127AE6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617">
              <w:rPr>
                <w:rFonts w:ascii="Times New Roman" w:hAnsi="Times New Roman"/>
                <w:i/>
                <w:sz w:val="24"/>
                <w:szCs w:val="24"/>
              </w:rPr>
              <w:t xml:space="preserve"> и она вам дарит вот эти красивые осенние листочки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27AE6">
              <w:rPr>
                <w:rFonts w:ascii="Times New Roman" w:hAnsi="Times New Roman"/>
                <w:i/>
                <w:sz w:val="24"/>
                <w:szCs w:val="24"/>
              </w:rPr>
              <w:t>,(раздаю листья)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86617">
              <w:rPr>
                <w:rFonts w:ascii="Times New Roman" w:hAnsi="Times New Roman"/>
                <w:sz w:val="24"/>
                <w:szCs w:val="24"/>
              </w:rPr>
              <w:t>посмотрите с обратной стороны спрятались разные овощи, только их нужно будет красиво раскрасить.</w:t>
            </w:r>
          </w:p>
        </w:tc>
        <w:tc>
          <w:tcPr>
            <w:tcW w:w="2520" w:type="dxa"/>
          </w:tcPr>
          <w:p w:rsidR="00AE01CF" w:rsidRPr="00127AE6" w:rsidRDefault="00AE01CF" w:rsidP="002C694E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рассматривают подарки от Осени</w:t>
            </w:r>
          </w:p>
        </w:tc>
        <w:tc>
          <w:tcPr>
            <w:tcW w:w="3011" w:type="dxa"/>
          </w:tcPr>
          <w:p w:rsidR="00AE01CF" w:rsidRPr="002C694E" w:rsidRDefault="00AE01CF" w:rsidP="002C694E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1CF" w:rsidRPr="002C694E" w:rsidRDefault="00AE01CF" w:rsidP="002C6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E01CF" w:rsidRPr="002C694E" w:rsidSect="00390A1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E4C"/>
    <w:rsid w:val="00014434"/>
    <w:rsid w:val="000238B0"/>
    <w:rsid w:val="00055E62"/>
    <w:rsid w:val="00103ABD"/>
    <w:rsid w:val="00107818"/>
    <w:rsid w:val="00127AE6"/>
    <w:rsid w:val="00147807"/>
    <w:rsid w:val="0015604C"/>
    <w:rsid w:val="001B36EE"/>
    <w:rsid w:val="00206410"/>
    <w:rsid w:val="002065FB"/>
    <w:rsid w:val="002605AD"/>
    <w:rsid w:val="002B16D5"/>
    <w:rsid w:val="002C694E"/>
    <w:rsid w:val="002F5CC4"/>
    <w:rsid w:val="00301D36"/>
    <w:rsid w:val="003833B7"/>
    <w:rsid w:val="00390A17"/>
    <w:rsid w:val="003D5C50"/>
    <w:rsid w:val="0041240D"/>
    <w:rsid w:val="00475E04"/>
    <w:rsid w:val="005D3E54"/>
    <w:rsid w:val="00635A57"/>
    <w:rsid w:val="00647EC8"/>
    <w:rsid w:val="00654B2B"/>
    <w:rsid w:val="0065748A"/>
    <w:rsid w:val="00711982"/>
    <w:rsid w:val="00777E0F"/>
    <w:rsid w:val="007A45F9"/>
    <w:rsid w:val="007C163B"/>
    <w:rsid w:val="008018DA"/>
    <w:rsid w:val="00883E4C"/>
    <w:rsid w:val="008E4AC3"/>
    <w:rsid w:val="00984AA7"/>
    <w:rsid w:val="00986617"/>
    <w:rsid w:val="009C0B4D"/>
    <w:rsid w:val="00A83F52"/>
    <w:rsid w:val="00A93C40"/>
    <w:rsid w:val="00A9442B"/>
    <w:rsid w:val="00AB3F9C"/>
    <w:rsid w:val="00AE01CF"/>
    <w:rsid w:val="00B03339"/>
    <w:rsid w:val="00B80F21"/>
    <w:rsid w:val="00B91CBA"/>
    <w:rsid w:val="00C0241A"/>
    <w:rsid w:val="00C84F90"/>
    <w:rsid w:val="00CA03E0"/>
    <w:rsid w:val="00CA722C"/>
    <w:rsid w:val="00DB0E25"/>
    <w:rsid w:val="00DD7B9B"/>
    <w:rsid w:val="00DE0E8A"/>
    <w:rsid w:val="00E109E7"/>
    <w:rsid w:val="00F13102"/>
    <w:rsid w:val="00F66096"/>
    <w:rsid w:val="00F934D4"/>
    <w:rsid w:val="00FD08EA"/>
    <w:rsid w:val="00FD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17"/>
    <w:pPr>
      <w:spacing w:after="200" w:line="276" w:lineRule="auto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rsid w:val="00390A17"/>
    <w:rPr>
      <w:rFonts w:cs="Times New Roman"/>
    </w:rPr>
  </w:style>
  <w:style w:type="character" w:styleId="Hyperlink">
    <w:name w:val="Hyperlink"/>
    <w:basedOn w:val="DefaultParagraphFont"/>
    <w:uiPriority w:val="99"/>
    <w:rsid w:val="00390A17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390A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107818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07818"/>
    <w:rPr>
      <w:rFonts w:ascii="Calibri" w:hAnsi="Calibri" w:cs="Times New Roman"/>
      <w:color w:val="5A5A5A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8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F5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2C694E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2F9B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2C694E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T4CTUPCNHN5M-256796007-3662</_dlc_DocId>
    <_dlc_DocIdUrl xmlns="c71519f2-859d-46c1-a1b6-2941efed936d">
      <Url>http://www.eduportal44.ru/chuhloma/rodnik/1/_layouts/15/DocIdRedir.aspx?ID=T4CTUPCNHN5M-256796007-3662</Url>
      <Description>T4CTUPCNHN5M-256796007-3662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124B7-2463-42F9-A58A-AE84B17A1B65}"/>
</file>

<file path=customXml/itemProps2.xml><?xml version="1.0" encoding="utf-8"?>
<ds:datastoreItem xmlns:ds="http://schemas.openxmlformats.org/officeDocument/2006/customXml" ds:itemID="{3D3706E1-F3C9-4DFB-902E-37296C7ECA53}"/>
</file>

<file path=customXml/itemProps3.xml><?xml version="1.0" encoding="utf-8"?>
<ds:datastoreItem xmlns:ds="http://schemas.openxmlformats.org/officeDocument/2006/customXml" ds:itemID="{6E404EBE-3F91-472D-AE7B-FB030C975D54}"/>
</file>

<file path=customXml/itemProps4.xml><?xml version="1.0" encoding="utf-8"?>
<ds:datastoreItem xmlns:ds="http://schemas.openxmlformats.org/officeDocument/2006/customXml" ds:itemID="{2E900893-4903-4AE6-8235-187AF1EBC2B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421</TotalTime>
  <Pages>9</Pages>
  <Words>1501</Words>
  <Characters>8561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17</cp:revision>
  <cp:lastPrinted>2022-11-17T05:40:00Z</cp:lastPrinted>
  <dcterms:created xsi:type="dcterms:W3CDTF">2022-10-11T17:38:00Z</dcterms:created>
  <dcterms:modified xsi:type="dcterms:W3CDTF">2023-01-11T12:15:00Z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aa0133aa-d21a-4f83-b5ab-f47eb96e84ab</vt:lpwstr>
  </property>
</Properties>
</file>