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57" w:rsidRDefault="00B72C57" w:rsidP="00081B4E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6</w:t>
      </w:r>
    </w:p>
    <w:p w:rsidR="00B72C57" w:rsidRPr="00081B4E" w:rsidRDefault="00B72C57" w:rsidP="00081B4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Чухломский детский сад «Родничок»</w:t>
      </w:r>
    </w:p>
    <w:p w:rsidR="00B72C57" w:rsidRPr="00F61A73" w:rsidRDefault="00B72C57" w:rsidP="00F61A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2C57" w:rsidRDefault="00B72C57" w:rsidP="00F61A7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2C57" w:rsidRDefault="00B72C57" w:rsidP="00F61A73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Дата проведения  :</w:t>
      </w:r>
      <w:r>
        <w:rPr>
          <w:rFonts w:ascii="Times New Roman" w:hAnsi="Times New Roman"/>
          <w:sz w:val="24"/>
          <w:szCs w:val="24"/>
        </w:rPr>
        <w:t xml:space="preserve"> 15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72C57" w:rsidRDefault="00B72C57" w:rsidP="00F61A7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2C57" w:rsidRPr="00F61A73" w:rsidRDefault="00B72C57" w:rsidP="00F61A73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ФИО педагога:</w:t>
      </w:r>
      <w:r>
        <w:rPr>
          <w:rFonts w:ascii="Times New Roman" w:hAnsi="Times New Roman"/>
          <w:sz w:val="24"/>
          <w:szCs w:val="24"/>
        </w:rPr>
        <w:t xml:space="preserve"> Хмелева Светлана Николаевна</w:t>
      </w:r>
    </w:p>
    <w:p w:rsidR="00B72C57" w:rsidRDefault="00B72C57" w:rsidP="00F61A7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2C57" w:rsidRPr="00F61A73" w:rsidRDefault="00B72C57" w:rsidP="00F61A73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Возрастная группа детей:</w:t>
      </w:r>
      <w:r>
        <w:rPr>
          <w:rFonts w:ascii="Times New Roman" w:hAnsi="Times New Roman"/>
          <w:sz w:val="24"/>
          <w:szCs w:val="24"/>
        </w:rPr>
        <w:t xml:space="preserve"> старшая группа № 11</w:t>
      </w:r>
    </w:p>
    <w:p w:rsidR="00B72C57" w:rsidRDefault="00B72C57" w:rsidP="00081B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2C57" w:rsidRDefault="00B72C57" w:rsidP="00081B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2C57" w:rsidRPr="00081B4E" w:rsidRDefault="00B72C57" w:rsidP="00081B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БЕСЕДА</w:t>
      </w:r>
    </w:p>
    <w:p w:rsidR="00B72C57" w:rsidRDefault="00B72C57" w:rsidP="00081B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«ЧТО ТАКОЕ ПЛОСКОСТОПИЕ»</w:t>
      </w:r>
    </w:p>
    <w:p w:rsidR="00B72C57" w:rsidRDefault="00B72C57" w:rsidP="00081B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2C57" w:rsidRPr="00081B4E" w:rsidRDefault="00B72C57" w:rsidP="00081B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2C57" w:rsidRPr="00F61A73" w:rsidRDefault="00B72C57" w:rsidP="00F61A73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Закреплять знания детей о своем организме, что такое плоскостопие и как его избежать.  </w:t>
      </w:r>
    </w:p>
    <w:p w:rsidR="00B72C57" w:rsidRDefault="00B72C57" w:rsidP="00F61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57" w:rsidRPr="00081B4E" w:rsidRDefault="00B72C57" w:rsidP="00F61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Психолого-педагогические задачи:</w:t>
      </w:r>
    </w:p>
    <w:p w:rsidR="00B72C57" w:rsidRDefault="00B72C57" w:rsidP="00F61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A73">
        <w:rPr>
          <w:rFonts w:ascii="Times New Roman" w:hAnsi="Times New Roman"/>
          <w:sz w:val="24"/>
          <w:szCs w:val="24"/>
        </w:rPr>
        <w:t xml:space="preserve"> Познакомить детей с понятием «плоскостопие», с причинами заболеваний и способах профилактики. </w:t>
      </w:r>
    </w:p>
    <w:p w:rsidR="00B72C57" w:rsidRDefault="00B72C57" w:rsidP="00F6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у детей:</w:t>
      </w:r>
      <w:r w:rsidRPr="00F61A73">
        <w:rPr>
          <w:rFonts w:ascii="Times New Roman" w:hAnsi="Times New Roman"/>
          <w:sz w:val="24"/>
          <w:szCs w:val="24"/>
        </w:rPr>
        <w:t xml:space="preserve"> с помощью специальных упражнений и игр укреплять мышцы стопы. </w:t>
      </w:r>
    </w:p>
    <w:p w:rsidR="00B72C57" w:rsidRPr="00F61A73" w:rsidRDefault="00B72C57" w:rsidP="00F61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A73">
        <w:rPr>
          <w:rFonts w:ascii="Times New Roman" w:hAnsi="Times New Roman"/>
          <w:sz w:val="24"/>
          <w:szCs w:val="24"/>
        </w:rPr>
        <w:t>Воспитывать потребность быть здоровым.</w:t>
      </w:r>
    </w:p>
    <w:p w:rsidR="00B72C57" w:rsidRPr="00F61A73" w:rsidRDefault="00B72C57" w:rsidP="00F61A73">
      <w:pPr>
        <w:pStyle w:val="NoSpacing"/>
        <w:rPr>
          <w:rFonts w:ascii="Times New Roman" w:hAnsi="Times New Roman"/>
          <w:sz w:val="24"/>
          <w:szCs w:val="24"/>
        </w:rPr>
      </w:pPr>
    </w:p>
    <w:p w:rsidR="00B72C57" w:rsidRPr="00F61A73" w:rsidRDefault="00B72C57" w:rsidP="00081B4E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>
        <w:rPr>
          <w:rFonts w:ascii="Times New Roman" w:hAnsi="Times New Roman"/>
          <w:sz w:val="24"/>
          <w:szCs w:val="24"/>
        </w:rPr>
        <w:t xml:space="preserve"> здоровье, познание, безопасность, социализация, коммуникация</w:t>
      </w:r>
    </w:p>
    <w:p w:rsidR="00B72C57" w:rsidRDefault="00B72C57" w:rsidP="00081B4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2C57" w:rsidRPr="00F61A73" w:rsidRDefault="00B72C57" w:rsidP="00081B4E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4"/>
          <w:szCs w:val="24"/>
        </w:rPr>
        <w:t>: познавательно-исследовательская</w:t>
      </w:r>
    </w:p>
    <w:p w:rsidR="00B72C57" w:rsidRDefault="00B72C57" w:rsidP="00081B4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2C57" w:rsidRDefault="00B72C57" w:rsidP="00081B4E">
      <w:pPr>
        <w:pStyle w:val="NoSpacing"/>
        <w:rPr>
          <w:rFonts w:ascii="Times New Roman" w:hAnsi="Times New Roman"/>
          <w:sz w:val="24"/>
          <w:szCs w:val="24"/>
        </w:rPr>
      </w:pPr>
      <w:r w:rsidRPr="00081B4E">
        <w:rPr>
          <w:rFonts w:ascii="Times New Roman" w:hAnsi="Times New Roman"/>
          <w:b/>
          <w:sz w:val="24"/>
          <w:szCs w:val="24"/>
        </w:rPr>
        <w:t>Форма работы с детьми</w:t>
      </w:r>
      <w:r>
        <w:rPr>
          <w:rFonts w:ascii="Times New Roman" w:hAnsi="Times New Roman"/>
          <w:sz w:val="24"/>
          <w:szCs w:val="24"/>
        </w:rPr>
        <w:t>: групповая.</w:t>
      </w:r>
    </w:p>
    <w:p w:rsidR="00B72C57" w:rsidRDefault="00B72C57" w:rsidP="00081B4E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804"/>
        <w:gridCol w:w="5039"/>
      </w:tblGrid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A7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03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A73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11843" w:type="dxa"/>
            <w:gridSpan w:val="2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подвести детей к теме беседы</w:t>
            </w: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6804" w:type="dxa"/>
          </w:tcPr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(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выставляет на стол куклу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). Сегодня к нам в гости пришел Здрасик. Он хочет рассказать что-то интересное и для вас очень важное.</w:t>
            </w:r>
          </w:p>
        </w:tc>
        <w:tc>
          <w:tcPr>
            <w:tcW w:w="503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подходят к кукле, начинается беседа</w:t>
            </w: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6804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Здрасик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за него говорит воспитатель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). Здравствуйте! У меня сегодня хорошее настроение, я себя хорошо чувствую, мне хочется поиграть, побегать и попрыгать вместе с вами. Но я не всегда был такой жизнерадостный. Скажу вам по секрету - у меня было плоскостопие. Как вы думаете, что это такое? Совершенно верно!</w:t>
            </w:r>
          </w:p>
        </w:tc>
        <w:tc>
          <w:tcPr>
            <w:tcW w:w="5039" w:type="dxa"/>
          </w:tcPr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Это когда у человека стопа плоская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  <w:tc>
          <w:tcPr>
            <w:tcW w:w="11843" w:type="dxa"/>
            <w:gridSpan w:val="2"/>
          </w:tcPr>
          <w:p w:rsidR="00B72C57" w:rsidRPr="00F61A73" w:rsidRDefault="00B72C57" w:rsidP="00081B4E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Дать детям знания о плоскостопии</w:t>
            </w: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804" w:type="dxa"/>
          </w:tcPr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Вот, посмотрите на эти картинки. (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Воспитатель прикрепляет на магнитную доску изображения здоровой плоской стопы – см. приложение.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 xml:space="preserve">) Так выглядит здоровая стопа, а так – плоская стопа  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 xml:space="preserve">( показывает на соответствующие картинки). </w:t>
            </w:r>
            <w:bookmarkStart w:id="0" w:name="_GoBack"/>
            <w:bookmarkEnd w:id="0"/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Казалось бы, какой пустяк – небольшая ложбинка на ступне. Но она выполняет очень важную роль:  уменьшает нагрузку на кости и мышцы ног и всего позвоночника, когда мы бегаем, прыгаем, ходим. От чего же стопа может стать плоской? Оказывается, основных причин три. 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 xml:space="preserve"> – «неправильная» обувь.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Вот я раньше любил ходить в шлепанцах. А потом вдруг заметил, что мои ноги стали очень быстро уставать. Я спросил у врача, почему так происходит? Она объяснила, что дети обязательно должны носить обувь с твердым задником и на небольшом каблучке, вот как у меня! (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Показывает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.) Ну – ка проверьте, у всех ли «правильная» обувь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Вторая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 xml:space="preserve"> причина – плоскостопие развивается у тех, кто не делает утром зарядку, не укрепляет мышцы свода стопы с помощью специальных упражнений. Я об этом даже стихи сочинил.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Чтоб ходить, чтоб бежать,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Чтобы весело скакать, 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С помощью зарядки мы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Укрепляем свои стопы!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И теперь я каждое утро делаю зарядку. </w:t>
            </w:r>
          </w:p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Наконец, </w:t>
            </w: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третья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 xml:space="preserve"> причина. Не всякую нагрузку могут выдержать мышцы, поддерживающие стопу. Например, детям нельзя прыгать с большой высоты.</w:t>
            </w:r>
          </w:p>
        </w:tc>
        <w:tc>
          <w:tcPr>
            <w:tcW w:w="5039" w:type="dxa"/>
          </w:tcPr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слушают рассказ воспитателя, участвуют в беседе.</w:t>
            </w: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(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 xml:space="preserve">Дети рассматривают свою обувь.) 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2C57" w:rsidRPr="00D97D25" w:rsidTr="00F61A73">
        <w:tc>
          <w:tcPr>
            <w:tcW w:w="3369" w:type="dxa"/>
          </w:tcPr>
          <w:p w:rsidR="00B72C57" w:rsidRPr="00D97D25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6804" w:type="dxa"/>
          </w:tcPr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Дети, а ведь мы с вами знаем много упражнений для того, чтобы не допустить развития плоскостопия. Давайте покажем некоторые из них Здрасику. Только сегодня упражнения  будут необычные. Мы используем для их выполнения лего. Снимайте обувь и носки. </w:t>
            </w:r>
          </w:p>
        </w:tc>
        <w:tc>
          <w:tcPr>
            <w:tcW w:w="5039" w:type="dxa"/>
          </w:tcPr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(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Дети разуваются.)Выполняют упражнения</w:t>
            </w:r>
          </w:p>
          <w:p w:rsidR="00B72C57" w:rsidRPr="00D97D25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2C57" w:rsidRPr="00D97D25" w:rsidTr="00F61A73">
        <w:tc>
          <w:tcPr>
            <w:tcW w:w="3369" w:type="dxa"/>
          </w:tcPr>
          <w:p w:rsidR="00B72C57" w:rsidRPr="00D97D25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Этап осуществления самостоятельной работы детьми</w:t>
            </w:r>
          </w:p>
        </w:tc>
        <w:tc>
          <w:tcPr>
            <w:tcW w:w="6804" w:type="dxa"/>
          </w:tcPr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Комплекс упражнений.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По шершавой по дорожке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Проходили наши ножки!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Дети идут друг за другом по платам лего.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Мы волшебные детали собираем, посмотри!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А потом модель построим. Начинаем: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Рисовать все любят люди.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И мы художниками будем.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Ногой фломастер 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ты возьми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И детали обведи.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 xml:space="preserve">Ножки прыгать научите, 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Через дом перенесите.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Воспитатель. 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Дружно кубики берем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И по кругу их несем.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Кубик, захватив стопами,</w:t>
            </w:r>
          </w:p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Другу справа отдаем.</w:t>
            </w:r>
          </w:p>
          <w:p w:rsidR="00B72C57" w:rsidRPr="00D97D25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39" w:type="dxa"/>
          </w:tcPr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Дети сидят на стульях. Перед ними на ковре разбросаны кирпичики мелкого лего и стоят лотки. Каждый ребенок собирает в лоток пальцами правой ноги красные кирпичики, пальцами левой ноги – синие.</w:t>
            </w:r>
          </w:p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Дети сидят на стульях. Перед ними на полу лежат листы бумаги, на которых разложены красные и синие кирпичики мелкого лего. Дети, захватив фломастер пальцами правой ноги, обводят красные детали, захватив фломастер пальцами левой ноги – синие детали.</w:t>
            </w:r>
          </w:p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Дети сидят на ковре, вытянув прижатые одна к другой ноги. Поднимают ноги, переносят их через стоящий на полу домик из лего (высотой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97D25">
                <w:rPr>
                  <w:rFonts w:ascii="Times New Roman" w:hAnsi="Times New Roman"/>
                  <w:i/>
                  <w:sz w:val="24"/>
                  <w:szCs w:val="24"/>
                </w:rPr>
                <w:t>20 см</w:t>
              </w:r>
            </w:smartTag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), опускают на пол. Еще раз выполняют упражнение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C57" w:rsidRPr="00D97D25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>Дети сидят по кругу, вытянув ноги к центру. Перед каждым ребенком – кирпичик крупного лего. Ребенок поднимает кирпичики, зажав его между стопами, переносит вправо, опускает на пол. Затем также переносит кирпичик, полученный от соседа слева. И т.д. Таким образом, кирпичики передвигаются по кругу</w:t>
            </w: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43" w:type="dxa"/>
            <w:gridSpan w:val="2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Подвести итог беседе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2C57" w:rsidRPr="00D97D25" w:rsidTr="00F61A73"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Здрасик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. Молодцы, какие интересные упражнения с лего вы показали!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3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2C57" w:rsidRPr="00D97D25" w:rsidTr="00F61A73">
        <w:trPr>
          <w:trHeight w:val="1457"/>
        </w:trPr>
        <w:tc>
          <w:tcPr>
            <w:tcW w:w="3369" w:type="dxa"/>
          </w:tcPr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1A73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804" w:type="dxa"/>
          </w:tcPr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А еще, Здрасик, дети любят конструировать, строить разные модели.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b/>
                <w:sz w:val="24"/>
                <w:szCs w:val="24"/>
              </w:rPr>
              <w:t>Здрасик</w:t>
            </w:r>
            <w:r w:rsidRPr="00D97D25">
              <w:rPr>
                <w:rFonts w:ascii="Times New Roman" w:hAnsi="Times New Roman"/>
                <w:sz w:val="24"/>
                <w:szCs w:val="24"/>
              </w:rPr>
              <w:t>. Интересно, сумеете ли вы построить из лего модели здоровой стопы и плоской?</w:t>
            </w:r>
          </w:p>
          <w:p w:rsidR="00B72C57" w:rsidRPr="00D97D25" w:rsidRDefault="00B72C57" w:rsidP="0008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D25">
              <w:rPr>
                <w:rFonts w:ascii="Times New Roman" w:hAnsi="Times New Roman"/>
                <w:sz w:val="24"/>
                <w:szCs w:val="24"/>
              </w:rPr>
              <w:t>По окончанию работы дети показывают свои модели, делятся впечатлениями.</w:t>
            </w:r>
          </w:p>
        </w:tc>
        <w:tc>
          <w:tcPr>
            <w:tcW w:w="5039" w:type="dxa"/>
          </w:tcPr>
          <w:p w:rsidR="00B72C57" w:rsidRPr="00D97D25" w:rsidRDefault="00B72C57" w:rsidP="00F61A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D25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распределяет детей на две подгруппы. Одна подгруппа собирает из деталей контруктора плоскую стопу, вторая – здоровую. </w:t>
            </w:r>
          </w:p>
          <w:p w:rsidR="00B72C57" w:rsidRPr="00F61A73" w:rsidRDefault="00B72C57" w:rsidP="00F61A73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72C57" w:rsidRPr="00F61A73" w:rsidRDefault="00B72C57" w:rsidP="00F61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72C57" w:rsidRPr="00F61A73" w:rsidSect="00F61A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A1D"/>
    <w:rsid w:val="0003366A"/>
    <w:rsid w:val="00081B4E"/>
    <w:rsid w:val="00134387"/>
    <w:rsid w:val="003F6B51"/>
    <w:rsid w:val="005209D5"/>
    <w:rsid w:val="0077240A"/>
    <w:rsid w:val="008C2F40"/>
    <w:rsid w:val="008C7B5D"/>
    <w:rsid w:val="00942A1D"/>
    <w:rsid w:val="009A141B"/>
    <w:rsid w:val="00B72C57"/>
    <w:rsid w:val="00C13C53"/>
    <w:rsid w:val="00CF6A4F"/>
    <w:rsid w:val="00D07704"/>
    <w:rsid w:val="00D97D25"/>
    <w:rsid w:val="00F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1A73"/>
    <w:rPr>
      <w:rFonts w:eastAsia="Times New Roman"/>
    </w:rPr>
  </w:style>
  <w:style w:type="paragraph" w:customStyle="1" w:styleId="ConsPlusTitle">
    <w:name w:val="ConsPlusTitle"/>
    <w:uiPriority w:val="99"/>
    <w:rsid w:val="00F61A7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T4CTUPCNHN5M-256796007-1203</_dlc_DocId>
    <_dlc_DocIdUrl xmlns="c71519f2-859d-46c1-a1b6-2941efed936d">
      <Url>http://edu-sps.koiro.local/chuhloma/rodnik/1/_layouts/15/DocIdRedir.aspx?ID=T4CTUPCNHN5M-256796007-1203</Url>
      <Description>T4CTUPCNHN5M-256796007-1203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C916F-CCC9-4BB8-9E0B-CAF92C717E5B}"/>
</file>

<file path=customXml/itemProps2.xml><?xml version="1.0" encoding="utf-8"?>
<ds:datastoreItem xmlns:ds="http://schemas.openxmlformats.org/officeDocument/2006/customXml" ds:itemID="{228C4DDF-530E-4D8C-B7FE-99A7983F045A}"/>
</file>

<file path=customXml/itemProps3.xml><?xml version="1.0" encoding="utf-8"?>
<ds:datastoreItem xmlns:ds="http://schemas.openxmlformats.org/officeDocument/2006/customXml" ds:itemID="{5237A622-5A9C-4C77-8B30-EC57FF809F39}"/>
</file>

<file path=customXml/itemProps4.xml><?xml version="1.0" encoding="utf-8"?>
<ds:datastoreItem xmlns:ds="http://schemas.openxmlformats.org/officeDocument/2006/customXml" ds:itemID="{BCB24DA7-ECF5-475B-9A54-21CE8BC0D65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4</Pages>
  <Words>827</Words>
  <Characters>4718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2014-01-27T09:23:00Z</cp:lastPrinted>
  <dcterms:created xsi:type="dcterms:W3CDTF">2014-01-20T08:42:00Z</dcterms:created>
  <dcterms:modified xsi:type="dcterms:W3CDTF">2014-01-27T09:25:00Z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ad01695e-943a-4dbe-9753-a68eff2f3eaf</vt:lpwstr>
  </property>
</Properties>
</file>