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B4" w:rsidRDefault="00B54AB4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Чухломский детский сад «Родничок»</w:t>
      </w:r>
    </w:p>
    <w:p w:rsidR="00B54AB4" w:rsidRDefault="00B54A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Чухломского муниципального района Костромской области</w:t>
      </w:r>
    </w:p>
    <w:p w:rsidR="00B54AB4" w:rsidRDefault="00B54A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/>
    <w:p w:rsidR="00B54AB4" w:rsidRDefault="00B54AB4"/>
    <w:p w:rsidR="00B54AB4" w:rsidRDefault="00B54AB4"/>
    <w:p w:rsidR="00B54AB4" w:rsidRDefault="00B54AB4"/>
    <w:p w:rsidR="00B54AB4" w:rsidRDefault="00B54AB4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непосредственной образовательной деятельности </w:t>
      </w: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социально-коммуникативному развитию</w:t>
      </w: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«Путешествие в страну Здоровья»</w:t>
      </w: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№7</w:t>
      </w:r>
    </w:p>
    <w:p w:rsidR="00B54AB4" w:rsidRDefault="00B54AB4">
      <w:pPr>
        <w:spacing w:after="0" w:line="259" w:lineRule="auto"/>
        <w:jc w:val="center"/>
      </w:pPr>
      <w:r>
        <w:rPr>
          <w:rFonts w:ascii="Times New Roman" w:hAnsi="Times New Roman"/>
          <w:sz w:val="28"/>
          <w:szCs w:val="28"/>
        </w:rPr>
        <w:t>с использованием технологии проблемного обучения</w:t>
      </w: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Подготовила и провела воспитатель </w:t>
      </w:r>
    </w:p>
    <w:p w:rsidR="00B54AB4" w:rsidRDefault="00B54AB4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Ольга Александровна</w:t>
      </w:r>
    </w:p>
    <w:p w:rsidR="00B54AB4" w:rsidRDefault="00B54AB4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B54AB4" w:rsidRDefault="00B54AB4">
      <w:pPr>
        <w:spacing w:after="0" w:line="259" w:lineRule="auto"/>
        <w:jc w:val="center"/>
      </w:pPr>
      <w:r>
        <w:rPr>
          <w:rFonts w:ascii="Times New Roman" w:hAnsi="Times New Roman"/>
          <w:sz w:val="28"/>
          <w:szCs w:val="28"/>
        </w:rPr>
        <w:t>2020 год</w:t>
      </w:r>
    </w:p>
    <w:p w:rsidR="00B54AB4" w:rsidRDefault="00B54AB4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</w:p>
    <w:p w:rsidR="00B54AB4" w:rsidRDefault="00B54AB4">
      <w:pPr>
        <w:spacing w:after="0" w:line="259" w:lineRule="auto"/>
      </w:pPr>
      <w:r w:rsidRPr="002759E5">
        <w:rPr>
          <w:rFonts w:ascii="Times New Roman" w:hAnsi="Times New Roman"/>
          <w:b/>
          <w:i/>
          <w:sz w:val="24"/>
          <w:szCs w:val="24"/>
        </w:rPr>
        <w:t>Дата проведения</w:t>
      </w:r>
      <w:r>
        <w:rPr>
          <w:rFonts w:ascii="Times New Roman" w:hAnsi="Times New Roman"/>
          <w:i/>
          <w:sz w:val="24"/>
          <w:szCs w:val="24"/>
        </w:rPr>
        <w:t xml:space="preserve"> 16.12 2020   г.</w:t>
      </w:r>
    </w:p>
    <w:p w:rsidR="00B54AB4" w:rsidRDefault="00B54AB4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2759E5">
        <w:rPr>
          <w:rFonts w:ascii="Times New Roman" w:hAnsi="Times New Roman"/>
          <w:b/>
          <w:i/>
          <w:sz w:val="24"/>
          <w:szCs w:val="24"/>
        </w:rPr>
        <w:t xml:space="preserve">Педагог </w:t>
      </w:r>
      <w:r>
        <w:rPr>
          <w:rFonts w:ascii="Times New Roman" w:hAnsi="Times New Roman"/>
          <w:i/>
          <w:sz w:val="24"/>
          <w:szCs w:val="24"/>
        </w:rPr>
        <w:t xml:space="preserve">(ФИО): </w:t>
      </w: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Соколова Ольга Александровна</w:t>
      </w:r>
    </w:p>
    <w:p w:rsidR="00B54AB4" w:rsidRDefault="00B54AB4">
      <w:pPr>
        <w:spacing w:after="0" w:line="259" w:lineRule="auto"/>
      </w:pPr>
      <w:r w:rsidRPr="002759E5">
        <w:rPr>
          <w:rFonts w:ascii="Times New Roman" w:hAnsi="Times New Roman"/>
          <w:b/>
          <w:i/>
          <w:sz w:val="24"/>
          <w:szCs w:val="24"/>
        </w:rPr>
        <w:t>Возрастная группа детей</w:t>
      </w:r>
      <w:r>
        <w:rPr>
          <w:rFonts w:ascii="Times New Roman" w:hAnsi="Times New Roman"/>
          <w:sz w:val="24"/>
          <w:szCs w:val="24"/>
        </w:rPr>
        <w:t>: подготовительная группа №7.</w:t>
      </w: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759E5">
        <w:rPr>
          <w:rFonts w:ascii="Times New Roman" w:hAnsi="Times New Roman"/>
          <w:b/>
          <w:i/>
          <w:sz w:val="24"/>
          <w:szCs w:val="24"/>
        </w:rPr>
        <w:t>Тема непосредственной  образовательной деятельности</w:t>
      </w:r>
      <w:r>
        <w:rPr>
          <w:rFonts w:ascii="Times New Roman" w:hAnsi="Times New Roman"/>
          <w:sz w:val="24"/>
          <w:szCs w:val="24"/>
        </w:rPr>
        <w:t>: «Путешествие в страну Здоровья».</w:t>
      </w: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759E5"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воспитывать у дошкольников бережное отношение к своему здоровью и здоровью окружающих.</w:t>
      </w:r>
    </w:p>
    <w:p w:rsidR="00B54AB4" w:rsidRPr="002759E5" w:rsidRDefault="00B54AB4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2759E5">
        <w:rPr>
          <w:rFonts w:ascii="Times New Roman" w:hAnsi="Times New Roman"/>
          <w:b/>
          <w:i/>
          <w:sz w:val="24"/>
          <w:szCs w:val="24"/>
        </w:rPr>
        <w:t>Психолого-педагогические задачи</w:t>
      </w:r>
      <w:r w:rsidRPr="002759E5">
        <w:rPr>
          <w:rFonts w:ascii="Times New Roman" w:hAnsi="Times New Roman"/>
          <w:b/>
          <w:sz w:val="24"/>
          <w:szCs w:val="24"/>
        </w:rPr>
        <w:t>:</w:t>
      </w: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интересов детей, любознательности и познавательной мотивации, формирование умений  владения элементарными нормами и правилами здорового образа жизни, формирование начальных представлений о некоторых видах спорта, развитие общения и взаимодействия ребёнка со взрослым и сверстниками, обогащение активного словаря, развитие связной речи.</w:t>
      </w:r>
    </w:p>
    <w:p w:rsidR="00B54AB4" w:rsidRDefault="00B54AB4">
      <w:pPr>
        <w:spacing w:after="0" w:line="259" w:lineRule="auto"/>
      </w:pPr>
      <w:r w:rsidRPr="002759E5">
        <w:rPr>
          <w:rFonts w:ascii="Times New Roman" w:hAnsi="Times New Roman"/>
          <w:b/>
          <w:i/>
          <w:sz w:val="24"/>
          <w:szCs w:val="24"/>
        </w:rPr>
        <w:t>Интегрируемые образовательные области</w:t>
      </w:r>
      <w:r>
        <w:rPr>
          <w:rFonts w:ascii="Times New Roman" w:hAnsi="Times New Roman"/>
          <w:sz w:val="24"/>
          <w:szCs w:val="24"/>
        </w:rPr>
        <w:t>: познавательное развитие, речевое развитие, социально-коммуникативное развитие.</w:t>
      </w: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759E5">
        <w:rPr>
          <w:rFonts w:ascii="Times New Roman" w:hAnsi="Times New Roman"/>
          <w:b/>
          <w:i/>
          <w:sz w:val="24"/>
          <w:szCs w:val="24"/>
        </w:rPr>
        <w:t>Вид детской деятельности, лежащей в основе НОД</w:t>
      </w:r>
      <w:r>
        <w:rPr>
          <w:rFonts w:ascii="Times New Roman" w:hAnsi="Times New Roman"/>
          <w:sz w:val="24"/>
          <w:szCs w:val="24"/>
        </w:rPr>
        <w:t>: познавательная.</w:t>
      </w:r>
    </w:p>
    <w:p w:rsidR="00B54AB4" w:rsidRDefault="00B54AB4">
      <w:pPr>
        <w:spacing w:after="0" w:line="259" w:lineRule="auto"/>
      </w:pPr>
      <w:r w:rsidRPr="002759E5">
        <w:rPr>
          <w:rFonts w:ascii="Times New Roman" w:hAnsi="Times New Roman"/>
          <w:b/>
          <w:i/>
          <w:sz w:val="24"/>
          <w:szCs w:val="24"/>
        </w:rPr>
        <w:t>Демонстрационный материал</w:t>
      </w:r>
      <w:r w:rsidRPr="002759E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карта «страны Здоровья», картинки с изображением сказочных домиков, лепестки цветка из картона.</w:t>
      </w: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759E5">
        <w:rPr>
          <w:rFonts w:ascii="Times New Roman" w:hAnsi="Times New Roman"/>
          <w:b/>
          <w:i/>
          <w:sz w:val="24"/>
          <w:szCs w:val="24"/>
        </w:rPr>
        <w:t>Используемые технологии</w:t>
      </w:r>
      <w:r w:rsidRPr="002759E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игровая технология, технология проблемного обучения, здоровье сберегающая технология.</w:t>
      </w:r>
    </w:p>
    <w:p w:rsidR="00B54AB4" w:rsidRDefault="00B54AB4">
      <w:pPr>
        <w:spacing w:after="0" w:line="259" w:lineRule="auto"/>
      </w:pPr>
      <w:r w:rsidRPr="002759E5">
        <w:rPr>
          <w:rFonts w:ascii="Times New Roman" w:hAnsi="Times New Roman"/>
          <w:b/>
          <w:i/>
          <w:sz w:val="24"/>
          <w:szCs w:val="24"/>
        </w:rPr>
        <w:t>Оборудование</w:t>
      </w:r>
      <w:r w:rsidRPr="002759E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Волшебный мешочек, воздушный шар.</w:t>
      </w: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759E5">
        <w:rPr>
          <w:rFonts w:ascii="Times New Roman" w:hAnsi="Times New Roman"/>
          <w:b/>
          <w:i/>
          <w:sz w:val="24"/>
          <w:szCs w:val="24"/>
        </w:rPr>
        <w:t>Предварительная работа</w:t>
      </w:r>
      <w:r w:rsidRPr="002759E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Чтение стихов на тему здоровья, отгадывание загадок о средствах личной гигиены, рассматривание картин с изображением полезных и вредных продуктов питания, видами спорта, изучения правил  здорового образа жизни.</w:t>
      </w:r>
    </w:p>
    <w:p w:rsidR="00B54AB4" w:rsidRDefault="00B54AB4">
      <w:pPr>
        <w:spacing w:after="0" w:line="259" w:lineRule="auto"/>
      </w:pPr>
      <w:r w:rsidRPr="002759E5">
        <w:rPr>
          <w:rFonts w:ascii="Times New Roman" w:hAnsi="Times New Roman"/>
          <w:b/>
          <w:i/>
          <w:sz w:val="24"/>
          <w:szCs w:val="24"/>
        </w:rPr>
        <w:t>Форма работы с детьми</w:t>
      </w:r>
      <w:r>
        <w:rPr>
          <w:rFonts w:ascii="Times New Roman" w:hAnsi="Times New Roman"/>
          <w:sz w:val="24"/>
          <w:szCs w:val="24"/>
        </w:rPr>
        <w:t>: фронтальная, парами.</w:t>
      </w: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54AB4" w:rsidRDefault="00B54AB4" w:rsidP="00D35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AB4" w:rsidRDefault="00B54AB4" w:rsidP="00D35D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Ход деятельности</w:t>
      </w:r>
    </w:p>
    <w:tbl>
      <w:tblPr>
        <w:tblW w:w="10065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3" w:type="dxa"/>
        </w:tblCellMar>
        <w:tblLook w:val="00A0"/>
      </w:tblPr>
      <w:tblGrid>
        <w:gridCol w:w="2407"/>
        <w:gridCol w:w="3774"/>
        <w:gridCol w:w="3884"/>
      </w:tblGrid>
      <w:tr w:rsidR="00B54AB4" w:rsidRPr="005926AF" w:rsidTr="005926AF">
        <w:tc>
          <w:tcPr>
            <w:tcW w:w="2407" w:type="dxa"/>
            <w:tcMar>
              <w:left w:w="53" w:type="dxa"/>
            </w:tcMar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8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B54AB4" w:rsidRPr="005926AF" w:rsidTr="005926AF">
        <w:tc>
          <w:tcPr>
            <w:tcW w:w="2407" w:type="dxa"/>
            <w:tcMar>
              <w:left w:w="53" w:type="dxa"/>
            </w:tcMar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77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1 часть вводная</w:t>
            </w:r>
          </w:p>
        </w:tc>
        <w:tc>
          <w:tcPr>
            <w:tcW w:w="388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B4" w:rsidRPr="005926AF" w:rsidTr="005926AF">
        <w:tc>
          <w:tcPr>
            <w:tcW w:w="2407" w:type="dxa"/>
            <w:tcMar>
              <w:left w:w="53" w:type="dxa"/>
            </w:tcMar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Дети, посмотрите, у нас сегодня гости. Давайте дружно поздороваемся.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Встанем рядышком по кругу,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Скажем: «Здравствуйте друг другу»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Нам здороваться не лень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Всем «Привет» и «Добрый день!»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Если каждый улыбнётся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Утро доброе начнётся!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 задаёт вопрос: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- А знаете ли вы, что значит слово «Здравствуйте»?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Верно: (Здравствуйте - это значит, что мы желаем быть здоровыми).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А что нужно делать, чтобы не болеть и быть здоровыми?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Воспитатель</w:t>
            </w:r>
            <w:r w:rsidRPr="005926AF">
              <w:rPr>
                <w:rFonts w:ascii="Times New Roman" w:hAnsi="Times New Roman"/>
                <w:sz w:val="24"/>
                <w:szCs w:val="24"/>
              </w:rPr>
              <w:t xml:space="preserve">: Верно, дети! Быть здоровым очень важно. Только здоровый человек по-настоящему может познать радость жизни.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Дети, сегодня утром нам принесли письмо. Нам пишет королева Здоровья.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Воспитатель читает письмо: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«Дорогие ребята, в моей стране «Здоровья» случилась беда – злой ветер унёс лепестки от волшебного цветка здоровья и теперь жителей моей страны ждут болезни и несчастья.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 xml:space="preserve"> Я знаю, что вы много знаете и умеете! Помогите, пожалуйста, ребята собрать нам эти лепестки. Так вы спасёте жителей страны Здоровья.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_DdeLink__305_1467029985"/>
            <w:bookmarkEnd w:id="0"/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Надеюсь на вашу помощь. Королева Здоровья».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Ну, как ребята, вы готовы помочь жителям волшебной страны?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Тогда я приглашаю вас в необычное путешествие  в страну Здоровья.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А на чем можно путешествовать?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Отгадайте загадку и вы узнаете, на чём мы отправимся в это путешествие.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Воспитатель загадывает загадку</w:t>
            </w:r>
            <w:r w:rsidRPr="005926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С теплым воздухом шар,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А под ним корзинка,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Под ногами земля –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Словно на картинке.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Давайте встанем в круг и покрепче возьмёмся за руки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sz w:val="24"/>
                <w:szCs w:val="24"/>
              </w:rPr>
              <w:t>Упражнение для развития дыхания.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стоят в кругу взявшись за руки. Дети здороваются.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Значит люди, желают друг другу здоровья.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по приглашению воспитателя садятся за столы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Нужно заниматься физкультурой, делать зарядку, гулять, правильно питаться, следить за чистотой.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Путешествовать можно на машине, самолете, поезде, на воздушном шаре.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Воздушный шар.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берутся за руки  и выполняют упражнение</w:t>
            </w:r>
            <w:r w:rsidRPr="005926AF">
              <w:rPr>
                <w:rFonts w:ascii="Times New Roman" w:hAnsi="Times New Roman"/>
                <w:sz w:val="24"/>
                <w:szCs w:val="24"/>
              </w:rPr>
              <w:t xml:space="preserve"> «Вздох это взлет, а выдох ш-ш-ш приземление»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садятся за столы.</w:t>
            </w:r>
          </w:p>
        </w:tc>
      </w:tr>
      <w:tr w:rsidR="00B54AB4" w:rsidRPr="005926AF" w:rsidTr="005926AF">
        <w:tc>
          <w:tcPr>
            <w:tcW w:w="2407" w:type="dxa"/>
            <w:tcMar>
              <w:left w:w="53" w:type="dxa"/>
            </w:tcMar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2 основная часть</w:t>
            </w:r>
          </w:p>
        </w:tc>
        <w:tc>
          <w:tcPr>
            <w:tcW w:w="388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4AB4" w:rsidRPr="005926AF" w:rsidTr="005926AF">
        <w:tc>
          <w:tcPr>
            <w:tcW w:w="2407" w:type="dxa"/>
            <w:tcMar>
              <w:left w:w="53" w:type="dxa"/>
            </w:tcMar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Цель: 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377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Смотрите, мы попали в страну Здоровья.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Воспитатель предлагает детям сесть на свои места.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(На доске страна здоровья: ворота на замке, домики, на каждом из которых висит замок)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Смотрите, дети, страна Здоровья на замке.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А как вы думаете, зарядка для пальчиков полезна для здоровья? Думаю, помогут нам открыть замок наши ловкие пальчики.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Пальчиковая гимнастика: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Начинаем колдовать,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Двери в сказку открывать,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Хоть замочек очень крепкий,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Металлический и цепкий,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Мы его сперва покрутим,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 потом три раза дунем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Покачаем – раз, два, три.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Дверь, замочек, отомкни.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Двери открываются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Сказка начинается.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Посмотрите, мы смогли открыть замок на  воротах в страну «Здоровья».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А вот и первый домик, но на дверях замок. Наверно жители этой страны действительно заболели. Научим жителей страны делать самомассаж.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Это очень простой способ укрепить здоровье.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Что такое «массаж»?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Массаж лица «Умывалочка».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Надо, надо нам помыться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Где тут чистая водица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Кран откроем ш-ш-ш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Руки моем ш-ш-ш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Щёчки, шейку мы потрём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И водичкой обольём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Молодцы, дети!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Чтобы получить первый лепесток волшебного цветка надо выполнить задания.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 xml:space="preserve">(В замке записка)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Вам предлагают проверить свои силы в </w:t>
            </w:r>
            <w:r w:rsidRPr="005926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игре: «Мешочек Мойдодыра»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Вы должны отгадать загадку, а отгадку найти наощупь в волшебном мешочке.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1. «Гладко и душисто, моет очень чисто.  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Расскажите какое мыло?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2. После бани помогаю,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Промокаю, вытираю, 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Пушистое,  махровое,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Чистое, новое.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Расскажи те какое оно?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3. Загадка о расчёске: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«Целых двадцать пять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Зубов для кудрей и хохолков,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И под  каждым под  зубком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Лягут волосы рядком».       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Расскажите какая она?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4. Загадка про зубную щётку: «Красная спинка,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Жёсткая щетинка,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С мягкой  пастой дружит.     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Нам усердно служит».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А как вы догадались 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Для чего нам нужна зубная щетка?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Молодцы, дети!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Вы всё отгадали правильно, и замок открылся, а в домике  </w:t>
            </w: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первый лепесток.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Воспитатель прикрепляет лепесток к серединке на кавролине.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 Ну, что же, идём дальше: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По тропинке мы пойдём,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 этот домик мы зайдём.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А у этого домика, какая то корзинка.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 В ней. картинки с изображением  продуктов. Ваша задача определить, какая еда полезная, а какая вредная.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Д.И. «Молчанка»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Ваша задача различить, какая еда полезная для здоровья, а какая вредная.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(Для игры используются кружки зелёного и красного цвета.  Зелёный цвет – полезно, красный – вредно)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Воспитатель показывает картинки с полезными и вредными продуктами.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– Молодцы, вы справились с заданием, и замок тоже открылся, а здесь </w:t>
            </w: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второй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 лепесток.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Идём дальше: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По тропинке мы пойдём,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 этот домик мы зайдём.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 А в этом домике  человечек который делает зарядку.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926A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Физминутка.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Дети, а для чего делают зарядку?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Мы старались выполнять движения правильно, а значит, открыли ещё один замок и нашли </w:t>
            </w: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третий  лепесток.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А что же в четвёртом  домике нас ждёт?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926A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Чтоб здоровье сохранить нужно кушать витамины.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-Дети,а  что такое витамины?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926A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А где они содержатся?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Дети, а вы знаете для чего нужны витамины?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  <w:highlight w:val="white"/>
              </w:rPr>
              <w:t>Все витамины делятся на группы.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  <w:highlight w:val="white"/>
              </w:rPr>
              <w:t>Дети у вас на столах домики с названием витамина ваша задача определить  в каком продукте содержится  заданный вам витамин.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white"/>
                <w:u w:val="single"/>
              </w:rPr>
            </w:pPr>
            <w:r w:rsidRPr="005926AF">
              <w:rPr>
                <w:rFonts w:ascii="Times New Roman" w:hAnsi="Times New Roman"/>
                <w:bCs/>
                <w:i/>
                <w:sz w:val="24"/>
                <w:szCs w:val="24"/>
                <w:highlight w:val="white"/>
                <w:u w:val="single"/>
              </w:rPr>
              <w:t>Д/и «Где живут витаминки?»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Маша, расскажи в каких продуктах содержится </w:t>
            </w:r>
            <w:r w:rsidRPr="005926A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витамин «А»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Артем, </w:t>
            </w:r>
            <w:bookmarkStart w:id="1" w:name="__DdeLink__296_1532563600"/>
            <w:r w:rsidRPr="005926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расскажи в каких продуктах содержится </w:t>
            </w:r>
            <w:r w:rsidRPr="005926A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витамин</w:t>
            </w:r>
            <w:bookmarkEnd w:id="1"/>
            <w:r w:rsidRPr="005926A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«В»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Глеб , расскажи в каких продуктах содержится </w:t>
            </w:r>
            <w:r w:rsidRPr="005926A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витамин «С»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Соня, расскажи в каких продуктах содержится </w:t>
            </w:r>
            <w:r w:rsidRPr="005926A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витамин «Е»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Молодцы, вы справились и с этим заданием, и мы открываем замок. А там </w:t>
            </w: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четвертый лепесток.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А теперь идём по тропинке к следующему домику.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-А здесь для вас следующее задание – конвертики с разрезными картинками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926AF">
              <w:rPr>
                <w:rStyle w:val="c2"/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Д/и</w:t>
            </w:r>
            <w:r w:rsidRPr="005926AF">
              <w:rPr>
                <w:rStyle w:val="c2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926AF">
              <w:rPr>
                <w:rStyle w:val="c2"/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«Виды спорта».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Style w:val="c2"/>
                <w:rFonts w:ascii="Times New Roman" w:hAnsi="Times New Roman"/>
                <w:sz w:val="24"/>
                <w:szCs w:val="24"/>
              </w:rPr>
              <w:t>Вам необходимо собрать свои вид спорта ,берем конвертики  и выполняем задание.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-Какие вид спорта вы собрали?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 Молодцы, дети, вы очень быстро справились и с этим заданием.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И вы получаете </w:t>
            </w: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пятый  лепесток.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 xml:space="preserve">Ой, посмотрите, дети, а это наверно жители страны здоровья оставили нам свои фотографии.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(У воспитателя на мольберте разные лица с эмоциями)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Давайте рассмотрим их.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Какие лица вам больше нравятся?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bCs/>
                <w:sz w:val="24"/>
                <w:szCs w:val="24"/>
              </w:rPr>
              <w:t>Почему вам понравились эти лица?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Человек может радоваться и огорчаться, веселиться, плакать. От того, какое настроение у человека зависит его здоровье.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Улыбка - это залог хорошего настроения. Так мы дарим себе и друг другу здоровье и радость.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А ещё помогают сохранить хорошее настроение добрые слова!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Предлагаю встать в один большой круг.</w:t>
            </w:r>
          </w:p>
        </w:tc>
        <w:tc>
          <w:tcPr>
            <w:tcW w:w="388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выполняют пальчиковую гимнастику.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Это поглаживание, растирание, надавливание.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выполняют вместе с воспитателем массаж лица и рук.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(хлопают в ладоши)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(показывают руки то вверх ладонями, то тыльной стороной)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(делают вращающиеся движения кистями)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(растирают ладони друг о друга)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(энергично поглаживают щёки и шею)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(мягко поглаживают ладонями лицо ото лба к подбородку).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отгадывают загадки и наощупь ищут в мешочке отгадки.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(Мыло).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(Душистое, белое, круглое). 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(Мыло нужно для того, чтобы умываться: мыть руки, лицо, шею и все тело, чтобы они были чистыми).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(Полотенце)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 Пушистое, мягкое, чистое)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(Чтобы руки, лицо стали сухие)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Это расческа.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Она деревянная, у нее есть ручка и зубья. Расческа нужна нам, чтобы  расчесывать волосы.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У зубной щетки есть щетинка , она дружит с пастой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Зубная щетка нужна для того чтобы чистить зубы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поднимают красный или зелёный кружок.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прикрепляют лепесток.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Зарядку делают ,чтобы быть здоровыми.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встают и вместе с воспитателем выполняют движения 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прикрепляют третий лепесток.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садятся за столы.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Витамины это такие вещества которые есть во всех овощах и фруктах.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Витамины нужны для того чтобы быть здоровыми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 xml:space="preserve">Витамины А, В,С, Д, Е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выкладывают картинки вокруг буквы на столе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прикрепляют лепесток.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 xml:space="preserve">Дети парами собирают вид спорта.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рассказывают про вид спорта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прикрепляют его на кавролине.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 xml:space="preserve">Дети рассматривают.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Отвечают на вопрос воспитателя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Потому что человек, который чаще улыбается у него хорошее настроение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 xml:space="preserve">Дети встают в круг.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B4" w:rsidRPr="005926AF" w:rsidTr="005926AF">
        <w:trPr>
          <w:trHeight w:val="570"/>
        </w:trPr>
        <w:tc>
          <w:tcPr>
            <w:tcW w:w="2407" w:type="dxa"/>
            <w:tcMar>
              <w:left w:w="53" w:type="dxa"/>
            </w:tcMar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B54AB4" w:rsidRPr="00D35D67" w:rsidRDefault="00B54AB4" w:rsidP="005926AF">
            <w:pPr>
              <w:pStyle w:val="NormalWeb"/>
              <w:spacing w:beforeAutospacing="0" w:after="0" w:afterAutospacing="0"/>
            </w:pPr>
            <w:r w:rsidRPr="005926AF">
              <w:t>3 часть – заключительная</w:t>
            </w:r>
          </w:p>
        </w:tc>
        <w:tc>
          <w:tcPr>
            <w:tcW w:w="388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B4" w:rsidRPr="005926AF" w:rsidTr="005926AF">
        <w:trPr>
          <w:trHeight w:val="4320"/>
        </w:trPr>
        <w:tc>
          <w:tcPr>
            <w:tcW w:w="2407" w:type="dxa"/>
            <w:tcMar>
              <w:left w:w="53" w:type="dxa"/>
            </w:tcMar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итогов, деятельности. Педагогическая оценка результатов деятельности детей 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B54AB4" w:rsidRPr="005926AF" w:rsidRDefault="00B54AB4" w:rsidP="005926AF">
            <w:pPr>
              <w:pStyle w:val="NormalWeb"/>
              <w:spacing w:beforeAutospacing="0" w:after="0" w:afterAutospacing="0"/>
            </w:pPr>
            <w:r w:rsidRPr="005926AF">
              <w:t>Вот и закончилось наше путешествие. Пришла пора возвращаться в детский сад.</w:t>
            </w:r>
          </w:p>
          <w:p w:rsidR="00B54AB4" w:rsidRPr="00801DF9" w:rsidRDefault="00B54AB4" w:rsidP="005926AF">
            <w:pPr>
              <w:pStyle w:val="NormalWeb"/>
              <w:spacing w:beforeAutospacing="0" w:after="0" w:afterAutospacing="0"/>
            </w:pPr>
            <w:r w:rsidRPr="005926AF">
              <w:t xml:space="preserve">Давайте возьмёмся за руки . Готовы? </w:t>
            </w:r>
          </w:p>
          <w:p w:rsidR="00B54AB4" w:rsidRPr="005926AF" w:rsidRDefault="00B54AB4" w:rsidP="005926AF">
            <w:pPr>
              <w:pStyle w:val="NormalWeb"/>
              <w:spacing w:beforeAutospacing="0" w:after="0" w:afterAutospacing="0"/>
              <w:rPr>
                <w:i/>
              </w:rPr>
            </w:pPr>
            <w:r w:rsidRPr="005926AF">
              <w:rPr>
                <w:bCs/>
                <w:i/>
              </w:rPr>
              <w:t>Упражнение для развития дыхания.</w:t>
            </w:r>
          </w:p>
          <w:p w:rsidR="00B54AB4" w:rsidRPr="00801DF9" w:rsidRDefault="00B54AB4" w:rsidP="005926AF">
            <w:pPr>
              <w:pStyle w:val="NormalWeb"/>
              <w:spacing w:beforeAutospacing="0" w:after="0" w:afterAutospacing="0"/>
            </w:pPr>
            <w:r w:rsidRPr="005926AF">
              <w:t>Вот мы и в детском саду.</w:t>
            </w:r>
          </w:p>
          <w:p w:rsidR="00B54AB4" w:rsidRPr="005926AF" w:rsidRDefault="00B54AB4" w:rsidP="005926AF">
            <w:pPr>
              <w:pStyle w:val="NormalWeb"/>
              <w:spacing w:beforeAutospacing="0" w:after="0" w:afterAutospacing="0"/>
            </w:pPr>
            <w:r w:rsidRPr="005926AF">
              <w:t>Где же мы с вами сегодня побывали?</w:t>
            </w:r>
          </w:p>
          <w:p w:rsidR="00B54AB4" w:rsidRPr="005926AF" w:rsidRDefault="00B54AB4" w:rsidP="005926AF">
            <w:pPr>
              <w:pStyle w:val="NormalWeb"/>
              <w:spacing w:beforeAutospacing="0" w:after="0" w:afterAutospacing="0"/>
            </w:pPr>
            <w:r w:rsidRPr="005926AF">
              <w:t>Кому мы помогали?</w:t>
            </w:r>
          </w:p>
          <w:p w:rsidR="00B54AB4" w:rsidRPr="005926AF" w:rsidRDefault="00B54AB4" w:rsidP="005926AF">
            <w:pPr>
              <w:pStyle w:val="NormalWeb"/>
              <w:spacing w:beforeAutospacing="0" w:after="0" w:afterAutospacing="0"/>
            </w:pPr>
            <w:r w:rsidRPr="005926AF">
              <w:t>Что больше всего вам понравилось в нашем путешествии?</w:t>
            </w:r>
          </w:p>
          <w:p w:rsidR="00B54AB4" w:rsidRDefault="00B54AB4" w:rsidP="005926AF">
            <w:pPr>
              <w:pStyle w:val="NormalWeb"/>
              <w:spacing w:beforeAutospacing="0" w:after="0" w:afterAutospacing="0"/>
            </w:pPr>
            <w:r w:rsidRPr="005926AF">
              <w:t>Дети, вы спасли жителей от беды, собрали волшебный цветок и научили жителей страны «Здоровья», как сохранить своё здоровье.</w:t>
            </w:r>
          </w:p>
          <w:p w:rsidR="00B54AB4" w:rsidRPr="005E6B45" w:rsidRDefault="00B54AB4" w:rsidP="005926AF">
            <w:pPr>
              <w:pStyle w:val="NormalWeb"/>
              <w:spacing w:beforeAutospacing="0" w:after="0" w:afterAutospacing="0"/>
            </w:pPr>
            <w:r w:rsidRPr="005926AF">
              <w:t>Каждый человек должен заботиться о своём здоровье. Ведь никто не позаботиться о нас лучше, чем мы сами.</w:t>
            </w:r>
          </w:p>
          <w:p w:rsidR="00B54AB4" w:rsidRPr="005926AF" w:rsidRDefault="00B54AB4" w:rsidP="005926AF">
            <w:pPr>
              <w:pStyle w:val="NormalWeb"/>
              <w:spacing w:beforeAutospacing="0" w:after="0" w:afterAutospacing="0"/>
            </w:pPr>
            <w:r w:rsidRPr="005926AF">
              <w:t>А за то, что вы были такими активными и дружными, жители волшебной страны приготовили вам подарки.</w:t>
            </w:r>
          </w:p>
          <w:p w:rsidR="00B54AB4" w:rsidRPr="005926AF" w:rsidRDefault="00B54AB4" w:rsidP="005926AF">
            <w:pPr>
              <w:pStyle w:val="NormalWeb"/>
              <w:spacing w:beforeAutospacing="0" w:after="0" w:afterAutospacing="0"/>
              <w:rPr>
                <w:i/>
              </w:rPr>
            </w:pPr>
            <w:r w:rsidRPr="005926AF">
              <w:rPr>
                <w:i/>
              </w:rPr>
              <w:t>(Воспитатель выносит корзинку с яблоками)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5926AF">
              <w:rPr>
                <w:rFonts w:ascii="Times New Roman" w:hAnsi="Times New Roman"/>
                <w:sz w:val="24"/>
                <w:szCs w:val="24"/>
              </w:rPr>
              <w:t>Давайте скажем нашим гостям до свидания пойдем мыть руки и будем кушать яблочки ведь в них очень много витаминов полезных для здоровья.</w:t>
            </w:r>
          </w:p>
        </w:tc>
        <w:tc>
          <w:tcPr>
            <w:tcW w:w="3884" w:type="dxa"/>
          </w:tcPr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 xml:space="preserve">Дети берутся за руки  и выполняют упражнение </w:t>
            </w:r>
            <w:r w:rsidRPr="005926AF">
              <w:rPr>
                <w:rFonts w:ascii="Times New Roman" w:hAnsi="Times New Roman"/>
                <w:bCs/>
                <w:i/>
                <w:sz w:val="24"/>
                <w:szCs w:val="24"/>
              </w:rPr>
              <w:t>«Вздох это взлет, а выдох ш-ш-ш приземление»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6AF">
              <w:rPr>
                <w:rFonts w:ascii="Times New Roman" w:hAnsi="Times New Roman"/>
                <w:i/>
                <w:sz w:val="24"/>
                <w:szCs w:val="24"/>
              </w:rPr>
              <w:t>Дети стоят в кругу.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Мы сегодня побывали в стране здоровья.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AF">
              <w:rPr>
                <w:rFonts w:ascii="Times New Roman" w:hAnsi="Times New Roman"/>
                <w:sz w:val="24"/>
                <w:szCs w:val="24"/>
              </w:rPr>
              <w:t>Мы сегодня на занятии помогали жителям страны здоровья.</w:t>
            </w:r>
          </w:p>
          <w:p w:rsidR="00B54AB4" w:rsidRPr="005926AF" w:rsidRDefault="00B54AB4" w:rsidP="00592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AB4" w:rsidRDefault="00B54AB4"/>
    <w:sectPr w:rsidR="00B54AB4" w:rsidSect="00BC734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4D"/>
    <w:rsid w:val="00096135"/>
    <w:rsid w:val="001A2BF4"/>
    <w:rsid w:val="002759E5"/>
    <w:rsid w:val="00394404"/>
    <w:rsid w:val="003F5793"/>
    <w:rsid w:val="00557B9C"/>
    <w:rsid w:val="005926AF"/>
    <w:rsid w:val="005A3A48"/>
    <w:rsid w:val="005E6B45"/>
    <w:rsid w:val="00620B99"/>
    <w:rsid w:val="006C339F"/>
    <w:rsid w:val="006D49E7"/>
    <w:rsid w:val="007A7298"/>
    <w:rsid w:val="007D2122"/>
    <w:rsid w:val="00801DF9"/>
    <w:rsid w:val="00B54AB4"/>
    <w:rsid w:val="00BC734D"/>
    <w:rsid w:val="00D35D67"/>
    <w:rsid w:val="00E2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4D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uiPriority w:val="99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BC73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C734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7A52"/>
    <w:rPr>
      <w:color w:val="00000A"/>
      <w:lang w:eastAsia="en-US"/>
    </w:rPr>
  </w:style>
  <w:style w:type="paragraph" w:styleId="List">
    <w:name w:val="List"/>
    <w:basedOn w:val="BodyText"/>
    <w:uiPriority w:val="99"/>
    <w:rsid w:val="00BC734D"/>
    <w:rPr>
      <w:rFonts w:cs="Arial"/>
    </w:rPr>
  </w:style>
  <w:style w:type="paragraph" w:customStyle="1" w:styleId="Caption1">
    <w:name w:val="Caption1"/>
    <w:basedOn w:val="Normal"/>
    <w:uiPriority w:val="99"/>
    <w:rsid w:val="00BC73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BC734D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T4CTUPCNHN5M-256796007-2905</_dlc_DocId>
    <_dlc_DocIdUrl xmlns="c71519f2-859d-46c1-a1b6-2941efed936d">
      <Url>http://edu-sps.koiro.local/chuhloma/rodnik/1/_layouts/15/DocIdRedir.aspx?ID=T4CTUPCNHN5M-256796007-2905</Url>
      <Description>T4CTUPCNHN5M-256796007-2905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22CEC-D3E8-4C93-BA43-0B86750BE1CA}"/>
</file>

<file path=customXml/itemProps2.xml><?xml version="1.0" encoding="utf-8"?>
<ds:datastoreItem xmlns:ds="http://schemas.openxmlformats.org/officeDocument/2006/customXml" ds:itemID="{4A65990C-E9EA-4270-8E45-33570197119F}"/>
</file>

<file path=customXml/itemProps3.xml><?xml version="1.0" encoding="utf-8"?>
<ds:datastoreItem xmlns:ds="http://schemas.openxmlformats.org/officeDocument/2006/customXml" ds:itemID="{45DEA818-1701-4914-B5E0-188B145F797F}"/>
</file>

<file path=customXml/itemProps4.xml><?xml version="1.0" encoding="utf-8"?>
<ds:datastoreItem xmlns:ds="http://schemas.openxmlformats.org/officeDocument/2006/customXml" ds:itemID="{FA8DC10A-6777-4A4F-A8D7-C33C627878F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</TotalTime>
  <Pages>8</Pages>
  <Words>1719</Words>
  <Characters>9799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24</cp:revision>
  <cp:lastPrinted>2020-12-14T19:53:00Z</cp:lastPrinted>
  <dcterms:created xsi:type="dcterms:W3CDTF">2019-11-10T11:43:00Z</dcterms:created>
  <dcterms:modified xsi:type="dcterms:W3CDTF">2021-01-22T11:52:00Z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0x010100E4D920DBF4D4B04191863210841415BE</vt:lpwstr>
  </property>
  <property fmtid="{D5CDD505-2E9C-101B-9397-08002B2CF9AE}" pid="10" name="_dlc_DocIdItemGuid">
    <vt:lpwstr>09ca76f8-0e64-403e-8010-304de3b067c7</vt:lpwstr>
  </property>
</Properties>
</file>