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94" w:rsidRPr="00C61B2C" w:rsidRDefault="00285B94" w:rsidP="00524D36">
      <w:pPr>
        <w:jc w:val="center"/>
        <w:rPr>
          <w:sz w:val="24"/>
          <w:szCs w:val="24"/>
        </w:rPr>
      </w:pPr>
      <w:r w:rsidRPr="00C61B2C">
        <w:rPr>
          <w:sz w:val="24"/>
          <w:szCs w:val="24"/>
        </w:rPr>
        <w:t xml:space="preserve">Муниципальное бюджетное дошкольное образовательное учреждение Чухломский детский сад «Родничок» </w:t>
      </w:r>
    </w:p>
    <w:p w:rsidR="00285B94" w:rsidRPr="00C61B2C" w:rsidRDefault="00285B94" w:rsidP="00524D36">
      <w:pPr>
        <w:jc w:val="center"/>
        <w:rPr>
          <w:sz w:val="24"/>
          <w:szCs w:val="24"/>
        </w:rPr>
      </w:pPr>
      <w:r w:rsidRPr="00C61B2C">
        <w:rPr>
          <w:sz w:val="24"/>
          <w:szCs w:val="24"/>
        </w:rPr>
        <w:t>Чухломского муниципального района Костромской области</w:t>
      </w:r>
    </w:p>
    <w:p w:rsidR="00285B94" w:rsidRDefault="00285B94" w:rsidP="00A40C30">
      <w:pPr>
        <w:jc w:val="center"/>
        <w:rPr>
          <w:iCs/>
          <w:sz w:val="32"/>
          <w:szCs w:val="32"/>
        </w:rPr>
      </w:pPr>
    </w:p>
    <w:p w:rsidR="00285B94" w:rsidRDefault="00285B94" w:rsidP="00A40C30">
      <w:pPr>
        <w:jc w:val="center"/>
        <w:rPr>
          <w:iCs/>
          <w:sz w:val="32"/>
          <w:szCs w:val="32"/>
        </w:rPr>
      </w:pPr>
    </w:p>
    <w:p w:rsidR="00285B94" w:rsidRDefault="00285B94" w:rsidP="00A40C30">
      <w:pPr>
        <w:jc w:val="center"/>
        <w:rPr>
          <w:iCs/>
          <w:sz w:val="32"/>
          <w:szCs w:val="32"/>
        </w:rPr>
      </w:pPr>
    </w:p>
    <w:p w:rsidR="00285B94" w:rsidRDefault="00285B94" w:rsidP="00A40C30">
      <w:pPr>
        <w:jc w:val="center"/>
        <w:rPr>
          <w:iCs/>
          <w:sz w:val="32"/>
          <w:szCs w:val="32"/>
        </w:rPr>
      </w:pPr>
    </w:p>
    <w:p w:rsidR="00285B94" w:rsidRDefault="00285B94" w:rsidP="00A40C30">
      <w:pPr>
        <w:jc w:val="center"/>
        <w:rPr>
          <w:iCs/>
          <w:sz w:val="32"/>
          <w:szCs w:val="32"/>
        </w:rPr>
      </w:pP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  <w:r w:rsidRPr="007B6819">
        <w:rPr>
          <w:iCs/>
          <w:sz w:val="32"/>
          <w:szCs w:val="32"/>
        </w:rPr>
        <w:t>Конспект непосредственно организованной образовательной деятельности</w:t>
      </w: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  <w:r w:rsidRPr="007B6819">
        <w:rPr>
          <w:iCs/>
          <w:sz w:val="32"/>
          <w:szCs w:val="32"/>
        </w:rPr>
        <w:t>с воспитанниками  2-й младшей группы</w:t>
      </w:r>
    </w:p>
    <w:p w:rsidR="00285B94" w:rsidRDefault="00285B94" w:rsidP="00A40C30">
      <w:pPr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по познавательному развитию</w:t>
      </w: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  <w:r w:rsidRPr="007B6819">
        <w:rPr>
          <w:iCs/>
          <w:sz w:val="32"/>
          <w:szCs w:val="32"/>
        </w:rPr>
        <w:t>тема «</w:t>
      </w:r>
      <w:r w:rsidRPr="00853840">
        <w:rPr>
          <w:rStyle w:val="c7"/>
          <w:bCs/>
          <w:color w:val="000000"/>
          <w:sz w:val="28"/>
          <w:szCs w:val="28"/>
        </w:rPr>
        <w:t>Путешествие юных космонавтов</w:t>
      </w:r>
      <w:r w:rsidRPr="007B6819">
        <w:rPr>
          <w:iCs/>
          <w:sz w:val="32"/>
          <w:szCs w:val="32"/>
        </w:rPr>
        <w:t>»</w:t>
      </w:r>
      <w:r>
        <w:rPr>
          <w:iCs/>
          <w:sz w:val="32"/>
          <w:szCs w:val="32"/>
        </w:rPr>
        <w:t>.</w:t>
      </w: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</w:p>
    <w:p w:rsidR="00285B94" w:rsidRDefault="00285B94" w:rsidP="00A40C30">
      <w:pPr>
        <w:jc w:val="right"/>
        <w:rPr>
          <w:iCs/>
          <w:sz w:val="32"/>
          <w:szCs w:val="32"/>
        </w:rPr>
      </w:pPr>
      <w:r w:rsidRPr="007B6819">
        <w:rPr>
          <w:iCs/>
          <w:sz w:val="32"/>
          <w:szCs w:val="32"/>
        </w:rPr>
        <w:t>Воспитатель:</w:t>
      </w:r>
    </w:p>
    <w:p w:rsidR="00285B94" w:rsidRPr="007B6819" w:rsidRDefault="00285B94" w:rsidP="00A40C30">
      <w:pPr>
        <w:jc w:val="right"/>
        <w:rPr>
          <w:iCs/>
          <w:sz w:val="32"/>
          <w:szCs w:val="32"/>
        </w:rPr>
      </w:pPr>
      <w:r>
        <w:rPr>
          <w:iCs/>
          <w:sz w:val="32"/>
          <w:szCs w:val="32"/>
        </w:rPr>
        <w:t>Смирнова Анна Александровна</w:t>
      </w: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</w:p>
    <w:p w:rsidR="00285B94" w:rsidRDefault="00285B94" w:rsidP="00A40C30">
      <w:pPr>
        <w:jc w:val="center"/>
        <w:rPr>
          <w:iCs/>
          <w:sz w:val="32"/>
          <w:szCs w:val="32"/>
        </w:rPr>
      </w:pPr>
    </w:p>
    <w:p w:rsidR="00285B94" w:rsidRDefault="00285B94" w:rsidP="00A40C30">
      <w:pPr>
        <w:jc w:val="center"/>
        <w:rPr>
          <w:iCs/>
          <w:sz w:val="32"/>
          <w:szCs w:val="32"/>
        </w:rPr>
      </w:pPr>
    </w:p>
    <w:p w:rsidR="00285B94" w:rsidRDefault="00285B94" w:rsidP="00A40C30">
      <w:pPr>
        <w:jc w:val="center"/>
        <w:rPr>
          <w:iCs/>
          <w:sz w:val="32"/>
          <w:szCs w:val="32"/>
        </w:rPr>
      </w:pPr>
    </w:p>
    <w:p w:rsidR="00285B94" w:rsidRPr="007B6819" w:rsidRDefault="00285B94" w:rsidP="00A40C30">
      <w:pPr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Чухл</w:t>
      </w:r>
      <w:r w:rsidRPr="007B6819">
        <w:rPr>
          <w:iCs/>
          <w:sz w:val="32"/>
          <w:szCs w:val="32"/>
        </w:rPr>
        <w:t>ома, 202</w:t>
      </w:r>
      <w:r>
        <w:rPr>
          <w:iCs/>
          <w:sz w:val="32"/>
          <w:szCs w:val="32"/>
        </w:rPr>
        <w:t>1</w:t>
      </w:r>
    </w:p>
    <w:p w:rsidR="00285B94" w:rsidRPr="007B6819" w:rsidRDefault="00285B94" w:rsidP="00A40C30">
      <w:pPr>
        <w:jc w:val="center"/>
        <w:rPr>
          <w:b/>
          <w:iCs/>
          <w:sz w:val="32"/>
          <w:szCs w:val="32"/>
        </w:rPr>
      </w:pPr>
    </w:p>
    <w:p w:rsidR="00285B94" w:rsidRDefault="00285B94" w:rsidP="00A40C30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Актуальность:</w:t>
      </w:r>
    </w:p>
    <w:p w:rsidR="00285B94" w:rsidRDefault="00285B94" w:rsidP="00734AE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Это занятие было проведено с детьми второй младшей группы в рамках тематической недели «Путь к звездам». </w:t>
      </w:r>
    </w:p>
    <w:p w:rsidR="00285B94" w:rsidRPr="00734AEC" w:rsidRDefault="00285B94" w:rsidP="00734AEC">
      <w:pPr>
        <w:rPr>
          <w:sz w:val="28"/>
          <w:szCs w:val="28"/>
        </w:rPr>
      </w:pPr>
      <w:r w:rsidRPr="00734AEC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аже младшие д</w:t>
      </w:r>
      <w:r w:rsidRPr="00734AEC">
        <w:rPr>
          <w:color w:val="000000"/>
          <w:sz w:val="28"/>
          <w:szCs w:val="28"/>
          <w:shd w:val="clear" w:color="auto" w:fill="FFFFFF"/>
        </w:rPr>
        <w:t>ошкольники задают много вопросов о космосе, космическом пространстве, космонавтах, так как всё неведомое, непонятное, недоступное будоражит детскую фантазию. Кроме того данная тема актуальна в связи с 60- летием со дня первого полёта человека в космос.</w:t>
      </w:r>
    </w:p>
    <w:p w:rsidR="00285B94" w:rsidRDefault="00285B94" w:rsidP="00A40C30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Дата проведения</w:t>
      </w:r>
      <w:r>
        <w:rPr>
          <w:b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12 апреля 2021 года</w:t>
      </w:r>
      <w:r w:rsidRPr="007B6819">
        <w:rPr>
          <w:iCs/>
          <w:sz w:val="28"/>
          <w:szCs w:val="28"/>
        </w:rPr>
        <w:t>.</w:t>
      </w:r>
    </w:p>
    <w:p w:rsidR="00285B94" w:rsidRPr="000275CC" w:rsidRDefault="00285B94" w:rsidP="00A40C30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ФИО педагога</w:t>
      </w:r>
      <w:r>
        <w:rPr>
          <w:b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Смирнова Анна Александровна.</w:t>
      </w:r>
    </w:p>
    <w:p w:rsidR="00285B94" w:rsidRDefault="00285B94" w:rsidP="00A40C30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Возрастная группа воспитанников</w:t>
      </w:r>
      <w:r>
        <w:rPr>
          <w:b/>
          <w:iCs/>
          <w:sz w:val="28"/>
          <w:szCs w:val="28"/>
        </w:rPr>
        <w:t xml:space="preserve">: </w:t>
      </w:r>
      <w:r w:rsidRPr="007B6819">
        <w:rPr>
          <w:iCs/>
          <w:sz w:val="28"/>
          <w:szCs w:val="28"/>
        </w:rPr>
        <w:t>2-я младшая</w:t>
      </w:r>
      <w:r>
        <w:rPr>
          <w:iCs/>
          <w:sz w:val="28"/>
          <w:szCs w:val="28"/>
        </w:rPr>
        <w:t>.</w:t>
      </w:r>
    </w:p>
    <w:p w:rsidR="00285B94" w:rsidRPr="007B6819" w:rsidRDefault="00285B94" w:rsidP="00A40C30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Н</w:t>
      </w:r>
      <w:r w:rsidRPr="007B6819">
        <w:rPr>
          <w:b/>
          <w:iCs/>
          <w:sz w:val="28"/>
          <w:szCs w:val="28"/>
        </w:rPr>
        <w:t xml:space="preserve">аправленность группы: </w:t>
      </w:r>
      <w:r w:rsidRPr="007B6819">
        <w:rPr>
          <w:iCs/>
          <w:sz w:val="28"/>
          <w:szCs w:val="28"/>
        </w:rPr>
        <w:t>общеразвивающая</w:t>
      </w:r>
      <w:r>
        <w:rPr>
          <w:iCs/>
          <w:sz w:val="28"/>
          <w:szCs w:val="28"/>
        </w:rPr>
        <w:t>.</w:t>
      </w:r>
    </w:p>
    <w:p w:rsidR="00285B94" w:rsidRPr="007B6819" w:rsidRDefault="00285B94" w:rsidP="00A40C30">
      <w:pPr>
        <w:jc w:val="both"/>
        <w:rPr>
          <w:b/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Тема: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«Путешествие юных космонавтов».</w:t>
      </w:r>
      <w:r w:rsidRPr="007B6819"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</w:p>
    <w:p w:rsidR="00285B94" w:rsidRPr="00A41A61" w:rsidRDefault="00285B94" w:rsidP="00A40C30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Цель:</w:t>
      </w:r>
      <w:r w:rsidRPr="007B681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A41A61">
        <w:rPr>
          <w:rStyle w:val="c0"/>
          <w:color w:val="000000"/>
          <w:sz w:val="28"/>
          <w:szCs w:val="28"/>
        </w:rPr>
        <w:t>дать представление о космосе и профессии космонавта.</w:t>
      </w:r>
    </w:p>
    <w:p w:rsidR="00285B94" w:rsidRPr="007B6819" w:rsidRDefault="00285B94" w:rsidP="00A40C30">
      <w:pPr>
        <w:jc w:val="both"/>
        <w:rPr>
          <w:b/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 xml:space="preserve">Психолого-педагогические задачи: </w:t>
      </w:r>
    </w:p>
    <w:p w:rsidR="00285B94" w:rsidRPr="00FC5536" w:rsidRDefault="00285B94" w:rsidP="00A40C30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</w:t>
      </w:r>
      <w:r w:rsidRPr="007B6819">
        <w:rPr>
          <w:b/>
          <w:iCs/>
          <w:sz w:val="28"/>
          <w:szCs w:val="28"/>
        </w:rPr>
        <w:t>бразовательные:</w:t>
      </w:r>
      <w:r>
        <w:rPr>
          <w:b/>
          <w:iCs/>
          <w:sz w:val="28"/>
          <w:szCs w:val="28"/>
        </w:rPr>
        <w:t xml:space="preserve"> </w:t>
      </w:r>
      <w:r w:rsidRPr="00FC5536">
        <w:rPr>
          <w:rStyle w:val="c0"/>
          <w:color w:val="000000"/>
          <w:sz w:val="28"/>
          <w:szCs w:val="28"/>
        </w:rPr>
        <w:t>дать представление о планете Земля, о Луне и Солнце; продолжать з</w:t>
      </w:r>
      <w:r w:rsidRPr="00FC5536">
        <w:rPr>
          <w:color w:val="000000"/>
          <w:sz w:val="28"/>
          <w:szCs w:val="28"/>
          <w:shd w:val="clear" w:color="auto" w:fill="FFFFFF"/>
        </w:rPr>
        <w:t>накомить детей с космосом и первым космонавтом Ю.А. Гагариным;</w:t>
      </w:r>
    </w:p>
    <w:p w:rsidR="00285B94" w:rsidRPr="00AF00EB" w:rsidRDefault="00285B94" w:rsidP="00AF00E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</w:rPr>
        <w:t>р</w:t>
      </w:r>
      <w:r w:rsidRPr="007B6819">
        <w:rPr>
          <w:b/>
          <w:iCs/>
          <w:sz w:val="28"/>
          <w:szCs w:val="28"/>
        </w:rPr>
        <w:t xml:space="preserve">азвивающие: </w:t>
      </w:r>
      <w:r w:rsidRPr="00AF00EB">
        <w:rPr>
          <w:rStyle w:val="c0"/>
          <w:color w:val="000000"/>
          <w:sz w:val="28"/>
          <w:szCs w:val="28"/>
        </w:rPr>
        <w:t xml:space="preserve">развивать мышление, память, воображение, фантазию; расширять словарный запас новыми словами (космос, космонавт, Земля, ракета, космический корабль, звезда, скафандр); развивать умение вести диалог, отвечать на вопросы, </w:t>
      </w:r>
      <w:r w:rsidRPr="00AF00EB">
        <w:rPr>
          <w:color w:val="000000"/>
          <w:sz w:val="28"/>
          <w:szCs w:val="28"/>
          <w:shd w:val="clear" w:color="auto" w:fill="FFFFFF"/>
        </w:rPr>
        <w:t xml:space="preserve"> речевую активность (умение задавать и отвечать на вопросы, делиться впечатлениями)</w:t>
      </w:r>
      <w:r w:rsidRPr="00AF00EB">
        <w:rPr>
          <w:rStyle w:val="c0"/>
          <w:color w:val="000000"/>
          <w:sz w:val="28"/>
          <w:szCs w:val="28"/>
        </w:rPr>
        <w:t>; п</w:t>
      </w:r>
      <w:r w:rsidRPr="00AF00EB">
        <w:rPr>
          <w:color w:val="000000"/>
          <w:sz w:val="28"/>
          <w:szCs w:val="28"/>
          <w:shd w:val="clear" w:color="auto" w:fill="FFFFFF"/>
        </w:rPr>
        <w:t>оощрять доброжелательное общение друг с другом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285B94" w:rsidRPr="00AF00EB" w:rsidRDefault="00285B94" w:rsidP="00A40C30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Pr="007B6819">
        <w:rPr>
          <w:b/>
          <w:iCs/>
          <w:sz w:val="28"/>
          <w:szCs w:val="28"/>
        </w:rPr>
        <w:t>оспитательные:</w:t>
      </w:r>
      <w:r>
        <w:rPr>
          <w:b/>
          <w:iCs/>
          <w:sz w:val="28"/>
          <w:szCs w:val="28"/>
        </w:rPr>
        <w:t xml:space="preserve"> </w:t>
      </w:r>
      <w:r w:rsidRPr="00AF00EB">
        <w:rPr>
          <w:color w:val="111111"/>
          <w:sz w:val="28"/>
          <w:szCs w:val="28"/>
        </w:rPr>
        <w:t>воспитывать уважение к профессии – </w:t>
      </w:r>
      <w:r w:rsidRPr="00AF00EB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 xml:space="preserve">космонавт; </w:t>
      </w:r>
      <w:r w:rsidRPr="00AF00EB">
        <w:rPr>
          <w:color w:val="111111"/>
          <w:sz w:val="28"/>
          <w:szCs w:val="28"/>
        </w:rPr>
        <w:t>умение слушать взрослых; прививать любовь и чувство гордости к своей стране.</w:t>
      </w:r>
    </w:p>
    <w:p w:rsidR="00285B94" w:rsidRPr="007B6819" w:rsidRDefault="00285B94" w:rsidP="00A40C30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Интегрируемые образовательные области</w:t>
      </w:r>
      <w:r>
        <w:rPr>
          <w:b/>
          <w:iCs/>
          <w:sz w:val="28"/>
          <w:szCs w:val="28"/>
        </w:rPr>
        <w:t>:</w:t>
      </w:r>
      <w:r w:rsidRPr="007B6819">
        <w:rPr>
          <w:iCs/>
          <w:sz w:val="28"/>
          <w:szCs w:val="28"/>
        </w:rPr>
        <w:t xml:space="preserve"> «Познавательное развитие», «Социально-коммуникативное развитие»,  «Речевое развитие», «</w:t>
      </w:r>
      <w:r w:rsidRPr="006737CE">
        <w:rPr>
          <w:iCs/>
          <w:sz w:val="28"/>
          <w:szCs w:val="28"/>
        </w:rPr>
        <w:t>Ф</w:t>
      </w:r>
      <w:r w:rsidRPr="006737CE">
        <w:rPr>
          <w:rStyle w:val="c0"/>
          <w:color w:val="000000"/>
          <w:sz w:val="28"/>
          <w:szCs w:val="28"/>
        </w:rPr>
        <w:t>изическое</w:t>
      </w:r>
      <w:r w:rsidRPr="00FE6B36">
        <w:rPr>
          <w:rStyle w:val="c0"/>
          <w:color w:val="000000"/>
        </w:rPr>
        <w:t xml:space="preserve"> </w:t>
      </w:r>
      <w:r w:rsidRPr="007B6819">
        <w:rPr>
          <w:iCs/>
          <w:sz w:val="28"/>
          <w:szCs w:val="28"/>
        </w:rPr>
        <w:t>развитие».</w:t>
      </w:r>
    </w:p>
    <w:p w:rsidR="00285B94" w:rsidRPr="007B6819" w:rsidRDefault="00285B94" w:rsidP="00A40C30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Вид детской деятельности</w:t>
      </w:r>
      <w:r>
        <w:rPr>
          <w:b/>
          <w:iCs/>
          <w:sz w:val="28"/>
          <w:szCs w:val="28"/>
        </w:rPr>
        <w:t>:</w:t>
      </w:r>
      <w:r w:rsidRPr="007B6819">
        <w:rPr>
          <w:iCs/>
          <w:sz w:val="28"/>
          <w:szCs w:val="28"/>
        </w:rPr>
        <w:t xml:space="preserve"> игровая,  коммуникативная.</w:t>
      </w:r>
    </w:p>
    <w:p w:rsidR="00285B94" w:rsidRPr="007B6819" w:rsidRDefault="00285B94" w:rsidP="00A40C30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Форма организации детей</w:t>
      </w:r>
      <w:r>
        <w:rPr>
          <w:iCs/>
          <w:sz w:val="28"/>
          <w:szCs w:val="28"/>
        </w:rPr>
        <w:t>: фронтальная</w:t>
      </w:r>
    </w:p>
    <w:p w:rsidR="00285B94" w:rsidRDefault="00285B94" w:rsidP="00323A1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B6819">
        <w:rPr>
          <w:b/>
          <w:iCs/>
          <w:sz w:val="28"/>
          <w:szCs w:val="28"/>
        </w:rPr>
        <w:t xml:space="preserve">Материал и оборудование: </w:t>
      </w:r>
      <w:r w:rsidRPr="00323A12">
        <w:rPr>
          <w:rStyle w:val="c0"/>
          <w:color w:val="000000"/>
          <w:sz w:val="28"/>
          <w:szCs w:val="28"/>
        </w:rPr>
        <w:t>иллюстрации с изображением Земли, Луны, Солнца, звёздного неба, космического корабля и космонавта, фото Ю. Гагарина, собак Белки и Стрелки.</w:t>
      </w:r>
      <w:r w:rsidRPr="00FE6B36">
        <w:rPr>
          <w:rStyle w:val="c0"/>
          <w:color w:val="000000"/>
        </w:rPr>
        <w:t xml:space="preserve"> </w:t>
      </w:r>
    </w:p>
    <w:p w:rsidR="00285B94" w:rsidRPr="00FE6B36" w:rsidRDefault="00285B94" w:rsidP="001D7DA2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7B6819">
        <w:rPr>
          <w:b/>
          <w:iCs/>
          <w:sz w:val="28"/>
          <w:szCs w:val="28"/>
        </w:rPr>
        <w:t>Предварительная деятельность</w:t>
      </w:r>
      <w:r w:rsidRPr="007B6819">
        <w:rPr>
          <w:iCs/>
          <w:sz w:val="28"/>
          <w:szCs w:val="28"/>
        </w:rPr>
        <w:t xml:space="preserve">: </w:t>
      </w:r>
      <w:r w:rsidRPr="00D4013F">
        <w:rPr>
          <w:rStyle w:val="c0"/>
          <w:color w:val="000000"/>
          <w:sz w:val="28"/>
          <w:szCs w:val="28"/>
        </w:rPr>
        <w:t>рассматривание иллюстраций по теме, постройка ракеты из конструктора.</w:t>
      </w:r>
    </w:p>
    <w:p w:rsidR="00285B94" w:rsidRPr="00323A12" w:rsidRDefault="00285B94" w:rsidP="00A40C30">
      <w:pPr>
        <w:jc w:val="both"/>
        <w:rPr>
          <w:iCs/>
          <w:color w:val="FF0000"/>
          <w:sz w:val="28"/>
          <w:szCs w:val="28"/>
        </w:rPr>
      </w:pPr>
      <w:r w:rsidRPr="007B6819">
        <w:rPr>
          <w:b/>
          <w:iCs/>
          <w:sz w:val="28"/>
          <w:szCs w:val="28"/>
        </w:rPr>
        <w:t>Планируемый результат</w:t>
      </w:r>
      <w:r>
        <w:rPr>
          <w:b/>
          <w:iCs/>
          <w:sz w:val="28"/>
          <w:szCs w:val="28"/>
        </w:rPr>
        <w:t>.</w:t>
      </w:r>
      <w:r w:rsidRPr="007B6819">
        <w:rPr>
          <w:iCs/>
          <w:sz w:val="28"/>
          <w:szCs w:val="28"/>
        </w:rPr>
        <w:t xml:space="preserve"> </w:t>
      </w:r>
      <w:r w:rsidRPr="00245A80">
        <w:rPr>
          <w:iCs/>
          <w:sz w:val="28"/>
          <w:szCs w:val="28"/>
        </w:rPr>
        <w:t>В ходе непосредственно организованной  образовательной  деятельности дети закрепляют первоначальные знания, умения и навыки о космосе и профессии космонавта.</w:t>
      </w: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8"/>
        <w:gridCol w:w="4840"/>
        <w:gridCol w:w="3664"/>
        <w:gridCol w:w="2939"/>
      </w:tblGrid>
      <w:tr w:rsidR="00285B94" w:rsidRPr="007D5132" w:rsidTr="001D7DA2">
        <w:trPr>
          <w:trHeight w:val="86"/>
        </w:trPr>
        <w:tc>
          <w:tcPr>
            <w:tcW w:w="0" w:type="auto"/>
          </w:tcPr>
          <w:p w:rsidR="00285B94" w:rsidRPr="007D5132" w:rsidRDefault="00285B94" w:rsidP="000F2F51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4840" w:type="dxa"/>
          </w:tcPr>
          <w:p w:rsidR="00285B94" w:rsidRPr="007D5132" w:rsidRDefault="00285B94" w:rsidP="000F2F51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64" w:type="dxa"/>
          </w:tcPr>
          <w:p w:rsidR="00285B94" w:rsidRPr="007D5132" w:rsidRDefault="00285B94" w:rsidP="000F2F51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939" w:type="dxa"/>
          </w:tcPr>
          <w:p w:rsidR="00285B94" w:rsidRPr="007D5132" w:rsidRDefault="00285B94" w:rsidP="000F2F51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  <w:p w:rsidR="00285B94" w:rsidRPr="007D5132" w:rsidRDefault="00285B94" w:rsidP="000F2F51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B94" w:rsidRPr="007D5132" w:rsidTr="001D7DA2">
        <w:trPr>
          <w:trHeight w:val="86"/>
        </w:trPr>
        <w:tc>
          <w:tcPr>
            <w:tcW w:w="0" w:type="auto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3" w:type="dxa"/>
            <w:gridSpan w:val="3"/>
          </w:tcPr>
          <w:p w:rsidR="00285B94" w:rsidRPr="007D5132" w:rsidRDefault="00285B94" w:rsidP="000F2F51">
            <w:pPr>
              <w:rPr>
                <w:sz w:val="24"/>
                <w:szCs w:val="24"/>
              </w:rPr>
            </w:pPr>
            <w:r w:rsidRPr="007D5132">
              <w:rPr>
                <w:sz w:val="24"/>
                <w:szCs w:val="24"/>
              </w:rPr>
              <w:t>Цель: создание психологического  настроя на учебную деятельность и активизация внимания.</w:t>
            </w:r>
          </w:p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94" w:rsidRPr="007D5132" w:rsidTr="001D7DA2">
        <w:trPr>
          <w:trHeight w:val="86"/>
        </w:trPr>
        <w:tc>
          <w:tcPr>
            <w:tcW w:w="0" w:type="auto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4840" w:type="dxa"/>
          </w:tcPr>
          <w:p w:rsidR="00285B94" w:rsidRDefault="00285B94" w:rsidP="004404B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285B94" w:rsidRPr="00251570" w:rsidRDefault="00285B94" w:rsidP="004404B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51570">
              <w:rPr>
                <w:color w:val="000000"/>
                <w:sz w:val="24"/>
                <w:szCs w:val="24"/>
              </w:rPr>
              <w:t xml:space="preserve">- Хочу спросить вас: в какое время суток небо – тёмное? </w:t>
            </w:r>
          </w:p>
          <w:p w:rsidR="00285B94" w:rsidRPr="00251570" w:rsidRDefault="00285B94" w:rsidP="004404B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51570">
              <w:rPr>
                <w:color w:val="000000"/>
                <w:sz w:val="24"/>
                <w:szCs w:val="24"/>
              </w:rPr>
              <w:t xml:space="preserve">- Верно. Что видно на небе ночью? </w:t>
            </w:r>
          </w:p>
          <w:p w:rsidR="00285B94" w:rsidRPr="00251570" w:rsidRDefault="00285B94" w:rsidP="004404B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51570">
              <w:rPr>
                <w:color w:val="000000"/>
                <w:sz w:val="24"/>
                <w:szCs w:val="24"/>
              </w:rPr>
              <w:t xml:space="preserve">- А что мы видим на небе днем? </w:t>
            </w:r>
          </w:p>
          <w:p w:rsidR="00285B94" w:rsidRDefault="00285B94" w:rsidP="00C71B4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51570">
              <w:rPr>
                <w:color w:val="000000"/>
                <w:sz w:val="24"/>
                <w:szCs w:val="24"/>
              </w:rPr>
              <w:t>- Ребята, а вы знаете, как называется то место, где живут звезды,</w:t>
            </w:r>
            <w:r>
              <w:rPr>
                <w:color w:val="000000"/>
                <w:sz w:val="24"/>
                <w:szCs w:val="24"/>
              </w:rPr>
              <w:t xml:space="preserve"> солнце</w:t>
            </w:r>
            <w:r w:rsidRPr="00251570">
              <w:rPr>
                <w:color w:val="000000"/>
                <w:sz w:val="24"/>
                <w:szCs w:val="24"/>
              </w:rPr>
              <w:t xml:space="preserve"> и луна? </w:t>
            </w:r>
          </w:p>
          <w:p w:rsidR="00285B94" w:rsidRPr="007D5132" w:rsidRDefault="00285B94" w:rsidP="00815557">
            <w:pPr>
              <w:shd w:val="clear" w:color="auto" w:fill="FFFFFF"/>
              <w:rPr>
                <w:sz w:val="24"/>
                <w:szCs w:val="24"/>
              </w:rPr>
            </w:pPr>
            <w:r w:rsidRPr="00251570">
              <w:rPr>
                <w:color w:val="000000"/>
                <w:sz w:val="24"/>
                <w:szCs w:val="24"/>
              </w:rPr>
              <w:t>- Как вы думаете, люди, животные бывают в гостях у звезд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1570">
              <w:rPr>
                <w:color w:val="000000"/>
                <w:sz w:val="24"/>
                <w:szCs w:val="24"/>
              </w:rPr>
              <w:t xml:space="preserve">космосе? </w:t>
            </w:r>
          </w:p>
        </w:tc>
        <w:tc>
          <w:tcPr>
            <w:tcW w:w="3664" w:type="dxa"/>
          </w:tcPr>
          <w:p w:rsidR="00285B94" w:rsidRPr="001D7DA2" w:rsidRDefault="00285B94" w:rsidP="00C71B47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7DA2">
              <w:rPr>
                <w:rFonts w:ascii="Times New Roman" w:hAnsi="Times New Roman"/>
                <w:i/>
                <w:sz w:val="24"/>
                <w:szCs w:val="24"/>
              </w:rPr>
              <w:t>Дети сидят на стульях, расставленных полукругом.</w:t>
            </w:r>
          </w:p>
          <w:p w:rsidR="00285B94" w:rsidRDefault="00285B94" w:rsidP="00C71B47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51570">
              <w:rPr>
                <w:rFonts w:ascii="Times New Roman" w:hAnsi="Times New Roman"/>
                <w:color w:val="000000"/>
                <w:sz w:val="24"/>
                <w:szCs w:val="24"/>
              </w:rPr>
              <w:t>очью.</w:t>
            </w:r>
          </w:p>
          <w:p w:rsidR="00285B94" w:rsidRDefault="00285B94" w:rsidP="00C71B47">
            <w:pPr>
              <w:pStyle w:val="PlainTex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251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везды, луна. </w:t>
            </w:r>
          </w:p>
          <w:p w:rsidR="00285B94" w:rsidRDefault="00285B94" w:rsidP="00C71B47">
            <w:pPr>
              <w:pStyle w:val="PlainTex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</w:t>
            </w:r>
            <w:r w:rsidRPr="00251570">
              <w:rPr>
                <w:rFonts w:ascii="Times New Roman" w:hAnsi="Times New Roman"/>
                <w:color w:val="000000"/>
                <w:sz w:val="24"/>
                <w:szCs w:val="24"/>
              </w:rPr>
              <w:t>учи, облака, солнышко.</w:t>
            </w:r>
          </w:p>
          <w:p w:rsidR="00285B94" w:rsidRDefault="00285B94" w:rsidP="00C71B47">
            <w:pPr>
              <w:pStyle w:val="PlainTex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C71B47">
            <w:pPr>
              <w:pStyle w:val="PlainTex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Космос.</w:t>
            </w:r>
            <w:r w:rsidRPr="00251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85B94" w:rsidRDefault="00285B94" w:rsidP="00C71B47">
            <w:pPr>
              <w:pStyle w:val="PlainTex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Pr="007D5132" w:rsidRDefault="00285B94" w:rsidP="00C71B47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Бывают.</w:t>
            </w:r>
          </w:p>
        </w:tc>
        <w:tc>
          <w:tcPr>
            <w:tcW w:w="2939" w:type="dxa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94" w:rsidRPr="007D5132" w:rsidTr="001D7DA2">
        <w:trPr>
          <w:trHeight w:val="86"/>
        </w:trPr>
        <w:tc>
          <w:tcPr>
            <w:tcW w:w="0" w:type="auto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4840" w:type="dxa"/>
          </w:tcPr>
          <w:p w:rsidR="00285B94" w:rsidRPr="00C71B47" w:rsidRDefault="00285B94" w:rsidP="00C71B4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1B47">
              <w:rPr>
                <w:rStyle w:val="c0"/>
                <w:color w:val="000000"/>
              </w:rPr>
              <w:t xml:space="preserve">- Ребята, скажите, что летает выше птиц? </w:t>
            </w:r>
          </w:p>
          <w:p w:rsidR="00285B94" w:rsidRDefault="00285B94" w:rsidP="006C58A5">
            <w:pPr>
              <w:pStyle w:val="PlainText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C71B47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 - А на самолете можно полететь в космос?   </w:t>
            </w:r>
          </w:p>
          <w:p w:rsidR="00285B94" w:rsidRDefault="00285B94" w:rsidP="006C58A5">
            <w:pPr>
              <w:pStyle w:val="PlainText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C71B47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Правильно - нельзя, в космос лететь очень далеко.</w:t>
            </w:r>
            <w:r w:rsidRPr="00251570">
              <w:rPr>
                <w:rStyle w:val="c0"/>
                <w:color w:val="000000"/>
              </w:rPr>
              <w:t xml:space="preserve"> </w:t>
            </w:r>
            <w:r w:rsidRPr="00FB17B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А вы знаете, на чем летают в космос? </w:t>
            </w:r>
          </w:p>
          <w:p w:rsidR="00285B94" w:rsidRPr="007D5132" w:rsidRDefault="00285B94" w:rsidP="006C58A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7B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В космос  летают на </w:t>
            </w:r>
            <w:r w:rsidRPr="001D7DA2">
              <w:rPr>
                <w:rStyle w:val="c0"/>
                <w:rFonts w:ascii="Times New Roman" w:hAnsi="Times New Roman"/>
                <w:sz w:val="24"/>
                <w:szCs w:val="24"/>
              </w:rPr>
              <w:t>космических кораблях</w:t>
            </w:r>
            <w:r w:rsidRPr="00FB17B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(демонстрация картинки). </w:t>
            </w:r>
          </w:p>
        </w:tc>
        <w:tc>
          <w:tcPr>
            <w:tcW w:w="3664" w:type="dxa"/>
          </w:tcPr>
          <w:p w:rsidR="00285B94" w:rsidRDefault="00285B94" w:rsidP="006C58A5">
            <w:pPr>
              <w:pStyle w:val="PlainText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6C58A5">
            <w:pPr>
              <w:pStyle w:val="PlainText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71B47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амолет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B17B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85B94" w:rsidRDefault="00285B94" w:rsidP="006C58A5">
            <w:pPr>
              <w:pStyle w:val="PlainText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6C58A5">
            <w:pPr>
              <w:pStyle w:val="PlainText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Нельзя.</w:t>
            </w:r>
          </w:p>
          <w:p w:rsidR="00285B94" w:rsidRDefault="00285B94" w:rsidP="006C58A5">
            <w:pPr>
              <w:pStyle w:val="PlainText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6C58A5">
            <w:pPr>
              <w:pStyle w:val="PlainText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Pr="007D5132" w:rsidRDefault="00285B94" w:rsidP="006C58A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B17B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тветы детей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DA2">
              <w:rPr>
                <w:rFonts w:ascii="Times New Roman" w:hAnsi="Times New Roman"/>
                <w:i/>
                <w:sz w:val="24"/>
                <w:szCs w:val="24"/>
              </w:rPr>
              <w:t>Доброжелательность, организованность, внимание друг к другу</w:t>
            </w:r>
            <w:r w:rsidRPr="007D51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5B94" w:rsidRPr="007D5132" w:rsidTr="001D7DA2">
        <w:trPr>
          <w:trHeight w:val="86"/>
        </w:trPr>
        <w:tc>
          <w:tcPr>
            <w:tcW w:w="0" w:type="auto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2 часть - основная</w:t>
            </w:r>
          </w:p>
        </w:tc>
        <w:tc>
          <w:tcPr>
            <w:tcW w:w="11443" w:type="dxa"/>
            <w:gridSpan w:val="3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Цель: включение детей в деятельность на личностно-значимом уровне.</w:t>
            </w:r>
          </w:p>
        </w:tc>
      </w:tr>
      <w:tr w:rsidR="00285B94" w:rsidRPr="007D5132" w:rsidTr="001D7DA2">
        <w:trPr>
          <w:trHeight w:val="86"/>
        </w:trPr>
        <w:tc>
          <w:tcPr>
            <w:tcW w:w="0" w:type="auto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840" w:type="dxa"/>
          </w:tcPr>
          <w:p w:rsidR="00285B94" w:rsidRPr="00251570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0"/>
                <w:color w:val="000000"/>
              </w:rPr>
              <w:t xml:space="preserve">Давайте отправимся в космос на космическом корабле! </w:t>
            </w:r>
          </w:p>
          <w:p w:rsidR="00285B94" w:rsidRPr="00251570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0"/>
                <w:color w:val="000000"/>
              </w:rPr>
              <w:t>Всем занять свои места! Пристегнуться! Перед стартом космического корабля всегда производят обратный отсчет. Давайте посчитаем вместе. 5-4-3-2-1- Старт</w:t>
            </w:r>
            <w:r>
              <w:rPr>
                <w:rStyle w:val="c0"/>
                <w:color w:val="000000"/>
              </w:rPr>
              <w:t>!</w:t>
            </w:r>
          </w:p>
          <w:p w:rsidR="00285B94" w:rsidRPr="007D5132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</w:pPr>
            <w:r w:rsidRPr="00251570">
              <w:rPr>
                <w:rStyle w:val="c0"/>
                <w:b/>
                <w:color w:val="000000"/>
              </w:rPr>
              <w:t xml:space="preserve">Пальчиковая гимнастика </w:t>
            </w:r>
            <w:r w:rsidRPr="00251570">
              <w:rPr>
                <w:rStyle w:val="c0"/>
                <w:b/>
                <w:color w:val="000000"/>
                <w:shd w:val="clear" w:color="auto" w:fill="FFFFFF"/>
              </w:rPr>
              <w:t>«Космонавт».</w:t>
            </w:r>
            <w:r w:rsidRPr="00251570">
              <w:rPr>
                <w:b/>
                <w:color w:val="000000"/>
              </w:rPr>
              <w:br/>
            </w:r>
            <w:r w:rsidRPr="00251570">
              <w:rPr>
                <w:rStyle w:val="c0"/>
                <w:color w:val="000000"/>
                <w:shd w:val="clear" w:color="auto" w:fill="FFFFFF"/>
              </w:rPr>
              <w:t>В тёмном небе звёзды светят,</w:t>
            </w:r>
            <w:r w:rsidRPr="00251570">
              <w:rPr>
                <w:color w:val="000000"/>
              </w:rPr>
              <w:br/>
            </w:r>
            <w:r w:rsidRPr="001D7DA2">
              <w:rPr>
                <w:rStyle w:val="c0"/>
                <w:i/>
                <w:color w:val="000000"/>
                <w:shd w:val="clear" w:color="auto" w:fill="FFFFFF"/>
              </w:rPr>
              <w:t>(Пальцы сжимают и разжимают)</w:t>
            </w:r>
            <w:r w:rsidRPr="001D7DA2">
              <w:rPr>
                <w:i/>
                <w:color w:val="000000"/>
              </w:rPr>
              <w:br/>
            </w:r>
            <w:r w:rsidRPr="00251570">
              <w:rPr>
                <w:rStyle w:val="c0"/>
                <w:color w:val="000000"/>
                <w:shd w:val="clear" w:color="auto" w:fill="FFFFFF"/>
              </w:rPr>
              <w:t>Космонавт летит в ракете.</w:t>
            </w:r>
            <w:r w:rsidRPr="00251570">
              <w:rPr>
                <w:color w:val="000000"/>
              </w:rPr>
              <w:br/>
            </w:r>
            <w:r w:rsidRPr="001D7DA2">
              <w:rPr>
                <w:rStyle w:val="c0"/>
                <w:i/>
                <w:color w:val="000000"/>
                <w:shd w:val="clear" w:color="auto" w:fill="FFFFFF"/>
              </w:rPr>
              <w:t>(Ладони сомкнуты над головой)</w:t>
            </w:r>
            <w:r w:rsidRPr="001D7DA2">
              <w:rPr>
                <w:i/>
                <w:color w:val="000000"/>
              </w:rPr>
              <w:br/>
            </w:r>
            <w:r w:rsidRPr="00251570">
              <w:rPr>
                <w:rStyle w:val="c0"/>
                <w:color w:val="000000"/>
                <w:shd w:val="clear" w:color="auto" w:fill="FFFFFF"/>
              </w:rPr>
              <w:t>День летит и ночь летит</w:t>
            </w:r>
            <w:r w:rsidRPr="00251570">
              <w:rPr>
                <w:color w:val="000000"/>
              </w:rPr>
              <w:br/>
            </w:r>
            <w:r w:rsidRPr="00251570">
              <w:rPr>
                <w:rStyle w:val="c0"/>
                <w:color w:val="000000"/>
                <w:shd w:val="clear" w:color="auto" w:fill="FFFFFF"/>
              </w:rPr>
              <w:t>И на землю вниз глядит.</w:t>
            </w:r>
            <w:r w:rsidRPr="00251570">
              <w:rPr>
                <w:color w:val="000000"/>
              </w:rPr>
              <w:br/>
            </w:r>
            <w:r w:rsidRPr="00251570">
              <w:rPr>
                <w:rStyle w:val="c0"/>
                <w:color w:val="000000"/>
                <w:shd w:val="clear" w:color="auto" w:fill="FFFFFF"/>
              </w:rPr>
              <w:t>Видит сверху он поля,</w:t>
            </w:r>
            <w:r w:rsidRPr="00251570">
              <w:rPr>
                <w:color w:val="000000"/>
              </w:rPr>
              <w:br/>
            </w:r>
            <w:r w:rsidRPr="001D7DA2">
              <w:rPr>
                <w:rStyle w:val="c0"/>
                <w:i/>
                <w:color w:val="000000"/>
                <w:shd w:val="clear" w:color="auto" w:fill="FFFFFF"/>
              </w:rPr>
              <w:t>(Соединяют пальцы)</w:t>
            </w:r>
            <w:r w:rsidRPr="001D7DA2">
              <w:rPr>
                <w:i/>
                <w:color w:val="000000"/>
              </w:rPr>
              <w:br/>
            </w:r>
            <w:r w:rsidRPr="00251570">
              <w:rPr>
                <w:rStyle w:val="c0"/>
                <w:color w:val="000000"/>
                <w:shd w:val="clear" w:color="auto" w:fill="FFFFFF"/>
              </w:rPr>
              <w:t>Горы, реки и моря.</w:t>
            </w:r>
            <w:r w:rsidRPr="00251570">
              <w:rPr>
                <w:color w:val="000000"/>
              </w:rPr>
              <w:br/>
            </w:r>
            <w:r w:rsidRPr="001D7DA2">
              <w:rPr>
                <w:rStyle w:val="c0"/>
                <w:i/>
                <w:color w:val="000000"/>
                <w:shd w:val="clear" w:color="auto" w:fill="FFFFFF"/>
              </w:rPr>
              <w:t>(Руки разводят в стороны)</w:t>
            </w:r>
            <w:r w:rsidRPr="001D7DA2">
              <w:rPr>
                <w:i/>
                <w:color w:val="000000"/>
              </w:rPr>
              <w:br/>
            </w:r>
            <w:r w:rsidRPr="00251570">
              <w:rPr>
                <w:rStyle w:val="c0"/>
                <w:color w:val="000000"/>
                <w:shd w:val="clear" w:color="auto" w:fill="FFFFFF"/>
              </w:rPr>
              <w:t>Видит он весь шар земной,</w:t>
            </w:r>
            <w:r w:rsidRPr="00251570">
              <w:rPr>
                <w:color w:val="000000"/>
              </w:rPr>
              <w:br/>
            </w:r>
            <w:r w:rsidRPr="00251570">
              <w:rPr>
                <w:rStyle w:val="c0"/>
                <w:color w:val="000000"/>
                <w:shd w:val="clear" w:color="auto" w:fill="FFFFFF"/>
              </w:rPr>
              <w:t>Шар земной – наш дом родной.</w:t>
            </w:r>
            <w:r w:rsidRPr="00251570">
              <w:rPr>
                <w:color w:val="000000"/>
              </w:rPr>
              <w:br/>
            </w:r>
            <w:r w:rsidRPr="001D7DA2">
              <w:rPr>
                <w:rStyle w:val="c0"/>
                <w:i/>
                <w:color w:val="000000"/>
                <w:shd w:val="clear" w:color="auto" w:fill="FFFFFF"/>
              </w:rPr>
              <w:t>(Ладони над головой «крышей»).</w:t>
            </w:r>
          </w:p>
        </w:tc>
        <w:tc>
          <w:tcPr>
            <w:tcW w:w="3664" w:type="dxa"/>
          </w:tcPr>
          <w:p w:rsidR="00285B94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7DA2">
              <w:rPr>
                <w:rFonts w:ascii="Times New Roman" w:hAnsi="Times New Roman"/>
                <w:i/>
                <w:sz w:val="24"/>
                <w:szCs w:val="24"/>
              </w:rPr>
              <w:t>Дети вместе с воспитателем ведут обратный отчёт.</w:t>
            </w:r>
          </w:p>
          <w:p w:rsidR="00285B94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7DA2">
              <w:rPr>
                <w:rFonts w:ascii="Times New Roman" w:hAnsi="Times New Roman"/>
                <w:i/>
                <w:sz w:val="24"/>
                <w:szCs w:val="24"/>
              </w:rPr>
              <w:t>Дети выполняют пальчиковую гимнастику.</w:t>
            </w:r>
          </w:p>
        </w:tc>
        <w:tc>
          <w:tcPr>
            <w:tcW w:w="2939" w:type="dxa"/>
          </w:tcPr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Заинтересовать детей предстоящим путешествием</w:t>
            </w:r>
          </w:p>
        </w:tc>
      </w:tr>
      <w:tr w:rsidR="00285B94" w:rsidRPr="007D5132" w:rsidTr="001D7DA2">
        <w:trPr>
          <w:trHeight w:val="86"/>
        </w:trPr>
        <w:tc>
          <w:tcPr>
            <w:tcW w:w="0" w:type="auto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4840" w:type="dxa"/>
          </w:tcPr>
          <w:p w:rsidR="00285B94" w:rsidRPr="00251570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0"/>
                <w:color w:val="000000"/>
              </w:rPr>
              <w:t> - В космическом корабле есть окно. Знаете, как оно называется? Иллюминатор, он круглой формы. Давайте сложим пальчики, чтобы получился круг, и посмотрим в наш иллюминатор.  </w:t>
            </w:r>
            <w:r w:rsidRPr="001D7DA2">
              <w:rPr>
                <w:rStyle w:val="c0"/>
                <w:i/>
                <w:color w:val="000000"/>
              </w:rPr>
              <w:t>(Демонстрация фото земли из космоса)</w:t>
            </w:r>
            <w:r w:rsidRPr="00251570">
              <w:rPr>
                <w:rStyle w:val="c0"/>
                <w:color w:val="000000"/>
              </w:rPr>
              <w:t xml:space="preserve"> Смотрите, мы пролетаем </w:t>
            </w:r>
            <w:r w:rsidRPr="001D7DA2">
              <w:rPr>
                <w:rStyle w:val="c0"/>
              </w:rPr>
              <w:t>нашу</w:t>
            </w:r>
            <w:r w:rsidRPr="00251570">
              <w:rPr>
                <w:rStyle w:val="c0"/>
                <w:color w:val="FF0000"/>
              </w:rPr>
              <w:t xml:space="preserve"> </w:t>
            </w:r>
            <w:r w:rsidRPr="001D7DA2">
              <w:rPr>
                <w:rStyle w:val="c0"/>
              </w:rPr>
              <w:t>планету</w:t>
            </w:r>
            <w:r w:rsidRPr="00251570">
              <w:rPr>
                <w:rStyle w:val="c0"/>
                <w:color w:val="000000"/>
              </w:rPr>
              <w:t xml:space="preserve">. Вы знаете, как она называется? Наша планета называется Земля. Какую форму имеет наша планета? </w:t>
            </w:r>
            <w:r w:rsidRPr="001D7DA2">
              <w:rPr>
                <w:rStyle w:val="c0"/>
                <w:i/>
                <w:color w:val="000000"/>
              </w:rPr>
              <w:t>(ответы детей).</w:t>
            </w:r>
            <w:r w:rsidRPr="00251570">
              <w:rPr>
                <w:rStyle w:val="c0"/>
                <w:color w:val="000000"/>
              </w:rPr>
              <w:t xml:space="preserve"> Вы знаете, что нашу планету называют земной шар? Почему</w:t>
            </w:r>
            <w:r w:rsidRPr="001D7DA2">
              <w:rPr>
                <w:rStyle w:val="c0"/>
                <w:i/>
                <w:color w:val="000000"/>
              </w:rPr>
              <w:t>? (ответы детей)</w:t>
            </w:r>
            <w:r w:rsidRPr="00251570">
              <w:rPr>
                <w:rStyle w:val="c0"/>
                <w:color w:val="000000"/>
              </w:rPr>
              <w:t xml:space="preserve"> Правильно, она имеет форму шара.</w:t>
            </w:r>
          </w:p>
          <w:p w:rsidR="00285B94" w:rsidRPr="00251570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0"/>
                <w:color w:val="000000"/>
              </w:rPr>
              <w:t>-  Какие цвета вы видите на нашей планете? (</w:t>
            </w:r>
            <w:r w:rsidRPr="001D7DA2">
              <w:rPr>
                <w:rStyle w:val="c0"/>
                <w:i/>
                <w:color w:val="000000"/>
              </w:rPr>
              <w:t>ответы</w:t>
            </w:r>
            <w:r w:rsidRPr="00251570">
              <w:rPr>
                <w:rStyle w:val="c0"/>
                <w:color w:val="000000"/>
              </w:rPr>
              <w:t xml:space="preserve"> </w:t>
            </w:r>
            <w:r w:rsidRPr="001D7DA2">
              <w:rPr>
                <w:rStyle w:val="c0"/>
                <w:i/>
                <w:color w:val="000000"/>
              </w:rPr>
              <w:t>детей</w:t>
            </w:r>
            <w:r w:rsidRPr="00251570">
              <w:rPr>
                <w:rStyle w:val="c0"/>
                <w:color w:val="000000"/>
              </w:rPr>
              <w:t>) Синий цвет - это моря и океаны, зеленый цвет - это леса, желтый – это пустыни. Наша планета очень красива и красочна.</w:t>
            </w:r>
          </w:p>
          <w:p w:rsidR="00285B94" w:rsidRPr="00251570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0"/>
                <w:color w:val="000000"/>
              </w:rPr>
              <w:t xml:space="preserve"> - Летим дальше. Что мы теперь видим в наш иллюминатор? Мы пролетаем </w:t>
            </w:r>
            <w:r w:rsidRPr="001D7DA2">
              <w:rPr>
                <w:rStyle w:val="c0"/>
              </w:rPr>
              <w:t>Солнце</w:t>
            </w:r>
            <w:r w:rsidRPr="00251570">
              <w:rPr>
                <w:rStyle w:val="c0"/>
                <w:color w:val="FF0000"/>
              </w:rPr>
              <w:t>.</w:t>
            </w:r>
            <w:r w:rsidRPr="00251570">
              <w:rPr>
                <w:rStyle w:val="c0"/>
                <w:color w:val="000000"/>
              </w:rPr>
              <w:t xml:space="preserve"> Солнце-это звезда, она, как уголек, очень горячая и яркая. </w:t>
            </w:r>
            <w:r w:rsidRPr="001D7DA2">
              <w:rPr>
                <w:rStyle w:val="c0"/>
                <w:i/>
                <w:color w:val="000000"/>
              </w:rPr>
              <w:t>(Демонстрация картинки).</w:t>
            </w:r>
            <w:r w:rsidRPr="00251570">
              <w:rPr>
                <w:rStyle w:val="c0"/>
                <w:color w:val="000000"/>
              </w:rPr>
              <w:t xml:space="preserve">   Какой формы солнце? (</w:t>
            </w:r>
            <w:r w:rsidRPr="001D7DA2">
              <w:rPr>
                <w:rStyle w:val="c0"/>
                <w:i/>
                <w:color w:val="000000"/>
              </w:rPr>
              <w:t>ответы</w:t>
            </w:r>
            <w:r w:rsidRPr="00251570">
              <w:rPr>
                <w:rStyle w:val="c0"/>
                <w:color w:val="000000"/>
              </w:rPr>
              <w:t xml:space="preserve"> </w:t>
            </w:r>
            <w:r w:rsidRPr="001D7DA2">
              <w:rPr>
                <w:rStyle w:val="c0"/>
                <w:i/>
                <w:color w:val="000000"/>
              </w:rPr>
              <w:t>детей</w:t>
            </w:r>
            <w:r w:rsidRPr="00251570">
              <w:rPr>
                <w:rStyle w:val="c0"/>
                <w:color w:val="000000"/>
              </w:rPr>
              <w:t>) Оно тоже круглое, как и наша планета. А какие цвета вы видите на Солнце? Желтый и оранжевый. Это потому что Солнце - это раскаленный шар, поэтому мы не можем приземлиться или даже подлететь близко, иначе мы сгорим! Мы же не хотим сгореть? Тогда летим дальше.</w:t>
            </w:r>
          </w:p>
          <w:p w:rsidR="00285B94" w:rsidRPr="00251570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51570">
              <w:rPr>
                <w:rStyle w:val="c0"/>
                <w:color w:val="000000"/>
              </w:rPr>
              <w:t xml:space="preserve"> -  Мы пролетаем </w:t>
            </w:r>
            <w:r w:rsidRPr="001D7DA2">
              <w:rPr>
                <w:rStyle w:val="c0"/>
              </w:rPr>
              <w:t>Луну</w:t>
            </w:r>
            <w:r w:rsidRPr="00251570">
              <w:rPr>
                <w:rStyle w:val="c0"/>
                <w:color w:val="000000"/>
              </w:rPr>
              <w:t>! Скажите, какую форму имеет Луна?  Правильно, она тоже круглая, как и Земля и Солнце. А какие цвета вы видите на Луне? (</w:t>
            </w:r>
            <w:r w:rsidRPr="001D7DA2">
              <w:rPr>
                <w:rStyle w:val="c0"/>
                <w:i/>
                <w:color w:val="000000"/>
              </w:rPr>
              <w:t>ответы</w:t>
            </w:r>
            <w:r w:rsidRPr="00251570">
              <w:rPr>
                <w:rStyle w:val="c0"/>
                <w:color w:val="000000"/>
              </w:rPr>
              <w:t xml:space="preserve"> </w:t>
            </w:r>
            <w:r w:rsidRPr="001D7DA2">
              <w:rPr>
                <w:rStyle w:val="c0"/>
                <w:i/>
                <w:color w:val="000000"/>
              </w:rPr>
              <w:t>детей</w:t>
            </w:r>
            <w:r w:rsidRPr="00251570">
              <w:rPr>
                <w:rStyle w:val="c0"/>
                <w:color w:val="000000"/>
              </w:rPr>
              <w:t xml:space="preserve">). На Луне только серый цвет. Это потому что на Луне нет жизни, она холодная и необитаемая. </w:t>
            </w:r>
          </w:p>
          <w:p w:rsidR="00285B94" w:rsidRPr="00251570" w:rsidRDefault="00285B94" w:rsidP="004404B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1"/>
                <w:color w:val="000000"/>
              </w:rPr>
              <w:t xml:space="preserve">- А теперь нужно лететь обратно, занимаем места. </w:t>
            </w:r>
          </w:p>
          <w:p w:rsidR="00285B94" w:rsidRPr="00251570" w:rsidRDefault="00285B94" w:rsidP="004404B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1"/>
                <w:color w:val="000000"/>
              </w:rPr>
              <w:t>- Все заняли свои места? Тогда в путь! Обратный отсчет: 5-4-3-2-1-Старт!</w:t>
            </w:r>
          </w:p>
          <w:p w:rsidR="00285B94" w:rsidRPr="00251570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0"/>
                <w:color w:val="000000"/>
                <w:shd w:val="clear" w:color="auto" w:fill="FFFFFF"/>
              </w:rPr>
              <w:t xml:space="preserve">    </w:t>
            </w:r>
            <w:r w:rsidRPr="00251570">
              <w:rPr>
                <w:rStyle w:val="c0"/>
                <w:b/>
                <w:color w:val="000000"/>
                <w:shd w:val="clear" w:color="auto" w:fill="FFFFFF"/>
              </w:rPr>
              <w:t>Физминутка.</w:t>
            </w:r>
          </w:p>
          <w:p w:rsidR="00285B94" w:rsidRPr="00251570" w:rsidRDefault="00285B94" w:rsidP="004404B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1"/>
                <w:color w:val="000000"/>
              </w:rPr>
              <w:t xml:space="preserve">Все готово для полета </w:t>
            </w:r>
            <w:r w:rsidRPr="001D7DA2">
              <w:rPr>
                <w:rStyle w:val="c1"/>
                <w:i/>
                <w:color w:val="000000"/>
              </w:rPr>
              <w:t>(руки вперед, вверх)</w:t>
            </w:r>
          </w:p>
          <w:p w:rsidR="00285B94" w:rsidRPr="001D7DA2" w:rsidRDefault="00285B94" w:rsidP="004404B5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51570">
              <w:rPr>
                <w:rStyle w:val="c1"/>
                <w:color w:val="000000"/>
              </w:rPr>
              <w:t xml:space="preserve">Ждут ракеты всех ребят </w:t>
            </w:r>
            <w:r w:rsidRPr="001D7DA2">
              <w:rPr>
                <w:rStyle w:val="c1"/>
                <w:i/>
                <w:color w:val="000000"/>
              </w:rPr>
              <w:t>(руки вместе над головой)</w:t>
            </w:r>
          </w:p>
          <w:p w:rsidR="00285B94" w:rsidRPr="00251570" w:rsidRDefault="00285B94" w:rsidP="004404B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1"/>
                <w:color w:val="000000"/>
              </w:rPr>
              <w:t xml:space="preserve">Мало времени для взлета </w:t>
            </w:r>
            <w:r w:rsidRPr="001D7DA2">
              <w:rPr>
                <w:rStyle w:val="c1"/>
                <w:i/>
                <w:color w:val="000000"/>
              </w:rPr>
              <w:t>(шагаем на месте</w:t>
            </w:r>
            <w:r w:rsidRPr="00251570">
              <w:rPr>
                <w:rStyle w:val="c1"/>
                <w:color w:val="000000"/>
              </w:rPr>
              <w:t>)</w:t>
            </w:r>
          </w:p>
          <w:p w:rsidR="00285B94" w:rsidRPr="001D7DA2" w:rsidRDefault="00285B94" w:rsidP="004404B5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51570">
              <w:rPr>
                <w:rStyle w:val="c1"/>
                <w:color w:val="000000"/>
              </w:rPr>
              <w:t>Космонавты встали в ряд (</w:t>
            </w:r>
            <w:r w:rsidRPr="001D7DA2">
              <w:rPr>
                <w:rStyle w:val="c1"/>
                <w:i/>
                <w:color w:val="000000"/>
              </w:rPr>
              <w:t>руки вверх, хлопок)</w:t>
            </w:r>
          </w:p>
          <w:p w:rsidR="00285B94" w:rsidRPr="00251570" w:rsidRDefault="00285B94" w:rsidP="004404B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1"/>
                <w:color w:val="000000"/>
              </w:rPr>
              <w:t>Поклонились вправо, влево (</w:t>
            </w:r>
            <w:r w:rsidRPr="001D7DA2">
              <w:rPr>
                <w:rStyle w:val="c1"/>
                <w:i/>
                <w:color w:val="000000"/>
              </w:rPr>
              <w:t>наклоны</w:t>
            </w:r>
            <w:r w:rsidRPr="00251570">
              <w:rPr>
                <w:rStyle w:val="c1"/>
                <w:color w:val="000000"/>
              </w:rPr>
              <w:t>)</w:t>
            </w:r>
          </w:p>
          <w:p w:rsidR="00285B94" w:rsidRPr="00251570" w:rsidRDefault="00285B94" w:rsidP="004404B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1"/>
                <w:color w:val="000000"/>
              </w:rPr>
              <w:t>Отдадим земле поклон (</w:t>
            </w:r>
            <w:r w:rsidRPr="001D7DA2">
              <w:rPr>
                <w:rStyle w:val="c1"/>
                <w:i/>
                <w:color w:val="000000"/>
              </w:rPr>
              <w:t>наклоны</w:t>
            </w:r>
            <w:r w:rsidRPr="00251570">
              <w:rPr>
                <w:rStyle w:val="c1"/>
                <w:color w:val="000000"/>
              </w:rPr>
              <w:t xml:space="preserve"> </w:t>
            </w:r>
            <w:r w:rsidRPr="001D7DA2">
              <w:rPr>
                <w:rStyle w:val="c1"/>
                <w:i/>
                <w:color w:val="000000"/>
              </w:rPr>
              <w:t>вперед</w:t>
            </w:r>
            <w:r w:rsidRPr="00251570">
              <w:rPr>
                <w:rStyle w:val="c1"/>
                <w:color w:val="000000"/>
              </w:rPr>
              <w:t>)</w:t>
            </w:r>
          </w:p>
          <w:p w:rsidR="00285B94" w:rsidRPr="00251570" w:rsidRDefault="00285B94" w:rsidP="004404B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1"/>
                <w:color w:val="000000"/>
              </w:rPr>
              <w:t>Вот ракета полетела (</w:t>
            </w:r>
            <w:r w:rsidRPr="001D7DA2">
              <w:rPr>
                <w:rStyle w:val="c1"/>
                <w:i/>
                <w:color w:val="000000"/>
              </w:rPr>
              <w:t>прыжки на двух ногах</w:t>
            </w:r>
            <w:r w:rsidRPr="00251570">
              <w:rPr>
                <w:rStyle w:val="c1"/>
                <w:color w:val="000000"/>
              </w:rPr>
              <w:t>)</w:t>
            </w:r>
          </w:p>
          <w:p w:rsidR="00285B94" w:rsidRPr="00251570" w:rsidRDefault="00285B94" w:rsidP="004404B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1"/>
                <w:color w:val="000000"/>
              </w:rPr>
              <w:t>Опустел наш космодром (</w:t>
            </w:r>
            <w:r w:rsidRPr="001D7DA2">
              <w:rPr>
                <w:rStyle w:val="c1"/>
                <w:i/>
                <w:color w:val="000000"/>
              </w:rPr>
              <w:t>присели</w:t>
            </w:r>
            <w:r w:rsidRPr="00251570">
              <w:rPr>
                <w:rStyle w:val="c1"/>
                <w:color w:val="000000"/>
              </w:rPr>
              <w:t>).</w:t>
            </w:r>
          </w:p>
          <w:p w:rsidR="00285B94" w:rsidRDefault="00285B94" w:rsidP="004404B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85B94" w:rsidRPr="00251570" w:rsidRDefault="00285B94" w:rsidP="004404B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1"/>
                <w:color w:val="000000"/>
              </w:rPr>
              <w:t xml:space="preserve">- Ребята, давайте выглянем в наши иллюминаторы и посмотрим, что мы сейчас пролетаем! Демонстрация картинки </w:t>
            </w:r>
            <w:r w:rsidRPr="001D7DA2">
              <w:rPr>
                <w:rStyle w:val="c1"/>
              </w:rPr>
              <w:t>звездного</w:t>
            </w:r>
            <w:r w:rsidRPr="00251570">
              <w:rPr>
                <w:rStyle w:val="c1"/>
                <w:color w:val="FF0000"/>
              </w:rPr>
              <w:t xml:space="preserve"> </w:t>
            </w:r>
            <w:r w:rsidRPr="001D7DA2">
              <w:rPr>
                <w:rStyle w:val="c1"/>
              </w:rPr>
              <w:t>неба</w:t>
            </w:r>
            <w:r w:rsidRPr="00251570">
              <w:rPr>
                <w:rStyle w:val="c1"/>
                <w:color w:val="000000"/>
              </w:rPr>
              <w:t>.</w:t>
            </w:r>
          </w:p>
          <w:p w:rsidR="00285B94" w:rsidRPr="00251570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0"/>
                <w:color w:val="000000"/>
              </w:rPr>
              <w:t>- Мы видим звезды! </w:t>
            </w:r>
            <w:r w:rsidRPr="00251570">
              <w:rPr>
                <w:rStyle w:val="c0"/>
                <w:color w:val="000000"/>
                <w:shd w:val="clear" w:color="auto" w:fill="FFFFFF"/>
              </w:rPr>
              <w:t>Скажите сколько звезд на небе? Много-много! Можно все звезды сосчитать? Нет, их несчетное количество.  А как называется небо, на котором много звезд? – Звездное.</w:t>
            </w:r>
          </w:p>
          <w:p w:rsidR="00285B94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251570">
              <w:rPr>
                <w:rStyle w:val="c0"/>
                <w:color w:val="000000"/>
              </w:rPr>
              <w:t xml:space="preserve"> - Космонавты летают в космосе среди звезд, от планеты к планете.  А вы знаете, кто первым полетел в космос? (ответы детей). Первыми в космос полетели </w:t>
            </w:r>
            <w:r w:rsidRPr="001D7DA2">
              <w:rPr>
                <w:rStyle w:val="c0"/>
              </w:rPr>
              <w:t xml:space="preserve">собаки Белка и Стрелка. </w:t>
            </w:r>
            <w:r w:rsidRPr="001D7DA2">
              <w:rPr>
                <w:rStyle w:val="c0"/>
                <w:i/>
              </w:rPr>
              <w:t>(</w:t>
            </w:r>
            <w:r w:rsidRPr="001D7DA2">
              <w:rPr>
                <w:rStyle w:val="c0"/>
                <w:i/>
                <w:color w:val="000000"/>
              </w:rPr>
              <w:t>Демонстрация фото)</w:t>
            </w:r>
            <w:r w:rsidRPr="00251570">
              <w:rPr>
                <w:rStyle w:val="c0"/>
                <w:color w:val="000000"/>
              </w:rPr>
              <w:t xml:space="preserve">. Их отправили на разведку, а когда они вернулись, в космос полетел </w:t>
            </w:r>
            <w:r w:rsidRPr="00251570">
              <w:rPr>
                <w:color w:val="111111"/>
                <w:shd w:val="clear" w:color="auto" w:fill="FFFFFF"/>
              </w:rPr>
              <w:t>12</w:t>
            </w:r>
            <w:r w:rsidRPr="00251570">
              <w:rPr>
                <w:b/>
                <w:color w:val="111111"/>
                <w:shd w:val="clear" w:color="auto" w:fill="FFFFFF"/>
              </w:rPr>
              <w:t> </w:t>
            </w:r>
            <w:r w:rsidRPr="00251570">
              <w:rPr>
                <w:rStyle w:val="Strong"/>
                <w:b w:val="0"/>
                <w:color w:val="111111"/>
                <w:bdr w:val="none" w:sz="0" w:space="0" w:color="auto" w:frame="1"/>
                <w:shd w:val="clear" w:color="auto" w:fill="FFFFFF"/>
              </w:rPr>
              <w:t>апреля</w:t>
            </w:r>
            <w:r w:rsidRPr="00251570">
              <w:rPr>
                <w:b/>
                <w:color w:val="111111"/>
                <w:shd w:val="clear" w:color="auto" w:fill="FFFFFF"/>
              </w:rPr>
              <w:t> </w:t>
            </w:r>
            <w:r w:rsidRPr="00251570">
              <w:rPr>
                <w:rStyle w:val="c0"/>
                <w:b/>
                <w:color w:val="000000"/>
              </w:rPr>
              <w:t xml:space="preserve"> </w:t>
            </w:r>
            <w:r w:rsidRPr="00251570">
              <w:rPr>
                <w:rStyle w:val="c0"/>
                <w:color w:val="000000"/>
              </w:rPr>
              <w:t xml:space="preserve">первый человек. Его звали Юрий Алексеевич </w:t>
            </w:r>
            <w:r w:rsidRPr="001D7DA2">
              <w:rPr>
                <w:rStyle w:val="c0"/>
              </w:rPr>
              <w:t>Гагарин</w:t>
            </w:r>
            <w:r w:rsidRPr="00251570">
              <w:rPr>
                <w:rStyle w:val="c0"/>
                <w:color w:val="000000"/>
              </w:rPr>
              <w:t>. (</w:t>
            </w:r>
            <w:r w:rsidRPr="001D7DA2">
              <w:rPr>
                <w:rStyle w:val="c0"/>
                <w:i/>
                <w:color w:val="000000"/>
              </w:rPr>
              <w:t>Демонстрация фото</w:t>
            </w:r>
            <w:r w:rsidRPr="00251570">
              <w:rPr>
                <w:rStyle w:val="c0"/>
                <w:color w:val="000000"/>
              </w:rPr>
              <w:t xml:space="preserve">) </w:t>
            </w:r>
            <w:r w:rsidRPr="00251570">
              <w:rPr>
                <w:color w:val="111111"/>
                <w:shd w:val="clear" w:color="auto" w:fill="FFFFFF"/>
              </w:rPr>
              <w:t>и он облетел вокруг земного шара </w:t>
            </w:r>
            <w:r w:rsidRPr="00251570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(земли)</w:t>
            </w:r>
            <w:r w:rsidRPr="00251570">
              <w:rPr>
                <w:color w:val="111111"/>
                <w:shd w:val="clear" w:color="auto" w:fill="FFFFFF"/>
              </w:rPr>
              <w:t>.</w:t>
            </w:r>
          </w:p>
          <w:p w:rsidR="00285B94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- Давайте все вместе повторим: Юрий Алексеевич Гагарин.</w:t>
            </w:r>
          </w:p>
          <w:p w:rsidR="00285B94" w:rsidRPr="00251570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11111"/>
                <w:shd w:val="clear" w:color="auto" w:fill="FFFFFF"/>
              </w:rPr>
              <w:t>-</w:t>
            </w:r>
            <w:r w:rsidRPr="00251570">
              <w:rPr>
                <w:color w:val="111111"/>
                <w:shd w:val="clear" w:color="auto" w:fill="FFFFFF"/>
              </w:rPr>
              <w:t xml:space="preserve"> И теперь 12 </w:t>
            </w:r>
            <w:r w:rsidRPr="00251570">
              <w:rPr>
                <w:rStyle w:val="Strong"/>
                <w:b w:val="0"/>
                <w:color w:val="111111"/>
                <w:bdr w:val="none" w:sz="0" w:space="0" w:color="auto" w:frame="1"/>
                <w:shd w:val="clear" w:color="auto" w:fill="FFFFFF"/>
              </w:rPr>
              <w:t>апреля</w:t>
            </w:r>
            <w:r w:rsidRPr="00251570">
              <w:rPr>
                <w:color w:val="111111"/>
                <w:shd w:val="clear" w:color="auto" w:fill="FFFFFF"/>
              </w:rPr>
              <w:t> мы отмечаем праздник </w:t>
            </w:r>
            <w:r w:rsidRPr="00251570">
              <w:rPr>
                <w:rStyle w:val="Strong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День космонавтики</w:t>
            </w:r>
            <w:r w:rsidRPr="00251570">
              <w:rPr>
                <w:color w:val="111111"/>
                <w:shd w:val="clear" w:color="auto" w:fill="FFFFFF"/>
              </w:rPr>
              <w:t>.</w:t>
            </w:r>
            <w:r w:rsidRPr="00251570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251570">
              <w:rPr>
                <w:rStyle w:val="c0"/>
                <w:color w:val="000000"/>
              </w:rPr>
              <w:t xml:space="preserve">Космонавт одет в специальный костюм и специальный шлем, который называется </w:t>
            </w:r>
            <w:r w:rsidRPr="006A5957">
              <w:rPr>
                <w:rStyle w:val="c0"/>
              </w:rPr>
              <w:t>скафандр</w:t>
            </w:r>
            <w:r w:rsidRPr="00251570">
              <w:rPr>
                <w:rStyle w:val="c0"/>
                <w:color w:val="000000"/>
              </w:rPr>
              <w:t>.  Костюм защищает космонавта, так как в космосе нет кислорода и человеку нечем дышать, космонавты берут с собой кислород с Земли в специальных баллонах, которые у космонавта за спиной. Так в космосе можно дышать.</w:t>
            </w:r>
          </w:p>
          <w:p w:rsidR="00285B94" w:rsidRPr="00251570" w:rsidRDefault="00285B94" w:rsidP="004404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6A5957">
              <w:rPr>
                <w:rStyle w:val="c0"/>
                <w:i/>
                <w:color w:val="000000"/>
              </w:rPr>
              <w:t xml:space="preserve"> Демонстрация картинки </w:t>
            </w:r>
            <w:r w:rsidRPr="006A5957">
              <w:rPr>
                <w:rStyle w:val="c0"/>
                <w:i/>
              </w:rPr>
              <w:t>полянки с цветами</w:t>
            </w:r>
            <w:r w:rsidRPr="006A5957">
              <w:rPr>
                <w:rStyle w:val="c0"/>
              </w:rPr>
              <w:t>.</w:t>
            </w:r>
          </w:p>
          <w:p w:rsidR="00285B94" w:rsidRPr="007D5132" w:rsidRDefault="00285B94" w:rsidP="006C58A5">
            <w:pPr>
              <w:pStyle w:val="c5"/>
              <w:shd w:val="clear" w:color="auto" w:fill="FFFFFF"/>
              <w:spacing w:before="0" w:beforeAutospacing="0" w:after="0" w:afterAutospacing="0"/>
            </w:pPr>
            <w:r w:rsidRPr="00251570">
              <w:rPr>
                <w:rStyle w:val="c0"/>
                <w:color w:val="000000"/>
              </w:rPr>
              <w:t> - Ребята мы приземляемся! Вот мы и вернулись в наш детский сад!</w:t>
            </w:r>
          </w:p>
        </w:tc>
        <w:tc>
          <w:tcPr>
            <w:tcW w:w="3664" w:type="dxa"/>
          </w:tcPr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7DA2">
              <w:rPr>
                <w:rFonts w:ascii="Times New Roman" w:hAnsi="Times New Roman"/>
                <w:i/>
                <w:sz w:val="24"/>
                <w:szCs w:val="24"/>
              </w:rPr>
              <w:t>Дети отвечают на вопросы воспитателя.</w:t>
            </w:r>
          </w:p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7DA2">
              <w:rPr>
                <w:rFonts w:ascii="Times New Roman" w:hAnsi="Times New Roman"/>
                <w:i/>
                <w:sz w:val="24"/>
                <w:szCs w:val="24"/>
              </w:rPr>
              <w:t>Дети складывают из пальчиков круг и смотрят в него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как в иллюминатор</w:t>
            </w:r>
            <w:r w:rsidRPr="001D7DA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85B94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Pr="001D7DA2" w:rsidRDefault="00285B94" w:rsidP="005A7374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 на вопросы воспитателя</w:t>
            </w: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Pr="001D7DA2" w:rsidRDefault="00285B94" w:rsidP="005A7374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7DA2">
              <w:rPr>
                <w:rFonts w:ascii="Times New Roman" w:hAnsi="Times New Roman"/>
                <w:i/>
                <w:sz w:val="24"/>
                <w:szCs w:val="24"/>
              </w:rPr>
              <w:t>Дети складывают из пальчиков круг и смотрят в него.</w:t>
            </w: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Pr="001D7DA2" w:rsidRDefault="00285B94" w:rsidP="005A7374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7DA2">
              <w:rPr>
                <w:rFonts w:ascii="Times New Roman" w:hAnsi="Times New Roman"/>
                <w:i/>
                <w:sz w:val="24"/>
                <w:szCs w:val="24"/>
              </w:rPr>
              <w:t>Дети складывают из пальчиков круг и смотрят в него.</w:t>
            </w: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5A7374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7DA2">
              <w:rPr>
                <w:rStyle w:val="c1"/>
                <w:rFonts w:ascii="Times New Roman" w:hAnsi="Times New Roman"/>
                <w:i/>
                <w:color w:val="000000"/>
                <w:sz w:val="24"/>
                <w:szCs w:val="24"/>
              </w:rPr>
              <w:t>Дети встают со стульев.</w:t>
            </w:r>
          </w:p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7DA2">
              <w:rPr>
                <w:rFonts w:ascii="Times New Roman" w:hAnsi="Times New Roman"/>
                <w:i/>
                <w:sz w:val="24"/>
                <w:szCs w:val="24"/>
              </w:rPr>
              <w:t>Выполняют обратный отчёт.</w:t>
            </w:r>
          </w:p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7DA2">
              <w:rPr>
                <w:rFonts w:ascii="Times New Roman" w:hAnsi="Times New Roman"/>
                <w:i/>
                <w:sz w:val="24"/>
                <w:szCs w:val="24"/>
              </w:rPr>
              <w:t>Дети выполняют упражнения в соответствии с текстом.</w:t>
            </w:r>
          </w:p>
          <w:p w:rsidR="00285B94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Pr="001D7DA2" w:rsidRDefault="00285B94" w:rsidP="002D16D3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1D7DA2">
              <w:rPr>
                <w:rStyle w:val="c0"/>
                <w:i/>
                <w:color w:val="000000"/>
              </w:rPr>
              <w:t>Дети возвращаются на стульчики.</w:t>
            </w:r>
          </w:p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5B94" w:rsidRPr="001D7DA2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D7DA2">
              <w:rPr>
                <w:rStyle w:val="c1"/>
                <w:rFonts w:ascii="Times New Roman" w:hAnsi="Times New Roman"/>
                <w:i/>
                <w:color w:val="000000"/>
                <w:sz w:val="24"/>
                <w:szCs w:val="24"/>
              </w:rPr>
              <w:t>Дети складывают из пальчиков  круг и смотрят в него.</w:t>
            </w:r>
          </w:p>
          <w:p w:rsidR="00285B94" w:rsidRPr="001D7DA2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6A5957">
              <w:rPr>
                <w:rStyle w:val="c1"/>
                <w:rFonts w:ascii="Times New Roman" w:hAnsi="Times New Roman"/>
                <w:i/>
                <w:color w:val="000000"/>
                <w:sz w:val="24"/>
                <w:szCs w:val="24"/>
              </w:rPr>
              <w:t>Дети повторяют: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Юрий Алексеевич Гагарин.</w:t>
            </w: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Default="00285B94" w:rsidP="003D483B">
            <w:pPr>
              <w:pStyle w:val="PlainText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B94" w:rsidRPr="002D16D3" w:rsidRDefault="00285B94" w:rsidP="003D483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Pr="001D7DA2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7DA2">
              <w:rPr>
                <w:rFonts w:ascii="Times New Roman" w:hAnsi="Times New Roman"/>
                <w:i/>
                <w:sz w:val="24"/>
                <w:szCs w:val="24"/>
              </w:rPr>
              <w:t>Поощрение детей к высказыванию.</w:t>
            </w:r>
          </w:p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94" w:rsidRPr="007D5132" w:rsidTr="001D7DA2">
        <w:trPr>
          <w:trHeight w:val="86"/>
        </w:trPr>
        <w:tc>
          <w:tcPr>
            <w:tcW w:w="0" w:type="auto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  <w:tc>
          <w:tcPr>
            <w:tcW w:w="11443" w:type="dxa"/>
            <w:gridSpan w:val="3"/>
          </w:tcPr>
          <w:p w:rsidR="00285B94" w:rsidRPr="007D5132" w:rsidRDefault="00285B94" w:rsidP="000F2F51">
            <w:pPr>
              <w:jc w:val="both"/>
              <w:rPr>
                <w:sz w:val="24"/>
                <w:szCs w:val="24"/>
                <w:lang w:eastAsia="en-US"/>
              </w:rPr>
            </w:pPr>
            <w:r w:rsidRPr="007D5132">
              <w:rPr>
                <w:sz w:val="24"/>
                <w:szCs w:val="24"/>
              </w:rPr>
              <w:t>Цель:</w:t>
            </w:r>
            <w:r w:rsidRPr="007D5132">
              <w:rPr>
                <w:sz w:val="24"/>
                <w:szCs w:val="24"/>
                <w:lang w:eastAsia="en-US"/>
              </w:rPr>
              <w:t xml:space="preserve"> подведение итогов,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D5132">
              <w:rPr>
                <w:sz w:val="24"/>
                <w:szCs w:val="24"/>
                <w:lang w:eastAsia="en-US"/>
              </w:rPr>
              <w:t>формирование эле</w:t>
            </w:r>
            <w:r w:rsidRPr="007D5132">
              <w:rPr>
                <w:sz w:val="24"/>
                <w:szCs w:val="24"/>
                <w:lang w:eastAsia="en-US"/>
              </w:rPr>
              <w:softHyphen/>
              <w:t>ментарных навыков самооценки.</w:t>
            </w:r>
          </w:p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94" w:rsidRPr="007D5132" w:rsidTr="001D7DA2">
        <w:trPr>
          <w:trHeight w:val="86"/>
        </w:trPr>
        <w:tc>
          <w:tcPr>
            <w:tcW w:w="0" w:type="auto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Подведение итогов, деятельности</w:t>
            </w:r>
          </w:p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Педагогическая оценка результатов деятельности детей</w:t>
            </w:r>
          </w:p>
        </w:tc>
        <w:tc>
          <w:tcPr>
            <w:tcW w:w="4840" w:type="dxa"/>
          </w:tcPr>
          <w:p w:rsidR="00285B94" w:rsidRDefault="00285B94" w:rsidP="008F075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51570">
              <w:rPr>
                <w:rStyle w:val="c0"/>
                <w:color w:val="000000"/>
              </w:rPr>
              <w:t>- Вам понравилось наше путешествие? Что мы видели в космосе?</w:t>
            </w:r>
          </w:p>
          <w:p w:rsidR="00285B94" w:rsidRPr="00251570" w:rsidRDefault="00285B94" w:rsidP="008F075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Pr="00251570">
              <w:rPr>
                <w:rStyle w:val="c0"/>
                <w:color w:val="000000"/>
              </w:rPr>
              <w:t xml:space="preserve"> Кто помнит, как звали собак, которые первыми полетели в космос?</w:t>
            </w:r>
          </w:p>
          <w:p w:rsidR="00285B94" w:rsidRPr="00251570" w:rsidRDefault="00285B94" w:rsidP="008F075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0"/>
                <w:color w:val="000000"/>
              </w:rPr>
              <w:t>- А как звали первого космонавта?</w:t>
            </w:r>
          </w:p>
          <w:p w:rsidR="00285B94" w:rsidRPr="00251570" w:rsidRDefault="00285B94" w:rsidP="00F07BF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1570">
              <w:rPr>
                <w:rStyle w:val="c0"/>
                <w:color w:val="000000"/>
              </w:rPr>
              <w:t xml:space="preserve">- Вы все были смелыми и ловкими, как настоящие космонавты. </w:t>
            </w:r>
          </w:p>
          <w:p w:rsidR="00285B94" w:rsidRPr="007D5132" w:rsidRDefault="00285B94" w:rsidP="008F075F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664" w:type="dxa"/>
          </w:tcPr>
          <w:p w:rsidR="00285B94" w:rsidRPr="006A5957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Рефлексия по итогам деятельности</w:t>
            </w:r>
          </w:p>
          <w:p w:rsidR="00285B94" w:rsidRPr="006C58A5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8A5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Землю, Солнце, Луну, звезды.</w:t>
            </w:r>
          </w:p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:rsidR="00285B94" w:rsidRPr="006A5957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57">
              <w:rPr>
                <w:rFonts w:ascii="Times New Roman" w:hAnsi="Times New Roman"/>
                <w:i/>
                <w:sz w:val="24"/>
                <w:szCs w:val="24"/>
              </w:rPr>
              <w:t>Отметить, кто был наиболее активным, внимательным, поддержать слабых детей, они тоже старались.</w:t>
            </w:r>
          </w:p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57">
              <w:rPr>
                <w:rFonts w:ascii="Times New Roman" w:hAnsi="Times New Roman"/>
                <w:i/>
                <w:sz w:val="24"/>
                <w:szCs w:val="24"/>
              </w:rPr>
              <w:t>Похвалить тех детей, которые не только сами справились с заданием, но и помогли своим</w:t>
            </w:r>
            <w:r w:rsidRPr="007D5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957">
              <w:rPr>
                <w:rFonts w:ascii="Times New Roman" w:hAnsi="Times New Roman"/>
                <w:i/>
                <w:sz w:val="24"/>
                <w:szCs w:val="24"/>
              </w:rPr>
              <w:t>товарищам</w:t>
            </w:r>
            <w:r w:rsidRPr="007D51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5B94" w:rsidRPr="007D5132" w:rsidTr="001D7DA2">
        <w:trPr>
          <w:trHeight w:val="905"/>
        </w:trPr>
        <w:tc>
          <w:tcPr>
            <w:tcW w:w="0" w:type="auto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4840" w:type="dxa"/>
          </w:tcPr>
          <w:p w:rsidR="00285B94" w:rsidRDefault="00285B94" w:rsidP="00F07BFF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Предложить детям из напольного конструктора построить космический корабль.</w:t>
            </w:r>
          </w:p>
          <w:p w:rsidR="00285B94" w:rsidRPr="006A5957" w:rsidRDefault="00285B94" w:rsidP="00F07BFF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Помочь детям обыграть постройку</w:t>
            </w:r>
          </w:p>
        </w:tc>
        <w:tc>
          <w:tcPr>
            <w:tcW w:w="3664" w:type="dxa"/>
          </w:tcPr>
          <w:p w:rsidR="00285B94" w:rsidRPr="006A5957" w:rsidRDefault="00285B94" w:rsidP="000F2F51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39" w:type="dxa"/>
          </w:tcPr>
          <w:p w:rsidR="00285B94" w:rsidRPr="007D5132" w:rsidRDefault="00285B94" w:rsidP="000F2F51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B94" w:rsidRPr="007B4913" w:rsidRDefault="00285B94" w:rsidP="00A40C30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285B94" w:rsidRPr="007B4913" w:rsidRDefault="00285B94" w:rsidP="00A40C30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285B94" w:rsidRPr="007B4913" w:rsidRDefault="00285B94" w:rsidP="00A40C30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285B94" w:rsidRPr="007B4913" w:rsidRDefault="00285B94" w:rsidP="00A40C30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285B94" w:rsidRPr="007B4913" w:rsidRDefault="00285B94" w:rsidP="00A40C30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285B94" w:rsidRPr="007B4913" w:rsidRDefault="00285B94" w:rsidP="00A40C30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285B94" w:rsidRDefault="00285B94" w:rsidP="00A40C30"/>
    <w:p w:rsidR="00285B94" w:rsidRDefault="00285B94"/>
    <w:sectPr w:rsidR="00285B94" w:rsidSect="007B6819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C30"/>
    <w:rsid w:val="000275CC"/>
    <w:rsid w:val="00084652"/>
    <w:rsid w:val="00094C8E"/>
    <w:rsid w:val="000C04F9"/>
    <w:rsid w:val="000F2F51"/>
    <w:rsid w:val="001611CD"/>
    <w:rsid w:val="001D7DA2"/>
    <w:rsid w:val="00245A80"/>
    <w:rsid w:val="00251570"/>
    <w:rsid w:val="00285B94"/>
    <w:rsid w:val="002864CE"/>
    <w:rsid w:val="002D16D3"/>
    <w:rsid w:val="00322ED5"/>
    <w:rsid w:val="00323A12"/>
    <w:rsid w:val="003D483B"/>
    <w:rsid w:val="004404B5"/>
    <w:rsid w:val="00456D11"/>
    <w:rsid w:val="00524D36"/>
    <w:rsid w:val="0053591C"/>
    <w:rsid w:val="005A7374"/>
    <w:rsid w:val="005D1047"/>
    <w:rsid w:val="006737CE"/>
    <w:rsid w:val="006A5957"/>
    <w:rsid w:val="006C58A5"/>
    <w:rsid w:val="00734AEC"/>
    <w:rsid w:val="007B4913"/>
    <w:rsid w:val="007B6819"/>
    <w:rsid w:val="007C4E76"/>
    <w:rsid w:val="007D5132"/>
    <w:rsid w:val="008062AE"/>
    <w:rsid w:val="00815557"/>
    <w:rsid w:val="00853840"/>
    <w:rsid w:val="008F075F"/>
    <w:rsid w:val="00910235"/>
    <w:rsid w:val="00984654"/>
    <w:rsid w:val="00A40C30"/>
    <w:rsid w:val="00A41A61"/>
    <w:rsid w:val="00AA3CAC"/>
    <w:rsid w:val="00AF00EB"/>
    <w:rsid w:val="00B364E3"/>
    <w:rsid w:val="00C45CBB"/>
    <w:rsid w:val="00C61B2C"/>
    <w:rsid w:val="00C71B47"/>
    <w:rsid w:val="00D37596"/>
    <w:rsid w:val="00D4013F"/>
    <w:rsid w:val="00E10566"/>
    <w:rsid w:val="00F07BFF"/>
    <w:rsid w:val="00F16C4E"/>
    <w:rsid w:val="00F764B0"/>
    <w:rsid w:val="00FB17B0"/>
    <w:rsid w:val="00FC5536"/>
    <w:rsid w:val="00FE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40C3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40C30"/>
    <w:rPr>
      <w:rFonts w:ascii="Courier New" w:hAnsi="Courier New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A40C30"/>
    <w:rPr>
      <w:rFonts w:cs="Times New Roman"/>
      <w:i/>
      <w:iCs/>
    </w:rPr>
  </w:style>
  <w:style w:type="character" w:customStyle="1" w:styleId="c7">
    <w:name w:val="c7"/>
    <w:basedOn w:val="DefaultParagraphFont"/>
    <w:uiPriority w:val="99"/>
    <w:rsid w:val="00853840"/>
    <w:rPr>
      <w:rFonts w:cs="Times New Roman"/>
    </w:rPr>
  </w:style>
  <w:style w:type="character" w:customStyle="1" w:styleId="c0">
    <w:name w:val="c0"/>
    <w:basedOn w:val="DefaultParagraphFont"/>
    <w:uiPriority w:val="99"/>
    <w:rsid w:val="00A41A61"/>
    <w:rPr>
      <w:rFonts w:cs="Times New Roman"/>
    </w:rPr>
  </w:style>
  <w:style w:type="paragraph" w:customStyle="1" w:styleId="c5">
    <w:name w:val="c5"/>
    <w:basedOn w:val="Normal"/>
    <w:uiPriority w:val="99"/>
    <w:rsid w:val="00AF00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F00EB"/>
    <w:rPr>
      <w:rFonts w:cs="Times New Roman"/>
      <w:b/>
      <w:bCs/>
    </w:rPr>
  </w:style>
  <w:style w:type="paragraph" w:customStyle="1" w:styleId="c3">
    <w:name w:val="c3"/>
    <w:basedOn w:val="Normal"/>
    <w:uiPriority w:val="99"/>
    <w:rsid w:val="00094C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DefaultParagraphFont"/>
    <w:uiPriority w:val="99"/>
    <w:rsid w:val="00094C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T4CTUPCNHN5M-256796007-3102</_dlc_DocId>
    <_dlc_DocIdUrl xmlns="c71519f2-859d-46c1-a1b6-2941efed936d">
      <Url>http://www.eduportal44.ru/chuhloma/rodnik/1/_layouts/15/DocIdRedir.aspx?ID=T4CTUPCNHN5M-256796007-3102</Url>
      <Description>T4CTUPCNHN5M-256796007-3102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27EFF-914A-499C-8625-ADDC23D8DBB8}"/>
</file>

<file path=customXml/itemProps2.xml><?xml version="1.0" encoding="utf-8"?>
<ds:datastoreItem xmlns:ds="http://schemas.openxmlformats.org/officeDocument/2006/customXml" ds:itemID="{7B52B5E9-E810-4829-9A9D-2881E5F13846}"/>
</file>

<file path=customXml/itemProps3.xml><?xml version="1.0" encoding="utf-8"?>
<ds:datastoreItem xmlns:ds="http://schemas.openxmlformats.org/officeDocument/2006/customXml" ds:itemID="{D3395504-6C1A-49B4-A79C-AE35742717E6}"/>
</file>

<file path=customXml/itemProps4.xml><?xml version="1.0" encoding="utf-8"?>
<ds:datastoreItem xmlns:ds="http://schemas.openxmlformats.org/officeDocument/2006/customXml" ds:itemID="{8E0F4D71-C3FD-4F51-8930-E49495A373E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7</Pages>
  <Words>1330</Words>
  <Characters>7587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28</cp:revision>
  <dcterms:created xsi:type="dcterms:W3CDTF">2021-04-14T10:22:00Z</dcterms:created>
  <dcterms:modified xsi:type="dcterms:W3CDTF">2021-04-19T11:46:00Z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da250aa7-70ce-4786-8734-0755b98e3ed7</vt:lpwstr>
  </property>
</Properties>
</file>