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5D" w:rsidRPr="00C61B2C" w:rsidRDefault="0043265D" w:rsidP="00805A42">
      <w:pPr>
        <w:jc w:val="center"/>
        <w:rPr>
          <w:sz w:val="24"/>
          <w:szCs w:val="24"/>
        </w:rPr>
      </w:pPr>
      <w:r w:rsidRPr="00C61B2C">
        <w:rPr>
          <w:sz w:val="24"/>
          <w:szCs w:val="24"/>
        </w:rPr>
        <w:t xml:space="preserve">Муниципальное бюджетное дошкольное образовательное учреждение Чухломский детский сад «Родничок» </w:t>
      </w:r>
    </w:p>
    <w:p w:rsidR="0043265D" w:rsidRPr="00C61B2C" w:rsidRDefault="0043265D" w:rsidP="00805A42">
      <w:pPr>
        <w:jc w:val="center"/>
        <w:rPr>
          <w:sz w:val="24"/>
          <w:szCs w:val="24"/>
        </w:rPr>
      </w:pPr>
      <w:r w:rsidRPr="00C61B2C">
        <w:rPr>
          <w:sz w:val="24"/>
          <w:szCs w:val="24"/>
        </w:rPr>
        <w:t>Чухломского муниципального района Костромской области</w:t>
      </w:r>
    </w:p>
    <w:p w:rsidR="0043265D" w:rsidRPr="006A30D3" w:rsidRDefault="0043265D" w:rsidP="006A30D3">
      <w:pPr>
        <w:jc w:val="center"/>
        <w:rPr>
          <w:iCs/>
        </w:rPr>
      </w:pPr>
    </w:p>
    <w:p w:rsidR="0043265D" w:rsidRPr="006A30D3" w:rsidRDefault="0043265D" w:rsidP="006A30D3">
      <w:pPr>
        <w:jc w:val="center"/>
        <w:rPr>
          <w:iCs/>
        </w:rPr>
      </w:pPr>
    </w:p>
    <w:p w:rsidR="0043265D" w:rsidRDefault="0043265D" w:rsidP="006A30D3">
      <w:pPr>
        <w:jc w:val="center"/>
        <w:rPr>
          <w:iCs/>
        </w:rPr>
      </w:pPr>
    </w:p>
    <w:p w:rsidR="0043265D" w:rsidRDefault="0043265D" w:rsidP="006A30D3">
      <w:pPr>
        <w:jc w:val="center"/>
        <w:rPr>
          <w:iCs/>
        </w:rPr>
      </w:pPr>
    </w:p>
    <w:p w:rsidR="0043265D" w:rsidRDefault="0043265D" w:rsidP="006A30D3">
      <w:pPr>
        <w:jc w:val="center"/>
        <w:rPr>
          <w:iCs/>
        </w:rPr>
      </w:pPr>
    </w:p>
    <w:p w:rsidR="0043265D" w:rsidRDefault="0043265D" w:rsidP="006A30D3">
      <w:pPr>
        <w:jc w:val="center"/>
        <w:rPr>
          <w:iCs/>
        </w:rPr>
      </w:pPr>
    </w:p>
    <w:p w:rsidR="0043265D" w:rsidRDefault="0043265D" w:rsidP="006A30D3">
      <w:pPr>
        <w:jc w:val="center"/>
        <w:rPr>
          <w:iCs/>
        </w:rPr>
      </w:pPr>
    </w:p>
    <w:p w:rsidR="0043265D" w:rsidRDefault="0043265D" w:rsidP="006A30D3">
      <w:pPr>
        <w:jc w:val="center"/>
        <w:rPr>
          <w:iCs/>
        </w:rPr>
      </w:pPr>
    </w:p>
    <w:p w:rsidR="0043265D" w:rsidRPr="006A30D3" w:rsidRDefault="0043265D" w:rsidP="006A30D3">
      <w:pPr>
        <w:jc w:val="center"/>
        <w:rPr>
          <w:iCs/>
        </w:rPr>
      </w:pPr>
    </w:p>
    <w:p w:rsidR="0043265D" w:rsidRPr="006A30D3" w:rsidRDefault="0043265D" w:rsidP="006A30D3">
      <w:pPr>
        <w:jc w:val="center"/>
        <w:rPr>
          <w:iCs/>
        </w:rPr>
      </w:pPr>
    </w:p>
    <w:p w:rsidR="0043265D" w:rsidRDefault="0043265D" w:rsidP="001546CE">
      <w:pPr>
        <w:shd w:val="clear" w:color="auto" w:fill="FFFFFF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Конспект совместной организованной образовательной деятельности</w:t>
      </w:r>
      <w:r w:rsidRPr="001546CE">
        <w:rPr>
          <w:sz w:val="24"/>
          <w:szCs w:val="24"/>
        </w:rPr>
        <w:t xml:space="preserve"> </w:t>
      </w:r>
    </w:p>
    <w:p w:rsidR="0043265D" w:rsidRPr="001546CE" w:rsidRDefault="0043265D" w:rsidP="001546CE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1546CE">
        <w:rPr>
          <w:sz w:val="24"/>
          <w:szCs w:val="24"/>
        </w:rPr>
        <w:t>во второй младшей группе</w:t>
      </w:r>
    </w:p>
    <w:p w:rsidR="0043265D" w:rsidRDefault="0043265D" w:rsidP="001546CE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1546CE">
        <w:rPr>
          <w:sz w:val="24"/>
          <w:szCs w:val="24"/>
        </w:rPr>
        <w:t xml:space="preserve">по </w:t>
      </w:r>
      <w:r>
        <w:rPr>
          <w:sz w:val="24"/>
          <w:szCs w:val="24"/>
        </w:rPr>
        <w:t>ОО «Физическое развитие»</w:t>
      </w:r>
    </w:p>
    <w:p w:rsidR="0043265D" w:rsidRDefault="0043265D" w:rsidP="001546CE">
      <w:pPr>
        <w:shd w:val="clear" w:color="auto" w:fill="FFFFFF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«Помоги Мишке стать здоровым»</w:t>
      </w:r>
    </w:p>
    <w:p w:rsidR="0043265D" w:rsidRPr="001546CE" w:rsidRDefault="0043265D" w:rsidP="001546CE">
      <w:pPr>
        <w:shd w:val="clear" w:color="auto" w:fill="FFFFFF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с использованием здоровьесберегающей технологии</w:t>
      </w:r>
    </w:p>
    <w:p w:rsidR="0043265D" w:rsidRPr="006A30D3" w:rsidRDefault="0043265D" w:rsidP="006A30D3">
      <w:pPr>
        <w:jc w:val="center"/>
        <w:rPr>
          <w:iCs/>
          <w:sz w:val="24"/>
          <w:szCs w:val="24"/>
        </w:rPr>
      </w:pPr>
    </w:p>
    <w:p w:rsidR="0043265D" w:rsidRPr="006A30D3" w:rsidRDefault="0043265D" w:rsidP="006A30D3">
      <w:pPr>
        <w:jc w:val="center"/>
        <w:rPr>
          <w:iCs/>
          <w:sz w:val="24"/>
          <w:szCs w:val="24"/>
        </w:rPr>
      </w:pPr>
    </w:p>
    <w:p w:rsidR="0043265D" w:rsidRPr="006A30D3" w:rsidRDefault="0043265D" w:rsidP="006A30D3">
      <w:pPr>
        <w:jc w:val="center"/>
        <w:rPr>
          <w:iCs/>
          <w:sz w:val="24"/>
          <w:szCs w:val="24"/>
        </w:rPr>
      </w:pPr>
    </w:p>
    <w:p w:rsidR="0043265D" w:rsidRPr="006A30D3" w:rsidRDefault="0043265D" w:rsidP="006A30D3">
      <w:pPr>
        <w:jc w:val="center"/>
        <w:rPr>
          <w:iCs/>
          <w:sz w:val="24"/>
          <w:szCs w:val="24"/>
        </w:rPr>
      </w:pPr>
    </w:p>
    <w:p w:rsidR="0043265D" w:rsidRPr="006A30D3" w:rsidRDefault="0043265D" w:rsidP="006A30D3">
      <w:pPr>
        <w:jc w:val="center"/>
        <w:rPr>
          <w:iCs/>
          <w:sz w:val="24"/>
          <w:szCs w:val="24"/>
        </w:rPr>
      </w:pPr>
    </w:p>
    <w:p w:rsidR="0043265D" w:rsidRPr="006A30D3" w:rsidRDefault="0043265D" w:rsidP="006A30D3">
      <w:pPr>
        <w:jc w:val="center"/>
        <w:rPr>
          <w:iCs/>
          <w:sz w:val="24"/>
          <w:szCs w:val="24"/>
        </w:rPr>
      </w:pPr>
    </w:p>
    <w:p w:rsidR="0043265D" w:rsidRDefault="0043265D" w:rsidP="006A30D3">
      <w:pPr>
        <w:jc w:val="center"/>
        <w:rPr>
          <w:iCs/>
          <w:sz w:val="24"/>
          <w:szCs w:val="24"/>
        </w:rPr>
      </w:pPr>
    </w:p>
    <w:p w:rsidR="0043265D" w:rsidRDefault="0043265D" w:rsidP="006A30D3">
      <w:pPr>
        <w:jc w:val="center"/>
        <w:rPr>
          <w:iCs/>
          <w:sz w:val="24"/>
          <w:szCs w:val="24"/>
        </w:rPr>
      </w:pPr>
    </w:p>
    <w:p w:rsidR="0043265D" w:rsidRDefault="0043265D" w:rsidP="006A30D3">
      <w:pPr>
        <w:jc w:val="center"/>
        <w:rPr>
          <w:iCs/>
          <w:sz w:val="24"/>
          <w:szCs w:val="24"/>
        </w:rPr>
      </w:pPr>
    </w:p>
    <w:p w:rsidR="0043265D" w:rsidRPr="006A30D3" w:rsidRDefault="0043265D" w:rsidP="006A30D3">
      <w:pPr>
        <w:jc w:val="center"/>
        <w:rPr>
          <w:iCs/>
          <w:sz w:val="24"/>
          <w:szCs w:val="24"/>
        </w:rPr>
      </w:pPr>
    </w:p>
    <w:p w:rsidR="0043265D" w:rsidRPr="006A30D3" w:rsidRDefault="0043265D" w:rsidP="006A30D3">
      <w:pPr>
        <w:jc w:val="center"/>
        <w:rPr>
          <w:iCs/>
          <w:sz w:val="24"/>
          <w:szCs w:val="24"/>
        </w:rPr>
      </w:pPr>
    </w:p>
    <w:p w:rsidR="0043265D" w:rsidRPr="006A30D3" w:rsidRDefault="0043265D" w:rsidP="006A30D3">
      <w:pPr>
        <w:jc w:val="right"/>
        <w:rPr>
          <w:iCs/>
          <w:sz w:val="24"/>
          <w:szCs w:val="24"/>
        </w:rPr>
      </w:pPr>
      <w:r w:rsidRPr="006A30D3">
        <w:rPr>
          <w:iCs/>
          <w:sz w:val="24"/>
          <w:szCs w:val="24"/>
        </w:rPr>
        <w:t>Воспитатель:</w:t>
      </w:r>
    </w:p>
    <w:p w:rsidR="0043265D" w:rsidRPr="006A30D3" w:rsidRDefault="0043265D" w:rsidP="00C949E7">
      <w:pPr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Смирнова Анна Александровна</w:t>
      </w:r>
    </w:p>
    <w:p w:rsidR="0043265D" w:rsidRPr="006A30D3" w:rsidRDefault="0043265D" w:rsidP="006A30D3">
      <w:pPr>
        <w:jc w:val="center"/>
        <w:rPr>
          <w:iCs/>
          <w:sz w:val="24"/>
          <w:szCs w:val="24"/>
        </w:rPr>
      </w:pPr>
    </w:p>
    <w:p w:rsidR="0043265D" w:rsidRPr="006A30D3" w:rsidRDefault="0043265D" w:rsidP="006A30D3">
      <w:pPr>
        <w:jc w:val="center"/>
        <w:rPr>
          <w:iCs/>
          <w:sz w:val="24"/>
          <w:szCs w:val="24"/>
        </w:rPr>
      </w:pPr>
    </w:p>
    <w:p w:rsidR="0043265D" w:rsidRDefault="0043265D" w:rsidP="006A30D3">
      <w:pPr>
        <w:jc w:val="center"/>
        <w:rPr>
          <w:iCs/>
          <w:sz w:val="24"/>
          <w:szCs w:val="24"/>
        </w:rPr>
      </w:pPr>
    </w:p>
    <w:p w:rsidR="0043265D" w:rsidRDefault="0043265D" w:rsidP="006A30D3">
      <w:pPr>
        <w:jc w:val="center"/>
        <w:rPr>
          <w:iCs/>
          <w:sz w:val="24"/>
          <w:szCs w:val="24"/>
        </w:rPr>
      </w:pPr>
    </w:p>
    <w:p w:rsidR="0043265D" w:rsidRDefault="0043265D" w:rsidP="006A30D3">
      <w:pPr>
        <w:jc w:val="center"/>
        <w:rPr>
          <w:iCs/>
          <w:sz w:val="24"/>
          <w:szCs w:val="24"/>
        </w:rPr>
      </w:pPr>
    </w:p>
    <w:p w:rsidR="0043265D" w:rsidRDefault="0043265D" w:rsidP="006A30D3">
      <w:pPr>
        <w:jc w:val="center"/>
        <w:rPr>
          <w:iCs/>
          <w:sz w:val="24"/>
          <w:szCs w:val="24"/>
        </w:rPr>
      </w:pPr>
    </w:p>
    <w:p w:rsidR="0043265D" w:rsidRPr="006A30D3" w:rsidRDefault="0043265D" w:rsidP="006A30D3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Чухл</w:t>
      </w:r>
      <w:r w:rsidRPr="006A30D3">
        <w:rPr>
          <w:iCs/>
          <w:sz w:val="24"/>
          <w:szCs w:val="24"/>
        </w:rPr>
        <w:t>ома, 202</w:t>
      </w:r>
      <w:r>
        <w:rPr>
          <w:iCs/>
          <w:sz w:val="24"/>
          <w:szCs w:val="24"/>
        </w:rPr>
        <w:t>1</w:t>
      </w:r>
    </w:p>
    <w:p w:rsidR="0043265D" w:rsidRDefault="0043265D" w:rsidP="006A30D3">
      <w:pPr>
        <w:jc w:val="both"/>
        <w:rPr>
          <w:iCs/>
          <w:sz w:val="24"/>
          <w:szCs w:val="24"/>
        </w:rPr>
      </w:pPr>
      <w:r w:rsidRPr="006A30D3">
        <w:rPr>
          <w:b/>
          <w:iCs/>
          <w:sz w:val="24"/>
          <w:szCs w:val="24"/>
        </w:rPr>
        <w:t>Дата проведения</w:t>
      </w:r>
      <w:r>
        <w:rPr>
          <w:b/>
          <w:iCs/>
          <w:sz w:val="24"/>
          <w:szCs w:val="24"/>
        </w:rPr>
        <w:t xml:space="preserve">: </w:t>
      </w:r>
      <w:r>
        <w:rPr>
          <w:iCs/>
          <w:sz w:val="24"/>
          <w:szCs w:val="24"/>
        </w:rPr>
        <w:t>29 апреля 2021 года</w:t>
      </w:r>
      <w:r w:rsidRPr="006A30D3">
        <w:rPr>
          <w:iCs/>
          <w:sz w:val="24"/>
          <w:szCs w:val="24"/>
        </w:rPr>
        <w:t>.</w:t>
      </w:r>
    </w:p>
    <w:p w:rsidR="0043265D" w:rsidRPr="00C949E7" w:rsidRDefault="0043265D" w:rsidP="006A30D3">
      <w:pPr>
        <w:jc w:val="both"/>
        <w:rPr>
          <w:iCs/>
          <w:sz w:val="24"/>
          <w:szCs w:val="24"/>
        </w:rPr>
      </w:pPr>
      <w:r w:rsidRPr="006A30D3">
        <w:rPr>
          <w:b/>
          <w:iCs/>
          <w:sz w:val="24"/>
          <w:szCs w:val="24"/>
        </w:rPr>
        <w:t>ФИО педагога</w:t>
      </w:r>
      <w:r>
        <w:rPr>
          <w:b/>
          <w:iCs/>
          <w:sz w:val="24"/>
          <w:szCs w:val="24"/>
        </w:rPr>
        <w:t xml:space="preserve">: </w:t>
      </w:r>
      <w:r>
        <w:rPr>
          <w:iCs/>
          <w:sz w:val="24"/>
          <w:szCs w:val="24"/>
        </w:rPr>
        <w:t>Смирнова Анна Александровна.</w:t>
      </w:r>
    </w:p>
    <w:p w:rsidR="0043265D" w:rsidRDefault="0043265D" w:rsidP="006A30D3">
      <w:pPr>
        <w:jc w:val="both"/>
        <w:rPr>
          <w:iCs/>
          <w:sz w:val="24"/>
          <w:szCs w:val="24"/>
        </w:rPr>
      </w:pPr>
      <w:r w:rsidRPr="006A30D3">
        <w:rPr>
          <w:b/>
          <w:iCs/>
          <w:sz w:val="24"/>
          <w:szCs w:val="24"/>
        </w:rPr>
        <w:t>Возрастная группа воспитанников</w:t>
      </w:r>
      <w:r>
        <w:rPr>
          <w:b/>
          <w:iCs/>
          <w:sz w:val="24"/>
          <w:szCs w:val="24"/>
        </w:rPr>
        <w:t xml:space="preserve">: </w:t>
      </w:r>
      <w:r w:rsidRPr="006A30D3">
        <w:rPr>
          <w:iCs/>
          <w:sz w:val="24"/>
          <w:szCs w:val="24"/>
        </w:rPr>
        <w:t>2-я младшая</w:t>
      </w:r>
      <w:r>
        <w:rPr>
          <w:iCs/>
          <w:sz w:val="24"/>
          <w:szCs w:val="24"/>
        </w:rPr>
        <w:t>.</w:t>
      </w:r>
    </w:p>
    <w:p w:rsidR="0043265D" w:rsidRPr="006A30D3" w:rsidRDefault="0043265D" w:rsidP="006A30D3">
      <w:pPr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Н</w:t>
      </w:r>
      <w:r w:rsidRPr="006A30D3">
        <w:rPr>
          <w:b/>
          <w:iCs/>
          <w:sz w:val="24"/>
          <w:szCs w:val="24"/>
        </w:rPr>
        <w:t xml:space="preserve">аправленность группы: </w:t>
      </w:r>
      <w:r w:rsidRPr="006A30D3">
        <w:rPr>
          <w:iCs/>
          <w:sz w:val="24"/>
          <w:szCs w:val="24"/>
        </w:rPr>
        <w:t>общеразвивающая</w:t>
      </w:r>
      <w:r>
        <w:rPr>
          <w:iCs/>
          <w:sz w:val="24"/>
          <w:szCs w:val="24"/>
        </w:rPr>
        <w:t>.</w:t>
      </w:r>
    </w:p>
    <w:p w:rsidR="0043265D" w:rsidRDefault="0043265D" w:rsidP="006A30D3">
      <w:pPr>
        <w:jc w:val="both"/>
        <w:rPr>
          <w:b/>
          <w:iCs/>
          <w:sz w:val="24"/>
          <w:szCs w:val="24"/>
        </w:rPr>
      </w:pPr>
    </w:p>
    <w:p w:rsidR="0043265D" w:rsidRPr="006A30D3" w:rsidRDefault="0043265D" w:rsidP="006A30D3">
      <w:pPr>
        <w:jc w:val="both"/>
        <w:rPr>
          <w:b/>
          <w:iCs/>
          <w:sz w:val="24"/>
          <w:szCs w:val="24"/>
        </w:rPr>
      </w:pPr>
      <w:r w:rsidRPr="006A30D3">
        <w:rPr>
          <w:b/>
          <w:iCs/>
          <w:sz w:val="24"/>
          <w:szCs w:val="24"/>
        </w:rPr>
        <w:t xml:space="preserve">Тема: </w:t>
      </w:r>
      <w:r w:rsidRPr="006A30D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«Помоги Мишке стать здоровым».</w:t>
      </w:r>
    </w:p>
    <w:p w:rsidR="0043265D" w:rsidRPr="006A30D3" w:rsidRDefault="0043265D" w:rsidP="006A30D3">
      <w:pPr>
        <w:jc w:val="both"/>
        <w:rPr>
          <w:iCs/>
          <w:sz w:val="24"/>
          <w:szCs w:val="24"/>
        </w:rPr>
      </w:pPr>
      <w:r w:rsidRPr="006A30D3">
        <w:rPr>
          <w:b/>
          <w:iCs/>
          <w:sz w:val="24"/>
          <w:szCs w:val="24"/>
        </w:rPr>
        <w:t>Цель:</w:t>
      </w:r>
      <w:r w:rsidRPr="006A30D3">
        <w:rPr>
          <w:iCs/>
          <w:sz w:val="24"/>
          <w:szCs w:val="24"/>
        </w:rPr>
        <w:t xml:space="preserve"> </w:t>
      </w:r>
      <w:r w:rsidRPr="0081022A">
        <w:rPr>
          <w:sz w:val="24"/>
          <w:szCs w:val="24"/>
        </w:rPr>
        <w:t>ф</w:t>
      </w:r>
      <w:r w:rsidRPr="0081022A">
        <w:rPr>
          <w:iCs/>
          <w:sz w:val="24"/>
          <w:szCs w:val="24"/>
        </w:rPr>
        <w:t>ормирование представлений детей о здоровом образе жизни</w:t>
      </w:r>
      <w:r w:rsidRPr="0081022A">
        <w:rPr>
          <w:sz w:val="24"/>
          <w:szCs w:val="24"/>
        </w:rPr>
        <w:t>.</w:t>
      </w:r>
      <w:r w:rsidRPr="006A30D3">
        <w:rPr>
          <w:iCs/>
          <w:sz w:val="24"/>
          <w:szCs w:val="24"/>
        </w:rPr>
        <w:t xml:space="preserve"> </w:t>
      </w:r>
    </w:p>
    <w:p w:rsidR="0043265D" w:rsidRPr="006A30D3" w:rsidRDefault="0043265D" w:rsidP="006A30D3">
      <w:pPr>
        <w:jc w:val="both"/>
        <w:rPr>
          <w:b/>
          <w:iCs/>
          <w:sz w:val="24"/>
          <w:szCs w:val="24"/>
        </w:rPr>
      </w:pPr>
      <w:r w:rsidRPr="006A30D3">
        <w:rPr>
          <w:b/>
          <w:iCs/>
          <w:sz w:val="24"/>
          <w:szCs w:val="24"/>
        </w:rPr>
        <w:t xml:space="preserve">Психолого-педагогические задачи: </w:t>
      </w:r>
    </w:p>
    <w:p w:rsidR="0043265D" w:rsidRPr="000019C6" w:rsidRDefault="0043265D" w:rsidP="008338B0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iCs/>
        </w:rPr>
        <w:t>о</w:t>
      </w:r>
      <w:r w:rsidRPr="006A30D3">
        <w:rPr>
          <w:b/>
          <w:iCs/>
        </w:rPr>
        <w:t>бразовательные:</w:t>
      </w:r>
      <w:r w:rsidRPr="008338B0">
        <w:t xml:space="preserve"> </w:t>
      </w:r>
      <w:r>
        <w:t xml:space="preserve">продолжать </w:t>
      </w:r>
      <w:r w:rsidRPr="000019C6">
        <w:t>формировать понимание необходимости заботиться о своем здоровье, беречь его, учиться быть здоровыми и вести здоровый образ жизни, учить детей проявлять заботливое отношение к персонажу</w:t>
      </w:r>
      <w:r>
        <w:t xml:space="preserve"> - Мишке</w:t>
      </w:r>
      <w:r w:rsidRPr="000019C6">
        <w:t>;</w:t>
      </w:r>
    </w:p>
    <w:p w:rsidR="0043265D" w:rsidRPr="000019C6" w:rsidRDefault="0043265D" w:rsidP="008338B0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iCs/>
        </w:rPr>
        <w:t>р</w:t>
      </w:r>
      <w:r w:rsidRPr="006A30D3">
        <w:rPr>
          <w:b/>
          <w:iCs/>
        </w:rPr>
        <w:t xml:space="preserve">азвивающие: </w:t>
      </w:r>
      <w:r w:rsidRPr="000019C6">
        <w:t>разви</w:t>
      </w:r>
      <w:r>
        <w:t>вать</w:t>
      </w:r>
      <w:r w:rsidRPr="000019C6">
        <w:t xml:space="preserve"> восприяти</w:t>
      </w:r>
      <w:r>
        <w:t>е</w:t>
      </w:r>
      <w:r w:rsidRPr="000019C6">
        <w:t>, внимани</w:t>
      </w:r>
      <w:r>
        <w:t>е</w:t>
      </w:r>
      <w:r w:rsidRPr="000019C6">
        <w:t>, памят</w:t>
      </w:r>
      <w:r>
        <w:t>ь, наблюдательность</w:t>
      </w:r>
      <w:r w:rsidRPr="000019C6">
        <w:t>, любознательност</w:t>
      </w:r>
      <w:r>
        <w:t>ь</w:t>
      </w:r>
      <w:r w:rsidRPr="000019C6">
        <w:t>, способност</w:t>
      </w:r>
      <w:r>
        <w:t>ь</w:t>
      </w:r>
      <w:r w:rsidRPr="000019C6">
        <w:t xml:space="preserve"> анализировать, сравнивать признаки предметов, делать простейшие обобщения, активизировать речь детей;</w:t>
      </w:r>
    </w:p>
    <w:p w:rsidR="0043265D" w:rsidRPr="006A30D3" w:rsidRDefault="0043265D" w:rsidP="006A30D3">
      <w:pPr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в</w:t>
      </w:r>
      <w:r w:rsidRPr="006A30D3">
        <w:rPr>
          <w:b/>
          <w:iCs/>
          <w:sz w:val="24"/>
          <w:szCs w:val="24"/>
        </w:rPr>
        <w:t>оспитательные:</w:t>
      </w:r>
      <w:r>
        <w:rPr>
          <w:b/>
          <w:iCs/>
          <w:sz w:val="24"/>
          <w:szCs w:val="24"/>
        </w:rPr>
        <w:t xml:space="preserve"> </w:t>
      </w:r>
      <w:r w:rsidRPr="008338B0">
        <w:rPr>
          <w:sz w:val="24"/>
          <w:szCs w:val="24"/>
        </w:rPr>
        <w:t>формировать потребность заботиться о своём здоровье.</w:t>
      </w:r>
    </w:p>
    <w:p w:rsidR="0043265D" w:rsidRPr="006A30D3" w:rsidRDefault="0043265D" w:rsidP="006A30D3">
      <w:pPr>
        <w:jc w:val="both"/>
        <w:rPr>
          <w:iCs/>
          <w:sz w:val="24"/>
          <w:szCs w:val="24"/>
        </w:rPr>
      </w:pPr>
      <w:r w:rsidRPr="006A30D3">
        <w:rPr>
          <w:b/>
          <w:iCs/>
          <w:sz w:val="24"/>
          <w:szCs w:val="24"/>
        </w:rPr>
        <w:t>Интегрируемые образовательные области</w:t>
      </w:r>
      <w:r>
        <w:rPr>
          <w:iCs/>
          <w:sz w:val="24"/>
          <w:szCs w:val="24"/>
        </w:rPr>
        <w:t xml:space="preserve">: «Физическое развитие», </w:t>
      </w:r>
      <w:r w:rsidRPr="006A30D3">
        <w:rPr>
          <w:iCs/>
          <w:sz w:val="24"/>
          <w:szCs w:val="24"/>
        </w:rPr>
        <w:t xml:space="preserve"> «Социально-коммуникативное развитие»,  «Речевое развитие»</w:t>
      </w:r>
      <w:r>
        <w:rPr>
          <w:iCs/>
          <w:sz w:val="24"/>
          <w:szCs w:val="24"/>
        </w:rPr>
        <w:t>.</w:t>
      </w:r>
    </w:p>
    <w:p w:rsidR="0043265D" w:rsidRPr="0027601A" w:rsidRDefault="0043265D" w:rsidP="006A30D3">
      <w:pPr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Используемые технологии: </w:t>
      </w:r>
      <w:r>
        <w:rPr>
          <w:iCs/>
          <w:sz w:val="24"/>
          <w:szCs w:val="24"/>
        </w:rPr>
        <w:t>здоровьесберегающая технология, игровая технология.</w:t>
      </w:r>
    </w:p>
    <w:p w:rsidR="0043265D" w:rsidRPr="006A30D3" w:rsidRDefault="0043265D" w:rsidP="006A30D3">
      <w:pPr>
        <w:jc w:val="both"/>
        <w:rPr>
          <w:iCs/>
          <w:sz w:val="24"/>
          <w:szCs w:val="24"/>
        </w:rPr>
      </w:pPr>
      <w:r w:rsidRPr="006A30D3">
        <w:rPr>
          <w:b/>
          <w:iCs/>
          <w:sz w:val="24"/>
          <w:szCs w:val="24"/>
        </w:rPr>
        <w:t>Вид детской деятельности</w:t>
      </w:r>
      <w:r>
        <w:rPr>
          <w:b/>
          <w:iCs/>
          <w:sz w:val="24"/>
          <w:szCs w:val="24"/>
        </w:rPr>
        <w:t xml:space="preserve">: </w:t>
      </w:r>
      <w:r w:rsidRPr="006A30D3">
        <w:rPr>
          <w:iCs/>
          <w:sz w:val="24"/>
          <w:szCs w:val="24"/>
        </w:rPr>
        <w:t>игровая,  коммуникативная.</w:t>
      </w:r>
    </w:p>
    <w:p w:rsidR="0043265D" w:rsidRPr="006A30D3" w:rsidRDefault="0043265D" w:rsidP="006A30D3">
      <w:pPr>
        <w:jc w:val="both"/>
        <w:rPr>
          <w:iCs/>
          <w:sz w:val="24"/>
          <w:szCs w:val="24"/>
        </w:rPr>
      </w:pPr>
      <w:r w:rsidRPr="006A30D3">
        <w:rPr>
          <w:b/>
          <w:iCs/>
          <w:sz w:val="24"/>
          <w:szCs w:val="24"/>
        </w:rPr>
        <w:t>Форма организации детей</w:t>
      </w:r>
      <w:r>
        <w:rPr>
          <w:iCs/>
          <w:sz w:val="24"/>
          <w:szCs w:val="24"/>
        </w:rPr>
        <w:t>: фронтальная</w:t>
      </w:r>
      <w:r w:rsidRPr="006A30D3">
        <w:rPr>
          <w:iCs/>
          <w:sz w:val="24"/>
          <w:szCs w:val="24"/>
        </w:rPr>
        <w:t>.</w:t>
      </w:r>
    </w:p>
    <w:p w:rsidR="0043265D" w:rsidRDefault="0043265D" w:rsidP="007D1505">
      <w:pPr>
        <w:shd w:val="clear" w:color="auto" w:fill="FFFFFF"/>
        <w:textAlignment w:val="baseline"/>
        <w:rPr>
          <w:b/>
          <w:sz w:val="24"/>
          <w:szCs w:val="24"/>
        </w:rPr>
      </w:pPr>
      <w:r w:rsidRPr="006A30D3">
        <w:rPr>
          <w:b/>
          <w:iCs/>
          <w:sz w:val="24"/>
          <w:szCs w:val="24"/>
        </w:rPr>
        <w:t xml:space="preserve">Материал и оборудование (раздаточный и демонстрационный): </w:t>
      </w:r>
      <w:r w:rsidRPr="00F63546">
        <w:rPr>
          <w:sz w:val="24"/>
          <w:szCs w:val="24"/>
        </w:rPr>
        <w:t>мягкая игрушка</w:t>
      </w:r>
      <w:r>
        <w:rPr>
          <w:sz w:val="24"/>
          <w:szCs w:val="24"/>
        </w:rPr>
        <w:t xml:space="preserve"> – медвежонок, картинки с изображением больного и здорового ребёнка, муляжи овощей и фруктов, пакет чипсов, бутылка кока – колы, корзинка.</w:t>
      </w:r>
    </w:p>
    <w:p w:rsidR="0043265D" w:rsidRPr="000019C6" w:rsidRDefault="0043265D" w:rsidP="007D1505">
      <w:pPr>
        <w:shd w:val="clear" w:color="auto" w:fill="FFFFFF"/>
        <w:rPr>
          <w:sz w:val="24"/>
          <w:szCs w:val="24"/>
        </w:rPr>
      </w:pPr>
      <w:r w:rsidRPr="006A30D3">
        <w:rPr>
          <w:b/>
          <w:iCs/>
          <w:sz w:val="24"/>
          <w:szCs w:val="24"/>
        </w:rPr>
        <w:t>Предварительная деятельность</w:t>
      </w:r>
      <w:r w:rsidRPr="006A30D3">
        <w:rPr>
          <w:iCs/>
          <w:sz w:val="24"/>
          <w:szCs w:val="24"/>
        </w:rPr>
        <w:t xml:space="preserve">: </w:t>
      </w:r>
      <w:r w:rsidRPr="000019C6">
        <w:rPr>
          <w:sz w:val="24"/>
          <w:szCs w:val="24"/>
        </w:rPr>
        <w:t>беседа с детьми на тему: «Вредная</w:t>
      </w:r>
      <w:r>
        <w:rPr>
          <w:sz w:val="24"/>
          <w:szCs w:val="24"/>
        </w:rPr>
        <w:t xml:space="preserve"> </w:t>
      </w:r>
      <w:r w:rsidRPr="000019C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019C6">
        <w:rPr>
          <w:sz w:val="24"/>
          <w:szCs w:val="24"/>
        </w:rPr>
        <w:t xml:space="preserve">полезная еда», </w:t>
      </w:r>
      <w:r>
        <w:rPr>
          <w:sz w:val="24"/>
          <w:szCs w:val="24"/>
        </w:rPr>
        <w:t>о здоровье;</w:t>
      </w:r>
      <w:r w:rsidRPr="000019C6">
        <w:rPr>
          <w:sz w:val="24"/>
          <w:szCs w:val="24"/>
        </w:rPr>
        <w:t xml:space="preserve"> чтение художественной литературы: К. И.Чуковский «Мойдодыр», «Федорино горе», </w:t>
      </w:r>
      <w:r>
        <w:rPr>
          <w:sz w:val="24"/>
          <w:szCs w:val="24"/>
        </w:rPr>
        <w:t xml:space="preserve">В. Маяковский «Что такое хорошо и что такое плохо», </w:t>
      </w:r>
      <w:r w:rsidRPr="000019C6">
        <w:rPr>
          <w:sz w:val="24"/>
          <w:szCs w:val="24"/>
        </w:rPr>
        <w:t xml:space="preserve">рассматривание картинок с </w:t>
      </w:r>
      <w:r>
        <w:rPr>
          <w:sz w:val="24"/>
          <w:szCs w:val="24"/>
        </w:rPr>
        <w:t xml:space="preserve">разными </w:t>
      </w:r>
      <w:r w:rsidRPr="000019C6">
        <w:rPr>
          <w:sz w:val="24"/>
          <w:szCs w:val="24"/>
        </w:rPr>
        <w:t>видами спорта.</w:t>
      </w:r>
    </w:p>
    <w:p w:rsidR="0043265D" w:rsidRPr="006A30D3" w:rsidRDefault="0043265D" w:rsidP="006A30D3">
      <w:pPr>
        <w:jc w:val="both"/>
        <w:rPr>
          <w:iCs/>
          <w:sz w:val="24"/>
          <w:szCs w:val="24"/>
        </w:rPr>
      </w:pPr>
    </w:p>
    <w:p w:rsidR="0043265D" w:rsidRPr="006A30D3" w:rsidRDefault="0043265D" w:rsidP="006A30D3">
      <w:pPr>
        <w:jc w:val="both"/>
        <w:rPr>
          <w:iCs/>
          <w:sz w:val="24"/>
          <w:szCs w:val="24"/>
        </w:rPr>
      </w:pPr>
    </w:p>
    <w:p w:rsidR="0043265D" w:rsidRDefault="0043265D" w:rsidP="006A30D3">
      <w:pPr>
        <w:jc w:val="both"/>
        <w:rPr>
          <w:iCs/>
          <w:sz w:val="24"/>
          <w:szCs w:val="24"/>
        </w:rPr>
      </w:pPr>
    </w:p>
    <w:p w:rsidR="0043265D" w:rsidRDefault="0043265D" w:rsidP="006A30D3">
      <w:pPr>
        <w:jc w:val="both"/>
        <w:rPr>
          <w:iCs/>
          <w:sz w:val="24"/>
          <w:szCs w:val="24"/>
        </w:rPr>
      </w:pPr>
    </w:p>
    <w:p w:rsidR="0043265D" w:rsidRPr="006A30D3" w:rsidRDefault="0043265D" w:rsidP="006A30D3">
      <w:pPr>
        <w:jc w:val="both"/>
        <w:rPr>
          <w:iCs/>
          <w:sz w:val="24"/>
          <w:szCs w:val="24"/>
        </w:rPr>
      </w:pPr>
    </w:p>
    <w:p w:rsidR="0043265D" w:rsidRDefault="0043265D" w:rsidP="006A30D3">
      <w:pPr>
        <w:jc w:val="both"/>
        <w:rPr>
          <w:rStyle w:val="Emphasis"/>
          <w:i w:val="0"/>
          <w:sz w:val="24"/>
          <w:szCs w:val="24"/>
        </w:rPr>
      </w:pPr>
    </w:p>
    <w:p w:rsidR="0043265D" w:rsidRDefault="0043265D" w:rsidP="006A30D3">
      <w:pPr>
        <w:jc w:val="both"/>
        <w:rPr>
          <w:rStyle w:val="Emphasis"/>
          <w:i w:val="0"/>
          <w:sz w:val="24"/>
          <w:szCs w:val="24"/>
        </w:rPr>
      </w:pPr>
    </w:p>
    <w:p w:rsidR="0043265D" w:rsidRDefault="0043265D" w:rsidP="006A30D3">
      <w:pPr>
        <w:jc w:val="both"/>
        <w:rPr>
          <w:rStyle w:val="Emphasis"/>
          <w:i w:val="0"/>
          <w:sz w:val="24"/>
          <w:szCs w:val="24"/>
        </w:rPr>
      </w:pPr>
    </w:p>
    <w:p w:rsidR="0043265D" w:rsidRDefault="0043265D" w:rsidP="006A30D3">
      <w:pPr>
        <w:jc w:val="both"/>
        <w:rPr>
          <w:rStyle w:val="Emphasis"/>
          <w:i w:val="0"/>
          <w:sz w:val="24"/>
          <w:szCs w:val="24"/>
        </w:rPr>
      </w:pPr>
    </w:p>
    <w:p w:rsidR="0043265D" w:rsidRDefault="0043265D" w:rsidP="006A30D3">
      <w:pPr>
        <w:jc w:val="both"/>
        <w:rPr>
          <w:rStyle w:val="Emphasis"/>
          <w:i w:val="0"/>
          <w:sz w:val="24"/>
          <w:szCs w:val="24"/>
        </w:rPr>
      </w:pPr>
    </w:p>
    <w:p w:rsidR="0043265D" w:rsidRDefault="0043265D" w:rsidP="006A30D3">
      <w:pPr>
        <w:jc w:val="both"/>
        <w:rPr>
          <w:rStyle w:val="Emphasis"/>
          <w:i w:val="0"/>
          <w:sz w:val="24"/>
          <w:szCs w:val="24"/>
        </w:rPr>
      </w:pPr>
    </w:p>
    <w:p w:rsidR="0043265D" w:rsidRPr="006A30D3" w:rsidRDefault="0043265D" w:rsidP="006A30D3">
      <w:pPr>
        <w:jc w:val="both"/>
        <w:rPr>
          <w:rStyle w:val="Emphasis"/>
          <w:i w:val="0"/>
          <w:sz w:val="24"/>
          <w:szCs w:val="24"/>
        </w:rPr>
      </w:pPr>
    </w:p>
    <w:p w:rsidR="0043265D" w:rsidRPr="006A30D3" w:rsidRDefault="0043265D" w:rsidP="006A30D3">
      <w:pPr>
        <w:jc w:val="both"/>
        <w:rPr>
          <w:rStyle w:val="Emphasis"/>
          <w:i w:val="0"/>
          <w:sz w:val="24"/>
          <w:szCs w:val="24"/>
        </w:rPr>
      </w:pPr>
    </w:p>
    <w:tbl>
      <w:tblPr>
        <w:tblW w:w="14400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9"/>
        <w:gridCol w:w="4989"/>
        <w:gridCol w:w="4300"/>
        <w:gridCol w:w="2492"/>
      </w:tblGrid>
      <w:tr w:rsidR="0043265D" w:rsidRPr="006A30D3" w:rsidTr="00D424A9">
        <w:trPr>
          <w:trHeight w:val="86"/>
        </w:trPr>
        <w:tc>
          <w:tcPr>
            <w:tcW w:w="0" w:type="auto"/>
          </w:tcPr>
          <w:p w:rsidR="0043265D" w:rsidRPr="006A30D3" w:rsidRDefault="0043265D" w:rsidP="009B21DF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3">
              <w:rPr>
                <w:rFonts w:ascii="Times New Roman" w:hAnsi="Times New Roman"/>
                <w:b/>
                <w:sz w:val="24"/>
                <w:szCs w:val="24"/>
              </w:rPr>
              <w:t>Части НООД</w:t>
            </w:r>
          </w:p>
        </w:tc>
        <w:tc>
          <w:tcPr>
            <w:tcW w:w="4989" w:type="dxa"/>
          </w:tcPr>
          <w:p w:rsidR="0043265D" w:rsidRPr="006A30D3" w:rsidRDefault="0043265D" w:rsidP="009B21DF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3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300" w:type="dxa"/>
          </w:tcPr>
          <w:p w:rsidR="0043265D" w:rsidRPr="006A30D3" w:rsidRDefault="0043265D" w:rsidP="009B21DF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3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92" w:type="dxa"/>
          </w:tcPr>
          <w:p w:rsidR="0043265D" w:rsidRPr="006A30D3" w:rsidRDefault="0043265D" w:rsidP="009B21DF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3">
              <w:rPr>
                <w:rFonts w:ascii="Times New Roman" w:hAnsi="Times New Roman"/>
                <w:b/>
                <w:sz w:val="24"/>
                <w:szCs w:val="24"/>
              </w:rPr>
              <w:t>Способы поддержки детской инициативы</w:t>
            </w:r>
          </w:p>
          <w:p w:rsidR="0043265D" w:rsidRPr="006A30D3" w:rsidRDefault="0043265D" w:rsidP="009B21DF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265D" w:rsidRPr="006A30D3" w:rsidTr="00D424A9">
        <w:trPr>
          <w:trHeight w:val="86"/>
        </w:trPr>
        <w:tc>
          <w:tcPr>
            <w:tcW w:w="0" w:type="auto"/>
          </w:tcPr>
          <w:p w:rsidR="0043265D" w:rsidRPr="006A30D3" w:rsidRDefault="0043265D" w:rsidP="009B21DF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3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  <w:p w:rsidR="0043265D" w:rsidRPr="006A30D3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1" w:type="dxa"/>
            <w:gridSpan w:val="3"/>
          </w:tcPr>
          <w:p w:rsidR="0043265D" w:rsidRPr="006A30D3" w:rsidRDefault="0043265D" w:rsidP="009B21DF">
            <w:pPr>
              <w:rPr>
                <w:sz w:val="24"/>
                <w:szCs w:val="24"/>
              </w:rPr>
            </w:pPr>
            <w:r w:rsidRPr="006A30D3">
              <w:rPr>
                <w:sz w:val="24"/>
                <w:szCs w:val="24"/>
              </w:rPr>
              <w:t xml:space="preserve">Цель: </w:t>
            </w:r>
            <w:r w:rsidRPr="00F15EA4">
              <w:rPr>
                <w:sz w:val="24"/>
                <w:szCs w:val="24"/>
              </w:rPr>
              <w:t xml:space="preserve">создание психологического  настроя </w:t>
            </w:r>
            <w:r>
              <w:rPr>
                <w:sz w:val="24"/>
                <w:szCs w:val="24"/>
              </w:rPr>
              <w:t>на общение.</w:t>
            </w:r>
          </w:p>
          <w:p w:rsidR="0043265D" w:rsidRPr="006A30D3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65D" w:rsidRPr="006A30D3" w:rsidTr="00D424A9">
        <w:trPr>
          <w:trHeight w:val="86"/>
        </w:trPr>
        <w:tc>
          <w:tcPr>
            <w:tcW w:w="0" w:type="auto"/>
          </w:tcPr>
          <w:p w:rsidR="0043265D" w:rsidRPr="006A30D3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0D3">
              <w:rPr>
                <w:rFonts w:ascii="Times New Roman" w:hAnsi="Times New Roman"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4989" w:type="dxa"/>
          </w:tcPr>
          <w:p w:rsidR="0043265D" w:rsidRPr="00D424A9" w:rsidRDefault="0043265D" w:rsidP="00E5171B">
            <w:pPr>
              <w:shd w:val="clear" w:color="auto" w:fill="FFFFFF"/>
              <w:textAlignment w:val="baseline"/>
              <w:rPr>
                <w:i/>
                <w:sz w:val="24"/>
                <w:szCs w:val="24"/>
              </w:rPr>
            </w:pPr>
            <w:r w:rsidRPr="00D424A9">
              <w:rPr>
                <w:i/>
                <w:sz w:val="24"/>
                <w:szCs w:val="24"/>
              </w:rPr>
              <w:t>Дети вместе с воспитателем встают в круг.</w:t>
            </w:r>
          </w:p>
          <w:p w:rsidR="0043265D" w:rsidRPr="00D424A9" w:rsidRDefault="0043265D" w:rsidP="00E5171B">
            <w:pPr>
              <w:shd w:val="clear" w:color="auto" w:fill="FFFFFF"/>
              <w:textAlignment w:val="baseline"/>
              <w:rPr>
                <w:sz w:val="24"/>
                <w:szCs w:val="24"/>
                <w:u w:val="single"/>
              </w:rPr>
            </w:pPr>
            <w:r w:rsidRPr="00D424A9">
              <w:rPr>
                <w:sz w:val="24"/>
                <w:szCs w:val="24"/>
                <w:u w:val="single"/>
              </w:rPr>
              <w:t>Коммуникативная игра «Здравствуйте!» М. Картушиной</w:t>
            </w:r>
          </w:p>
          <w:p w:rsidR="0043265D" w:rsidRPr="000019C6" w:rsidRDefault="0043265D" w:rsidP="00E5171B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 xml:space="preserve">Здравствуйте, ладошки!  </w:t>
            </w:r>
          </w:p>
          <w:p w:rsidR="0043265D" w:rsidRPr="000019C6" w:rsidRDefault="0043265D" w:rsidP="00E5171B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 xml:space="preserve">Хлоп-хлоп-хлоп!  </w:t>
            </w:r>
          </w:p>
          <w:p w:rsidR="0043265D" w:rsidRPr="000019C6" w:rsidRDefault="0043265D" w:rsidP="00E5171B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 xml:space="preserve">Здравствуйте, ножки!  </w:t>
            </w:r>
          </w:p>
          <w:p w:rsidR="0043265D" w:rsidRPr="000019C6" w:rsidRDefault="0043265D" w:rsidP="00E5171B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 xml:space="preserve">Топ, топ, топ!  </w:t>
            </w:r>
          </w:p>
          <w:p w:rsidR="0043265D" w:rsidRPr="000019C6" w:rsidRDefault="0043265D" w:rsidP="00E5171B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 xml:space="preserve">Здравствуйте, щечки!  </w:t>
            </w:r>
          </w:p>
          <w:p w:rsidR="0043265D" w:rsidRPr="000019C6" w:rsidRDefault="0043265D" w:rsidP="00E5171B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 xml:space="preserve">Плюх-плюх-плюх!  </w:t>
            </w:r>
          </w:p>
          <w:p w:rsidR="0043265D" w:rsidRDefault="0043265D" w:rsidP="00E5171B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43265D" w:rsidRPr="000019C6" w:rsidRDefault="0043265D" w:rsidP="00E5171B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 xml:space="preserve">Пухленькие щечки!  </w:t>
            </w:r>
          </w:p>
          <w:p w:rsidR="0043265D" w:rsidRDefault="0043265D" w:rsidP="00E5171B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43265D" w:rsidRPr="000019C6" w:rsidRDefault="0043265D" w:rsidP="00E5171B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 xml:space="preserve">Плюх-плюх-плюх!  </w:t>
            </w:r>
          </w:p>
          <w:p w:rsidR="0043265D" w:rsidRDefault="0043265D" w:rsidP="00E5171B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43265D" w:rsidRPr="000019C6" w:rsidRDefault="0043265D" w:rsidP="00E5171B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 xml:space="preserve">Здравствуйте, губки!  </w:t>
            </w:r>
          </w:p>
          <w:p w:rsidR="0043265D" w:rsidRPr="000019C6" w:rsidRDefault="0043265D" w:rsidP="00E5171B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 xml:space="preserve">Чмок, чмок, чмок!  </w:t>
            </w:r>
          </w:p>
          <w:p w:rsidR="0043265D" w:rsidRPr="000019C6" w:rsidRDefault="0043265D" w:rsidP="00E5171B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 xml:space="preserve">Здравствуйте, зубки!  </w:t>
            </w:r>
          </w:p>
          <w:p w:rsidR="0043265D" w:rsidRPr="000019C6" w:rsidRDefault="0043265D" w:rsidP="00E5171B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 xml:space="preserve">Щелк, щелк, щелк!  </w:t>
            </w:r>
          </w:p>
          <w:p w:rsidR="0043265D" w:rsidRPr="000019C6" w:rsidRDefault="0043265D" w:rsidP="00E5171B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 xml:space="preserve">Здравствуй, мой носик!  </w:t>
            </w:r>
          </w:p>
          <w:p w:rsidR="0043265D" w:rsidRPr="000019C6" w:rsidRDefault="0043265D" w:rsidP="00E5171B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 xml:space="preserve"> Бип, бип, бип!  </w:t>
            </w:r>
          </w:p>
          <w:p w:rsidR="0043265D" w:rsidRDefault="0043265D" w:rsidP="00E5171B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43265D" w:rsidRPr="000019C6" w:rsidRDefault="0043265D" w:rsidP="00E5171B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 xml:space="preserve">Здравствуйте, </w:t>
            </w:r>
            <w:r>
              <w:rPr>
                <w:sz w:val="24"/>
                <w:szCs w:val="24"/>
              </w:rPr>
              <w:t>гост</w:t>
            </w:r>
            <w:r w:rsidRPr="000019C6">
              <w:rPr>
                <w:sz w:val="24"/>
                <w:szCs w:val="24"/>
              </w:rPr>
              <w:t xml:space="preserve">и!  </w:t>
            </w:r>
          </w:p>
          <w:p w:rsidR="0043265D" w:rsidRDefault="0043265D" w:rsidP="00E5171B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43265D" w:rsidRPr="000019C6" w:rsidRDefault="0043265D" w:rsidP="00E5171B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 xml:space="preserve">Привет!  </w:t>
            </w:r>
          </w:p>
          <w:p w:rsidR="0043265D" w:rsidRPr="000019C6" w:rsidRDefault="0043265D" w:rsidP="00E5171B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43265D" w:rsidRPr="00D424A9" w:rsidRDefault="0043265D" w:rsidP="009E3D2C">
            <w:pPr>
              <w:shd w:val="clear" w:color="auto" w:fill="FFFFFF"/>
              <w:textAlignment w:val="baseline"/>
              <w:rPr>
                <w:i/>
                <w:sz w:val="24"/>
                <w:szCs w:val="24"/>
              </w:rPr>
            </w:pPr>
            <w:r w:rsidRPr="00D424A9">
              <w:rPr>
                <w:i/>
                <w:sz w:val="24"/>
                <w:szCs w:val="24"/>
              </w:rPr>
              <w:t>Воспитатель предлагает детям сесть на стулья.</w:t>
            </w:r>
          </w:p>
        </w:tc>
        <w:tc>
          <w:tcPr>
            <w:tcW w:w="4300" w:type="dxa"/>
          </w:tcPr>
          <w:p w:rsidR="0043265D" w:rsidRPr="00D424A9" w:rsidRDefault="0043265D" w:rsidP="009B21DF">
            <w:pPr>
              <w:pStyle w:val="PlainText"/>
              <w:jc w:val="both"/>
              <w:rPr>
                <w:i/>
                <w:sz w:val="24"/>
                <w:szCs w:val="24"/>
              </w:rPr>
            </w:pPr>
            <w:r w:rsidRPr="00D424A9">
              <w:rPr>
                <w:rFonts w:ascii="Times New Roman" w:hAnsi="Times New Roman"/>
                <w:i/>
                <w:sz w:val="24"/>
                <w:szCs w:val="24"/>
              </w:rPr>
              <w:t>Дети стоят в кругу, приветствуют друг друга.</w:t>
            </w:r>
            <w:r w:rsidRPr="00D424A9">
              <w:rPr>
                <w:i/>
                <w:sz w:val="24"/>
                <w:szCs w:val="24"/>
              </w:rPr>
              <w:t xml:space="preserve"> </w:t>
            </w:r>
          </w:p>
          <w:p w:rsidR="0043265D" w:rsidRPr="00D424A9" w:rsidRDefault="0043265D" w:rsidP="009B21DF">
            <w:pPr>
              <w:pStyle w:val="PlainText"/>
              <w:jc w:val="both"/>
              <w:rPr>
                <w:i/>
                <w:sz w:val="24"/>
                <w:szCs w:val="24"/>
              </w:rPr>
            </w:pPr>
          </w:p>
          <w:p w:rsidR="0043265D" w:rsidRPr="00D424A9" w:rsidRDefault="0043265D" w:rsidP="00E907B2">
            <w:pPr>
              <w:pStyle w:val="PlainText"/>
              <w:rPr>
                <w:i/>
                <w:sz w:val="24"/>
                <w:szCs w:val="24"/>
              </w:rPr>
            </w:pPr>
            <w:r w:rsidRPr="00D424A9">
              <w:rPr>
                <w:rFonts w:ascii="Times New Roman" w:hAnsi="Times New Roman"/>
                <w:i/>
                <w:sz w:val="24"/>
                <w:szCs w:val="24"/>
              </w:rPr>
              <w:t>Вытягивают руки, поворачивают ладонями вверх-вниз.</w:t>
            </w:r>
            <w:r w:rsidRPr="00D424A9">
              <w:rPr>
                <w:i/>
                <w:sz w:val="24"/>
                <w:szCs w:val="24"/>
              </w:rPr>
              <w:t xml:space="preserve"> </w:t>
            </w:r>
          </w:p>
          <w:p w:rsidR="0043265D" w:rsidRPr="00D424A9" w:rsidRDefault="0043265D" w:rsidP="00E907B2">
            <w:pPr>
              <w:pStyle w:val="PlainText"/>
              <w:rPr>
                <w:i/>
                <w:sz w:val="24"/>
                <w:szCs w:val="24"/>
              </w:rPr>
            </w:pPr>
            <w:r w:rsidRPr="00D424A9">
              <w:rPr>
                <w:rFonts w:ascii="Times New Roman" w:hAnsi="Times New Roman"/>
                <w:i/>
                <w:sz w:val="24"/>
                <w:szCs w:val="24"/>
              </w:rPr>
              <w:t>3 хлопка в ладоши.</w:t>
            </w:r>
            <w:r w:rsidRPr="00D424A9">
              <w:rPr>
                <w:i/>
                <w:sz w:val="24"/>
                <w:szCs w:val="24"/>
              </w:rPr>
              <w:t xml:space="preserve"> </w:t>
            </w:r>
          </w:p>
          <w:p w:rsidR="0043265D" w:rsidRPr="00D424A9" w:rsidRDefault="0043265D" w:rsidP="00E907B2">
            <w:pPr>
              <w:pStyle w:val="PlainText"/>
              <w:rPr>
                <w:i/>
                <w:sz w:val="24"/>
                <w:szCs w:val="24"/>
              </w:rPr>
            </w:pPr>
            <w:r w:rsidRPr="00D424A9">
              <w:rPr>
                <w:rFonts w:ascii="Times New Roman" w:hAnsi="Times New Roman"/>
                <w:i/>
                <w:sz w:val="24"/>
                <w:szCs w:val="24"/>
              </w:rPr>
              <w:t>«Пружинка».</w:t>
            </w:r>
            <w:r w:rsidRPr="00D424A9">
              <w:rPr>
                <w:i/>
                <w:sz w:val="24"/>
                <w:szCs w:val="24"/>
              </w:rPr>
              <w:t xml:space="preserve"> </w:t>
            </w:r>
          </w:p>
          <w:p w:rsidR="0043265D" w:rsidRPr="00D424A9" w:rsidRDefault="0043265D" w:rsidP="00E907B2">
            <w:pPr>
              <w:pStyle w:val="PlainText"/>
              <w:rPr>
                <w:i/>
                <w:sz w:val="24"/>
                <w:szCs w:val="24"/>
              </w:rPr>
            </w:pPr>
            <w:r w:rsidRPr="00D424A9">
              <w:rPr>
                <w:rFonts w:ascii="Times New Roman" w:hAnsi="Times New Roman"/>
                <w:i/>
                <w:sz w:val="24"/>
                <w:szCs w:val="24"/>
              </w:rPr>
              <w:t>Топают ногами.</w:t>
            </w:r>
            <w:r w:rsidRPr="00D424A9">
              <w:rPr>
                <w:i/>
                <w:sz w:val="24"/>
                <w:szCs w:val="24"/>
              </w:rPr>
              <w:t xml:space="preserve"> </w:t>
            </w:r>
          </w:p>
          <w:p w:rsidR="0043265D" w:rsidRPr="00D424A9" w:rsidRDefault="0043265D" w:rsidP="00E907B2">
            <w:pPr>
              <w:pStyle w:val="PlainText"/>
              <w:rPr>
                <w:i/>
                <w:sz w:val="24"/>
                <w:szCs w:val="24"/>
              </w:rPr>
            </w:pPr>
            <w:r w:rsidRPr="00D424A9">
              <w:rPr>
                <w:rFonts w:ascii="Times New Roman" w:hAnsi="Times New Roman"/>
                <w:i/>
                <w:sz w:val="24"/>
                <w:szCs w:val="24"/>
              </w:rPr>
              <w:t>Гладят ладонями щеки.</w:t>
            </w:r>
            <w:r w:rsidRPr="00D424A9">
              <w:rPr>
                <w:i/>
                <w:sz w:val="24"/>
                <w:szCs w:val="24"/>
              </w:rPr>
              <w:t xml:space="preserve"> </w:t>
            </w:r>
          </w:p>
          <w:p w:rsidR="0043265D" w:rsidRPr="00D424A9" w:rsidRDefault="0043265D" w:rsidP="00E907B2">
            <w:pPr>
              <w:pStyle w:val="PlainText"/>
              <w:rPr>
                <w:i/>
                <w:sz w:val="24"/>
                <w:szCs w:val="24"/>
              </w:rPr>
            </w:pPr>
            <w:r w:rsidRPr="00D424A9">
              <w:rPr>
                <w:rFonts w:ascii="Times New Roman" w:hAnsi="Times New Roman"/>
                <w:i/>
                <w:sz w:val="24"/>
                <w:szCs w:val="24"/>
              </w:rPr>
              <w:t>3 раза слегка похлопывают по щекам.</w:t>
            </w:r>
            <w:r w:rsidRPr="00D424A9">
              <w:rPr>
                <w:i/>
                <w:sz w:val="24"/>
                <w:szCs w:val="24"/>
              </w:rPr>
              <w:t xml:space="preserve"> </w:t>
            </w:r>
          </w:p>
          <w:p w:rsidR="0043265D" w:rsidRPr="00D424A9" w:rsidRDefault="0043265D" w:rsidP="00E907B2">
            <w:pPr>
              <w:pStyle w:val="PlainText"/>
              <w:rPr>
                <w:i/>
                <w:sz w:val="24"/>
                <w:szCs w:val="24"/>
              </w:rPr>
            </w:pPr>
            <w:r w:rsidRPr="00D424A9">
              <w:rPr>
                <w:rFonts w:ascii="Times New Roman" w:hAnsi="Times New Roman"/>
                <w:i/>
                <w:sz w:val="24"/>
                <w:szCs w:val="24"/>
              </w:rPr>
              <w:t>Круговые движения ладонями по щекам.</w:t>
            </w:r>
            <w:r w:rsidRPr="00D424A9">
              <w:rPr>
                <w:i/>
                <w:sz w:val="24"/>
                <w:szCs w:val="24"/>
              </w:rPr>
              <w:t xml:space="preserve"> </w:t>
            </w:r>
          </w:p>
          <w:p w:rsidR="0043265D" w:rsidRPr="00D424A9" w:rsidRDefault="0043265D" w:rsidP="00E907B2">
            <w:pPr>
              <w:pStyle w:val="PlainText"/>
              <w:rPr>
                <w:i/>
                <w:sz w:val="24"/>
                <w:szCs w:val="24"/>
              </w:rPr>
            </w:pPr>
            <w:r w:rsidRPr="00D424A9">
              <w:rPr>
                <w:rFonts w:ascii="Times New Roman" w:hAnsi="Times New Roman"/>
                <w:i/>
                <w:sz w:val="24"/>
                <w:szCs w:val="24"/>
              </w:rPr>
              <w:t>Трижды слегка ударяют кулачками по щекам.</w:t>
            </w:r>
            <w:r w:rsidRPr="00D424A9">
              <w:rPr>
                <w:i/>
                <w:sz w:val="24"/>
                <w:szCs w:val="24"/>
              </w:rPr>
              <w:t xml:space="preserve"> </w:t>
            </w:r>
          </w:p>
          <w:p w:rsidR="0043265D" w:rsidRPr="00D424A9" w:rsidRDefault="0043265D" w:rsidP="00E907B2">
            <w:pPr>
              <w:pStyle w:val="PlainText"/>
              <w:rPr>
                <w:i/>
                <w:sz w:val="24"/>
                <w:szCs w:val="24"/>
              </w:rPr>
            </w:pPr>
            <w:r w:rsidRPr="00D424A9">
              <w:rPr>
                <w:rFonts w:ascii="Times New Roman" w:hAnsi="Times New Roman"/>
                <w:i/>
                <w:sz w:val="24"/>
                <w:szCs w:val="24"/>
              </w:rPr>
              <w:t>Качают головой вправо-влево.</w:t>
            </w:r>
            <w:r w:rsidRPr="00D424A9">
              <w:rPr>
                <w:i/>
                <w:sz w:val="24"/>
                <w:szCs w:val="24"/>
              </w:rPr>
              <w:t xml:space="preserve"> </w:t>
            </w:r>
          </w:p>
          <w:p w:rsidR="0043265D" w:rsidRPr="00D424A9" w:rsidRDefault="0043265D" w:rsidP="00E907B2">
            <w:pPr>
              <w:pStyle w:val="PlainText"/>
              <w:rPr>
                <w:i/>
                <w:sz w:val="24"/>
                <w:szCs w:val="24"/>
              </w:rPr>
            </w:pPr>
            <w:r w:rsidRPr="00D424A9">
              <w:rPr>
                <w:rFonts w:ascii="Times New Roman" w:hAnsi="Times New Roman"/>
                <w:i/>
                <w:sz w:val="24"/>
                <w:szCs w:val="24"/>
              </w:rPr>
              <w:t>3 раза чмокают губами.</w:t>
            </w:r>
            <w:r w:rsidRPr="00D424A9">
              <w:rPr>
                <w:i/>
                <w:sz w:val="24"/>
                <w:szCs w:val="24"/>
              </w:rPr>
              <w:t xml:space="preserve"> </w:t>
            </w:r>
          </w:p>
          <w:p w:rsidR="0043265D" w:rsidRPr="00D424A9" w:rsidRDefault="0043265D" w:rsidP="00E907B2">
            <w:pPr>
              <w:pStyle w:val="PlainText"/>
              <w:rPr>
                <w:i/>
                <w:sz w:val="24"/>
                <w:szCs w:val="24"/>
              </w:rPr>
            </w:pPr>
            <w:r w:rsidRPr="00D424A9">
              <w:rPr>
                <w:rFonts w:ascii="Times New Roman" w:hAnsi="Times New Roman"/>
                <w:i/>
                <w:sz w:val="24"/>
                <w:szCs w:val="24"/>
              </w:rPr>
              <w:t>Качают головой вправо-влево.</w:t>
            </w:r>
            <w:r w:rsidRPr="00D424A9">
              <w:rPr>
                <w:i/>
                <w:sz w:val="24"/>
                <w:szCs w:val="24"/>
              </w:rPr>
              <w:t xml:space="preserve"> </w:t>
            </w:r>
          </w:p>
          <w:p w:rsidR="0043265D" w:rsidRPr="00D424A9" w:rsidRDefault="0043265D" w:rsidP="00E907B2">
            <w:pPr>
              <w:pStyle w:val="PlainText"/>
              <w:rPr>
                <w:i/>
                <w:sz w:val="24"/>
                <w:szCs w:val="24"/>
              </w:rPr>
            </w:pPr>
            <w:r w:rsidRPr="00D424A9">
              <w:rPr>
                <w:rFonts w:ascii="Times New Roman" w:hAnsi="Times New Roman"/>
                <w:i/>
                <w:sz w:val="24"/>
                <w:szCs w:val="24"/>
              </w:rPr>
              <w:t>3 раза щелкают зубами.</w:t>
            </w:r>
            <w:r w:rsidRPr="00D424A9">
              <w:rPr>
                <w:i/>
                <w:sz w:val="24"/>
                <w:szCs w:val="24"/>
              </w:rPr>
              <w:t xml:space="preserve"> </w:t>
            </w:r>
          </w:p>
          <w:p w:rsidR="0043265D" w:rsidRPr="00D424A9" w:rsidRDefault="0043265D" w:rsidP="00E907B2">
            <w:pPr>
              <w:pStyle w:val="PlainText"/>
              <w:rPr>
                <w:i/>
                <w:sz w:val="24"/>
                <w:szCs w:val="24"/>
              </w:rPr>
            </w:pPr>
            <w:r w:rsidRPr="00D424A9">
              <w:rPr>
                <w:rFonts w:ascii="Times New Roman" w:hAnsi="Times New Roman"/>
                <w:i/>
                <w:sz w:val="24"/>
                <w:szCs w:val="24"/>
              </w:rPr>
              <w:t>Гладят нос ладонью.</w:t>
            </w:r>
            <w:r w:rsidRPr="00D424A9">
              <w:rPr>
                <w:i/>
                <w:sz w:val="24"/>
                <w:szCs w:val="24"/>
              </w:rPr>
              <w:t xml:space="preserve"> </w:t>
            </w:r>
          </w:p>
          <w:p w:rsidR="0043265D" w:rsidRPr="00D424A9" w:rsidRDefault="0043265D" w:rsidP="00E907B2">
            <w:pPr>
              <w:pStyle w:val="PlainText"/>
              <w:rPr>
                <w:i/>
                <w:sz w:val="24"/>
                <w:szCs w:val="24"/>
              </w:rPr>
            </w:pPr>
            <w:r w:rsidRPr="00D424A9">
              <w:rPr>
                <w:rFonts w:ascii="Times New Roman" w:hAnsi="Times New Roman"/>
                <w:i/>
                <w:sz w:val="24"/>
                <w:szCs w:val="24"/>
              </w:rPr>
              <w:t>3 раза нажимают на нос указательным пальцем.</w:t>
            </w:r>
            <w:r w:rsidRPr="00D424A9">
              <w:rPr>
                <w:i/>
                <w:sz w:val="24"/>
                <w:szCs w:val="24"/>
              </w:rPr>
              <w:t xml:space="preserve"> П</w:t>
            </w:r>
            <w:r w:rsidRPr="00D424A9">
              <w:rPr>
                <w:rFonts w:ascii="Times New Roman" w:hAnsi="Times New Roman"/>
                <w:i/>
                <w:sz w:val="24"/>
                <w:szCs w:val="24"/>
              </w:rPr>
              <w:t>ротягивают руки вперед, ладонями вверх.</w:t>
            </w:r>
            <w:r w:rsidRPr="00D424A9">
              <w:rPr>
                <w:i/>
                <w:sz w:val="24"/>
                <w:szCs w:val="24"/>
              </w:rPr>
              <w:t xml:space="preserve"> </w:t>
            </w:r>
          </w:p>
          <w:p w:rsidR="0043265D" w:rsidRPr="006A30D3" w:rsidRDefault="0043265D" w:rsidP="00F537E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424A9">
              <w:rPr>
                <w:rFonts w:ascii="Times New Roman" w:hAnsi="Times New Roman"/>
                <w:i/>
                <w:sz w:val="24"/>
                <w:szCs w:val="24"/>
              </w:rPr>
              <w:t>Приветственно машут рукой над головой.</w:t>
            </w:r>
          </w:p>
        </w:tc>
        <w:tc>
          <w:tcPr>
            <w:tcW w:w="2492" w:type="dxa"/>
          </w:tcPr>
          <w:p w:rsidR="0043265D" w:rsidRPr="006A30D3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положительного настроя на предстоящую деятельность.</w:t>
            </w:r>
          </w:p>
        </w:tc>
      </w:tr>
      <w:tr w:rsidR="0043265D" w:rsidRPr="006A30D3" w:rsidTr="00D424A9">
        <w:trPr>
          <w:trHeight w:val="86"/>
        </w:trPr>
        <w:tc>
          <w:tcPr>
            <w:tcW w:w="0" w:type="auto"/>
          </w:tcPr>
          <w:p w:rsidR="0043265D" w:rsidRPr="006A30D3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0D3">
              <w:rPr>
                <w:rFonts w:ascii="Times New Roman" w:hAnsi="Times New Roman"/>
                <w:sz w:val="24"/>
                <w:szCs w:val="24"/>
              </w:rPr>
              <w:t>Мотивация детей на предстоящую деятельность</w:t>
            </w:r>
          </w:p>
        </w:tc>
        <w:tc>
          <w:tcPr>
            <w:tcW w:w="4989" w:type="dxa"/>
          </w:tcPr>
          <w:p w:rsidR="0043265D" w:rsidRPr="00366AB4" w:rsidRDefault="0043265D" w:rsidP="00366AB4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366AB4">
              <w:rPr>
                <w:sz w:val="24"/>
                <w:szCs w:val="24"/>
              </w:rPr>
              <w:t>- Почему мы каждое утро с вами здороваемся?</w:t>
            </w:r>
          </w:p>
          <w:p w:rsidR="0043265D" w:rsidRPr="00366AB4" w:rsidRDefault="0043265D" w:rsidP="00366AB4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366AB4">
              <w:rPr>
                <w:sz w:val="24"/>
                <w:szCs w:val="24"/>
              </w:rPr>
              <w:t>Ребята, здороваться, - значит, желать друг другу здоровья и хорошего настроения!</w:t>
            </w:r>
            <w:r w:rsidRPr="000019C6">
              <w:t xml:space="preserve"> </w:t>
            </w:r>
          </w:p>
        </w:tc>
        <w:tc>
          <w:tcPr>
            <w:tcW w:w="4300" w:type="dxa"/>
          </w:tcPr>
          <w:p w:rsidR="0043265D" w:rsidRPr="00366AB4" w:rsidRDefault="0043265D" w:rsidP="00366AB4">
            <w:pPr>
              <w:pStyle w:val="PlainText"/>
              <w:jc w:val="both"/>
              <w:rPr>
                <w:i/>
                <w:color w:val="000000"/>
                <w:sz w:val="24"/>
                <w:szCs w:val="24"/>
              </w:rPr>
            </w:pPr>
            <w:r w:rsidRPr="00366AB4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  <w:r w:rsidRPr="00366AB4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43265D" w:rsidRPr="006A30D3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43265D" w:rsidRPr="006A30D3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0D3">
              <w:rPr>
                <w:rFonts w:ascii="Times New Roman" w:hAnsi="Times New Roman"/>
                <w:sz w:val="24"/>
                <w:szCs w:val="24"/>
              </w:rPr>
              <w:t>Доброжелательность, организованность, внимание друг к другу.</w:t>
            </w:r>
          </w:p>
        </w:tc>
      </w:tr>
      <w:tr w:rsidR="0043265D" w:rsidRPr="006A30D3" w:rsidTr="00D424A9">
        <w:trPr>
          <w:trHeight w:val="86"/>
        </w:trPr>
        <w:tc>
          <w:tcPr>
            <w:tcW w:w="0" w:type="auto"/>
          </w:tcPr>
          <w:p w:rsidR="0043265D" w:rsidRPr="006A30D3" w:rsidRDefault="0043265D" w:rsidP="009B21DF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3">
              <w:rPr>
                <w:rFonts w:ascii="Times New Roman" w:hAnsi="Times New Roman"/>
                <w:b/>
                <w:sz w:val="24"/>
                <w:szCs w:val="24"/>
              </w:rPr>
              <w:t>2 часть - основная</w:t>
            </w:r>
          </w:p>
        </w:tc>
        <w:tc>
          <w:tcPr>
            <w:tcW w:w="11781" w:type="dxa"/>
            <w:gridSpan w:val="3"/>
          </w:tcPr>
          <w:p w:rsidR="0043265D" w:rsidRPr="006A30D3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0D3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27601A">
              <w:rPr>
                <w:rFonts w:ascii="Times New Roman" w:hAnsi="Times New Roman"/>
                <w:sz w:val="24"/>
                <w:szCs w:val="24"/>
              </w:rPr>
              <w:t>включение детей в деятельность, уточнение знаний детей по ЗОЖ.</w:t>
            </w:r>
          </w:p>
        </w:tc>
      </w:tr>
      <w:tr w:rsidR="0043265D" w:rsidRPr="006A30D3" w:rsidTr="00366AB4">
        <w:trPr>
          <w:trHeight w:val="3404"/>
        </w:trPr>
        <w:tc>
          <w:tcPr>
            <w:tcW w:w="0" w:type="auto"/>
          </w:tcPr>
          <w:p w:rsidR="0043265D" w:rsidRPr="006A30D3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0D3">
              <w:rPr>
                <w:rFonts w:ascii="Times New Roman" w:hAnsi="Times New Roman"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4989" w:type="dxa"/>
          </w:tcPr>
          <w:p w:rsidR="0043265D" w:rsidRDefault="0043265D" w:rsidP="00EE23D3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019C6">
              <w:rPr>
                <w:color w:val="000000"/>
                <w:sz w:val="24"/>
                <w:szCs w:val="24"/>
              </w:rPr>
              <w:t xml:space="preserve">- Ребята, а что это значит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0019C6">
              <w:rPr>
                <w:color w:val="000000"/>
                <w:sz w:val="24"/>
                <w:szCs w:val="24"/>
              </w:rPr>
              <w:t xml:space="preserve">быть здоровым? </w:t>
            </w:r>
            <w:r w:rsidRPr="000019C6">
              <w:rPr>
                <w:color w:val="000000"/>
                <w:sz w:val="24"/>
                <w:szCs w:val="24"/>
                <w:shd w:val="clear" w:color="auto" w:fill="FFFFFF"/>
              </w:rPr>
              <w:t>Быть </w:t>
            </w:r>
            <w:r w:rsidRPr="00F537E3">
              <w:rPr>
                <w:rStyle w:val="Strong"/>
                <w:b w:val="0"/>
                <w:color w:val="000000"/>
                <w:sz w:val="24"/>
                <w:szCs w:val="24"/>
                <w:shd w:val="clear" w:color="auto" w:fill="FFFFFF"/>
              </w:rPr>
              <w:t>здоровым</w:t>
            </w:r>
            <w:r w:rsidRPr="000019C6">
              <w:rPr>
                <w:color w:val="000000"/>
                <w:sz w:val="24"/>
                <w:szCs w:val="24"/>
                <w:shd w:val="clear" w:color="auto" w:fill="FFFFFF"/>
              </w:rPr>
              <w:t xml:space="preserve"> - это значит быть сильным, не болеть, быть крепким, выносливым, не кашлять, не чихать, закаляться, есть больше овощей и фруктов. </w:t>
            </w:r>
          </w:p>
          <w:p w:rsidR="0043265D" w:rsidRPr="000019C6" w:rsidRDefault="0043265D" w:rsidP="00EE23D3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0019C6">
              <w:rPr>
                <w:color w:val="000000"/>
                <w:sz w:val="24"/>
                <w:szCs w:val="24"/>
              </w:rPr>
              <w:t>ак</w:t>
            </w:r>
            <w:r>
              <w:rPr>
                <w:color w:val="000000"/>
                <w:sz w:val="24"/>
                <w:szCs w:val="24"/>
              </w:rPr>
              <w:t xml:space="preserve"> выглядит здоровый человек</w:t>
            </w:r>
            <w:r w:rsidRPr="000019C6">
              <w:rPr>
                <w:color w:val="000000"/>
                <w:sz w:val="24"/>
                <w:szCs w:val="24"/>
              </w:rPr>
              <w:t xml:space="preserve">? </w:t>
            </w:r>
          </w:p>
          <w:p w:rsidR="0043265D" w:rsidRPr="00F537E3" w:rsidRDefault="0043265D" w:rsidP="00EE23D3">
            <w:pPr>
              <w:shd w:val="clear" w:color="auto" w:fill="FFFFFF"/>
              <w:textAlignment w:val="baseline"/>
              <w:rPr>
                <w:i/>
                <w:sz w:val="24"/>
                <w:szCs w:val="24"/>
              </w:rPr>
            </w:pPr>
            <w:r w:rsidRPr="00F537E3">
              <w:rPr>
                <w:i/>
                <w:sz w:val="24"/>
                <w:szCs w:val="24"/>
                <w:shd w:val="clear" w:color="auto" w:fill="FFFFFF"/>
              </w:rPr>
              <w:t>Показ картинки – здоровый человек.</w:t>
            </w:r>
          </w:p>
          <w:p w:rsidR="0043265D" w:rsidRDefault="0043265D" w:rsidP="00F537E3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0019C6">
              <w:rPr>
                <w:color w:val="000000"/>
                <w:sz w:val="24"/>
                <w:szCs w:val="24"/>
              </w:rPr>
              <w:t xml:space="preserve">- А когда человек болеет, то каким становится? </w:t>
            </w:r>
          </w:p>
          <w:p w:rsidR="0043265D" w:rsidRPr="00F537E3" w:rsidRDefault="0043265D" w:rsidP="00EE23D3">
            <w:pPr>
              <w:shd w:val="clear" w:color="auto" w:fill="FFFFFF"/>
              <w:textAlignment w:val="baseline"/>
              <w:rPr>
                <w:i/>
                <w:sz w:val="24"/>
                <w:szCs w:val="24"/>
              </w:rPr>
            </w:pPr>
            <w:r w:rsidRPr="00F537E3">
              <w:rPr>
                <w:i/>
                <w:sz w:val="24"/>
                <w:szCs w:val="24"/>
              </w:rPr>
              <w:t xml:space="preserve">Показ картинки. </w:t>
            </w:r>
          </w:p>
          <w:p w:rsidR="0043265D" w:rsidRPr="006A30D3" w:rsidRDefault="0043265D" w:rsidP="00BF6790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color w:val="000000"/>
                <w:sz w:val="24"/>
                <w:szCs w:val="24"/>
              </w:rPr>
              <w:t>- Так что же лучше быть здоровым или болеть?</w:t>
            </w:r>
          </w:p>
        </w:tc>
        <w:tc>
          <w:tcPr>
            <w:tcW w:w="4300" w:type="dxa"/>
          </w:tcPr>
          <w:p w:rsidR="0043265D" w:rsidRPr="00366AB4" w:rsidRDefault="0043265D" w:rsidP="009B21DF">
            <w:pPr>
              <w:pStyle w:val="PlainText"/>
              <w:jc w:val="both"/>
              <w:rPr>
                <w:i/>
                <w:color w:val="000000"/>
                <w:sz w:val="24"/>
                <w:szCs w:val="24"/>
              </w:rPr>
            </w:pPr>
            <w:r w:rsidRPr="00366AB4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  <w:r w:rsidRPr="00366AB4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43265D" w:rsidRPr="00366AB4" w:rsidRDefault="0043265D" w:rsidP="009B21DF">
            <w:pPr>
              <w:pStyle w:val="PlainText"/>
              <w:jc w:val="both"/>
              <w:rPr>
                <w:i/>
                <w:color w:val="000000"/>
                <w:sz w:val="24"/>
                <w:szCs w:val="24"/>
              </w:rPr>
            </w:pPr>
          </w:p>
          <w:p w:rsidR="0043265D" w:rsidRPr="00366AB4" w:rsidRDefault="0043265D" w:rsidP="009B21DF">
            <w:pPr>
              <w:pStyle w:val="PlainText"/>
              <w:jc w:val="both"/>
              <w:rPr>
                <w:i/>
                <w:color w:val="000000"/>
                <w:sz w:val="24"/>
                <w:szCs w:val="24"/>
              </w:rPr>
            </w:pPr>
          </w:p>
          <w:p w:rsidR="0043265D" w:rsidRPr="00366AB4" w:rsidRDefault="0043265D" w:rsidP="00F537E3">
            <w:pPr>
              <w:pStyle w:val="PlainText"/>
              <w:jc w:val="both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366A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Ответы детей</w:t>
            </w:r>
            <w:r w:rsidRPr="00366AB4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.</w:t>
            </w:r>
          </w:p>
          <w:p w:rsidR="0043265D" w:rsidRPr="00366AB4" w:rsidRDefault="0043265D" w:rsidP="00F537E3">
            <w:pPr>
              <w:pStyle w:val="PlainText"/>
              <w:jc w:val="both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43265D" w:rsidRPr="00366AB4" w:rsidRDefault="0043265D" w:rsidP="00F537E3">
            <w:pPr>
              <w:pStyle w:val="PlainText"/>
              <w:jc w:val="both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43265D" w:rsidRPr="00366AB4" w:rsidRDefault="0043265D" w:rsidP="00F537E3">
            <w:pPr>
              <w:shd w:val="clear" w:color="auto" w:fill="FFFFFF"/>
              <w:textAlignment w:val="baseline"/>
              <w:rPr>
                <w:i/>
                <w:color w:val="000000"/>
                <w:sz w:val="24"/>
                <w:szCs w:val="24"/>
              </w:rPr>
            </w:pPr>
            <w:r w:rsidRPr="00366AB4">
              <w:rPr>
                <w:i/>
                <w:color w:val="000000"/>
                <w:spacing w:val="-2"/>
                <w:sz w:val="24"/>
                <w:szCs w:val="24"/>
              </w:rPr>
              <w:t>Ответы детей.</w:t>
            </w:r>
            <w:r w:rsidRPr="00366AB4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43265D" w:rsidRDefault="0043265D" w:rsidP="00F537E3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</w:p>
          <w:p w:rsidR="0043265D" w:rsidRPr="00F537E3" w:rsidRDefault="0043265D" w:rsidP="00F537E3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F537E3">
              <w:rPr>
                <w:color w:val="000000"/>
                <w:sz w:val="24"/>
                <w:szCs w:val="24"/>
              </w:rPr>
              <w:t xml:space="preserve">Грустным, </w:t>
            </w:r>
          </w:p>
          <w:p w:rsidR="0043265D" w:rsidRDefault="0043265D" w:rsidP="00F537E3">
            <w:pPr>
              <w:pStyle w:val="PlainText"/>
              <w:jc w:val="both"/>
              <w:rPr>
                <w:color w:val="000000"/>
                <w:sz w:val="24"/>
                <w:szCs w:val="24"/>
              </w:rPr>
            </w:pPr>
            <w:r w:rsidRPr="00F537E3">
              <w:rPr>
                <w:rFonts w:ascii="Times New Roman" w:hAnsi="Times New Roman"/>
                <w:color w:val="000000"/>
                <w:sz w:val="24"/>
                <w:szCs w:val="24"/>
              </w:rPr>
              <w:t>плаксивым, слабым.</w:t>
            </w:r>
            <w:r w:rsidRPr="000019C6">
              <w:rPr>
                <w:color w:val="000000"/>
                <w:sz w:val="24"/>
                <w:szCs w:val="24"/>
              </w:rPr>
              <w:t xml:space="preserve"> </w:t>
            </w:r>
          </w:p>
          <w:p w:rsidR="0043265D" w:rsidRDefault="0043265D" w:rsidP="00F537E3">
            <w:pPr>
              <w:pStyle w:val="PlainText"/>
              <w:jc w:val="both"/>
              <w:rPr>
                <w:color w:val="000000"/>
                <w:sz w:val="24"/>
                <w:szCs w:val="24"/>
              </w:rPr>
            </w:pPr>
          </w:p>
          <w:p w:rsidR="0043265D" w:rsidRPr="006A30D3" w:rsidRDefault="0043265D" w:rsidP="00F537E3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7E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537E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</w:t>
            </w:r>
            <w:r w:rsidRPr="00F537E3">
              <w:rPr>
                <w:rFonts w:ascii="Times New Roman" w:hAnsi="Times New Roman"/>
                <w:color w:val="000000"/>
                <w:sz w:val="24"/>
                <w:szCs w:val="24"/>
              </w:rPr>
              <w:t>ровым.</w:t>
            </w:r>
          </w:p>
        </w:tc>
        <w:tc>
          <w:tcPr>
            <w:tcW w:w="2492" w:type="dxa"/>
          </w:tcPr>
          <w:p w:rsidR="0043265D" w:rsidRPr="006A30D3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стремлению детей делать собственные умозаключения.</w:t>
            </w:r>
          </w:p>
        </w:tc>
      </w:tr>
      <w:tr w:rsidR="0043265D" w:rsidRPr="006A30D3" w:rsidTr="00D424A9">
        <w:trPr>
          <w:trHeight w:val="86"/>
        </w:trPr>
        <w:tc>
          <w:tcPr>
            <w:tcW w:w="0" w:type="auto"/>
          </w:tcPr>
          <w:p w:rsidR="0043265D" w:rsidRPr="006A30D3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0D3">
              <w:rPr>
                <w:rFonts w:ascii="Times New Roman" w:hAnsi="Times New Roman"/>
                <w:sz w:val="24"/>
                <w:szCs w:val="24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4989" w:type="dxa"/>
          </w:tcPr>
          <w:p w:rsidR="0043265D" w:rsidRPr="00BF6790" w:rsidRDefault="0043265D" w:rsidP="00AD5C3D">
            <w:pPr>
              <w:shd w:val="clear" w:color="auto" w:fill="FFFFFF"/>
              <w:textAlignment w:val="baseline"/>
              <w:rPr>
                <w:i/>
                <w:sz w:val="24"/>
                <w:szCs w:val="24"/>
              </w:rPr>
            </w:pPr>
            <w:r w:rsidRPr="00BF6790">
              <w:rPr>
                <w:i/>
                <w:sz w:val="24"/>
                <w:szCs w:val="24"/>
              </w:rPr>
              <w:t xml:space="preserve">Стук в дверь. </w:t>
            </w:r>
          </w:p>
          <w:p w:rsidR="0043265D" w:rsidRPr="000019C6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C6C2A">
              <w:rPr>
                <w:sz w:val="24"/>
                <w:szCs w:val="24"/>
              </w:rPr>
              <w:t xml:space="preserve"> </w:t>
            </w:r>
            <w:r w:rsidRPr="000019C6">
              <w:rPr>
                <w:sz w:val="24"/>
                <w:szCs w:val="24"/>
              </w:rPr>
              <w:t xml:space="preserve">Ребята, кто это </w:t>
            </w:r>
            <w:r>
              <w:rPr>
                <w:sz w:val="24"/>
                <w:szCs w:val="24"/>
              </w:rPr>
              <w:t>стучится</w:t>
            </w:r>
            <w:r w:rsidRPr="000019C6">
              <w:rPr>
                <w:sz w:val="24"/>
                <w:szCs w:val="24"/>
              </w:rPr>
              <w:t>? Может</w:t>
            </w:r>
            <w:r>
              <w:rPr>
                <w:sz w:val="24"/>
                <w:szCs w:val="24"/>
              </w:rPr>
              <w:t>,</w:t>
            </w:r>
            <w:r w:rsidRPr="000019C6">
              <w:rPr>
                <w:sz w:val="24"/>
                <w:szCs w:val="24"/>
              </w:rPr>
              <w:t xml:space="preserve"> это ты, </w:t>
            </w:r>
            <w:r>
              <w:rPr>
                <w:sz w:val="24"/>
                <w:szCs w:val="24"/>
              </w:rPr>
              <w:t>Дарина</w:t>
            </w:r>
            <w:r w:rsidRPr="000019C6">
              <w:rPr>
                <w:sz w:val="24"/>
                <w:szCs w:val="24"/>
              </w:rPr>
              <w:t xml:space="preserve">? Или ты, </w:t>
            </w:r>
            <w:r>
              <w:rPr>
                <w:sz w:val="24"/>
                <w:szCs w:val="24"/>
              </w:rPr>
              <w:t>Дима</w:t>
            </w:r>
            <w:r w:rsidRPr="000019C6">
              <w:rPr>
                <w:sz w:val="24"/>
                <w:szCs w:val="24"/>
              </w:rPr>
              <w:t>?</w:t>
            </w:r>
          </w:p>
          <w:p w:rsidR="0043265D" w:rsidRPr="005C6C2A" w:rsidRDefault="0043265D" w:rsidP="00AD5C3D">
            <w:pPr>
              <w:shd w:val="clear" w:color="auto" w:fill="FFFFFF"/>
              <w:textAlignment w:val="baseline"/>
              <w:rPr>
                <w:rFonts w:ascii="ff3" w:hAnsi="ff3" w:cs="Helvetica"/>
                <w:sz w:val="24"/>
                <w:szCs w:val="24"/>
              </w:rPr>
            </w:pPr>
            <w:r w:rsidRPr="005C6C2A">
              <w:rPr>
                <w:rFonts w:ascii="ff3" w:hAnsi="ff3" w:cs="Helvetica"/>
                <w:sz w:val="24"/>
                <w:szCs w:val="24"/>
              </w:rPr>
              <w:t>—</w:t>
            </w:r>
            <w:r w:rsidRPr="005C6C2A">
              <w:rPr>
                <w:rFonts w:ascii="ff4" w:hAnsi="ff4" w:cs="Helvetica"/>
                <w:sz w:val="24"/>
                <w:szCs w:val="24"/>
              </w:rPr>
              <w:t xml:space="preserve"> </w:t>
            </w:r>
            <w:r w:rsidRPr="005C6C2A">
              <w:rPr>
                <w:rFonts w:ascii="ff3" w:hAnsi="ff3" w:cs="Helvetica"/>
                <w:sz w:val="24"/>
                <w:szCs w:val="24"/>
              </w:rPr>
              <w:t>Ребята, мне кажется, что кто</w:t>
            </w:r>
            <w:r w:rsidRPr="005C6C2A">
              <w:rPr>
                <w:rFonts w:ascii="ff4" w:hAnsi="ff4" w:cs="Helvetica"/>
                <w:sz w:val="24"/>
                <w:szCs w:val="24"/>
              </w:rPr>
              <w:t>-</w:t>
            </w:r>
            <w:r w:rsidRPr="005C6C2A">
              <w:rPr>
                <w:rFonts w:ascii="ff3" w:hAnsi="ff3" w:cs="Helvetica"/>
                <w:sz w:val="24"/>
                <w:szCs w:val="24"/>
              </w:rPr>
              <w:t>то ещё спешит к нам в гости.</w:t>
            </w:r>
            <w:r w:rsidRPr="005C6C2A">
              <w:rPr>
                <w:rFonts w:ascii="ff4" w:hAnsi="ff4" w:cs="Helvetica"/>
                <w:sz w:val="24"/>
                <w:szCs w:val="24"/>
              </w:rPr>
              <w:t xml:space="preserve"> </w:t>
            </w:r>
          </w:p>
          <w:p w:rsidR="0043265D" w:rsidRPr="009A4BA2" w:rsidRDefault="0043265D" w:rsidP="00AD5C3D">
            <w:pPr>
              <w:shd w:val="clear" w:color="auto" w:fill="FFFFFF"/>
              <w:textAlignment w:val="baseline"/>
              <w:rPr>
                <w:rFonts w:ascii="ff3" w:hAnsi="ff3" w:cs="Helvetica"/>
                <w:color w:val="FF0000"/>
                <w:sz w:val="24"/>
                <w:szCs w:val="24"/>
              </w:rPr>
            </w:pPr>
            <w:r w:rsidRPr="00BF6790">
              <w:rPr>
                <w:sz w:val="24"/>
                <w:szCs w:val="24"/>
              </w:rPr>
              <w:t>Воспитатель вносит игрушку – медведя</w:t>
            </w:r>
            <w:r w:rsidRPr="009A4BA2">
              <w:rPr>
                <w:rFonts w:ascii="ff3" w:hAnsi="ff3" w:cs="Helvetica"/>
                <w:color w:val="FF0000"/>
                <w:sz w:val="24"/>
                <w:szCs w:val="24"/>
              </w:rPr>
              <w:t>.</w:t>
            </w:r>
            <w:r w:rsidRPr="009A4BA2">
              <w:rPr>
                <w:rFonts w:ascii="ff4" w:hAnsi="ff4" w:cs="Helvetica"/>
                <w:color w:val="FF0000"/>
                <w:sz w:val="24"/>
                <w:szCs w:val="24"/>
              </w:rPr>
              <w:t xml:space="preserve"> </w:t>
            </w:r>
          </w:p>
          <w:p w:rsidR="0043265D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 xml:space="preserve"> </w:t>
            </w:r>
          </w:p>
          <w:p w:rsidR="0043265D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поздороваемся с Мишкой.</w:t>
            </w:r>
          </w:p>
          <w:p w:rsidR="0043265D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Дети, когда приходят гости, что надо предложить им? </w:t>
            </w:r>
          </w:p>
          <w:p w:rsidR="0043265D" w:rsidRPr="000019C6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019C6">
              <w:rPr>
                <w:sz w:val="24"/>
                <w:szCs w:val="24"/>
              </w:rPr>
              <w:t xml:space="preserve"> Мишка, </w:t>
            </w:r>
            <w:r>
              <w:rPr>
                <w:sz w:val="24"/>
                <w:szCs w:val="24"/>
              </w:rPr>
              <w:t>присаживайся на стульчик.</w:t>
            </w:r>
            <w:r w:rsidRPr="000019C6">
              <w:rPr>
                <w:sz w:val="24"/>
                <w:szCs w:val="24"/>
              </w:rPr>
              <w:t xml:space="preserve"> Может, ты чаю хочешь? </w:t>
            </w:r>
            <w:r w:rsidRPr="00BF6790">
              <w:rPr>
                <w:i/>
                <w:sz w:val="24"/>
                <w:szCs w:val="24"/>
              </w:rPr>
              <w:t>Мишка. Нет, не хочу.</w:t>
            </w:r>
          </w:p>
          <w:p w:rsidR="0043265D" w:rsidRPr="000019C6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019C6">
              <w:rPr>
                <w:sz w:val="24"/>
                <w:szCs w:val="24"/>
              </w:rPr>
              <w:t xml:space="preserve"> Может, ты с ребятами хочешь поиграть? Мишка. Нет, не хочу.</w:t>
            </w:r>
          </w:p>
          <w:p w:rsidR="0043265D" w:rsidRPr="000019C6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019C6">
              <w:rPr>
                <w:sz w:val="24"/>
                <w:szCs w:val="24"/>
              </w:rPr>
              <w:t xml:space="preserve"> А что же случилось с Мишкой, почему он плачет?</w:t>
            </w:r>
          </w:p>
          <w:p w:rsidR="0043265D" w:rsidRPr="00BF6790" w:rsidRDefault="0043265D" w:rsidP="00AD5C3D">
            <w:pPr>
              <w:shd w:val="clear" w:color="auto" w:fill="FFFFFF"/>
              <w:textAlignment w:val="baseline"/>
              <w:rPr>
                <w:i/>
                <w:sz w:val="24"/>
                <w:szCs w:val="24"/>
              </w:rPr>
            </w:pPr>
            <w:r w:rsidRPr="00BF6790">
              <w:rPr>
                <w:i/>
                <w:sz w:val="24"/>
                <w:szCs w:val="24"/>
              </w:rPr>
              <w:t>Мишка. Я не знаю, что надо делать, чтобы не болеть.</w:t>
            </w:r>
          </w:p>
          <w:p w:rsidR="0043265D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019C6">
              <w:rPr>
                <w:sz w:val="24"/>
                <w:szCs w:val="24"/>
              </w:rPr>
              <w:t xml:space="preserve"> Ребята! Как нам помочь Мишке?</w:t>
            </w:r>
            <w:r>
              <w:rPr>
                <w:sz w:val="24"/>
                <w:szCs w:val="24"/>
              </w:rPr>
              <w:t xml:space="preserve"> </w:t>
            </w:r>
            <w:r w:rsidRPr="000019C6">
              <w:rPr>
                <w:sz w:val="24"/>
                <w:szCs w:val="24"/>
              </w:rPr>
              <w:t xml:space="preserve">Расскажите, что необходимо ему сейчас. </w:t>
            </w:r>
          </w:p>
          <w:p w:rsidR="0043265D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м</w:t>
            </w:r>
            <w:r w:rsidRPr="000019C6">
              <w:rPr>
                <w:sz w:val="24"/>
                <w:szCs w:val="24"/>
              </w:rPr>
              <w:t>ы ему расскажем, как беречь своё здоровье.</w:t>
            </w:r>
            <w:r w:rsidRPr="000019C6">
              <w:rPr>
                <w:sz w:val="24"/>
                <w:szCs w:val="24"/>
              </w:rPr>
              <w:br/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019C6">
              <w:rPr>
                <w:sz w:val="24"/>
                <w:szCs w:val="24"/>
              </w:rPr>
              <w:t>А знаете ли вы</w:t>
            </w:r>
            <w:r>
              <w:rPr>
                <w:sz w:val="24"/>
                <w:szCs w:val="24"/>
              </w:rPr>
              <w:t>,</w:t>
            </w:r>
            <w:r w:rsidRPr="000019C6">
              <w:rPr>
                <w:sz w:val="24"/>
                <w:szCs w:val="24"/>
              </w:rPr>
              <w:t xml:space="preserve"> с чего начинается день</w:t>
            </w:r>
            <w:r>
              <w:rPr>
                <w:sz w:val="24"/>
                <w:szCs w:val="24"/>
              </w:rPr>
              <w:t xml:space="preserve"> у нас в детском саду</w:t>
            </w:r>
            <w:r w:rsidRPr="000019C6">
              <w:rPr>
                <w:sz w:val="24"/>
                <w:szCs w:val="24"/>
              </w:rPr>
              <w:t xml:space="preserve">? </w:t>
            </w:r>
          </w:p>
          <w:p w:rsidR="0043265D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Для чего надо делать зарядку? </w:t>
            </w:r>
            <w:r w:rsidRPr="000019C6">
              <w:rPr>
                <w:sz w:val="24"/>
                <w:szCs w:val="24"/>
              </w:rPr>
              <w:t xml:space="preserve"> </w:t>
            </w:r>
          </w:p>
          <w:p w:rsidR="0043265D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43265D" w:rsidRPr="000019C6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 xml:space="preserve">Давайте же сделаем веселую </w:t>
            </w:r>
            <w:r w:rsidRPr="00D424A9">
              <w:rPr>
                <w:sz w:val="24"/>
                <w:szCs w:val="24"/>
                <w:u w:val="single"/>
              </w:rPr>
              <w:t>зарядку</w:t>
            </w:r>
            <w:r w:rsidRPr="000019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Вставайте все в круг.</w:t>
            </w:r>
          </w:p>
          <w:p w:rsidR="0043265D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>Каждый  день  по  утрам</w:t>
            </w:r>
            <w:r w:rsidRPr="000019C6">
              <w:rPr>
                <w:sz w:val="24"/>
                <w:szCs w:val="24"/>
              </w:rPr>
              <w:br/>
              <w:t>  Делаем  зарядку.</w:t>
            </w:r>
            <w:r w:rsidRPr="000019C6">
              <w:rPr>
                <w:sz w:val="24"/>
                <w:szCs w:val="24"/>
              </w:rPr>
              <w:br/>
              <w:t>  (</w:t>
            </w:r>
            <w:r w:rsidRPr="00D424A9">
              <w:rPr>
                <w:i/>
                <w:sz w:val="24"/>
                <w:szCs w:val="24"/>
              </w:rPr>
              <w:t>Ходьба  на  месте.)</w:t>
            </w:r>
            <w:r w:rsidRPr="000019C6">
              <w:rPr>
                <w:sz w:val="24"/>
                <w:szCs w:val="24"/>
              </w:rPr>
              <w:br/>
              <w:t>  Очень  нравится  нам  делать  по  порядку:</w:t>
            </w:r>
            <w:r w:rsidRPr="000019C6">
              <w:rPr>
                <w:sz w:val="24"/>
                <w:szCs w:val="24"/>
              </w:rPr>
              <w:br/>
              <w:t>  Весело  шагать,</w:t>
            </w:r>
            <w:r>
              <w:rPr>
                <w:sz w:val="24"/>
                <w:szCs w:val="24"/>
              </w:rPr>
              <w:t xml:space="preserve"> </w:t>
            </w:r>
            <w:r w:rsidRPr="000019C6">
              <w:rPr>
                <w:sz w:val="24"/>
                <w:szCs w:val="24"/>
              </w:rPr>
              <w:t>  (</w:t>
            </w:r>
            <w:r w:rsidRPr="00D424A9">
              <w:rPr>
                <w:i/>
                <w:sz w:val="24"/>
                <w:szCs w:val="24"/>
              </w:rPr>
              <w:t>Ходьба</w:t>
            </w:r>
            <w:r w:rsidRPr="000019C6">
              <w:rPr>
                <w:sz w:val="24"/>
                <w:szCs w:val="24"/>
              </w:rPr>
              <w:t>.)</w:t>
            </w:r>
            <w:r w:rsidRPr="000019C6">
              <w:rPr>
                <w:sz w:val="24"/>
                <w:szCs w:val="24"/>
              </w:rPr>
              <w:br/>
              <w:t>  Руки  поднимать,</w:t>
            </w:r>
            <w:r w:rsidRPr="000019C6">
              <w:rPr>
                <w:sz w:val="24"/>
                <w:szCs w:val="24"/>
              </w:rPr>
              <w:br/>
              <w:t>  (</w:t>
            </w:r>
            <w:r w:rsidRPr="00D424A9">
              <w:rPr>
                <w:i/>
                <w:sz w:val="24"/>
                <w:szCs w:val="24"/>
              </w:rPr>
              <w:t>Руки  вверх.)</w:t>
            </w:r>
            <w:r w:rsidRPr="000019C6">
              <w:rPr>
                <w:sz w:val="24"/>
                <w:szCs w:val="24"/>
              </w:rPr>
              <w:br/>
              <w:t>  Приседать  и  вставать,</w:t>
            </w:r>
            <w:r w:rsidRPr="000019C6">
              <w:rPr>
                <w:sz w:val="24"/>
                <w:szCs w:val="24"/>
              </w:rPr>
              <w:br/>
              <w:t>  (</w:t>
            </w:r>
            <w:r w:rsidRPr="00D424A9">
              <w:rPr>
                <w:i/>
                <w:sz w:val="24"/>
                <w:szCs w:val="24"/>
              </w:rPr>
              <w:t>Приседание  4-6  раз.)</w:t>
            </w:r>
            <w:r w:rsidRPr="000019C6">
              <w:rPr>
                <w:sz w:val="24"/>
                <w:szCs w:val="24"/>
              </w:rPr>
              <w:br/>
              <w:t>  Прыгать  и  скакать.</w:t>
            </w:r>
            <w:r w:rsidRPr="000019C6">
              <w:rPr>
                <w:sz w:val="24"/>
                <w:szCs w:val="24"/>
              </w:rPr>
              <w:br/>
              <w:t>  (</w:t>
            </w:r>
            <w:r w:rsidRPr="00D424A9">
              <w:rPr>
                <w:i/>
                <w:sz w:val="24"/>
                <w:szCs w:val="24"/>
              </w:rPr>
              <w:t>прыжки</w:t>
            </w:r>
            <w:r w:rsidRPr="000019C6">
              <w:rPr>
                <w:sz w:val="24"/>
                <w:szCs w:val="24"/>
              </w:rPr>
              <w:t>)</w:t>
            </w:r>
          </w:p>
          <w:p w:rsidR="0043265D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Молодцы! Все зарядились бодростью? </w:t>
            </w:r>
          </w:p>
          <w:p w:rsidR="0043265D" w:rsidRPr="00C529AB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C529AB">
              <w:rPr>
                <w:sz w:val="24"/>
                <w:szCs w:val="24"/>
              </w:rPr>
              <w:t>Тогда</w:t>
            </w:r>
            <w:r>
              <w:rPr>
                <w:sz w:val="24"/>
                <w:szCs w:val="24"/>
              </w:rPr>
              <w:t xml:space="preserve"> давайте поиграем в </w:t>
            </w:r>
            <w:r w:rsidRPr="00D424A9">
              <w:rPr>
                <w:sz w:val="24"/>
                <w:szCs w:val="24"/>
                <w:u w:val="single"/>
              </w:rPr>
              <w:t>игру «Что полезно, а что вредно? ».</w:t>
            </w:r>
            <w:r>
              <w:rPr>
                <w:sz w:val="24"/>
                <w:szCs w:val="24"/>
              </w:rPr>
              <w:t xml:space="preserve"> Я вам буду задавать вопросы, а отвечать будет тот, у кого в руках окажется яблоко (муляж).</w:t>
            </w:r>
          </w:p>
          <w:p w:rsidR="0043265D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Pr="000019C6">
              <w:rPr>
                <w:sz w:val="24"/>
                <w:szCs w:val="24"/>
              </w:rPr>
              <w:t>Чистить зубы по утрам и вечерам?</w:t>
            </w:r>
            <w:r w:rsidRPr="000019C6">
              <w:rPr>
                <w:sz w:val="24"/>
                <w:szCs w:val="24"/>
              </w:rPr>
              <w:br/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0019C6">
              <w:rPr>
                <w:sz w:val="24"/>
                <w:szCs w:val="24"/>
              </w:rPr>
              <w:t xml:space="preserve"> Кушать чипсы</w:t>
            </w:r>
            <w:r>
              <w:rPr>
                <w:sz w:val="24"/>
                <w:szCs w:val="24"/>
              </w:rPr>
              <w:t>?</w:t>
            </w:r>
            <w:r w:rsidRPr="000019C6">
              <w:rPr>
                <w:sz w:val="24"/>
                <w:szCs w:val="24"/>
              </w:rPr>
              <w:t xml:space="preserve"> </w:t>
            </w:r>
            <w:r w:rsidRPr="000019C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3. </w:t>
            </w:r>
            <w:r w:rsidRPr="000019C6">
              <w:rPr>
                <w:sz w:val="24"/>
                <w:szCs w:val="24"/>
              </w:rPr>
              <w:t>Гулять на свежем воздухе?</w:t>
            </w:r>
            <w:r w:rsidRPr="000019C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4. </w:t>
            </w:r>
            <w:r w:rsidRPr="000019C6">
              <w:rPr>
                <w:sz w:val="24"/>
                <w:szCs w:val="24"/>
              </w:rPr>
              <w:t>Объедаться конфетами?</w:t>
            </w:r>
            <w:r w:rsidRPr="000019C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5. </w:t>
            </w:r>
            <w:r w:rsidRPr="000019C6">
              <w:rPr>
                <w:sz w:val="24"/>
                <w:szCs w:val="24"/>
              </w:rPr>
              <w:t xml:space="preserve">Гулять без шапки </w:t>
            </w:r>
            <w:r>
              <w:rPr>
                <w:sz w:val="24"/>
                <w:szCs w:val="24"/>
              </w:rPr>
              <w:t>зимой</w:t>
            </w:r>
            <w:r w:rsidRPr="000019C6">
              <w:rPr>
                <w:sz w:val="24"/>
                <w:szCs w:val="24"/>
              </w:rPr>
              <w:t>?</w:t>
            </w:r>
            <w:r w:rsidRPr="000019C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6. </w:t>
            </w:r>
            <w:r w:rsidRPr="000019C6">
              <w:rPr>
                <w:sz w:val="24"/>
                <w:szCs w:val="24"/>
              </w:rPr>
              <w:t>Делать по утрам зарядку?</w:t>
            </w:r>
            <w:r w:rsidRPr="000019C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7. Играть в подвижные игры? </w:t>
            </w:r>
          </w:p>
          <w:p w:rsidR="0043265D" w:rsidRPr="00A139AF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139AF">
              <w:rPr>
                <w:sz w:val="24"/>
                <w:szCs w:val="24"/>
              </w:rPr>
              <w:t>. Поздно ложиться спать?</w:t>
            </w:r>
            <w:r w:rsidRPr="00A139A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9</w:t>
            </w:r>
            <w:r w:rsidRPr="00A139AF">
              <w:rPr>
                <w:sz w:val="24"/>
                <w:szCs w:val="24"/>
              </w:rPr>
              <w:t>. Кушать овощи и фрукты?</w:t>
            </w:r>
          </w:p>
          <w:p w:rsidR="0043265D" w:rsidRPr="00A139AF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366AB4">
              <w:rPr>
                <w:sz w:val="24"/>
                <w:szCs w:val="24"/>
                <w:u w:val="single"/>
              </w:rPr>
              <w:t>Спросить детей, почему нужно кушать овощи и фрукты</w:t>
            </w:r>
            <w:r w:rsidRPr="00A139AF">
              <w:rPr>
                <w:sz w:val="24"/>
                <w:szCs w:val="24"/>
              </w:rPr>
              <w:t xml:space="preserve">. (В них много витаминов. Витамины делают нас сильными и помогают бороться с болезнями). </w:t>
            </w:r>
          </w:p>
          <w:p w:rsidR="0043265D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П</w:t>
            </w:r>
            <w:r w:rsidRPr="000019C6">
              <w:rPr>
                <w:sz w:val="24"/>
                <w:szCs w:val="24"/>
              </w:rPr>
              <w:t>ить газировку?</w:t>
            </w:r>
          </w:p>
          <w:p w:rsidR="0043265D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0019C6">
              <w:rPr>
                <w:sz w:val="24"/>
                <w:szCs w:val="24"/>
              </w:rPr>
              <w:t xml:space="preserve"> Мыть руки перед едой, после прогулки и посещения туалета?</w:t>
            </w:r>
            <w:r>
              <w:rPr>
                <w:sz w:val="24"/>
                <w:szCs w:val="24"/>
              </w:rPr>
              <w:t xml:space="preserve"> (Почему?)</w:t>
            </w:r>
          </w:p>
          <w:p w:rsidR="0043265D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0019C6">
              <w:rPr>
                <w:sz w:val="24"/>
                <w:szCs w:val="24"/>
              </w:rPr>
              <w:t>Закаляться?</w:t>
            </w:r>
            <w:r w:rsidRPr="000019C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13.</w:t>
            </w:r>
            <w:r w:rsidRPr="000019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Съесть очень много </w:t>
            </w:r>
            <w:r w:rsidRPr="000019C6">
              <w:rPr>
                <w:sz w:val="24"/>
                <w:szCs w:val="24"/>
              </w:rPr>
              <w:t>морожен</w:t>
            </w:r>
            <w:r>
              <w:rPr>
                <w:sz w:val="24"/>
                <w:szCs w:val="24"/>
              </w:rPr>
              <w:t>ого?</w:t>
            </w:r>
          </w:p>
          <w:p w:rsidR="0043265D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Кушать йогурт?</w:t>
            </w:r>
          </w:p>
          <w:p w:rsidR="0043265D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43265D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теперь </w:t>
            </w:r>
            <w:r w:rsidRPr="00C529AB">
              <w:rPr>
                <w:sz w:val="24"/>
                <w:szCs w:val="24"/>
              </w:rPr>
              <w:t xml:space="preserve"> садимся все на стулья.</w:t>
            </w:r>
            <w:r>
              <w:rPr>
                <w:sz w:val="24"/>
                <w:szCs w:val="24"/>
              </w:rPr>
              <w:t xml:space="preserve"> </w:t>
            </w:r>
          </w:p>
          <w:p w:rsidR="0043265D" w:rsidRPr="00C529AB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-Скажите, зачем надо мыть руки?</w:t>
            </w:r>
          </w:p>
          <w:p w:rsidR="0043265D" w:rsidRDefault="0043265D" w:rsidP="00AD5C3D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43265D" w:rsidRPr="007409C6" w:rsidRDefault="0043265D" w:rsidP="00AD5C3D">
            <w:pPr>
              <w:pStyle w:val="c1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 xml:space="preserve">Ребята, давайте покажем Мишке, как мы умеем это делать. </w:t>
            </w:r>
            <w:r w:rsidRPr="00D93F0F">
              <w:rPr>
                <w:rStyle w:val="c0"/>
                <w:color w:val="000000"/>
              </w:rPr>
              <w:t>Предлагаю вам поиграть</w:t>
            </w:r>
            <w:r w:rsidRPr="007409C6">
              <w:rPr>
                <w:rStyle w:val="c0"/>
                <w:b/>
                <w:color w:val="000000"/>
              </w:rPr>
              <w:t xml:space="preserve"> в </w:t>
            </w:r>
            <w:r w:rsidRPr="00366AB4">
              <w:rPr>
                <w:rStyle w:val="c0"/>
                <w:color w:val="000000"/>
                <w:u w:val="single"/>
              </w:rPr>
              <w:t>игру «Умывалочка»</w:t>
            </w:r>
          </w:p>
          <w:p w:rsidR="0043265D" w:rsidRPr="00A139AF" w:rsidRDefault="0043265D" w:rsidP="00AD5C3D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39AF">
              <w:rPr>
                <w:rStyle w:val="c7"/>
                <w:color w:val="000000"/>
              </w:rPr>
              <w:t>–  Мы намыливаем ручки                           </w:t>
            </w:r>
            <w:r w:rsidRPr="00A139AF">
              <w:rPr>
                <w:i/>
                <w:iCs/>
                <w:color w:val="000000"/>
              </w:rPr>
              <w:t>Намыливаем руки</w:t>
            </w:r>
            <w:r w:rsidRPr="00A139AF">
              <w:rPr>
                <w:rStyle w:val="c0"/>
                <w:color w:val="000000"/>
              </w:rPr>
              <w:t>.</w:t>
            </w:r>
          </w:p>
          <w:p w:rsidR="0043265D" w:rsidRPr="00A139AF" w:rsidRDefault="0043265D" w:rsidP="00AD5C3D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39AF">
              <w:rPr>
                <w:rStyle w:val="c7"/>
                <w:color w:val="000000"/>
              </w:rPr>
              <w:t>–   Раз, два, три. Раз, два, три.                     </w:t>
            </w:r>
            <w:r w:rsidRPr="00A139AF">
              <w:rPr>
                <w:i/>
                <w:iCs/>
                <w:color w:val="000000"/>
              </w:rPr>
              <w:t>Хлопаем в ладоши</w:t>
            </w:r>
            <w:r w:rsidRPr="00A139AF">
              <w:rPr>
                <w:rStyle w:val="c0"/>
                <w:color w:val="000000"/>
              </w:rPr>
              <w:t>.</w:t>
            </w:r>
          </w:p>
          <w:p w:rsidR="0043265D" w:rsidRPr="00A139AF" w:rsidRDefault="0043265D" w:rsidP="00AD5C3D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39AF">
              <w:rPr>
                <w:rStyle w:val="c7"/>
                <w:color w:val="000000"/>
              </w:rPr>
              <w:t>–   А над ручками, как тучки                      </w:t>
            </w:r>
            <w:r w:rsidRPr="00A139AF">
              <w:rPr>
                <w:i/>
                <w:iCs/>
                <w:color w:val="000000"/>
              </w:rPr>
              <w:t> Руки вверх</w:t>
            </w:r>
            <w:r w:rsidRPr="00A139AF">
              <w:rPr>
                <w:rStyle w:val="c0"/>
                <w:color w:val="000000"/>
              </w:rPr>
              <w:t>.</w:t>
            </w:r>
          </w:p>
          <w:p w:rsidR="0043265D" w:rsidRPr="00A139AF" w:rsidRDefault="0043265D" w:rsidP="00AD5C3D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139AF">
              <w:rPr>
                <w:rStyle w:val="c7"/>
                <w:color w:val="000000"/>
              </w:rPr>
              <w:t>–   Пузыри, пузыри.                                     </w:t>
            </w:r>
            <w:r w:rsidRPr="00A139AF">
              <w:rPr>
                <w:rStyle w:val="c7"/>
                <w:i/>
                <w:color w:val="000000"/>
              </w:rPr>
              <w:t>Рисуем руками в воздухе круг.</w:t>
            </w:r>
          </w:p>
          <w:p w:rsidR="0043265D" w:rsidRDefault="0043265D" w:rsidP="00AD5C3D">
            <w:pPr>
              <w:shd w:val="clear" w:color="auto" w:fill="FFFFFF"/>
              <w:textAlignment w:val="baseline"/>
              <w:rPr>
                <w:i/>
                <w:sz w:val="24"/>
                <w:szCs w:val="24"/>
              </w:rPr>
            </w:pPr>
          </w:p>
          <w:p w:rsidR="0043265D" w:rsidRPr="00D93F0F" w:rsidRDefault="0043265D" w:rsidP="00AD5C3D">
            <w:pPr>
              <w:shd w:val="clear" w:color="auto" w:fill="FFFFFF"/>
              <w:textAlignment w:val="baseline"/>
              <w:rPr>
                <w:i/>
                <w:sz w:val="24"/>
                <w:szCs w:val="24"/>
              </w:rPr>
            </w:pPr>
            <w:r w:rsidRPr="00D93F0F">
              <w:rPr>
                <w:i/>
                <w:sz w:val="24"/>
                <w:szCs w:val="24"/>
              </w:rPr>
              <w:t>Мишка. Спасибо вам большое.</w:t>
            </w:r>
          </w:p>
          <w:p w:rsidR="0043265D" w:rsidRPr="00366AB4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  <w:u w:val="single"/>
              </w:rPr>
            </w:pPr>
            <w:r w:rsidRPr="00366AB4">
              <w:rPr>
                <w:sz w:val="24"/>
                <w:szCs w:val="24"/>
                <w:u w:val="single"/>
              </w:rPr>
              <w:t>Дид. игра «Полезные продукты».</w:t>
            </w:r>
          </w:p>
          <w:p w:rsidR="0043265D" w:rsidRPr="000019C6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 xml:space="preserve">- Ребята, посмотрите, на столе лежат </w:t>
            </w:r>
            <w:r w:rsidRPr="00D93F0F">
              <w:rPr>
                <w:sz w:val="24"/>
                <w:szCs w:val="24"/>
              </w:rPr>
              <w:t>разные продукты.</w:t>
            </w:r>
            <w:r w:rsidRPr="000019C6">
              <w:rPr>
                <w:sz w:val="24"/>
                <w:szCs w:val="24"/>
              </w:rPr>
              <w:t xml:space="preserve"> А давайте соберём для Мишутки гостинцы, полезные для здоровья! </w:t>
            </w:r>
          </w:p>
          <w:p w:rsidR="0043265D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43265D" w:rsidRPr="000019C6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 xml:space="preserve">- Мишутка, посмотри, сколько гостинцев ребята приготовили для тебя! Всё </w:t>
            </w:r>
            <w:r>
              <w:rPr>
                <w:sz w:val="24"/>
                <w:szCs w:val="24"/>
              </w:rPr>
              <w:t xml:space="preserve"> </w:t>
            </w:r>
            <w:r w:rsidRPr="000019C6">
              <w:rPr>
                <w:sz w:val="24"/>
                <w:szCs w:val="24"/>
              </w:rPr>
              <w:t xml:space="preserve">это очень полезно для здоровья! Кушай и никогда не болей! </w:t>
            </w:r>
          </w:p>
          <w:p w:rsidR="0043265D" w:rsidRPr="000019C6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366AB4">
              <w:rPr>
                <w:i/>
                <w:sz w:val="24"/>
                <w:szCs w:val="24"/>
              </w:rPr>
              <w:t>Мишка</w:t>
            </w:r>
            <w:r w:rsidRPr="000019C6">
              <w:rPr>
                <w:sz w:val="24"/>
                <w:szCs w:val="24"/>
              </w:rPr>
              <w:t xml:space="preserve">: </w:t>
            </w:r>
          </w:p>
          <w:p w:rsidR="0043265D" w:rsidRPr="000019C6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>- Ой, спасибо большое ребятки! Как мне приятно!</w:t>
            </w:r>
          </w:p>
          <w:p w:rsidR="0043265D" w:rsidRDefault="0043265D" w:rsidP="00AD5C3D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366AB4">
              <w:rPr>
                <w:i/>
                <w:sz w:val="24"/>
                <w:szCs w:val="24"/>
              </w:rPr>
              <w:t>Мишка</w:t>
            </w:r>
            <w:r>
              <w:rPr>
                <w:sz w:val="24"/>
                <w:szCs w:val="24"/>
              </w:rPr>
              <w:t>. – Мне у вас очень понравилось, можно мне остаться в вашей группе?</w:t>
            </w:r>
          </w:p>
          <w:p w:rsidR="0043265D" w:rsidRPr="006A30D3" w:rsidRDefault="0043265D" w:rsidP="00D93F0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разрешим остаться Мишке остаться у нас?</w:t>
            </w:r>
          </w:p>
        </w:tc>
        <w:tc>
          <w:tcPr>
            <w:tcW w:w="4300" w:type="dxa"/>
          </w:tcPr>
          <w:p w:rsidR="0043265D" w:rsidRDefault="0043265D" w:rsidP="00BF6790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43265D" w:rsidRDefault="0043265D" w:rsidP="00BF6790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>Нет</w:t>
            </w:r>
            <w:r>
              <w:rPr>
                <w:sz w:val="24"/>
                <w:szCs w:val="24"/>
              </w:rPr>
              <w:t>.</w:t>
            </w: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BF6790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BF6790">
              <w:rPr>
                <w:sz w:val="24"/>
                <w:szCs w:val="24"/>
              </w:rPr>
              <w:t xml:space="preserve">Это </w:t>
            </w:r>
            <w:r>
              <w:rPr>
                <w:sz w:val="24"/>
                <w:szCs w:val="24"/>
              </w:rPr>
              <w:t>м</w:t>
            </w:r>
            <w:r w:rsidRPr="00BF6790">
              <w:rPr>
                <w:sz w:val="24"/>
                <w:szCs w:val="24"/>
              </w:rPr>
              <w:t>ишка.</w:t>
            </w:r>
            <w:r>
              <w:rPr>
                <w:sz w:val="24"/>
                <w:szCs w:val="24"/>
              </w:rPr>
              <w:t xml:space="preserve"> </w:t>
            </w:r>
          </w:p>
          <w:p w:rsidR="0043265D" w:rsidRDefault="0043265D" w:rsidP="00BF6790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43265D" w:rsidRPr="00D424A9" w:rsidRDefault="0043265D" w:rsidP="00BF6790">
            <w:pPr>
              <w:shd w:val="clear" w:color="auto" w:fill="FFFFFF"/>
              <w:textAlignment w:val="baseline"/>
              <w:rPr>
                <w:i/>
                <w:sz w:val="24"/>
                <w:szCs w:val="24"/>
              </w:rPr>
            </w:pPr>
            <w:r w:rsidRPr="00D424A9">
              <w:rPr>
                <w:i/>
                <w:sz w:val="24"/>
                <w:szCs w:val="24"/>
              </w:rPr>
              <w:t>Дети здороваются с мишкой.</w:t>
            </w:r>
          </w:p>
          <w:p w:rsidR="0043265D" w:rsidRDefault="0043265D" w:rsidP="00BF6790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43265D" w:rsidRDefault="0043265D" w:rsidP="00BF6790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Стульчик.</w:t>
            </w:r>
          </w:p>
          <w:p w:rsidR="0043265D" w:rsidRDefault="0043265D" w:rsidP="00BF6790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43265D" w:rsidRDefault="0043265D" w:rsidP="00BF6790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43265D" w:rsidRDefault="0043265D" w:rsidP="00BF6790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43265D" w:rsidRDefault="0043265D" w:rsidP="00BF6790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43265D" w:rsidRDefault="0043265D" w:rsidP="00BF6790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43265D" w:rsidRDefault="0043265D" w:rsidP="00BF6790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43265D" w:rsidRDefault="0043265D" w:rsidP="00BF6790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>Он заболел.</w:t>
            </w: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Pr="00D424A9" w:rsidRDefault="0043265D" w:rsidP="00796E00">
            <w:pPr>
              <w:pStyle w:val="PlainText"/>
              <w:jc w:val="both"/>
              <w:rPr>
                <w:i/>
                <w:sz w:val="24"/>
                <w:szCs w:val="24"/>
              </w:rPr>
            </w:pPr>
            <w:r w:rsidRPr="00D424A9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  <w:r w:rsidRPr="00D424A9">
              <w:rPr>
                <w:i/>
                <w:sz w:val="24"/>
                <w:szCs w:val="24"/>
              </w:rPr>
              <w:t xml:space="preserve"> </w:t>
            </w:r>
          </w:p>
          <w:p w:rsidR="0043265D" w:rsidRDefault="0043265D" w:rsidP="00796E00">
            <w:pPr>
              <w:pStyle w:val="PlainText"/>
              <w:jc w:val="both"/>
              <w:rPr>
                <w:sz w:val="24"/>
                <w:szCs w:val="24"/>
              </w:rPr>
            </w:pPr>
          </w:p>
          <w:p w:rsidR="0043265D" w:rsidRDefault="0043265D" w:rsidP="00796E00">
            <w:pPr>
              <w:pStyle w:val="PlainTex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96E00">
              <w:rPr>
                <w:rFonts w:ascii="Times New Roman" w:hAnsi="Times New Roman"/>
                <w:sz w:val="24"/>
                <w:szCs w:val="24"/>
              </w:rPr>
              <w:t xml:space="preserve"> зарядки.</w:t>
            </w:r>
            <w:r w:rsidRPr="00BF449A">
              <w:rPr>
                <w:sz w:val="24"/>
                <w:szCs w:val="24"/>
              </w:rPr>
              <w:t xml:space="preserve"> </w:t>
            </w:r>
          </w:p>
          <w:p w:rsidR="0043265D" w:rsidRDefault="0043265D" w:rsidP="00796E00">
            <w:pPr>
              <w:pStyle w:val="PlainText"/>
              <w:rPr>
                <w:sz w:val="24"/>
                <w:szCs w:val="24"/>
              </w:rPr>
            </w:pPr>
            <w:r w:rsidRPr="00796E0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Чтобы проснуться, быть </w:t>
            </w:r>
            <w:r w:rsidRPr="00796E00">
              <w:rPr>
                <w:rStyle w:val="Strong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здоровым</w:t>
            </w:r>
            <w:r w:rsidRPr="00796E0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зарядиться бодростью.</w:t>
            </w:r>
            <w:r>
              <w:rPr>
                <w:sz w:val="24"/>
                <w:szCs w:val="24"/>
              </w:rPr>
              <w:t xml:space="preserve"> </w:t>
            </w:r>
          </w:p>
          <w:p w:rsidR="0043265D" w:rsidRDefault="0043265D" w:rsidP="00796E00">
            <w:pPr>
              <w:pStyle w:val="PlainText"/>
              <w:rPr>
                <w:sz w:val="24"/>
                <w:szCs w:val="24"/>
              </w:rPr>
            </w:pPr>
          </w:p>
          <w:p w:rsidR="0043265D" w:rsidRDefault="0043265D" w:rsidP="00796E00">
            <w:pPr>
              <w:pStyle w:val="PlainText"/>
              <w:rPr>
                <w:sz w:val="24"/>
                <w:szCs w:val="24"/>
              </w:rPr>
            </w:pPr>
          </w:p>
          <w:p w:rsidR="0043265D" w:rsidRDefault="0043265D" w:rsidP="00796E00">
            <w:pPr>
              <w:pStyle w:val="PlainText"/>
              <w:rPr>
                <w:sz w:val="24"/>
                <w:szCs w:val="24"/>
              </w:rPr>
            </w:pPr>
          </w:p>
          <w:p w:rsidR="0043265D" w:rsidRDefault="0043265D" w:rsidP="00796E00">
            <w:pPr>
              <w:pStyle w:val="PlainText"/>
              <w:rPr>
                <w:sz w:val="24"/>
                <w:szCs w:val="24"/>
              </w:rPr>
            </w:pPr>
          </w:p>
          <w:p w:rsidR="0043265D" w:rsidRDefault="0043265D" w:rsidP="00796E00">
            <w:pPr>
              <w:pStyle w:val="PlainText"/>
              <w:rPr>
                <w:sz w:val="24"/>
                <w:szCs w:val="24"/>
              </w:rPr>
            </w:pPr>
          </w:p>
          <w:p w:rsidR="0043265D" w:rsidRDefault="0043265D" w:rsidP="00796E00">
            <w:pPr>
              <w:pStyle w:val="PlainText"/>
              <w:rPr>
                <w:sz w:val="24"/>
                <w:szCs w:val="24"/>
              </w:rPr>
            </w:pPr>
          </w:p>
          <w:p w:rsidR="0043265D" w:rsidRDefault="0043265D" w:rsidP="00796E00">
            <w:pPr>
              <w:pStyle w:val="PlainText"/>
              <w:rPr>
                <w:sz w:val="24"/>
                <w:szCs w:val="24"/>
              </w:rPr>
            </w:pPr>
          </w:p>
          <w:p w:rsidR="0043265D" w:rsidRDefault="0043265D" w:rsidP="00796E00">
            <w:pPr>
              <w:pStyle w:val="PlainText"/>
              <w:rPr>
                <w:sz w:val="24"/>
                <w:szCs w:val="24"/>
              </w:rPr>
            </w:pPr>
          </w:p>
          <w:p w:rsidR="0043265D" w:rsidRDefault="0043265D" w:rsidP="00796E00">
            <w:pPr>
              <w:pStyle w:val="PlainText"/>
              <w:rPr>
                <w:sz w:val="24"/>
                <w:szCs w:val="24"/>
              </w:rPr>
            </w:pPr>
          </w:p>
          <w:p w:rsidR="0043265D" w:rsidRDefault="0043265D" w:rsidP="00796E00">
            <w:pPr>
              <w:pStyle w:val="PlainText"/>
              <w:rPr>
                <w:sz w:val="24"/>
                <w:szCs w:val="24"/>
              </w:rPr>
            </w:pPr>
          </w:p>
          <w:p w:rsidR="0043265D" w:rsidRDefault="0043265D" w:rsidP="00796E00">
            <w:pPr>
              <w:pStyle w:val="PlainText"/>
              <w:rPr>
                <w:sz w:val="24"/>
                <w:szCs w:val="24"/>
              </w:rPr>
            </w:pPr>
          </w:p>
          <w:p w:rsidR="0043265D" w:rsidRDefault="0043265D" w:rsidP="00796E00">
            <w:pPr>
              <w:pStyle w:val="PlainText"/>
              <w:rPr>
                <w:sz w:val="24"/>
                <w:szCs w:val="24"/>
              </w:rPr>
            </w:pPr>
          </w:p>
          <w:p w:rsidR="0043265D" w:rsidRDefault="0043265D" w:rsidP="00796E00">
            <w:pPr>
              <w:pStyle w:val="PlainText"/>
              <w:rPr>
                <w:sz w:val="24"/>
                <w:szCs w:val="24"/>
              </w:rPr>
            </w:pPr>
          </w:p>
          <w:p w:rsidR="0043265D" w:rsidRDefault="0043265D" w:rsidP="00796E00">
            <w:pPr>
              <w:pStyle w:val="PlainText"/>
              <w:rPr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7F7E5C">
              <w:rPr>
                <w:rFonts w:ascii="Times New Roman" w:hAnsi="Times New Roman"/>
                <w:sz w:val="24"/>
                <w:szCs w:val="24"/>
              </w:rPr>
              <w:t>Да!</w:t>
            </w:r>
          </w:p>
          <w:p w:rsidR="0043265D" w:rsidRPr="00D424A9" w:rsidRDefault="0043265D" w:rsidP="007F7E5C">
            <w:pPr>
              <w:pStyle w:val="PlainText"/>
              <w:rPr>
                <w:rFonts w:ascii="Times New Roman" w:hAnsi="Times New Roman"/>
                <w:i/>
                <w:sz w:val="24"/>
                <w:szCs w:val="24"/>
              </w:rPr>
            </w:pPr>
            <w:r w:rsidRPr="00D424A9">
              <w:rPr>
                <w:rFonts w:ascii="Times New Roman" w:hAnsi="Times New Roman"/>
                <w:i/>
                <w:sz w:val="24"/>
                <w:szCs w:val="24"/>
              </w:rPr>
              <w:t>Дети стоят в кругу и передают по очереди друг другу муляж яблока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на ком яблоко остановится, тот отвечает на вопрос воспитателя</w:t>
            </w:r>
            <w:r w:rsidRPr="00D424A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Pr="00366AB4" w:rsidRDefault="0043265D" w:rsidP="007F7E5C">
            <w:pPr>
              <w:pStyle w:val="PlainTex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выполняют действия с воспитателем</w:t>
            </w: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грязных руках много микробов.</w:t>
            </w:r>
            <w:r w:rsidRPr="000019C6">
              <w:rPr>
                <w:sz w:val="24"/>
                <w:szCs w:val="24"/>
              </w:rPr>
              <w:t xml:space="preserve"> </w:t>
            </w:r>
          </w:p>
          <w:p w:rsidR="0043265D" w:rsidRDefault="0043265D" w:rsidP="007F7E5C">
            <w:pPr>
              <w:pStyle w:val="PlainText"/>
              <w:rPr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sz w:val="24"/>
                <w:szCs w:val="24"/>
              </w:rPr>
            </w:pPr>
          </w:p>
          <w:p w:rsidR="0043265D" w:rsidRDefault="0043265D" w:rsidP="007F7E5C">
            <w:pPr>
              <w:pStyle w:val="PlainText"/>
              <w:rPr>
                <w:sz w:val="24"/>
                <w:szCs w:val="24"/>
              </w:rPr>
            </w:pPr>
          </w:p>
          <w:p w:rsidR="0043265D" w:rsidRDefault="0043265D" w:rsidP="00D93F0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D93F0F">
              <w:rPr>
                <w:rFonts w:ascii="Times New Roman" w:hAnsi="Times New Roman"/>
                <w:sz w:val="24"/>
                <w:szCs w:val="24"/>
              </w:rPr>
              <w:t>Дети выбирают полезные для здоровья продукты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кладут их в корзинку</w:t>
            </w:r>
            <w:r w:rsidRPr="00D93F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265D" w:rsidRDefault="0043265D" w:rsidP="00D93F0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D93F0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D93F0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D93F0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D93F0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D93F0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D93F0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D93F0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D93F0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D93F0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D93F0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D93F0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Pr="00796E00" w:rsidRDefault="0043265D" w:rsidP="00D93F0F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Да!</w:t>
            </w:r>
          </w:p>
        </w:tc>
        <w:tc>
          <w:tcPr>
            <w:tcW w:w="2492" w:type="dxa"/>
          </w:tcPr>
          <w:p w:rsidR="0043265D" w:rsidRPr="006A30D3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Pr="006A30D3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0D3">
              <w:rPr>
                <w:rFonts w:ascii="Times New Roman" w:hAnsi="Times New Roman"/>
                <w:sz w:val="24"/>
                <w:szCs w:val="24"/>
              </w:rPr>
              <w:t>Поощрение детей к высказыванию.</w:t>
            </w: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Pr="006A30D3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ситуации, способствующей, позволяющей отвечать малоактивным детям</w:t>
            </w:r>
          </w:p>
        </w:tc>
      </w:tr>
      <w:tr w:rsidR="0043265D" w:rsidRPr="006A30D3" w:rsidTr="00D424A9">
        <w:trPr>
          <w:trHeight w:val="86"/>
        </w:trPr>
        <w:tc>
          <w:tcPr>
            <w:tcW w:w="0" w:type="auto"/>
          </w:tcPr>
          <w:p w:rsidR="0043265D" w:rsidRPr="006A30D3" w:rsidRDefault="0043265D" w:rsidP="009B21DF">
            <w:pPr>
              <w:pStyle w:val="PlainTex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0D3">
              <w:rPr>
                <w:rFonts w:ascii="Times New Roman" w:hAnsi="Times New Roman"/>
                <w:b/>
                <w:sz w:val="24"/>
                <w:szCs w:val="24"/>
              </w:rPr>
              <w:t>3 часть - заключительная</w:t>
            </w:r>
          </w:p>
        </w:tc>
        <w:tc>
          <w:tcPr>
            <w:tcW w:w="11781" w:type="dxa"/>
            <w:gridSpan w:val="3"/>
          </w:tcPr>
          <w:p w:rsidR="0043265D" w:rsidRPr="006A30D3" w:rsidRDefault="0043265D" w:rsidP="009B21DF">
            <w:pPr>
              <w:jc w:val="both"/>
              <w:rPr>
                <w:sz w:val="24"/>
                <w:szCs w:val="24"/>
                <w:lang w:eastAsia="en-US"/>
              </w:rPr>
            </w:pPr>
            <w:r w:rsidRPr="006A30D3">
              <w:rPr>
                <w:sz w:val="24"/>
                <w:szCs w:val="24"/>
              </w:rPr>
              <w:t>Цель:</w:t>
            </w:r>
            <w:r w:rsidRPr="006A30D3">
              <w:rPr>
                <w:sz w:val="24"/>
                <w:szCs w:val="24"/>
                <w:lang w:eastAsia="en-US"/>
              </w:rPr>
              <w:t xml:space="preserve"> подведение итогов, формирование эле</w:t>
            </w:r>
            <w:r w:rsidRPr="006A30D3">
              <w:rPr>
                <w:sz w:val="24"/>
                <w:szCs w:val="24"/>
                <w:lang w:eastAsia="en-US"/>
              </w:rPr>
              <w:softHyphen/>
              <w:t>ментарных навыков самооценки.</w:t>
            </w:r>
          </w:p>
          <w:p w:rsidR="0043265D" w:rsidRPr="006A30D3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65D" w:rsidRPr="006A30D3" w:rsidTr="00D424A9">
        <w:trPr>
          <w:trHeight w:val="86"/>
        </w:trPr>
        <w:tc>
          <w:tcPr>
            <w:tcW w:w="0" w:type="auto"/>
          </w:tcPr>
          <w:p w:rsidR="0043265D" w:rsidRPr="006A30D3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0D3">
              <w:rPr>
                <w:rFonts w:ascii="Times New Roman" w:hAnsi="Times New Roman"/>
                <w:sz w:val="24"/>
                <w:szCs w:val="24"/>
              </w:rPr>
              <w:t>Подведение итогов, деятельности</w:t>
            </w:r>
          </w:p>
          <w:p w:rsidR="0043265D" w:rsidRPr="006A30D3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0D3">
              <w:rPr>
                <w:rFonts w:ascii="Times New Roman" w:hAnsi="Times New Roman"/>
                <w:sz w:val="24"/>
                <w:szCs w:val="24"/>
              </w:rPr>
              <w:t>Педагогическая оценка результатов деятельности детей</w:t>
            </w:r>
          </w:p>
        </w:tc>
        <w:tc>
          <w:tcPr>
            <w:tcW w:w="4989" w:type="dxa"/>
          </w:tcPr>
          <w:p w:rsidR="0043265D" w:rsidRPr="000019C6" w:rsidRDefault="0043265D" w:rsidP="00EB5E70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019C6">
              <w:rPr>
                <w:sz w:val="24"/>
                <w:szCs w:val="24"/>
              </w:rPr>
              <w:t xml:space="preserve"> Ребята, скажите, пожалуйста, кто сегодня к нам при</w:t>
            </w:r>
            <w:r>
              <w:rPr>
                <w:sz w:val="24"/>
                <w:szCs w:val="24"/>
              </w:rPr>
              <w:t>шёл в гости</w:t>
            </w:r>
            <w:r w:rsidRPr="000019C6">
              <w:rPr>
                <w:sz w:val="24"/>
                <w:szCs w:val="24"/>
              </w:rPr>
              <w:t>?</w:t>
            </w:r>
          </w:p>
          <w:p w:rsidR="0043265D" w:rsidRPr="000019C6" w:rsidRDefault="0043265D" w:rsidP="00EB5E70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019C6">
              <w:rPr>
                <w:sz w:val="24"/>
                <w:szCs w:val="24"/>
              </w:rPr>
              <w:t xml:space="preserve"> Какой был Мишка весёлый или грустный?</w:t>
            </w:r>
          </w:p>
          <w:p w:rsidR="0043265D" w:rsidRPr="000019C6" w:rsidRDefault="0043265D" w:rsidP="00EB5E70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019C6">
              <w:rPr>
                <w:sz w:val="24"/>
                <w:szCs w:val="24"/>
              </w:rPr>
              <w:t xml:space="preserve"> А почему он был грустный?</w:t>
            </w:r>
          </w:p>
          <w:p w:rsidR="0043265D" w:rsidRPr="000019C6" w:rsidRDefault="0043265D" w:rsidP="00EB5E70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019C6">
              <w:rPr>
                <w:sz w:val="24"/>
                <w:szCs w:val="24"/>
              </w:rPr>
              <w:t xml:space="preserve"> Как мы помогли Мишке?</w:t>
            </w:r>
          </w:p>
          <w:p w:rsidR="0043265D" w:rsidRDefault="0043265D" w:rsidP="00EB5E70">
            <w:pPr>
              <w:rPr>
                <w:sz w:val="24"/>
                <w:szCs w:val="24"/>
              </w:rPr>
            </w:pPr>
          </w:p>
          <w:p w:rsidR="0043265D" w:rsidRDefault="0043265D" w:rsidP="00EB5E70">
            <w:pPr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>- А что же надо делать, чтобы быть здоровыми?</w:t>
            </w:r>
          </w:p>
          <w:p w:rsidR="0043265D" w:rsidRDefault="0043265D" w:rsidP="00EB5E70">
            <w:pPr>
              <w:rPr>
                <w:sz w:val="24"/>
                <w:szCs w:val="24"/>
              </w:rPr>
            </w:pPr>
          </w:p>
          <w:p w:rsidR="0043265D" w:rsidRPr="000019C6" w:rsidRDefault="0043265D" w:rsidP="00EB5E70">
            <w:pPr>
              <w:rPr>
                <w:sz w:val="24"/>
                <w:szCs w:val="24"/>
              </w:rPr>
            </w:pPr>
          </w:p>
          <w:p w:rsidR="0043265D" w:rsidRPr="004000FA" w:rsidRDefault="0043265D" w:rsidP="00366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Если вы и Мишка будете соблюдать эти правила, то будете здоровыми и сильными.</w:t>
            </w:r>
          </w:p>
          <w:p w:rsidR="0043265D" w:rsidRPr="006A30D3" w:rsidRDefault="0043265D" w:rsidP="00827A21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300" w:type="dxa"/>
          </w:tcPr>
          <w:p w:rsidR="0043265D" w:rsidRPr="006A30D3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Pr="000019C6" w:rsidRDefault="0043265D" w:rsidP="00D93F0F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>Мишка.</w:t>
            </w:r>
          </w:p>
          <w:p w:rsidR="0043265D" w:rsidRPr="006A30D3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65D" w:rsidRPr="00D93F0F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F0F">
              <w:rPr>
                <w:rFonts w:ascii="Times New Roman" w:hAnsi="Times New Roman"/>
                <w:sz w:val="24"/>
                <w:szCs w:val="24"/>
              </w:rPr>
              <w:t>Грустный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265D" w:rsidRPr="000019C6" w:rsidRDefault="0043265D" w:rsidP="00827A21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>Он заболел.</w:t>
            </w:r>
          </w:p>
          <w:p w:rsidR="0043265D" w:rsidRPr="000019C6" w:rsidRDefault="0043265D" w:rsidP="00827A21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0019C6">
              <w:rPr>
                <w:sz w:val="24"/>
                <w:szCs w:val="24"/>
              </w:rPr>
              <w:t>Научили мишку,  что надо делать,  чтобы быть здоровым.</w:t>
            </w:r>
          </w:p>
          <w:p w:rsidR="0043265D" w:rsidRDefault="0043265D" w:rsidP="00827A21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:rsidR="0043265D" w:rsidRPr="006A30D3" w:rsidRDefault="0043265D" w:rsidP="00827A21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019C6">
              <w:rPr>
                <w:sz w:val="24"/>
                <w:szCs w:val="24"/>
              </w:rPr>
              <w:t>ыть руки перед едой; гулять на свежем воздухе; кушать полезную пищу</w:t>
            </w:r>
            <w:r>
              <w:rPr>
                <w:sz w:val="24"/>
                <w:szCs w:val="24"/>
              </w:rPr>
              <w:t xml:space="preserve">, </w:t>
            </w:r>
            <w:r w:rsidRPr="00827A21">
              <w:rPr>
                <w:sz w:val="24"/>
                <w:szCs w:val="24"/>
              </w:rPr>
              <w:t xml:space="preserve">мыть руки, чистить зубы, </w:t>
            </w:r>
            <w:r w:rsidRPr="00827A21">
              <w:rPr>
                <w:sz w:val="24"/>
                <w:szCs w:val="24"/>
                <w:shd w:val="clear" w:color="auto" w:fill="FFFFFF"/>
              </w:rPr>
              <w:t>принимать витамины, заниматься спортом.</w:t>
            </w:r>
          </w:p>
        </w:tc>
        <w:tc>
          <w:tcPr>
            <w:tcW w:w="2492" w:type="dxa"/>
          </w:tcPr>
          <w:p w:rsidR="0043265D" w:rsidRPr="006A30D3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0D3">
              <w:rPr>
                <w:rFonts w:ascii="Times New Roman" w:hAnsi="Times New Roman"/>
                <w:sz w:val="24"/>
                <w:szCs w:val="24"/>
              </w:rPr>
              <w:t>Отметить, кто был наиболее активным, внимательным, поддержать слабых детей, они тоже старались.</w:t>
            </w:r>
          </w:p>
          <w:p w:rsidR="0043265D" w:rsidRPr="006A30D3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0D3">
              <w:rPr>
                <w:rFonts w:ascii="Times New Roman" w:hAnsi="Times New Roman"/>
                <w:sz w:val="24"/>
                <w:szCs w:val="24"/>
              </w:rPr>
              <w:t>Похвалить тех детей, которые не только сами справились с заданием, но и помогли своим товарищам.</w:t>
            </w:r>
          </w:p>
        </w:tc>
      </w:tr>
      <w:tr w:rsidR="0043265D" w:rsidRPr="006A30D3" w:rsidTr="00D424A9">
        <w:trPr>
          <w:trHeight w:val="905"/>
        </w:trPr>
        <w:tc>
          <w:tcPr>
            <w:tcW w:w="0" w:type="auto"/>
          </w:tcPr>
          <w:p w:rsidR="0043265D" w:rsidRPr="006A30D3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0D3">
              <w:rPr>
                <w:rFonts w:ascii="Times New Roman" w:hAnsi="Times New Roman"/>
                <w:sz w:val="24"/>
                <w:szCs w:val="24"/>
              </w:rPr>
              <w:t>Плавный вывод детей из непосредственно образовательной деятельности в самостоятельную деятельность</w:t>
            </w:r>
          </w:p>
        </w:tc>
        <w:tc>
          <w:tcPr>
            <w:tcW w:w="4989" w:type="dxa"/>
          </w:tcPr>
          <w:p w:rsidR="0043265D" w:rsidRPr="00366AB4" w:rsidRDefault="0043265D" w:rsidP="00366AB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Воспитатель предлагает детям показать Мишке групповую комнату</w:t>
            </w:r>
          </w:p>
        </w:tc>
        <w:tc>
          <w:tcPr>
            <w:tcW w:w="4300" w:type="dxa"/>
          </w:tcPr>
          <w:p w:rsidR="0043265D" w:rsidRPr="00366AB4" w:rsidRDefault="0043265D" w:rsidP="009B21DF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проводят экскурсию для Мишки по группе</w:t>
            </w:r>
          </w:p>
        </w:tc>
        <w:tc>
          <w:tcPr>
            <w:tcW w:w="2492" w:type="dxa"/>
          </w:tcPr>
          <w:p w:rsidR="0043265D" w:rsidRPr="006A30D3" w:rsidRDefault="0043265D" w:rsidP="009B21DF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265D" w:rsidRPr="006A30D3" w:rsidRDefault="0043265D" w:rsidP="006A30D3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43265D" w:rsidRPr="006A30D3" w:rsidRDefault="0043265D" w:rsidP="006A30D3"/>
    <w:sectPr w:rsidR="0043265D" w:rsidRPr="006A30D3" w:rsidSect="00D424A9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0D3"/>
    <w:rsid w:val="000019C6"/>
    <w:rsid w:val="000A1337"/>
    <w:rsid w:val="000C04F9"/>
    <w:rsid w:val="001546CE"/>
    <w:rsid w:val="001F0050"/>
    <w:rsid w:val="0027601A"/>
    <w:rsid w:val="002B0B76"/>
    <w:rsid w:val="00315A8E"/>
    <w:rsid w:val="00333511"/>
    <w:rsid w:val="00366AB4"/>
    <w:rsid w:val="004000FA"/>
    <w:rsid w:val="0043265D"/>
    <w:rsid w:val="004712FA"/>
    <w:rsid w:val="005A020B"/>
    <w:rsid w:val="005C6C2A"/>
    <w:rsid w:val="006A30D3"/>
    <w:rsid w:val="007409C6"/>
    <w:rsid w:val="00796E00"/>
    <w:rsid w:val="007D1505"/>
    <w:rsid w:val="007F7E5C"/>
    <w:rsid w:val="00805A42"/>
    <w:rsid w:val="0081022A"/>
    <w:rsid w:val="00827A21"/>
    <w:rsid w:val="008338B0"/>
    <w:rsid w:val="009700A2"/>
    <w:rsid w:val="009A4BA2"/>
    <w:rsid w:val="009B21DF"/>
    <w:rsid w:val="009E3D2C"/>
    <w:rsid w:val="00A139AF"/>
    <w:rsid w:val="00A83D79"/>
    <w:rsid w:val="00AD5C3D"/>
    <w:rsid w:val="00B34382"/>
    <w:rsid w:val="00BB1732"/>
    <w:rsid w:val="00BF449A"/>
    <w:rsid w:val="00BF6790"/>
    <w:rsid w:val="00C529AB"/>
    <w:rsid w:val="00C61B2C"/>
    <w:rsid w:val="00C949E7"/>
    <w:rsid w:val="00D424A9"/>
    <w:rsid w:val="00D93F0F"/>
    <w:rsid w:val="00DC04FE"/>
    <w:rsid w:val="00DE5132"/>
    <w:rsid w:val="00E271F0"/>
    <w:rsid w:val="00E5171B"/>
    <w:rsid w:val="00E774F7"/>
    <w:rsid w:val="00E907B2"/>
    <w:rsid w:val="00EB5E70"/>
    <w:rsid w:val="00EE23D3"/>
    <w:rsid w:val="00EE63F8"/>
    <w:rsid w:val="00F05ED9"/>
    <w:rsid w:val="00F15EA4"/>
    <w:rsid w:val="00F537E3"/>
    <w:rsid w:val="00F63546"/>
    <w:rsid w:val="00FC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0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6A30D3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A30D3"/>
    <w:rPr>
      <w:rFonts w:ascii="Courier New" w:hAnsi="Courier New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6A30D3"/>
    <w:rPr>
      <w:rFonts w:cs="Times New Roman"/>
      <w:i/>
      <w:iCs/>
    </w:rPr>
  </w:style>
  <w:style w:type="character" w:customStyle="1" w:styleId="c7">
    <w:name w:val="c7"/>
    <w:basedOn w:val="DefaultParagraphFont"/>
    <w:uiPriority w:val="99"/>
    <w:rsid w:val="006A30D3"/>
    <w:rPr>
      <w:rFonts w:cs="Times New Roman"/>
    </w:rPr>
  </w:style>
  <w:style w:type="character" w:customStyle="1" w:styleId="c0">
    <w:name w:val="c0"/>
    <w:basedOn w:val="DefaultParagraphFont"/>
    <w:uiPriority w:val="99"/>
    <w:rsid w:val="006A30D3"/>
    <w:rPr>
      <w:rFonts w:cs="Times New Roman"/>
    </w:rPr>
  </w:style>
  <w:style w:type="paragraph" w:customStyle="1" w:styleId="c5">
    <w:name w:val="c5"/>
    <w:basedOn w:val="Normal"/>
    <w:uiPriority w:val="99"/>
    <w:rsid w:val="006A30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6A30D3"/>
    <w:rPr>
      <w:rFonts w:cs="Times New Roman"/>
      <w:b/>
      <w:bCs/>
    </w:rPr>
  </w:style>
  <w:style w:type="paragraph" w:customStyle="1" w:styleId="c3">
    <w:name w:val="c3"/>
    <w:basedOn w:val="Normal"/>
    <w:uiPriority w:val="99"/>
    <w:rsid w:val="006A30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DefaultParagraphFont"/>
    <w:uiPriority w:val="99"/>
    <w:rsid w:val="006A30D3"/>
    <w:rPr>
      <w:rFonts w:cs="Times New Roman"/>
    </w:rPr>
  </w:style>
  <w:style w:type="paragraph" w:styleId="NormalWeb">
    <w:name w:val="Normal (Web)"/>
    <w:basedOn w:val="Normal"/>
    <w:uiPriority w:val="99"/>
    <w:semiHidden/>
    <w:rsid w:val="008338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1">
    <w:name w:val="c11"/>
    <w:basedOn w:val="Normal"/>
    <w:uiPriority w:val="99"/>
    <w:rsid w:val="00EE63F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4">
    <w:name w:val="c14"/>
    <w:basedOn w:val="Normal"/>
    <w:uiPriority w:val="99"/>
    <w:rsid w:val="00EE63F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Normal"/>
    <w:uiPriority w:val="99"/>
    <w:rsid w:val="00EE63F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T4CTUPCNHN5M-256796007-3124</_dlc_DocId>
    <_dlc_DocIdUrl xmlns="c71519f2-859d-46c1-a1b6-2941efed936d">
      <Url>http://www.eduportal44.ru/chuhloma/rodnik/1/_layouts/15/DocIdRedir.aspx?ID=T4CTUPCNHN5M-256796007-3124</Url>
      <Description>T4CTUPCNHN5M-256796007-3124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437988-4E7E-49DE-A799-6DB5B84C6FD7}"/>
</file>

<file path=customXml/itemProps2.xml><?xml version="1.0" encoding="utf-8"?>
<ds:datastoreItem xmlns:ds="http://schemas.openxmlformats.org/officeDocument/2006/customXml" ds:itemID="{8677C0A6-427D-4ECF-A62F-098008D6BF7F}"/>
</file>

<file path=customXml/itemProps3.xml><?xml version="1.0" encoding="utf-8"?>
<ds:datastoreItem xmlns:ds="http://schemas.openxmlformats.org/officeDocument/2006/customXml" ds:itemID="{57443A50-D7B5-4D6E-AC04-843D827C3BEF}"/>
</file>

<file path=customXml/itemProps4.xml><?xml version="1.0" encoding="utf-8"?>
<ds:datastoreItem xmlns:ds="http://schemas.openxmlformats.org/officeDocument/2006/customXml" ds:itemID="{AF085858-C94C-415A-BDA1-6DC742D8ADB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7</Pages>
  <Words>1312</Words>
  <Characters>7485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28</cp:revision>
  <dcterms:created xsi:type="dcterms:W3CDTF">2021-05-07T10:18:00Z</dcterms:created>
  <dcterms:modified xsi:type="dcterms:W3CDTF">2021-05-17T10:37:00Z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08d497d7-50d4-4a65-b5df-1b41e23857c2</vt:lpwstr>
  </property>
</Properties>
</file>