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85BF2" w:rsidRPr="007973CD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973CD">
        <w:rPr>
          <w:rFonts w:ascii="Times New Roman" w:hAnsi="Times New Roman"/>
          <w:b/>
          <w:sz w:val="28"/>
          <w:szCs w:val="28"/>
        </w:rPr>
        <w:t>Чухломский детский сад «Родничок» Чухломского муниципального района Костромской области</w:t>
      </w:r>
    </w:p>
    <w:p w:rsidR="00185BF2" w:rsidRPr="007973CD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Pr="007973CD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Pr="007973CD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НООД по познавательному развитию </w:t>
      </w:r>
      <w:r w:rsidRPr="007973CD">
        <w:rPr>
          <w:rFonts w:ascii="Times New Roman" w:hAnsi="Times New Roman"/>
          <w:b/>
          <w:sz w:val="28"/>
          <w:szCs w:val="28"/>
        </w:rPr>
        <w:t xml:space="preserve"> </w:t>
      </w: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Беседа </w:t>
      </w:r>
      <w:r w:rsidRPr="007973CD">
        <w:rPr>
          <w:rFonts w:ascii="Times New Roman" w:hAnsi="Times New Roman"/>
          <w:b/>
          <w:kern w:val="36"/>
          <w:sz w:val="28"/>
          <w:szCs w:val="28"/>
        </w:rPr>
        <w:t>«</w:t>
      </w:r>
      <w:r>
        <w:rPr>
          <w:rFonts w:ascii="Times New Roman" w:hAnsi="Times New Roman"/>
          <w:b/>
          <w:kern w:val="36"/>
          <w:sz w:val="28"/>
          <w:szCs w:val="28"/>
        </w:rPr>
        <w:t>Осень</w:t>
      </w:r>
      <w:r w:rsidRPr="007973CD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185BF2" w:rsidRPr="007973CD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Pr="007973CD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д</w:t>
      </w:r>
      <w:r w:rsidRPr="007973CD">
        <w:rPr>
          <w:rFonts w:ascii="Times New Roman" w:hAnsi="Times New Roman"/>
          <w:b/>
          <w:kern w:val="36"/>
          <w:sz w:val="28"/>
          <w:szCs w:val="28"/>
        </w:rPr>
        <w:t xml:space="preserve">ля детей </w:t>
      </w:r>
      <w:r>
        <w:rPr>
          <w:rFonts w:ascii="Times New Roman" w:hAnsi="Times New Roman"/>
          <w:b/>
          <w:kern w:val="36"/>
          <w:sz w:val="28"/>
          <w:szCs w:val="28"/>
        </w:rPr>
        <w:t>средней</w:t>
      </w:r>
      <w:r w:rsidRPr="007973CD">
        <w:rPr>
          <w:rFonts w:ascii="Times New Roman" w:hAnsi="Times New Roman"/>
          <w:b/>
          <w:kern w:val="36"/>
          <w:sz w:val="28"/>
          <w:szCs w:val="28"/>
        </w:rPr>
        <w:t xml:space="preserve"> группы</w:t>
      </w:r>
    </w:p>
    <w:p w:rsidR="00185BF2" w:rsidRPr="007973CD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Pr="007973CD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Pr="007973CD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Pr="007973CD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973CD">
        <w:rPr>
          <w:rFonts w:ascii="Times New Roman" w:hAnsi="Times New Roman"/>
          <w:b/>
          <w:kern w:val="36"/>
          <w:sz w:val="28"/>
          <w:szCs w:val="28"/>
        </w:rPr>
        <w:t xml:space="preserve">Подготовила и провела </w:t>
      </w:r>
      <w:r>
        <w:rPr>
          <w:rFonts w:ascii="Times New Roman" w:hAnsi="Times New Roman"/>
          <w:b/>
          <w:kern w:val="36"/>
          <w:sz w:val="28"/>
          <w:szCs w:val="28"/>
        </w:rPr>
        <w:t>воспитатель Молчанова Ольга Викторовна</w:t>
      </w:r>
      <w:r w:rsidRPr="007973CD">
        <w:rPr>
          <w:rFonts w:ascii="Times New Roman" w:hAnsi="Times New Roman"/>
          <w:b/>
          <w:kern w:val="36"/>
          <w:sz w:val="28"/>
          <w:szCs w:val="28"/>
        </w:rPr>
        <w:t xml:space="preserve"> </w:t>
      </w: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Pr="007973CD" w:rsidRDefault="00185BF2" w:rsidP="00E970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5BF2" w:rsidRDefault="00185BF2" w:rsidP="00E970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sz w:val="24"/>
            <w:szCs w:val="24"/>
          </w:rPr>
          <w:t>2019 г</w:t>
        </w:r>
      </w:smartTag>
      <w:r>
        <w:rPr>
          <w:rFonts w:ascii="Times New Roman" w:hAnsi="Times New Roman"/>
          <w:b/>
          <w:sz w:val="24"/>
          <w:szCs w:val="24"/>
        </w:rPr>
        <w:t>.</w:t>
      </w:r>
    </w:p>
    <w:p w:rsidR="00185BF2" w:rsidRPr="00A638E6" w:rsidRDefault="00185BF2" w:rsidP="00A63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Схема конспекта непосредственно образовательной деятельности</w:t>
      </w:r>
    </w:p>
    <w:p w:rsidR="00185BF2" w:rsidRPr="00A638E6" w:rsidRDefault="00185BF2" w:rsidP="00A638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Дата проведения</w:t>
      </w:r>
      <w:r w:rsidRPr="00A638E6">
        <w:rPr>
          <w:rFonts w:ascii="Times New Roman" w:hAnsi="Times New Roman"/>
          <w:sz w:val="28"/>
          <w:szCs w:val="28"/>
        </w:rPr>
        <w:t xml:space="preserve">  _______________________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ФИО педагога</w:t>
      </w:r>
      <w:r w:rsidRPr="00A638E6">
        <w:rPr>
          <w:rFonts w:ascii="Times New Roman" w:hAnsi="Times New Roman"/>
          <w:sz w:val="28"/>
          <w:szCs w:val="28"/>
        </w:rPr>
        <w:t xml:space="preserve"> Молчанова Ольга Викторовна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Возрастная группа детей</w:t>
      </w:r>
      <w:r w:rsidRPr="00A638E6">
        <w:rPr>
          <w:rFonts w:ascii="Times New Roman" w:hAnsi="Times New Roman"/>
          <w:sz w:val="28"/>
          <w:szCs w:val="28"/>
        </w:rPr>
        <w:t>: средняя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Тема непосредственно организованной образовательной деятельности</w:t>
      </w:r>
      <w:r w:rsidRPr="00A638E6">
        <w:rPr>
          <w:rFonts w:ascii="Times New Roman" w:hAnsi="Times New Roman"/>
          <w:sz w:val="28"/>
          <w:szCs w:val="28"/>
        </w:rPr>
        <w:t>: Беседа «Осень»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Цель</w:t>
      </w:r>
      <w:r w:rsidRPr="00A638E6">
        <w:rPr>
          <w:rFonts w:ascii="Times New Roman" w:hAnsi="Times New Roman"/>
          <w:sz w:val="28"/>
          <w:szCs w:val="28"/>
        </w:rPr>
        <w:t xml:space="preserve">: 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закрепить представления детей о характерных признаках </w:t>
      </w:r>
      <w:r w:rsidRPr="00A638E6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уточнить представления детей об изменениях, происходящих </w:t>
      </w:r>
      <w:r w:rsidRPr="00A638E6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осенью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в жизни птиц и животных, воспитывать бережное отношение к природе, способность любоваться её красотой.</w:t>
      </w:r>
    </w:p>
    <w:p w:rsidR="00185BF2" w:rsidRDefault="00185BF2" w:rsidP="00A638E6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638E6">
        <w:rPr>
          <w:b/>
          <w:sz w:val="28"/>
          <w:szCs w:val="28"/>
        </w:rPr>
        <w:t xml:space="preserve">Психолого-педагогические задачи: </w:t>
      </w:r>
    </w:p>
    <w:p w:rsidR="00185BF2" w:rsidRPr="00A638E6" w:rsidRDefault="00185BF2" w:rsidP="00A638E6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8E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A638E6">
        <w:rPr>
          <w:color w:val="111111"/>
          <w:sz w:val="28"/>
          <w:szCs w:val="28"/>
        </w:rPr>
        <w:t>:</w:t>
      </w:r>
    </w:p>
    <w:p w:rsidR="00185BF2" w:rsidRPr="00A638E6" w:rsidRDefault="00185BF2" w:rsidP="00A638E6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8E6">
        <w:rPr>
          <w:color w:val="111111"/>
          <w:sz w:val="28"/>
          <w:szCs w:val="28"/>
        </w:rPr>
        <w:t>Учить называть приметы </w:t>
      </w:r>
      <w:r w:rsidRPr="00A638E6">
        <w:rPr>
          <w:rStyle w:val="Strong"/>
          <w:color w:val="111111"/>
          <w:sz w:val="28"/>
          <w:szCs w:val="28"/>
          <w:bdr w:val="none" w:sz="0" w:space="0" w:color="auto" w:frame="1"/>
        </w:rPr>
        <w:t>осени</w:t>
      </w:r>
      <w:r w:rsidRPr="00A638E6">
        <w:rPr>
          <w:color w:val="111111"/>
          <w:sz w:val="28"/>
          <w:szCs w:val="28"/>
        </w:rPr>
        <w:t>. Расширить словарный запас по теме “</w:t>
      </w:r>
      <w:r w:rsidRPr="00824E5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638E6">
        <w:rPr>
          <w:rStyle w:val="Strong"/>
          <w:color w:val="111111"/>
          <w:sz w:val="28"/>
          <w:szCs w:val="28"/>
          <w:bdr w:val="none" w:sz="0" w:space="0" w:color="auto" w:frame="1"/>
        </w:rPr>
        <w:t>”</w:t>
      </w:r>
      <w:r w:rsidRPr="00A638E6">
        <w:rPr>
          <w:color w:val="111111"/>
          <w:sz w:val="28"/>
          <w:szCs w:val="28"/>
        </w:rPr>
        <w:t>.</w:t>
      </w:r>
    </w:p>
    <w:p w:rsidR="00185BF2" w:rsidRPr="00A638E6" w:rsidRDefault="00185BF2" w:rsidP="00A638E6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8E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A638E6">
        <w:rPr>
          <w:color w:val="111111"/>
          <w:sz w:val="28"/>
          <w:szCs w:val="28"/>
        </w:rPr>
        <w:t>:</w:t>
      </w:r>
    </w:p>
    <w:p w:rsidR="00185BF2" w:rsidRPr="00A638E6" w:rsidRDefault="00185BF2" w:rsidP="00A638E6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8E6">
        <w:rPr>
          <w:color w:val="111111"/>
          <w:sz w:val="28"/>
          <w:szCs w:val="28"/>
        </w:rPr>
        <w:t>Развивать связную речь. Стимулировать мыслительную и речевую активность детей.</w:t>
      </w:r>
    </w:p>
    <w:p w:rsidR="00185BF2" w:rsidRPr="00A638E6" w:rsidRDefault="00185BF2" w:rsidP="00A638E6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8E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A638E6">
        <w:rPr>
          <w:color w:val="111111"/>
          <w:sz w:val="28"/>
          <w:szCs w:val="28"/>
        </w:rPr>
        <w:t>:</w:t>
      </w:r>
    </w:p>
    <w:p w:rsidR="00185BF2" w:rsidRPr="00A638E6" w:rsidRDefault="00185BF2" w:rsidP="00A638E6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8E6">
        <w:rPr>
          <w:color w:val="111111"/>
          <w:sz w:val="28"/>
          <w:szCs w:val="28"/>
        </w:rPr>
        <w:t>Воспитывать бережное отношение и любовь к природе. Формировать умения работать в коллективе.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A638E6">
        <w:rPr>
          <w:rFonts w:ascii="Times New Roman" w:hAnsi="Times New Roman"/>
          <w:sz w:val="28"/>
          <w:szCs w:val="28"/>
        </w:rPr>
        <w:t xml:space="preserve">: </w:t>
      </w:r>
      <w:r w:rsidRPr="00A638E6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«Познавательное развитие»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 </w:t>
      </w:r>
      <w:r w:rsidRPr="00A638E6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«Речевое развитие»</w:t>
      </w:r>
    </w:p>
    <w:p w:rsidR="00185BF2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Используемые технологии</w:t>
      </w:r>
      <w:r w:rsidRPr="00A638E6">
        <w:rPr>
          <w:rFonts w:ascii="Times New Roman" w:hAnsi="Times New Roman"/>
          <w:sz w:val="28"/>
          <w:szCs w:val="28"/>
        </w:rPr>
        <w:t>: игровая, здоровьесберегающая.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824E5E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A638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игровая, </w:t>
      </w:r>
      <w:r w:rsidRPr="00A638E6">
        <w:rPr>
          <w:rFonts w:ascii="Times New Roman" w:hAnsi="Times New Roman"/>
          <w:sz w:val="28"/>
          <w:szCs w:val="28"/>
        </w:rPr>
        <w:t>беседа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A638E6">
        <w:rPr>
          <w:rFonts w:ascii="Times New Roman" w:hAnsi="Times New Roman"/>
          <w:sz w:val="28"/>
          <w:szCs w:val="28"/>
        </w:rPr>
        <w:t>: фронтальная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A638E6">
        <w:rPr>
          <w:rFonts w:ascii="Times New Roman" w:hAnsi="Times New Roman"/>
          <w:sz w:val="28"/>
          <w:szCs w:val="28"/>
        </w:rPr>
        <w:t xml:space="preserve">: 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наблюдения за </w:t>
      </w:r>
      <w:r w:rsidRPr="00A638E6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осенней погодой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чтение стихотворений и рассказов об </w:t>
      </w:r>
      <w:r w:rsidRPr="00A638E6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 рассматривание иллюстраций по теме; разучивание стихов, отгадывание загадок.</w:t>
      </w:r>
    </w:p>
    <w:p w:rsidR="00185BF2" w:rsidRPr="00A638E6" w:rsidRDefault="00185BF2" w:rsidP="00A638E6">
      <w:pPr>
        <w:pStyle w:val="NoSpacing"/>
        <w:rPr>
          <w:rFonts w:ascii="Times New Roman" w:hAnsi="Times New Roman"/>
          <w:sz w:val="28"/>
          <w:szCs w:val="28"/>
        </w:rPr>
      </w:pPr>
      <w:r w:rsidRPr="00A638E6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</w:t>
      </w:r>
      <w:r w:rsidRPr="00A638E6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A638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картинки с изображением осенних явлений, осенние листочки, коктейльные трубочки.</w:t>
      </w:r>
    </w:p>
    <w:p w:rsidR="00185BF2" w:rsidRDefault="00185BF2" w:rsidP="00A638E6">
      <w:pPr>
        <w:pStyle w:val="NoSpacing"/>
        <w:tabs>
          <w:tab w:val="left" w:pos="-28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85BF2" w:rsidRDefault="00185BF2" w:rsidP="00A638E6">
      <w:pPr>
        <w:pStyle w:val="NoSpacing"/>
        <w:tabs>
          <w:tab w:val="left" w:pos="-28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85BF2" w:rsidRDefault="00185BF2" w:rsidP="00A638E6">
      <w:pPr>
        <w:pStyle w:val="NoSpacing"/>
        <w:tabs>
          <w:tab w:val="left" w:pos="-28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85BF2" w:rsidRDefault="00185BF2" w:rsidP="00A638E6">
      <w:pPr>
        <w:pStyle w:val="NoSpacing"/>
        <w:tabs>
          <w:tab w:val="left" w:pos="-28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85BF2" w:rsidRDefault="00185BF2" w:rsidP="00A638E6">
      <w:pPr>
        <w:pStyle w:val="NoSpacing"/>
        <w:tabs>
          <w:tab w:val="left" w:pos="-28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85BF2" w:rsidRDefault="00185BF2" w:rsidP="00A638E6">
      <w:pPr>
        <w:pStyle w:val="NoSpacing"/>
        <w:tabs>
          <w:tab w:val="left" w:pos="-28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85BF2" w:rsidRDefault="00185BF2" w:rsidP="00A638E6">
      <w:pPr>
        <w:pStyle w:val="NoSpacing"/>
        <w:tabs>
          <w:tab w:val="left" w:pos="-284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Ход деятельности:</w:t>
      </w:r>
      <w:r>
        <w:rPr>
          <w:rFonts w:ascii="Times New Roman" w:hAnsi="Times New Roman"/>
          <w:i/>
          <w:sz w:val="26"/>
          <w:szCs w:val="26"/>
        </w:rPr>
        <w:tab/>
      </w:r>
    </w:p>
    <w:p w:rsidR="00185BF2" w:rsidRDefault="00185BF2" w:rsidP="00E9708D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7048"/>
        <w:gridCol w:w="5039"/>
      </w:tblGrid>
      <w:tr w:rsidR="00185BF2" w:rsidRPr="00F340B6" w:rsidTr="00A638E6">
        <w:tc>
          <w:tcPr>
            <w:tcW w:w="2274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48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5039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185BF2" w:rsidRPr="00F340B6" w:rsidTr="00D56103">
        <w:tc>
          <w:tcPr>
            <w:tcW w:w="14361" w:type="dxa"/>
            <w:gridSpan w:val="3"/>
          </w:tcPr>
          <w:p w:rsidR="00185BF2" w:rsidRPr="00A638E6" w:rsidRDefault="00185BF2" w:rsidP="00A638E6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</w:tr>
      <w:tr w:rsidR="00185BF2" w:rsidRPr="00F340B6" w:rsidTr="00A638E6">
        <w:tc>
          <w:tcPr>
            <w:tcW w:w="2274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7048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Обращается к детям: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 октябрь, ноябрь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дождем и листопадом…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птицы улетают,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детям в школу надо…</w:t>
            </w:r>
          </w:p>
          <w:p w:rsidR="00185BF2" w:rsidRPr="00A638E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каком времени года говорится в этом стихотворении?</w:t>
            </w:r>
          </w:p>
        </w:tc>
        <w:tc>
          <w:tcPr>
            <w:tcW w:w="5039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Дети сидят за столами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C40F77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осени</w:t>
            </w:r>
          </w:p>
        </w:tc>
      </w:tr>
      <w:tr w:rsidR="00185BF2" w:rsidRPr="00F340B6" w:rsidTr="00A638E6">
        <w:tc>
          <w:tcPr>
            <w:tcW w:w="2274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Мотивация детей 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7048" w:type="dxa"/>
          </w:tcPr>
          <w:p w:rsidR="00185BF2" w:rsidRPr="00C40F77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Какое красивое время года – осень! Листья на деревьях меняют окраску. Становятся желтыми, красными, оранжевыми, золотыми. Сейчас – октябрь, - середина осени. </w:t>
            </w:r>
          </w:p>
        </w:tc>
        <w:tc>
          <w:tcPr>
            <w:tcW w:w="5039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85BF2" w:rsidRPr="00F340B6" w:rsidTr="00F954F6">
        <w:tc>
          <w:tcPr>
            <w:tcW w:w="14361" w:type="dxa"/>
            <w:gridSpan w:val="3"/>
          </w:tcPr>
          <w:p w:rsidR="00185BF2" w:rsidRDefault="00185BF2" w:rsidP="00A638E6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</w:tc>
      </w:tr>
      <w:tr w:rsidR="00185BF2" w:rsidRPr="00F340B6" w:rsidTr="00A638E6">
        <w:tc>
          <w:tcPr>
            <w:tcW w:w="2274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7048" w:type="dxa"/>
          </w:tcPr>
          <w:p w:rsidR="00185BF2" w:rsidRDefault="00185BF2" w:rsidP="00C40F77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-Давайте вместе назовем осенние месяцы,</w:t>
            </w:r>
          </w:p>
          <w:p w:rsidR="00185BF2" w:rsidRDefault="00185BF2" w:rsidP="00C40F77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-Расскажите о приметах осени.</w:t>
            </w:r>
          </w:p>
        </w:tc>
        <w:tc>
          <w:tcPr>
            <w:tcW w:w="5039" w:type="dxa"/>
          </w:tcPr>
          <w:p w:rsidR="00185BF2" w:rsidRDefault="00185BF2" w:rsidP="00C40F77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Дети называют осенние месяцы.</w:t>
            </w:r>
          </w:p>
          <w:p w:rsidR="00185BF2" w:rsidRDefault="00185BF2" w:rsidP="00C40F77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C40F77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C40F77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Дети называют приметы осени.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185BF2" w:rsidRPr="00F340B6" w:rsidTr="00305158">
        <w:trPr>
          <w:trHeight w:val="8783"/>
        </w:trPr>
        <w:tc>
          <w:tcPr>
            <w:tcW w:w="2274" w:type="dxa"/>
          </w:tcPr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7048" w:type="dxa"/>
          </w:tcPr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i/>
                <w:sz w:val="26"/>
                <w:szCs w:val="26"/>
              </w:rPr>
              <w:t>Пальчиковая гимнастика «Осень»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Ветер северный подул,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Все листочки с липы сдул.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Полетели, закружились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И на землю опустились.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Дождик стал по ним стучать кап-кап-кап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Град по ним заколотил,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Листья все насквозь пробил.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Снег потом запорошил,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Одеялом их накрыл.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- Дети, давайте придумаем красивые слова про осень.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- А как называется осеннее явление, когда с деревьев опадают листья?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i/>
                <w:sz w:val="26"/>
                <w:szCs w:val="26"/>
              </w:rPr>
              <w:t>Дыхательная гимнастика «Ветер»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- Дети, давайте побудем немного осенним ветерком – сдуем осенние листочки.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Воспитатель предлагает детям самим побыть осенними листочками во время листопада.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i/>
                <w:sz w:val="26"/>
                <w:szCs w:val="26"/>
              </w:rPr>
              <w:t>Игра малой подвижности «Мы листочки»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Мы листочки, мы листочки,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Мы – осенние листочки.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Мы на дереве сидели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Ветер дунул, полетели.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Полетели, полетели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И на землю тихо сели.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- Дети, а какие осенние листья вы знаете?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i/>
                <w:sz w:val="26"/>
                <w:szCs w:val="26"/>
              </w:rPr>
              <w:t>Игровое упражнение «Какой листик?»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Если лис дуба, то он (какой?)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Если лист березы, то он …..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Если лист клена, то он ….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Если лист липы, то он ….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Если лист ореха, то он ….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Если лист рябины, то он ….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Воспитатель предлагает детям назвать приметы поздней осени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i/>
                <w:sz w:val="26"/>
                <w:szCs w:val="26"/>
              </w:rPr>
              <w:t>Игра малой подвижности «Тучи дождевые»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Приплыли тучи дождевые - лей дождь, лей.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Дождинки пляшут, как живые, - пей земля, пей.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И земля холодный дождик пьет, пьет, пьет…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А дождь, такой неугомонный, - льет, льет, льет.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b/>
                <w:i/>
                <w:sz w:val="26"/>
                <w:szCs w:val="26"/>
              </w:rPr>
              <w:t>Игра «Скажи ласково»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- А какими ласковыми словами вы можете описать осень?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Дождь –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Солнце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Птица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Лист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Ветер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Гриб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 xml:space="preserve">Туча </w:t>
            </w:r>
          </w:p>
        </w:tc>
        <w:tc>
          <w:tcPr>
            <w:tcW w:w="5039" w:type="dxa"/>
          </w:tcPr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Дети дуют на пальцы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С-с-с смахивают руками, будто сдувают листочки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Ладони плавно опускают на стол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Стучат пальцами по столу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Стучат кулачками по столу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Плавные движения вперед-назад кистями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Ладони крепко прижимают к столу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Самостоятельные ответы детей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Дети с помощью трубочек сдувают листочки с тарелочек.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Дети берут в руки осенние листочки, встают в круг и выполняют движения по тексту, который произносит воспитатель.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Дети добавляют слово в предложение: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Дубовый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Березовый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Кленовый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Липовый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Ореховый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 xml:space="preserve">Рябиновый 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Дети называют приметы: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Птицы улетают на юг, солнце свети реже, люди одеваются теплее, часто идет холодный дождь и т.д.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Шагают на месте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Хлопают в ладоши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Шагают на месте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>Прыгают на месте.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Дождик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Солнышко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Птичка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Листик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Ветерок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>Грибок</w:t>
            </w:r>
          </w:p>
          <w:p w:rsidR="00185BF2" w:rsidRPr="00F340B6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0B6">
              <w:rPr>
                <w:rFonts w:ascii="Times New Roman" w:hAnsi="Times New Roman"/>
                <w:sz w:val="26"/>
                <w:szCs w:val="26"/>
              </w:rPr>
              <w:t xml:space="preserve">Тучка </w:t>
            </w:r>
          </w:p>
        </w:tc>
      </w:tr>
      <w:tr w:rsidR="00185BF2" w:rsidRPr="00F340B6" w:rsidTr="00314725">
        <w:tc>
          <w:tcPr>
            <w:tcW w:w="14361" w:type="dxa"/>
            <w:gridSpan w:val="3"/>
          </w:tcPr>
          <w:p w:rsidR="00185BF2" w:rsidRDefault="00185BF2" w:rsidP="00A638E6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часть - заключительная</w:t>
            </w:r>
          </w:p>
        </w:tc>
      </w:tr>
      <w:tr w:rsidR="00185BF2" w:rsidRPr="00F340B6" w:rsidTr="00A638E6">
        <w:tc>
          <w:tcPr>
            <w:tcW w:w="2274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  <w:r w:rsidRPr="00F340B6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7048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Дети, вы прекрасно справились с заданием. Молодцы.</w:t>
            </w:r>
          </w:p>
          <w:p w:rsidR="00185BF2" w:rsidRPr="00824E5E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Посмотрите, у нас в группе есть осенние картинки. Давайте подойдем к ним и рассмотрим, что на них изображено</w:t>
            </w: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39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Дети проходят к мольбертам на которых закреплены картинки про осень.</w:t>
            </w:r>
          </w:p>
        </w:tc>
      </w:tr>
      <w:tr w:rsidR="00185BF2" w:rsidRPr="00F340B6" w:rsidTr="00A638E6">
        <w:trPr>
          <w:trHeight w:val="1457"/>
        </w:trPr>
        <w:tc>
          <w:tcPr>
            <w:tcW w:w="2274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7048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039" w:type="dxa"/>
          </w:tcPr>
          <w:p w:rsidR="00185BF2" w:rsidRDefault="00185BF2" w:rsidP="00A2557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Дети самостоятельно рассматривают картинки про осень, беседуют друг с другом, называя осенние приметы</w:t>
            </w:r>
          </w:p>
        </w:tc>
      </w:tr>
    </w:tbl>
    <w:p w:rsidR="00185BF2" w:rsidRDefault="00185BF2" w:rsidP="00E970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5BF2" w:rsidRDefault="00185BF2" w:rsidP="00E9708D"/>
    <w:p w:rsidR="00185BF2" w:rsidRDefault="00185BF2"/>
    <w:sectPr w:rsidR="00185BF2" w:rsidSect="00E97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08D"/>
    <w:rsid w:val="00041AA4"/>
    <w:rsid w:val="00150FCC"/>
    <w:rsid w:val="00185BF2"/>
    <w:rsid w:val="00250AD0"/>
    <w:rsid w:val="00305158"/>
    <w:rsid w:val="00314725"/>
    <w:rsid w:val="003E5BA4"/>
    <w:rsid w:val="0062224F"/>
    <w:rsid w:val="0073250A"/>
    <w:rsid w:val="007973CD"/>
    <w:rsid w:val="00824E5E"/>
    <w:rsid w:val="00842400"/>
    <w:rsid w:val="009C368A"/>
    <w:rsid w:val="009C62D9"/>
    <w:rsid w:val="00A25578"/>
    <w:rsid w:val="00A638E6"/>
    <w:rsid w:val="00B32376"/>
    <w:rsid w:val="00B528FC"/>
    <w:rsid w:val="00C40F77"/>
    <w:rsid w:val="00D56103"/>
    <w:rsid w:val="00E9708D"/>
    <w:rsid w:val="00F16CE7"/>
    <w:rsid w:val="00F340B6"/>
    <w:rsid w:val="00F35AC6"/>
    <w:rsid w:val="00F9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8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708D"/>
    <w:rPr>
      <w:rFonts w:eastAsia="Times New Roman"/>
    </w:rPr>
  </w:style>
  <w:style w:type="paragraph" w:customStyle="1" w:styleId="ConsPlusTitle">
    <w:name w:val="ConsPlusTitle"/>
    <w:uiPriority w:val="99"/>
    <w:rsid w:val="00E9708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Strong">
    <w:name w:val="Strong"/>
    <w:basedOn w:val="DefaultParagraphFont"/>
    <w:uiPriority w:val="99"/>
    <w:qFormat/>
    <w:rsid w:val="00E9708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9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T4CTUPCNHN5M-256796007-1554</_dlc_DocId>
    <_dlc_DocIdUrl xmlns="c71519f2-859d-46c1-a1b6-2941efed936d">
      <Url>http://xn--44-6kcadhwnl3cfdx.xn--p1ai/chuhloma/rodnik/1/_layouts/15/DocIdRedir.aspx?ID=T4CTUPCNHN5M-256796007-1554</Url>
      <Description>T4CTUPCNHN5M-256796007-1554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02A5F-2852-4DC6-A5F4-BEC123BF8134}"/>
</file>

<file path=customXml/itemProps2.xml><?xml version="1.0" encoding="utf-8"?>
<ds:datastoreItem xmlns:ds="http://schemas.openxmlformats.org/officeDocument/2006/customXml" ds:itemID="{C7BAEE8F-D286-4BB1-AC91-9CB443BE72D0}"/>
</file>

<file path=customXml/itemProps3.xml><?xml version="1.0" encoding="utf-8"?>
<ds:datastoreItem xmlns:ds="http://schemas.openxmlformats.org/officeDocument/2006/customXml" ds:itemID="{D4690E81-6E07-46E4-BA39-5221BB1C481F}"/>
</file>

<file path=customXml/itemProps4.xml><?xml version="1.0" encoding="utf-8"?>
<ds:datastoreItem xmlns:ds="http://schemas.openxmlformats.org/officeDocument/2006/customXml" ds:itemID="{BBCE8B7D-9CF7-4E10-B8FD-523015B81C2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6</Pages>
  <Words>781</Words>
  <Characters>4458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2019-12-03T08:27:00Z</cp:lastPrinted>
  <dcterms:created xsi:type="dcterms:W3CDTF">2019-11-30T16:12:00Z</dcterms:created>
  <dcterms:modified xsi:type="dcterms:W3CDTF">2019-12-03T08:27:00Z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a5a84c2b-809d-4b30-a767-a385a9e1fdb3</vt:lpwstr>
  </property>
</Properties>
</file>