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76" w:rsidRPr="003F01D5" w:rsidRDefault="003F0076" w:rsidP="003F01D5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3"/>
        <w:gridCol w:w="7393"/>
      </w:tblGrid>
      <w:tr w:rsidR="003F0076" w:rsidRPr="00F2623A" w:rsidTr="00F2623A">
        <w:tc>
          <w:tcPr>
            <w:tcW w:w="7393" w:type="dxa"/>
          </w:tcPr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F2623A">
              <w:rPr>
                <w:rFonts w:ascii="Times New Roman" w:hAnsi="Times New Roman"/>
                <w:b/>
                <w:sz w:val="32"/>
                <w:szCs w:val="24"/>
              </w:rPr>
              <w:t>«Физкультминутка»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В круг ребята становитесь,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Дружно за руки беритесь.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Дружно за руки беритесь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И друг другу поклонитесь,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Не стоит никто на месте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Покружились дружно вместе.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Вы похлопайте в ладошки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И  потопайте немножко.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Хватит дети отдыхать!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Буду вас я догонять!</w:t>
            </w:r>
          </w:p>
        </w:tc>
        <w:tc>
          <w:tcPr>
            <w:tcW w:w="7393" w:type="dxa"/>
          </w:tcPr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F2623A">
              <w:rPr>
                <w:rFonts w:ascii="Times New Roman" w:hAnsi="Times New Roman"/>
                <w:b/>
                <w:sz w:val="32"/>
                <w:szCs w:val="24"/>
              </w:rPr>
              <w:t>«В лес гулять мы пошли»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В лес гулять мы пошли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В брод ручей перешли.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Небывалой красоты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У ручья цветут цветы.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Посмотри по сторонам,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Что же лес подарит нам?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Наклонись, сорви малинку,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И клади ее в корзинку.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Крепкий беленький  грибок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Мы  положим в кузовок.</w:t>
            </w:r>
          </w:p>
        </w:tc>
      </w:tr>
      <w:tr w:rsidR="003F0076" w:rsidRPr="00F2623A" w:rsidTr="00F2623A">
        <w:tc>
          <w:tcPr>
            <w:tcW w:w="7393" w:type="dxa"/>
          </w:tcPr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F2623A">
              <w:rPr>
                <w:rFonts w:ascii="Times New Roman" w:hAnsi="Times New Roman"/>
                <w:b/>
                <w:sz w:val="32"/>
                <w:szCs w:val="24"/>
              </w:rPr>
              <w:t>«Вы, наверное, устали?»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Вы,  наверное, устали?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Ну, тогда  все  дружно  встали!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Ножками  потопали,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Ручками похлопали.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Покрутились,  повертелись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Снова  на  места  уселись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Глазки  крепко  закрываем,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Дружно  до  пяти  считаем.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Открываем, поморгаем,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И  работать  продолжаем.</w:t>
            </w:r>
          </w:p>
        </w:tc>
        <w:tc>
          <w:tcPr>
            <w:tcW w:w="7393" w:type="dxa"/>
          </w:tcPr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F2623A">
              <w:rPr>
                <w:rFonts w:ascii="Times New Roman" w:hAnsi="Times New Roman"/>
                <w:b/>
                <w:sz w:val="32"/>
                <w:szCs w:val="24"/>
              </w:rPr>
              <w:t>«Грибники»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Мы вчера в лесу гуляли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(дети  маршируют  на  месте)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И везде грибы искали.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(наклоны  влево, вправо)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Под березкой,  под  осинкой,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Под сосной  и  под  рябинкой.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(приседают)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На лугу, в траве густой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(маршируют, высоко  поднимая колени)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И ни с чем ушли домой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(Наклоняются вперед, руки  разводят  в  стороны)</w:t>
            </w:r>
          </w:p>
        </w:tc>
      </w:tr>
      <w:tr w:rsidR="003F0076" w:rsidRPr="00F2623A" w:rsidTr="00F2623A">
        <w:tc>
          <w:tcPr>
            <w:tcW w:w="7393" w:type="dxa"/>
          </w:tcPr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Спал цветок и вдруг проснулся!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Потянулся, улыбнулся,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Взвился вверх и … улетел!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Вот и я на место сел!</w:t>
            </w:r>
          </w:p>
        </w:tc>
        <w:tc>
          <w:tcPr>
            <w:tcW w:w="7393" w:type="dxa"/>
            <w:vMerge w:val="restart"/>
          </w:tcPr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F2623A">
              <w:rPr>
                <w:rFonts w:ascii="Times New Roman" w:hAnsi="Times New Roman"/>
                <w:b/>
                <w:sz w:val="32"/>
                <w:szCs w:val="24"/>
              </w:rPr>
              <w:t>«Лесная  зарядка»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Раз присядка, два - прыжок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И опять - присядка.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А потом опять прыжок-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Заячья зарядка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А лисята, как проснутся,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Очень любят потянуться,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Обязательно зевнуть,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Ловко хвостиком махнуть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Птичка скачет, словно пляшет.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Птичка крылышками машет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И взлетает без оглядки-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Это Птичкина зарядка!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Белки скачут очень быстро.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Машут хвостиком пушистым,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Целый час играют в прятки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Это беличья зарядка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Ну а мишка косолапый,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Широко разводит  лапы,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То одну, то обе вместе,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Долго топчется на месте.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А когда зарядки мало,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Начинает  все  сначала!</w:t>
            </w:r>
          </w:p>
        </w:tc>
      </w:tr>
      <w:tr w:rsidR="003F0076" w:rsidRPr="00F2623A" w:rsidTr="00F2623A">
        <w:tc>
          <w:tcPr>
            <w:tcW w:w="7393" w:type="dxa"/>
          </w:tcPr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F2623A">
              <w:rPr>
                <w:rFonts w:ascii="Times New Roman" w:hAnsi="Times New Roman"/>
                <w:b/>
                <w:sz w:val="32"/>
                <w:szCs w:val="24"/>
              </w:rPr>
              <w:t>«Кто за кем?»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Цыпленок на цыпочках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Крался за кошкой,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А кошка на цыпочках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Шла за Антошкой.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Антошка на цыпочках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Двигался к дому.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Теперь повернемся-пойдем по-другому!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На пятках за кошкой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Плетется Антошка,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За бедным цыпленком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Усатая кошка,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Цыпленок от страха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Забрался в корзину.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Сердитая кошка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Выгнула спину.</w:t>
            </w:r>
          </w:p>
        </w:tc>
        <w:tc>
          <w:tcPr>
            <w:tcW w:w="7393" w:type="dxa"/>
            <w:vMerge/>
          </w:tcPr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076" w:rsidRPr="00F2623A" w:rsidTr="00F2623A">
        <w:tc>
          <w:tcPr>
            <w:tcW w:w="7393" w:type="dxa"/>
          </w:tcPr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2623A">
              <w:rPr>
                <w:rFonts w:ascii="Times New Roman" w:hAnsi="Times New Roman"/>
                <w:b/>
                <w:sz w:val="32"/>
                <w:szCs w:val="32"/>
              </w:rPr>
              <w:t>«Мартышки»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Мы - веселые мартышки,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Мы играем громко слишком.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Все ногами топаем,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Все руками хлопаем,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Надуваем щечки,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Скачем на носочках.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Дружно прыгнем к потолку,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Пальчик поднесем к виску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И друг другу даже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Язычки покажем!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Шире рот откроем 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Гримасы все состроим.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Как скажу я слово три,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Все с гримасами замри.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Раз, два, три!</w:t>
            </w:r>
          </w:p>
        </w:tc>
        <w:tc>
          <w:tcPr>
            <w:tcW w:w="7393" w:type="dxa"/>
          </w:tcPr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2623A">
              <w:rPr>
                <w:rFonts w:ascii="Times New Roman" w:hAnsi="Times New Roman"/>
                <w:b/>
                <w:sz w:val="32"/>
                <w:szCs w:val="32"/>
              </w:rPr>
              <w:t>«Зайка серенький сидит»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Зайка серенький сидит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И ушами шевелит.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Вот так, вот так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Он ушами шевелит!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Зайке холодно сидеть,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Надо лапочки погреть.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Вот так, вот так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Надо лапочки погреть!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Зайке холодно стоять,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Надо зайке поскакать.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Вот так, вот так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Надо зайке поскакать.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Зайку волк испугал!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Зайка тут же убежал.</w:t>
            </w:r>
          </w:p>
        </w:tc>
      </w:tr>
      <w:tr w:rsidR="003F0076" w:rsidRPr="00F2623A" w:rsidTr="00F2623A">
        <w:tc>
          <w:tcPr>
            <w:tcW w:w="7393" w:type="dxa"/>
          </w:tcPr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Вот мы руки развели,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Словно удивились.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И друг другу до земли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В пояс поклонились!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Наклонились, выпрямились,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Наклонились, выпрямились.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Ниже, ниже, не ленись,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Поклонись и улыбнусь.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Руки кверху поднимаем,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А потом их отпускаем.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А потом их развернем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И к себе скорей прижмем.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А потом быстрей, быстрей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Хлопай, хлопай веселей.</w:t>
            </w:r>
          </w:p>
        </w:tc>
        <w:tc>
          <w:tcPr>
            <w:tcW w:w="7393" w:type="dxa"/>
          </w:tcPr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Мы топаем ногами,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Мы хлопаем руками,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Киваем головой.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Мы руки поднимаем,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Мы руки опускаем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И вновь писать начнем.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Раз - подняться, потянуться,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Два - нагнуться, разогнуться,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Три - в ладоши, три хлопка,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Головою три кивка.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На четыре - руки шире,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Пять - руками помахать,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2623A">
              <w:rPr>
                <w:rFonts w:ascii="Times New Roman" w:hAnsi="Times New Roman"/>
                <w:sz w:val="32"/>
                <w:szCs w:val="32"/>
              </w:rPr>
              <w:t>Шесть - на место тихо сесть.</w:t>
            </w:r>
          </w:p>
        </w:tc>
      </w:tr>
      <w:tr w:rsidR="003F0076" w:rsidRPr="00F2623A" w:rsidTr="00F2623A">
        <w:tc>
          <w:tcPr>
            <w:tcW w:w="7393" w:type="dxa"/>
          </w:tcPr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Мы ладонь к глазам приставим,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Ноги крепкие расставим.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Поворачиваясь вправо,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Оглядимся величаво.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И налево надо тоже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Поглядеть из-под ладошек.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И – направо! И еще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Через левое плечо!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Буратино потянулся,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Раз – нагнулся,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Два – нагнулся,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Три – нагнулся.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Руки в сторону развел,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Ключик, видно, не нашел.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Чтобы ключик нам достать,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Нужно на носочки встать.</w:t>
            </w:r>
          </w:p>
        </w:tc>
        <w:tc>
          <w:tcPr>
            <w:tcW w:w="7393" w:type="dxa"/>
          </w:tcPr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Вот под елочкой зеленой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(Встали)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Скачут весело вороны: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(Прыгаем)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Кар-кар-кар! (Громко.)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(Хлопки над головой в ладоши)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Целый день они кричали,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(Повороты туловища влево-вправо)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Спать ребятам не давали: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(Наклоны туловища влево-вправо)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bookmarkStart w:id="0" w:name="_GoBack"/>
            <w:bookmarkEnd w:id="0"/>
            <w:r w:rsidRPr="00F2623A">
              <w:rPr>
                <w:rFonts w:ascii="Times New Roman" w:hAnsi="Times New Roman"/>
                <w:sz w:val="32"/>
                <w:szCs w:val="24"/>
              </w:rPr>
              <w:t>Кар-кар-кар! (Громко.)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(Хлопки над головой в ладоши)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Только к ночи умолкают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(Машут руками как крыльями)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И все вместе засыпают: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(Садятся на корточки, руки под щеку — засыпают)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Кар-кар-кар! (Тихо.)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(Хлопки над головой в ладоши)</w:t>
            </w:r>
          </w:p>
        </w:tc>
      </w:tr>
      <w:tr w:rsidR="003F0076" w:rsidRPr="00F2623A" w:rsidTr="00F2623A">
        <w:tc>
          <w:tcPr>
            <w:tcW w:w="7393" w:type="dxa"/>
          </w:tcPr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А в лесу растёт черника,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Земляника, голубика.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Чтобы ягоду сорвать,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Надо глубже приседать.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Нагулялся я в лесу.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Корзинку с ягодой несу.</w:t>
            </w:r>
          </w:p>
        </w:tc>
        <w:tc>
          <w:tcPr>
            <w:tcW w:w="7393" w:type="dxa"/>
          </w:tcPr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F2623A">
              <w:rPr>
                <w:rFonts w:ascii="Times New Roman" w:hAnsi="Times New Roman"/>
                <w:b/>
                <w:sz w:val="32"/>
                <w:szCs w:val="24"/>
              </w:rPr>
              <w:t>«Ракета»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А сейчас мы с вами, дети,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Улетаем на ракете.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На носки поднимись,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А потом руки вниз.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Раз, два, три, четыре —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Вот летит ракета ввысь!</w:t>
            </w:r>
          </w:p>
        </w:tc>
      </w:tr>
      <w:tr w:rsidR="003F0076" w:rsidRPr="00F2623A" w:rsidTr="00F2623A">
        <w:tc>
          <w:tcPr>
            <w:tcW w:w="7393" w:type="dxa"/>
          </w:tcPr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2623A">
              <w:rPr>
                <w:rFonts w:ascii="Times New Roman" w:hAnsi="Times New Roman"/>
                <w:b/>
                <w:sz w:val="28"/>
                <w:szCs w:val="24"/>
              </w:rPr>
              <w:t>«Часы»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А часы идут, идут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Тик-так, тик-так,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В доме кто умеет так?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Это маятник в часах,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Отбивает каждый такт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А в часах сидит кукушка,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У неё своя избушка.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F2623A">
              <w:rPr>
                <w:rFonts w:ascii="Times New Roman" w:hAnsi="Times New Roman"/>
                <w:i/>
                <w:sz w:val="28"/>
                <w:szCs w:val="24"/>
              </w:rPr>
              <w:t>(Дети садятся в глубокий присед)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Прокукует птичка время,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Снова спрячется за дверью,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F2623A">
              <w:rPr>
                <w:rFonts w:ascii="Times New Roman" w:hAnsi="Times New Roman"/>
                <w:i/>
                <w:sz w:val="28"/>
                <w:szCs w:val="24"/>
              </w:rPr>
              <w:t>(Приседания)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Стрелки движутся по кругу.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Не касаются друг друга.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F2623A">
              <w:rPr>
                <w:rFonts w:ascii="Times New Roman" w:hAnsi="Times New Roman"/>
                <w:i/>
                <w:sz w:val="28"/>
                <w:szCs w:val="24"/>
              </w:rPr>
              <w:t>(Вращение туловищем вправо)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Повернёмся мы с тобой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Против стрелки часовой.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F2623A">
              <w:rPr>
                <w:rFonts w:ascii="Times New Roman" w:hAnsi="Times New Roman"/>
                <w:i/>
                <w:sz w:val="28"/>
                <w:szCs w:val="24"/>
              </w:rPr>
              <w:t>(Вращение туловищем влево)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А часы идут, идут,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F2623A">
              <w:rPr>
                <w:rFonts w:ascii="Times New Roman" w:hAnsi="Times New Roman"/>
                <w:i/>
                <w:sz w:val="28"/>
                <w:szCs w:val="24"/>
              </w:rPr>
              <w:t>(Ходьба на месте)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Иногда вдруг отстают.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F2623A">
              <w:rPr>
                <w:rFonts w:ascii="Times New Roman" w:hAnsi="Times New Roman"/>
                <w:i/>
                <w:sz w:val="28"/>
                <w:szCs w:val="24"/>
              </w:rPr>
              <w:t>(Замедление темпа ходьбы)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А бывает, что спешат,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Словно убежать хотят!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2623A">
              <w:rPr>
                <w:rFonts w:ascii="Times New Roman" w:hAnsi="Times New Roman"/>
                <w:b/>
                <w:sz w:val="28"/>
                <w:szCs w:val="24"/>
              </w:rPr>
              <w:t>(Бег на месте)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Если их не заведут,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То они совсем встают.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i/>
                <w:sz w:val="28"/>
                <w:szCs w:val="24"/>
              </w:rPr>
              <w:t>(Дети останавливаются)</w:t>
            </w:r>
          </w:p>
        </w:tc>
        <w:tc>
          <w:tcPr>
            <w:tcW w:w="7393" w:type="dxa"/>
          </w:tcPr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«Будем прыгать и скакать!»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Раз, два, три, четыре, пять!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Будем прыгать и скакать!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F2623A">
              <w:rPr>
                <w:rFonts w:ascii="Times New Roman" w:hAnsi="Times New Roman"/>
                <w:i/>
                <w:sz w:val="28"/>
                <w:szCs w:val="24"/>
              </w:rPr>
              <w:t>(Прыжки на месте)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Наклонился правый бок.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F2623A">
              <w:rPr>
                <w:rFonts w:ascii="Times New Roman" w:hAnsi="Times New Roman"/>
                <w:i/>
                <w:sz w:val="28"/>
                <w:szCs w:val="24"/>
              </w:rPr>
              <w:t>(Наклоны туловища влево-вправо)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Раз, два, три.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Наклонился левый бок.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Раз, два, три.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А сейчас поднимем ручки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F2623A">
              <w:rPr>
                <w:rFonts w:ascii="Times New Roman" w:hAnsi="Times New Roman"/>
                <w:i/>
                <w:sz w:val="28"/>
                <w:szCs w:val="24"/>
              </w:rPr>
              <w:t>(Руки вверх)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И дотянемся до тучки.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Сядем на дорожку,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F2623A">
              <w:rPr>
                <w:rFonts w:ascii="Times New Roman" w:hAnsi="Times New Roman"/>
                <w:i/>
                <w:sz w:val="28"/>
                <w:szCs w:val="24"/>
              </w:rPr>
              <w:t>(Присели на пол)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Разомнем мы ножки.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Согнем правую ножку,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F2623A">
              <w:rPr>
                <w:rFonts w:ascii="Times New Roman" w:hAnsi="Times New Roman"/>
                <w:i/>
                <w:sz w:val="28"/>
                <w:szCs w:val="24"/>
              </w:rPr>
              <w:t>(Сгибаем ноги в колене)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Раз, два, три!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Согнем левую ножку,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Раз, два, три.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Ноги высоко подняли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F2623A">
              <w:rPr>
                <w:rFonts w:ascii="Times New Roman" w:hAnsi="Times New Roman"/>
                <w:i/>
                <w:sz w:val="28"/>
                <w:szCs w:val="24"/>
              </w:rPr>
              <w:t>(Подняли ноги вверх)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И немного подержали.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Головою покачали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F2623A">
              <w:rPr>
                <w:rFonts w:ascii="Times New Roman" w:hAnsi="Times New Roman"/>
                <w:i/>
                <w:sz w:val="28"/>
                <w:szCs w:val="24"/>
              </w:rPr>
              <w:t>(Движения головой)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2623A">
              <w:rPr>
                <w:rFonts w:ascii="Times New Roman" w:hAnsi="Times New Roman"/>
                <w:sz w:val="28"/>
                <w:szCs w:val="24"/>
              </w:rPr>
              <w:t>И все дружно вместе встали.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F2623A">
              <w:rPr>
                <w:rFonts w:ascii="Times New Roman" w:hAnsi="Times New Roman"/>
                <w:i/>
                <w:sz w:val="28"/>
                <w:szCs w:val="24"/>
              </w:rPr>
              <w:t>(Встали)</w:t>
            </w:r>
          </w:p>
        </w:tc>
      </w:tr>
      <w:tr w:rsidR="003F0076" w:rsidRPr="00F2623A" w:rsidTr="00F2623A">
        <w:tc>
          <w:tcPr>
            <w:tcW w:w="7393" w:type="dxa"/>
          </w:tcPr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F2623A">
              <w:rPr>
                <w:rFonts w:ascii="Times New Roman" w:hAnsi="Times New Roman"/>
                <w:b/>
                <w:sz w:val="32"/>
                <w:szCs w:val="24"/>
              </w:rPr>
              <w:t>«Бабочка»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Спал цветок и вдруг проснулся,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(Туловище вправо, влево)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Больше спать не захотел,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(Туловище вперед, назад)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Шевельнулся, потянулся,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(Руки вверх, потянуться)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Взвился вверх и полетел.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(Руки вверх, вправо, влево)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Солнце утром лишь проснется,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Бабочка кружит и вьется.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(Покружиться)</w:t>
            </w:r>
          </w:p>
        </w:tc>
        <w:tc>
          <w:tcPr>
            <w:tcW w:w="7393" w:type="dxa"/>
          </w:tcPr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F2623A">
              <w:rPr>
                <w:rFonts w:ascii="Times New Roman" w:hAnsi="Times New Roman"/>
                <w:b/>
                <w:sz w:val="32"/>
                <w:szCs w:val="24"/>
              </w:rPr>
              <w:t>«Вверх рука и вниз рука»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Вверх рука и вниз рука.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Потянули их слегка.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Быстро поменяли руки!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Нам сегодня не до скуки.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(Одна прямая рука вверх, другая вниз, рывком менять руки)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Приседание с хлопками: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Вниз — хлопок и вверх — хлопок.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Ноги, руки разминаем,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Точно знаем — будет прок.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(Приседания,  хлопки в ладоши над головой)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Крутим-вертим головой,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Разминаем шею. Стой!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(Вращение головой вправо и влево)</w:t>
            </w:r>
          </w:p>
        </w:tc>
      </w:tr>
      <w:tr w:rsidR="003F0076" w:rsidRPr="00F2623A" w:rsidTr="00F2623A">
        <w:tc>
          <w:tcPr>
            <w:tcW w:w="7393" w:type="dxa"/>
          </w:tcPr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F2623A">
              <w:rPr>
                <w:rFonts w:ascii="Times New Roman" w:hAnsi="Times New Roman"/>
                <w:b/>
                <w:sz w:val="32"/>
                <w:szCs w:val="24"/>
              </w:rPr>
              <w:t>«Ванька-встанька»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Ванька-встанька,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(Прыжки на месте)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Приседай-ка.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(Приседания)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Непослушный ты какой!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Нам не справиться с тобой!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(Хлопки в ладоши)</w:t>
            </w:r>
          </w:p>
        </w:tc>
        <w:tc>
          <w:tcPr>
            <w:tcW w:w="7393" w:type="dxa"/>
          </w:tcPr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F2623A">
              <w:rPr>
                <w:rFonts w:ascii="Times New Roman" w:hAnsi="Times New Roman"/>
                <w:b/>
                <w:sz w:val="32"/>
                <w:szCs w:val="24"/>
              </w:rPr>
              <w:t>«Ветер»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Ветер дует нам в лицо,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Закачалось деревцо.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Ветер тише, тише, тише.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Деревцо всё выше, выше.</w:t>
            </w:r>
          </w:p>
        </w:tc>
      </w:tr>
      <w:tr w:rsidR="003F0076" w:rsidRPr="00F2623A" w:rsidTr="00F2623A">
        <w:tc>
          <w:tcPr>
            <w:tcW w:w="7393" w:type="dxa"/>
          </w:tcPr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F2623A">
              <w:rPr>
                <w:rFonts w:ascii="Times New Roman" w:hAnsi="Times New Roman"/>
                <w:b/>
                <w:sz w:val="32"/>
                <w:szCs w:val="24"/>
              </w:rPr>
              <w:t>«Весёлые прыжки»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Раз, два — стоит ракета.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Три, четыре — самолёт.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Раз, два — хлопок в ладоши,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(Прыжки на одной и двух ногах)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А потом на каждый счёт.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Раз, два, три, четыре —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Руки выше, плечи шире.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Раз, два, три, четыре —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И на месте походили.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(Ходьба на месте)</w:t>
            </w:r>
          </w:p>
        </w:tc>
        <w:tc>
          <w:tcPr>
            <w:tcW w:w="7393" w:type="dxa"/>
          </w:tcPr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F2623A">
              <w:rPr>
                <w:rFonts w:ascii="Times New Roman" w:hAnsi="Times New Roman"/>
                <w:b/>
                <w:sz w:val="32"/>
                <w:szCs w:val="24"/>
              </w:rPr>
              <w:t>«Вот летит большая птица»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Вот летит большая птица,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Плавно кружит над рекой.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(Движения руками, имитирующие махи крыльями)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Наконец, она садится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2623A">
              <w:rPr>
                <w:rFonts w:ascii="Times New Roman" w:hAnsi="Times New Roman"/>
                <w:sz w:val="32"/>
                <w:szCs w:val="24"/>
              </w:rPr>
              <w:t>На корягу над водой.</w:t>
            </w:r>
          </w:p>
          <w:p w:rsidR="003F0076" w:rsidRPr="00F2623A" w:rsidRDefault="003F0076" w:rsidP="00F262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</w:rPr>
            </w:pPr>
            <w:r w:rsidRPr="00F2623A">
              <w:rPr>
                <w:rFonts w:ascii="Times New Roman" w:hAnsi="Times New Roman"/>
                <w:i/>
                <w:sz w:val="32"/>
                <w:szCs w:val="24"/>
              </w:rPr>
              <w:t>(Дети садятся на несколько секунд в глубокий присед)</w:t>
            </w:r>
          </w:p>
        </w:tc>
      </w:tr>
    </w:tbl>
    <w:p w:rsidR="003F0076" w:rsidRPr="003F01D5" w:rsidRDefault="003F0076" w:rsidP="003F01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3F0076" w:rsidRPr="003F01D5" w:rsidSect="003F01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3E4"/>
    <w:rsid w:val="000707E1"/>
    <w:rsid w:val="000D292E"/>
    <w:rsid w:val="000E4D69"/>
    <w:rsid w:val="00107EEB"/>
    <w:rsid w:val="00154EA6"/>
    <w:rsid w:val="001A49B9"/>
    <w:rsid w:val="00244D2F"/>
    <w:rsid w:val="003F0076"/>
    <w:rsid w:val="003F01D5"/>
    <w:rsid w:val="00637747"/>
    <w:rsid w:val="006F1464"/>
    <w:rsid w:val="007111AD"/>
    <w:rsid w:val="007306AC"/>
    <w:rsid w:val="008553A0"/>
    <w:rsid w:val="008874BC"/>
    <w:rsid w:val="008E62C9"/>
    <w:rsid w:val="00B352CD"/>
    <w:rsid w:val="00B671EE"/>
    <w:rsid w:val="00D903E4"/>
    <w:rsid w:val="00EB6E52"/>
    <w:rsid w:val="00EE0DB6"/>
    <w:rsid w:val="00F2623A"/>
    <w:rsid w:val="00F451F5"/>
    <w:rsid w:val="00FC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14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F01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T4CTUPCNHN5M-256796007-1388</_dlc_DocId>
    <_dlc_DocIdUrl xmlns="c71519f2-859d-46c1-a1b6-2941efed936d">
      <Url>http://xn--44-6kcadhwnl3cfdx.xn--p1ai/chuhloma/rodnik/1/_layouts/15/DocIdRedir.aspx?ID=T4CTUPCNHN5M-256796007-1388</Url>
      <Description>T4CTUPCNHN5M-256796007-1388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CC7E9-343E-4706-95F7-1D852AAAA15C}"/>
</file>

<file path=customXml/itemProps2.xml><?xml version="1.0" encoding="utf-8"?>
<ds:datastoreItem xmlns:ds="http://schemas.openxmlformats.org/officeDocument/2006/customXml" ds:itemID="{447D30F3-55C8-4E8A-9603-E0B8D03C0742}"/>
</file>

<file path=customXml/itemProps3.xml><?xml version="1.0" encoding="utf-8"?>
<ds:datastoreItem xmlns:ds="http://schemas.openxmlformats.org/officeDocument/2006/customXml" ds:itemID="{6327F808-026A-4425-8223-FCB885FB305B}"/>
</file>

<file path=customXml/itemProps4.xml><?xml version="1.0" encoding="utf-8"?>
<ds:datastoreItem xmlns:ds="http://schemas.openxmlformats.org/officeDocument/2006/customXml" ds:itemID="{EC8225CD-3B89-432C-A7AB-82F5352487B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8</Pages>
  <Words>1041</Words>
  <Characters>5939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skarpus</dc:creator>
  <cp:keywords/>
  <dc:description/>
  <cp:lastModifiedBy>Пользователь</cp:lastModifiedBy>
  <cp:revision>9</cp:revision>
  <dcterms:created xsi:type="dcterms:W3CDTF">2016-03-20T06:16:00Z</dcterms:created>
  <dcterms:modified xsi:type="dcterms:W3CDTF">2019-04-23T06:39:00Z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8591ea37-6e2b-4471-a6e5-3f7eb530e4db</vt:lpwstr>
  </property>
</Properties>
</file>