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113" w:rsidRDefault="00975113" w:rsidP="00AC0382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A90B6C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Рекомендации родителям детей раннего возраста (2-3 лет) для самостоятельного изучения лексической темы «Весна»:</w:t>
      </w:r>
    </w:p>
    <w:p w:rsidR="00975113" w:rsidRPr="00A90B6C" w:rsidRDefault="00975113" w:rsidP="00AC038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75113" w:rsidRPr="00AC0382" w:rsidRDefault="00975113" w:rsidP="00AC0382">
      <w:pPr>
        <w:spacing w:after="0" w:line="199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111111"/>
          <w:sz w:val="28"/>
          <w:szCs w:val="28"/>
          <w:u w:val="single"/>
          <w:lang w:eastAsia="ru-RU"/>
        </w:rPr>
        <w:t>Уважаемые родители!</w:t>
      </w:r>
      <w:r w:rsidRPr="00AC0382">
        <w:rPr>
          <w:rFonts w:ascii="Times New Roman" w:hAnsi="Times New Roman"/>
          <w:color w:val="111111"/>
          <w:sz w:val="28"/>
          <w:szCs w:val="28"/>
          <w:u w:val="single"/>
          <w:lang w:eastAsia="ru-RU"/>
        </w:rPr>
        <w:br/>
      </w:r>
    </w:p>
    <w:p w:rsidR="00975113" w:rsidRPr="00AC0382" w:rsidRDefault="00975113" w:rsidP="00AC038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111111"/>
          <w:sz w:val="28"/>
          <w:szCs w:val="28"/>
          <w:lang w:eastAsia="ru-RU"/>
        </w:rPr>
        <w:t>1. Подойдите с ребенком к окну и поздоровайтесь с солнышком, прочитайте потешку:</w:t>
      </w:r>
    </w:p>
    <w:p w:rsidR="00975113" w:rsidRPr="00AC0382" w:rsidRDefault="00975113" w:rsidP="00AC038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111111"/>
          <w:sz w:val="28"/>
          <w:szCs w:val="28"/>
          <w:lang w:eastAsia="ru-RU"/>
        </w:rPr>
        <w:t>Весна пришла,</w:t>
      </w:r>
    </w:p>
    <w:p w:rsidR="00975113" w:rsidRPr="00AC0382" w:rsidRDefault="00975113" w:rsidP="00AC038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111111"/>
          <w:sz w:val="28"/>
          <w:szCs w:val="28"/>
          <w:lang w:eastAsia="ru-RU"/>
        </w:rPr>
        <w:t>Тепло принесла.</w:t>
      </w:r>
    </w:p>
    <w:p w:rsidR="00975113" w:rsidRPr="00AC0382" w:rsidRDefault="00975113" w:rsidP="00AC038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111111"/>
          <w:sz w:val="28"/>
          <w:szCs w:val="28"/>
          <w:lang w:eastAsia="ru-RU"/>
        </w:rPr>
        <w:t>Здравствуй, солнышко —</w:t>
      </w:r>
    </w:p>
    <w:p w:rsidR="00975113" w:rsidRPr="00AC0382" w:rsidRDefault="00975113" w:rsidP="00AC038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111111"/>
          <w:sz w:val="28"/>
          <w:szCs w:val="28"/>
          <w:lang w:eastAsia="ru-RU"/>
        </w:rPr>
        <w:t>Колоколнышко!</w:t>
      </w:r>
    </w:p>
    <w:p w:rsidR="00975113" w:rsidRPr="00AC0382" w:rsidRDefault="00975113" w:rsidP="00AC038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75113" w:rsidRPr="00AC0382" w:rsidRDefault="00975113" w:rsidP="00AC038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111111"/>
          <w:sz w:val="28"/>
          <w:szCs w:val="28"/>
          <w:lang w:eastAsia="ru-RU"/>
        </w:rPr>
        <w:t>Объясните, что наступила весна. Солнышко весной теплое, ясное. Оно своими светлыми, теплыми лучиками согревает землю, и природа просыпается, на деревьях появляются листочки, начинает расти травка. Расскажите о том, что солнышко стало чаще появляться на небе. Оно растопило снег, на деревьях появились зеленые листочки, расцвели цветы, запели птички.</w:t>
      </w:r>
    </w:p>
    <w:p w:rsidR="00975113" w:rsidRPr="00AC0382" w:rsidRDefault="00975113" w:rsidP="00AC038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111111"/>
          <w:sz w:val="28"/>
          <w:szCs w:val="28"/>
          <w:lang w:eastAsia="ru-RU"/>
        </w:rPr>
        <w:t>Включите фонограмму (пение птиц, журчание ручья), спросите у ребенка, что он слышит.</w:t>
      </w:r>
    </w:p>
    <w:p w:rsidR="00975113" w:rsidRPr="00AC0382" w:rsidRDefault="00975113" w:rsidP="00AC038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75113" w:rsidRPr="00AC0382" w:rsidRDefault="00975113" w:rsidP="00AC038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111111"/>
          <w:sz w:val="28"/>
          <w:szCs w:val="28"/>
          <w:lang w:eastAsia="ru-RU"/>
        </w:rPr>
        <w:t>2. Рассмотрите весенние картинки. Обратите внимание ребенка на признаки весны. </w:t>
      </w:r>
      <w:r w:rsidRPr="00AC0382">
        <w:rPr>
          <w:rFonts w:ascii="Times New Roman" w:hAnsi="Times New Roman"/>
          <w:color w:val="000000"/>
          <w:sz w:val="28"/>
          <w:szCs w:val="28"/>
          <w:lang w:eastAsia="ru-RU"/>
        </w:rPr>
        <w:t>Поговорите с ребенком о признаках весны. Солнце прогревает почву, снег тает, на реках начинается ледоход. На деревьях и кустарниках распускаются почки, появляются зеленые листья. С приходом весны появляется зеленая трава и много корма для зверей, поэтому весной у них рождаются детеныши. Весной возвращаются перелетные птицы из теплых стран, все птицы весной вьют гнезда, в них высиживают птенцов. Просыпаются насекомые. Поздней весной зацветают фруктовые деревья и кустарники. Солнышко пригревает все ярче, идут теплые, весенние дожди.</w:t>
      </w:r>
    </w:p>
    <w:p w:rsidR="00975113" w:rsidRPr="00AC0382" w:rsidRDefault="00975113" w:rsidP="00AC0382">
      <w:pPr>
        <w:spacing w:after="0" w:line="24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111111"/>
          <w:sz w:val="28"/>
          <w:szCs w:val="28"/>
          <w:lang w:eastAsia="ru-RU"/>
        </w:rPr>
        <w:t>Отработайте произношение слов и словосочетаний: ледоход, почки, перелетные птицы, ласточка, стая, гнездо, скворечник; прогревать, распускаются, возвращаются, прилетать, вить, строить, петь, высиживать, кормить, учить.</w:t>
      </w:r>
    </w:p>
    <w:p w:rsidR="00975113" w:rsidRPr="00AC0382" w:rsidRDefault="00975113" w:rsidP="00AC0382">
      <w:pPr>
        <w:spacing w:after="0" w:line="24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75113" w:rsidRPr="00AC0382" w:rsidRDefault="00975113" w:rsidP="00AC0382">
      <w:pPr>
        <w:spacing w:after="0" w:line="199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000000"/>
          <w:sz w:val="28"/>
          <w:szCs w:val="28"/>
          <w:lang w:eastAsia="ru-RU"/>
        </w:rPr>
        <w:t>3. Физкультминутка «Пробуждение солнышка»:</w:t>
      </w:r>
    </w:p>
    <w:p w:rsidR="00975113" w:rsidRPr="00AC0382" w:rsidRDefault="00975113" w:rsidP="00AC0382">
      <w:pPr>
        <w:spacing w:after="0" w:line="199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000000"/>
          <w:sz w:val="28"/>
          <w:szCs w:val="28"/>
          <w:lang w:eastAsia="ru-RU"/>
        </w:rPr>
        <w:t>1. «Вот как солнышко встает» – и. п.: сидя на корточках, руки опущены вниз. Медленно вставать, руки вперед и вверх на каждое слово.</w:t>
      </w:r>
    </w:p>
    <w:p w:rsidR="00975113" w:rsidRPr="00AC0382" w:rsidRDefault="00975113" w:rsidP="00AC0382">
      <w:pPr>
        <w:spacing w:after="0" w:line="199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000000"/>
          <w:sz w:val="28"/>
          <w:szCs w:val="28"/>
          <w:lang w:eastAsia="ru-RU"/>
        </w:rPr>
        <w:t>2. «Выше, выше, выше» – и. п.: стоя, руки вверху разведены в стороны. Наклоны туловища вниз, руки на колени, вернуться в и. п.</w:t>
      </w:r>
    </w:p>
    <w:p w:rsidR="00975113" w:rsidRPr="00AC0382" w:rsidRDefault="00975113" w:rsidP="00AC0382">
      <w:pPr>
        <w:spacing w:after="0" w:line="199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000000"/>
          <w:sz w:val="28"/>
          <w:szCs w:val="28"/>
          <w:lang w:eastAsia="ru-RU"/>
        </w:rPr>
        <w:t>3. «К ночи солнышко зайдет» – и. п.: то же. Присесть на корточки, руки опустить.</w:t>
      </w:r>
    </w:p>
    <w:p w:rsidR="00975113" w:rsidRPr="00AC0382" w:rsidRDefault="00975113" w:rsidP="00AC0382">
      <w:pPr>
        <w:spacing w:after="0" w:line="199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000000"/>
          <w:sz w:val="28"/>
          <w:szCs w:val="28"/>
          <w:lang w:eastAsia="ru-RU"/>
        </w:rPr>
        <w:t>4. «Ниже, ниже, ниже» – и. п.: сидя на корточках, руки опущены вниз. Движения головой вниз – вверх – вниз.</w:t>
      </w:r>
    </w:p>
    <w:p w:rsidR="00975113" w:rsidRPr="00AC0382" w:rsidRDefault="00975113" w:rsidP="00AC0382">
      <w:pPr>
        <w:spacing w:after="0" w:line="199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000000"/>
          <w:sz w:val="28"/>
          <w:szCs w:val="28"/>
          <w:lang w:eastAsia="ru-RU"/>
        </w:rPr>
        <w:t>5. «Хорошо, хорошо» – и. п.: стоя. Хлопки в ладоши.</w:t>
      </w:r>
    </w:p>
    <w:p w:rsidR="00975113" w:rsidRPr="00AC0382" w:rsidRDefault="00975113" w:rsidP="00AC0382">
      <w:pPr>
        <w:spacing w:after="0" w:line="199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000000"/>
          <w:sz w:val="28"/>
          <w:szCs w:val="28"/>
          <w:lang w:eastAsia="ru-RU"/>
        </w:rPr>
        <w:t>6. «Солнышко смеется» – и. п.: стоя, руки на поясе. Повороты туловища вправо-влево.</w:t>
      </w:r>
    </w:p>
    <w:p w:rsidR="00975113" w:rsidRPr="00AC0382" w:rsidRDefault="00975113" w:rsidP="00AC0382">
      <w:pPr>
        <w:spacing w:after="0" w:line="199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000000"/>
          <w:sz w:val="28"/>
          <w:szCs w:val="28"/>
          <w:lang w:eastAsia="ru-RU"/>
        </w:rPr>
        <w:t>7. «А под солнышком таким веселей живется» – и. п.: то же. Кружение на месте в одну, а затем в другую сторону. (Повторить 2 раза.).</w:t>
      </w:r>
    </w:p>
    <w:p w:rsidR="00975113" w:rsidRPr="00AC0382" w:rsidRDefault="00975113" w:rsidP="00AC038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111111"/>
          <w:sz w:val="28"/>
          <w:szCs w:val="28"/>
          <w:lang w:eastAsia="ru-RU"/>
        </w:rPr>
        <w:t>4. Прочитайте ребенку и выучите с ним отрывок из стихотворения Р. Сефа «Лицом к весне»:</w:t>
      </w:r>
    </w:p>
    <w:p w:rsidR="00975113" w:rsidRPr="00AC0382" w:rsidRDefault="00975113" w:rsidP="00AC038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111111"/>
          <w:sz w:val="28"/>
          <w:szCs w:val="28"/>
          <w:lang w:eastAsia="ru-RU"/>
        </w:rPr>
        <w:t>Потихоньку снег сошел,</w:t>
      </w:r>
    </w:p>
    <w:p w:rsidR="00975113" w:rsidRPr="00AC0382" w:rsidRDefault="00975113" w:rsidP="00AC038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111111"/>
          <w:sz w:val="28"/>
          <w:szCs w:val="28"/>
          <w:lang w:eastAsia="ru-RU"/>
        </w:rPr>
        <w:t>Почернел и стаял,</w:t>
      </w:r>
    </w:p>
    <w:p w:rsidR="00975113" w:rsidRPr="00AC0382" w:rsidRDefault="00975113" w:rsidP="00AC038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111111"/>
          <w:sz w:val="28"/>
          <w:szCs w:val="28"/>
          <w:lang w:eastAsia="ru-RU"/>
        </w:rPr>
        <w:t>Всем на свете хорошо:</w:t>
      </w:r>
    </w:p>
    <w:p w:rsidR="00975113" w:rsidRPr="00AC0382" w:rsidRDefault="00975113" w:rsidP="00AC038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111111"/>
          <w:sz w:val="28"/>
          <w:szCs w:val="28"/>
          <w:lang w:eastAsia="ru-RU"/>
        </w:rPr>
        <w:t>В роще — птичьим стаям,</w:t>
      </w:r>
    </w:p>
    <w:p w:rsidR="00975113" w:rsidRPr="00AC0382" w:rsidRDefault="00975113" w:rsidP="00AC038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111111"/>
          <w:sz w:val="28"/>
          <w:szCs w:val="28"/>
          <w:lang w:eastAsia="ru-RU"/>
        </w:rPr>
        <w:t>На деревьях лепесткам,</w:t>
      </w:r>
    </w:p>
    <w:p w:rsidR="00975113" w:rsidRPr="00AC0382" w:rsidRDefault="00975113" w:rsidP="00AC038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111111"/>
          <w:sz w:val="28"/>
          <w:szCs w:val="28"/>
          <w:lang w:eastAsia="ru-RU"/>
        </w:rPr>
        <w:t>Клейким и пахучим,</w:t>
      </w:r>
    </w:p>
    <w:p w:rsidR="00975113" w:rsidRPr="00AC0382" w:rsidRDefault="00975113" w:rsidP="00AC038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111111"/>
          <w:sz w:val="28"/>
          <w:szCs w:val="28"/>
          <w:lang w:eastAsia="ru-RU"/>
        </w:rPr>
        <w:t>В синем небе облакам,</w:t>
      </w:r>
    </w:p>
    <w:p w:rsidR="00975113" w:rsidRPr="00AC0382" w:rsidRDefault="00975113" w:rsidP="00AC038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111111"/>
          <w:sz w:val="28"/>
          <w:szCs w:val="28"/>
          <w:lang w:eastAsia="ru-RU"/>
        </w:rPr>
        <w:t>Легким и летучим...</w:t>
      </w:r>
    </w:p>
    <w:p w:rsidR="00975113" w:rsidRPr="00AC0382" w:rsidRDefault="00975113" w:rsidP="00AC038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75113" w:rsidRPr="00AC0382" w:rsidRDefault="00975113" w:rsidP="00AC038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111111"/>
          <w:sz w:val="28"/>
          <w:szCs w:val="28"/>
          <w:lang w:eastAsia="ru-RU"/>
        </w:rPr>
        <w:t>5. Поиграйте с ребенком в игры:</w:t>
      </w:r>
    </w:p>
    <w:p w:rsidR="00975113" w:rsidRPr="00AC0382" w:rsidRDefault="00975113" w:rsidP="00AC0382">
      <w:pPr>
        <w:spacing w:after="0" w:line="24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111111"/>
          <w:sz w:val="28"/>
          <w:szCs w:val="28"/>
          <w:lang w:eastAsia="ru-RU"/>
        </w:rPr>
        <w:t>Игра «Капли»</w:t>
      </w:r>
    </w:p>
    <w:p w:rsidR="00975113" w:rsidRPr="00AC0382" w:rsidRDefault="00975113" w:rsidP="00AC0382">
      <w:pPr>
        <w:spacing w:after="0" w:line="24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i/>
          <w:iCs/>
          <w:color w:val="111111"/>
          <w:sz w:val="28"/>
          <w:szCs w:val="28"/>
          <w:u w:val="single"/>
          <w:lang w:eastAsia="ru-RU"/>
        </w:rPr>
        <w:t>Ведущий</w:t>
      </w:r>
      <w:r w:rsidRPr="00AC0382">
        <w:rPr>
          <w:rFonts w:ascii="Times New Roman" w:hAnsi="Times New Roman"/>
          <w:color w:val="111111"/>
          <w:sz w:val="28"/>
          <w:szCs w:val="28"/>
          <w:u w:val="single"/>
          <w:lang w:eastAsia="ru-RU"/>
        </w:rPr>
        <w:t>:</w:t>
      </w:r>
      <w:r w:rsidRPr="00AC0382">
        <w:rPr>
          <w:rFonts w:ascii="Times New Roman" w:hAnsi="Times New Roman"/>
          <w:color w:val="111111"/>
          <w:sz w:val="28"/>
          <w:szCs w:val="28"/>
          <w:lang w:eastAsia="ru-RU"/>
        </w:rPr>
        <w:t> Капля — раз!</w:t>
      </w:r>
    </w:p>
    <w:p w:rsidR="00975113" w:rsidRPr="00AC0382" w:rsidRDefault="00975113" w:rsidP="00AC0382">
      <w:pPr>
        <w:spacing w:after="0" w:line="24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111111"/>
          <w:sz w:val="28"/>
          <w:szCs w:val="28"/>
          <w:lang w:eastAsia="ru-RU"/>
        </w:rPr>
        <w:t>Капля — два!</w:t>
      </w:r>
    </w:p>
    <w:p w:rsidR="00975113" w:rsidRPr="00AC0382" w:rsidRDefault="00975113" w:rsidP="00AC0382">
      <w:pPr>
        <w:spacing w:after="0" w:line="23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111111"/>
          <w:sz w:val="28"/>
          <w:szCs w:val="28"/>
          <w:lang w:eastAsia="ru-RU"/>
        </w:rPr>
        <w:t>    </w:t>
      </w:r>
      <w:r w:rsidRPr="00AC0382"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  <w:t>Удары ладонями обеих рук по коленям</w:t>
      </w:r>
    </w:p>
    <w:p w:rsidR="00975113" w:rsidRPr="00AC0382" w:rsidRDefault="00975113" w:rsidP="00AC0382">
      <w:pPr>
        <w:spacing w:after="0" w:line="24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111111"/>
          <w:sz w:val="28"/>
          <w:szCs w:val="28"/>
          <w:lang w:eastAsia="ru-RU"/>
        </w:rPr>
        <w:t>Капли медленно сперва.</w:t>
      </w:r>
    </w:p>
    <w:p w:rsidR="00975113" w:rsidRPr="00AC0382" w:rsidRDefault="00975113" w:rsidP="00AC0382">
      <w:pPr>
        <w:spacing w:after="0" w:line="24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111111"/>
          <w:sz w:val="28"/>
          <w:szCs w:val="28"/>
          <w:lang w:eastAsia="ru-RU"/>
        </w:rPr>
        <w:t>Стали капли ударять,</w:t>
      </w:r>
    </w:p>
    <w:p w:rsidR="00975113" w:rsidRPr="00AC0382" w:rsidRDefault="00975113" w:rsidP="00AC0382">
      <w:pPr>
        <w:spacing w:after="0" w:line="24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111111"/>
          <w:sz w:val="28"/>
          <w:szCs w:val="28"/>
          <w:lang w:eastAsia="ru-RU"/>
        </w:rPr>
        <w:t>Капля каплю догонять.</w:t>
      </w:r>
    </w:p>
    <w:p w:rsidR="00975113" w:rsidRPr="00AC0382" w:rsidRDefault="00975113" w:rsidP="00AC0382">
      <w:pPr>
        <w:spacing w:after="0" w:line="24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111111"/>
          <w:sz w:val="28"/>
          <w:szCs w:val="28"/>
          <w:lang w:eastAsia="ru-RU"/>
        </w:rPr>
        <w:t>А потом, потом, потом</w:t>
      </w:r>
    </w:p>
    <w:p w:rsidR="00975113" w:rsidRPr="00AC0382" w:rsidRDefault="00975113" w:rsidP="00AC0382">
      <w:pPr>
        <w:spacing w:after="0" w:line="24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111111"/>
          <w:sz w:val="28"/>
          <w:szCs w:val="28"/>
          <w:lang w:eastAsia="ru-RU"/>
        </w:rPr>
        <w:t>Все бегом, бегом, бегом.</w:t>
      </w:r>
    </w:p>
    <w:p w:rsidR="00975113" w:rsidRPr="00AC0382" w:rsidRDefault="00975113" w:rsidP="00AC0382">
      <w:pPr>
        <w:spacing w:after="0" w:line="24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111111"/>
          <w:sz w:val="28"/>
          <w:szCs w:val="28"/>
          <w:lang w:eastAsia="ru-RU"/>
        </w:rPr>
        <w:t>До свиданья, лес густой!</w:t>
      </w:r>
    </w:p>
    <w:p w:rsidR="00975113" w:rsidRPr="00AC0382" w:rsidRDefault="00975113" w:rsidP="00AC0382">
      <w:pPr>
        <w:spacing w:after="0" w:line="24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111111"/>
          <w:sz w:val="28"/>
          <w:szCs w:val="28"/>
          <w:lang w:eastAsia="ru-RU"/>
        </w:rPr>
        <w:t>Побежим скорей домой!</w:t>
      </w:r>
    </w:p>
    <w:p w:rsidR="00975113" w:rsidRPr="00AC0382" w:rsidRDefault="00975113" w:rsidP="00AC0382">
      <w:pPr>
        <w:spacing w:after="0" w:line="24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75113" w:rsidRPr="00AC0382" w:rsidRDefault="00975113" w:rsidP="00AC0382">
      <w:pPr>
        <w:spacing w:after="0" w:line="24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111111"/>
          <w:sz w:val="28"/>
          <w:szCs w:val="28"/>
          <w:lang w:eastAsia="ru-RU"/>
        </w:rPr>
        <w:t>Игра «Узнай по описанию»</w:t>
      </w:r>
    </w:p>
    <w:p w:rsidR="00975113" w:rsidRPr="00AC0382" w:rsidRDefault="00975113" w:rsidP="00AC0382">
      <w:pPr>
        <w:spacing w:after="0" w:line="24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111111"/>
          <w:sz w:val="28"/>
          <w:szCs w:val="28"/>
          <w:lang w:eastAsia="ru-RU"/>
        </w:rPr>
        <w:t>Ведущий описывает внешний вид какого-нибудь предмета, а ребёнок узнаёт и называет.</w:t>
      </w:r>
    </w:p>
    <w:p w:rsidR="00975113" w:rsidRPr="00AC0382" w:rsidRDefault="00975113" w:rsidP="00AC0382">
      <w:pPr>
        <w:spacing w:after="0" w:line="24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75113" w:rsidRPr="00AC0382" w:rsidRDefault="00975113" w:rsidP="00AC0382">
      <w:pPr>
        <w:spacing w:after="0" w:line="24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111111"/>
          <w:sz w:val="28"/>
          <w:szCs w:val="28"/>
          <w:lang w:eastAsia="ru-RU"/>
        </w:rPr>
        <w:t>Игра «Назови ласково»</w:t>
      </w:r>
    </w:p>
    <w:p w:rsidR="00975113" w:rsidRPr="00AC0382" w:rsidRDefault="00975113" w:rsidP="00AC0382">
      <w:pPr>
        <w:spacing w:after="0" w:line="24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111111"/>
          <w:sz w:val="28"/>
          <w:szCs w:val="28"/>
          <w:lang w:eastAsia="ru-RU"/>
        </w:rPr>
        <w:t>У медведя - медвежата, у скворца - скворчата</w:t>
      </w:r>
    </w:p>
    <w:p w:rsidR="00975113" w:rsidRPr="00AC0382" w:rsidRDefault="00975113" w:rsidP="00AC0382">
      <w:pPr>
        <w:spacing w:after="0" w:line="24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111111"/>
          <w:sz w:val="28"/>
          <w:szCs w:val="28"/>
          <w:lang w:eastAsia="ru-RU"/>
        </w:rPr>
        <w:t>У журавля - журавлёнок, у грача – грачонок…</w:t>
      </w:r>
    </w:p>
    <w:p w:rsidR="00975113" w:rsidRPr="00AC0382" w:rsidRDefault="00975113" w:rsidP="00AC0382">
      <w:pPr>
        <w:spacing w:after="0" w:line="24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75113" w:rsidRPr="00AC0382" w:rsidRDefault="00975113" w:rsidP="00AC0382">
      <w:pPr>
        <w:spacing w:after="0" w:line="24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111111"/>
          <w:sz w:val="28"/>
          <w:szCs w:val="28"/>
          <w:lang w:eastAsia="ru-RU"/>
        </w:rPr>
        <w:t>Игра «Покажи предмет» (признаки предметов).</w:t>
      </w:r>
    </w:p>
    <w:p w:rsidR="00975113" w:rsidRPr="00AC0382" w:rsidRDefault="00975113" w:rsidP="00AC0382">
      <w:pPr>
        <w:spacing w:after="0" w:line="24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111111"/>
          <w:sz w:val="28"/>
          <w:szCs w:val="28"/>
          <w:lang w:eastAsia="ru-RU"/>
        </w:rPr>
        <w:t>Геометрические фигуры лежат на одном столе, предметы – на другом. Ведущий просит ребенка подойти к столу, обратить внимание на различные предметы, лежащие на столе, и объясняет задание. Сначала показывает фигуру и предлагает назвать ее форму, найти на другом столе предмет такой же формы, положить их рядом. Если ребенок правильно нашел предмет и положил его около соответствующей фигуры, все хлопают в ладоши. На одном занятии ребенку можно подобрать не более трех форм. Если ребенок ошибся, то ведущий предлагает ему обвести пальцем фигуру и предмет. Этот прием помогает ребенку правильно выполнить задание.</w:t>
      </w:r>
    </w:p>
    <w:p w:rsidR="00975113" w:rsidRPr="00AC0382" w:rsidRDefault="00975113" w:rsidP="00AC0382">
      <w:pPr>
        <w:spacing w:after="0" w:line="199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111111"/>
          <w:sz w:val="28"/>
          <w:szCs w:val="28"/>
          <w:lang w:eastAsia="ru-RU"/>
        </w:rPr>
        <w:t>Игра заканчивается, когда ведущий поочередно покажет все фигуры и дети найдут предметы соответствующих форм.</w:t>
      </w:r>
    </w:p>
    <w:p w:rsidR="00975113" w:rsidRPr="00AC0382" w:rsidRDefault="00975113" w:rsidP="00AC0382">
      <w:pPr>
        <w:spacing w:after="0" w:line="199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75113" w:rsidRPr="00AC0382" w:rsidRDefault="00975113" w:rsidP="00AC0382">
      <w:pPr>
        <w:spacing w:after="0" w:line="199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111111"/>
          <w:sz w:val="28"/>
          <w:szCs w:val="28"/>
          <w:lang w:eastAsia="ru-RU"/>
        </w:rPr>
        <w:t>Игра «Закончи предложение»</w:t>
      </w:r>
    </w:p>
    <w:p w:rsidR="00975113" w:rsidRPr="00AC0382" w:rsidRDefault="00975113" w:rsidP="00AC0382">
      <w:pPr>
        <w:spacing w:after="0" w:line="199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111111"/>
          <w:sz w:val="28"/>
          <w:szCs w:val="28"/>
          <w:lang w:eastAsia="ru-RU"/>
        </w:rPr>
        <w:t>На дереве гнездо, а на деревьях (гнёзда). На ветке сук, а на ветках (сучья). В гнезде птенец, а в гнёздах (птенцы). На дворе дерево, а в лесу (деревья).</w:t>
      </w:r>
    </w:p>
    <w:p w:rsidR="00975113" w:rsidRPr="00AC0382" w:rsidRDefault="00975113" w:rsidP="00AC0382">
      <w:pPr>
        <w:spacing w:after="0" w:line="199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75113" w:rsidRPr="00AC0382" w:rsidRDefault="00975113" w:rsidP="00AC0382">
      <w:pPr>
        <w:spacing w:after="0" w:line="199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75113" w:rsidRPr="00AC0382" w:rsidRDefault="00975113" w:rsidP="00AC0382">
      <w:pPr>
        <w:spacing w:after="0" w:line="199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000000"/>
          <w:sz w:val="28"/>
          <w:szCs w:val="28"/>
          <w:lang w:eastAsia="ru-RU"/>
        </w:rPr>
        <w:t>6. Предложите ребенку вместе с вами сделать пальчиковую гимнастику:</w:t>
      </w:r>
    </w:p>
    <w:p w:rsidR="00975113" w:rsidRPr="00AC0382" w:rsidRDefault="00975113" w:rsidP="00AC0382">
      <w:pPr>
        <w:spacing w:after="0" w:line="199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75113" w:rsidRPr="00AC0382" w:rsidRDefault="00975113" w:rsidP="00AC038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изобразить деревья обеими руками).</w:t>
      </w:r>
    </w:p>
    <w:p w:rsidR="00975113" w:rsidRPr="00AC0382" w:rsidRDefault="00975113" w:rsidP="00AC038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000000"/>
          <w:sz w:val="28"/>
          <w:szCs w:val="28"/>
          <w:lang w:eastAsia="ru-RU"/>
        </w:rPr>
        <w:t>Много птичек там.</w:t>
      </w:r>
    </w:p>
    <w:p w:rsidR="00975113" w:rsidRPr="00AC0382" w:rsidRDefault="00975113" w:rsidP="00AC038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(изобразить птицу: перекрестить ладони, держа их тыльной</w:t>
      </w:r>
    </w:p>
    <w:p w:rsidR="00975113" w:rsidRPr="00AC0382" w:rsidRDefault="00975113" w:rsidP="00AC038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000000"/>
          <w:sz w:val="28"/>
          <w:szCs w:val="28"/>
          <w:lang w:eastAsia="ru-RU"/>
        </w:rPr>
        <w:t>Все порхают</w:t>
      </w:r>
    </w:p>
    <w:p w:rsidR="00975113" w:rsidRPr="00AC0382" w:rsidRDefault="00975113" w:rsidP="00AC038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000000"/>
          <w:sz w:val="28"/>
          <w:szCs w:val="28"/>
          <w:lang w:eastAsia="ru-RU"/>
        </w:rPr>
        <w:t>(помахать руками, как крыльями)</w:t>
      </w:r>
    </w:p>
    <w:p w:rsidR="00975113" w:rsidRPr="00AC0382" w:rsidRDefault="00975113" w:rsidP="00AC038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000000"/>
          <w:sz w:val="28"/>
          <w:szCs w:val="28"/>
          <w:lang w:eastAsia="ru-RU"/>
        </w:rPr>
        <w:t>Поют,</w:t>
      </w:r>
    </w:p>
    <w:p w:rsidR="00975113" w:rsidRPr="00AC0382" w:rsidRDefault="00975113" w:rsidP="00AC038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Pr="00AC038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изобразить двумя руками открывающиеся клювы)</w:t>
      </w:r>
    </w:p>
    <w:p w:rsidR="00975113" w:rsidRPr="00AC0382" w:rsidRDefault="00975113" w:rsidP="00AC038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000000"/>
          <w:sz w:val="28"/>
          <w:szCs w:val="28"/>
          <w:lang w:eastAsia="ru-RU"/>
        </w:rPr>
        <w:t>Гнезда теплые вьют.</w:t>
      </w:r>
    </w:p>
    <w:p w:rsidR="00975113" w:rsidRPr="00AC0382" w:rsidRDefault="00975113" w:rsidP="00AC038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Pr="00AC038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сложить ладони в виде чаши).</w:t>
      </w:r>
    </w:p>
    <w:p w:rsidR="00975113" w:rsidRPr="00AC0382" w:rsidRDefault="00975113" w:rsidP="00AC0382">
      <w:pPr>
        <w:spacing w:after="0" w:line="199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75113" w:rsidRPr="00AC0382" w:rsidRDefault="00975113" w:rsidP="00AC0382">
      <w:pPr>
        <w:spacing w:after="0" w:line="199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000000"/>
          <w:sz w:val="28"/>
          <w:szCs w:val="28"/>
          <w:lang w:eastAsia="ru-RU"/>
        </w:rPr>
        <w:t>7. Лепка лучиков для солнышка.</w:t>
      </w:r>
    </w:p>
    <w:p w:rsidR="00975113" w:rsidRPr="00AC0382" w:rsidRDefault="00975113" w:rsidP="00AC0382">
      <w:pPr>
        <w:spacing w:after="0" w:line="199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000000"/>
          <w:sz w:val="28"/>
          <w:szCs w:val="28"/>
          <w:lang w:eastAsia="ru-RU"/>
        </w:rPr>
        <w:t>Родитель показывает картон (бумагу), на которой наклеен круг из желтой бумаги и говорит: «А у меня тоже солнышко проснулось (показывает), но, наверное, не совсем. Посмотри, чего не хватает у моего солнышка? (Выслушать ответы ребенка) У солнышка нет лучиков. Давай сделаем лучики для нашего солнышка. Какого цвета пластилин мы возьмем для лучиков? (Выслушать ответы ребенка) Мы возьмем пластилин желтого цвета, разделим комочек на несколько кусочков и раскатаем палочки. (Раскатывает из пластилина небольшие палочки. Ребенок выполняет упражнение, повторяя за родителем прямые движения ладонями.) Вот несколько лучиков я сделала. Теперь ты сделай свои лучики».</w:t>
      </w:r>
    </w:p>
    <w:p w:rsidR="00975113" w:rsidRPr="00AC0382" w:rsidRDefault="00975113" w:rsidP="00AC0382">
      <w:pPr>
        <w:spacing w:after="0" w:line="199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000000"/>
          <w:sz w:val="28"/>
          <w:szCs w:val="28"/>
          <w:lang w:eastAsia="ru-RU"/>
        </w:rPr>
        <w:t>Лучики, вылепленные ребенком, раскладываем на дощечке вокруг круга.</w:t>
      </w:r>
    </w:p>
    <w:p w:rsidR="00975113" w:rsidRPr="00AC0382" w:rsidRDefault="00975113" w:rsidP="00AC0382">
      <w:pPr>
        <w:spacing w:after="0" w:line="199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000000"/>
          <w:sz w:val="28"/>
          <w:szCs w:val="28"/>
          <w:lang w:eastAsia="ru-RU"/>
        </w:rPr>
        <w:t>Родитель: «Вот какое замечательное солнышко получилось у нас! Посмотри, как оно протянуло всем нам свои лучики. Теперь оно будет светить нам до самого вечера».</w:t>
      </w:r>
    </w:p>
    <w:p w:rsidR="00975113" w:rsidRPr="00AC0382" w:rsidRDefault="00975113" w:rsidP="00AC038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000000"/>
          <w:sz w:val="28"/>
          <w:szCs w:val="28"/>
          <w:lang w:eastAsia="ru-RU"/>
        </w:rPr>
        <w:t>Выглянуло солнышко,</w:t>
      </w:r>
    </w:p>
    <w:p w:rsidR="00975113" w:rsidRPr="00AC0382" w:rsidRDefault="00975113" w:rsidP="00AC038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000000"/>
          <w:sz w:val="28"/>
          <w:szCs w:val="28"/>
          <w:lang w:eastAsia="ru-RU"/>
        </w:rPr>
        <w:t>Блещет на лугу.</w:t>
      </w:r>
    </w:p>
    <w:p w:rsidR="00975113" w:rsidRPr="00AC0382" w:rsidRDefault="00975113" w:rsidP="00AC038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000000"/>
          <w:sz w:val="28"/>
          <w:szCs w:val="28"/>
          <w:lang w:eastAsia="ru-RU"/>
        </w:rPr>
        <w:t>Я навстречу солнышку</w:t>
      </w:r>
    </w:p>
    <w:p w:rsidR="00975113" w:rsidRPr="00AC0382" w:rsidRDefault="00975113" w:rsidP="00AC038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000000"/>
          <w:sz w:val="28"/>
          <w:szCs w:val="28"/>
          <w:lang w:eastAsia="ru-RU"/>
        </w:rPr>
        <w:t>По траве бегу.</w:t>
      </w:r>
    </w:p>
    <w:p w:rsidR="00975113" w:rsidRPr="00AC0382" w:rsidRDefault="00975113" w:rsidP="00AC038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000000"/>
          <w:sz w:val="28"/>
          <w:szCs w:val="28"/>
          <w:lang w:eastAsia="ru-RU"/>
        </w:rPr>
        <w:t>И ромашки белые</w:t>
      </w:r>
    </w:p>
    <w:p w:rsidR="00975113" w:rsidRPr="00AC0382" w:rsidRDefault="00975113" w:rsidP="00AC038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000000"/>
          <w:sz w:val="28"/>
          <w:szCs w:val="28"/>
          <w:lang w:eastAsia="ru-RU"/>
        </w:rPr>
        <w:t>Рву я на лету.</w:t>
      </w:r>
    </w:p>
    <w:p w:rsidR="00975113" w:rsidRPr="00AC0382" w:rsidRDefault="00975113" w:rsidP="00AC038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000000"/>
          <w:sz w:val="28"/>
          <w:szCs w:val="28"/>
          <w:lang w:eastAsia="ru-RU"/>
        </w:rPr>
        <w:t>Я веночек сделаю,</w:t>
      </w:r>
    </w:p>
    <w:p w:rsidR="00975113" w:rsidRPr="00AC0382" w:rsidRDefault="00975113" w:rsidP="00AC038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000000"/>
          <w:sz w:val="28"/>
          <w:szCs w:val="28"/>
          <w:lang w:eastAsia="ru-RU"/>
        </w:rPr>
        <w:t>Солнышко вплету.</w:t>
      </w:r>
    </w:p>
    <w:p w:rsidR="00975113" w:rsidRPr="00AC0382" w:rsidRDefault="00975113" w:rsidP="00AC0382">
      <w:pPr>
        <w:spacing w:after="0" w:line="199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75113" w:rsidRPr="00AC0382" w:rsidRDefault="00975113" w:rsidP="00AC038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000000"/>
          <w:sz w:val="28"/>
          <w:szCs w:val="28"/>
          <w:lang w:eastAsia="ru-RU"/>
        </w:rPr>
        <w:t>Можете сделать с малышом любую поделку на тему «Весна» (рисунок, аппликация, поделка из пластилина, поделка из бросового материала и т.д.)</w:t>
      </w:r>
    </w:p>
    <w:p w:rsidR="00975113" w:rsidRPr="00AC0382" w:rsidRDefault="00975113" w:rsidP="00AC038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75113" w:rsidRPr="00AC0382" w:rsidRDefault="00975113" w:rsidP="00AC038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111111"/>
          <w:sz w:val="28"/>
          <w:szCs w:val="28"/>
          <w:lang w:eastAsia="ru-RU"/>
        </w:rPr>
        <w:t>8. Рисование «Травка зеленеет, солнышко блестит»</w:t>
      </w:r>
    </w:p>
    <w:p w:rsidR="00975113" w:rsidRPr="00AC0382" w:rsidRDefault="00975113" w:rsidP="00AC038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111111"/>
          <w:sz w:val="28"/>
          <w:szCs w:val="28"/>
          <w:lang w:eastAsia="ru-RU"/>
        </w:rPr>
        <w:t>Родитель читает ребенку стихотворение А. Плещеева «Сельская песня»:</w:t>
      </w:r>
    </w:p>
    <w:p w:rsidR="00975113" w:rsidRPr="00AC0382" w:rsidRDefault="00975113" w:rsidP="00AC0382">
      <w:pPr>
        <w:spacing w:after="0" w:line="199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111111"/>
          <w:sz w:val="28"/>
          <w:szCs w:val="28"/>
          <w:lang w:eastAsia="ru-RU"/>
        </w:rPr>
        <w:t>Травка зеленеет,</w:t>
      </w:r>
    </w:p>
    <w:p w:rsidR="00975113" w:rsidRPr="00AC0382" w:rsidRDefault="00975113" w:rsidP="00AC0382">
      <w:pPr>
        <w:spacing w:after="0" w:line="199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111111"/>
          <w:sz w:val="28"/>
          <w:szCs w:val="28"/>
          <w:lang w:eastAsia="ru-RU"/>
        </w:rPr>
        <w:t>Солнышко блестит;</w:t>
      </w:r>
    </w:p>
    <w:p w:rsidR="00975113" w:rsidRPr="00AC0382" w:rsidRDefault="00975113" w:rsidP="00AC0382">
      <w:pPr>
        <w:spacing w:after="0" w:line="199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111111"/>
          <w:sz w:val="28"/>
          <w:szCs w:val="28"/>
          <w:lang w:eastAsia="ru-RU"/>
        </w:rPr>
        <w:t>Ласточка с весною</w:t>
      </w:r>
    </w:p>
    <w:p w:rsidR="00975113" w:rsidRPr="00AC0382" w:rsidRDefault="00975113" w:rsidP="00AC0382">
      <w:pPr>
        <w:spacing w:after="0" w:line="199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111111"/>
          <w:sz w:val="28"/>
          <w:szCs w:val="28"/>
          <w:lang w:eastAsia="ru-RU"/>
        </w:rPr>
        <w:t>В сени к нам летит.</w:t>
      </w:r>
    </w:p>
    <w:p w:rsidR="00975113" w:rsidRPr="00AC0382" w:rsidRDefault="00975113" w:rsidP="00AC0382">
      <w:pPr>
        <w:spacing w:after="0" w:line="199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111111"/>
          <w:sz w:val="28"/>
          <w:szCs w:val="28"/>
          <w:lang w:eastAsia="ru-RU"/>
        </w:rPr>
        <w:t>С нею солнце краше</w:t>
      </w:r>
    </w:p>
    <w:p w:rsidR="00975113" w:rsidRPr="00AC0382" w:rsidRDefault="00975113" w:rsidP="00AC0382">
      <w:pPr>
        <w:spacing w:after="0" w:line="199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111111"/>
          <w:sz w:val="28"/>
          <w:szCs w:val="28"/>
          <w:lang w:eastAsia="ru-RU"/>
        </w:rPr>
        <w:t>И весна милей…</w:t>
      </w:r>
    </w:p>
    <w:p w:rsidR="00975113" w:rsidRPr="00AC0382" w:rsidRDefault="00975113" w:rsidP="00AC0382">
      <w:pPr>
        <w:spacing w:after="0" w:line="199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111111"/>
          <w:sz w:val="28"/>
          <w:szCs w:val="28"/>
          <w:lang w:eastAsia="ru-RU"/>
        </w:rPr>
        <w:t>Прощебечь с дороги</w:t>
      </w:r>
    </w:p>
    <w:p w:rsidR="00975113" w:rsidRPr="00AC0382" w:rsidRDefault="00975113" w:rsidP="00AC0382">
      <w:pPr>
        <w:spacing w:after="0" w:line="199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111111"/>
          <w:sz w:val="28"/>
          <w:szCs w:val="28"/>
          <w:lang w:eastAsia="ru-RU"/>
        </w:rPr>
        <w:t>Нам привет скорей!</w:t>
      </w:r>
    </w:p>
    <w:p w:rsidR="00975113" w:rsidRPr="00AC0382" w:rsidRDefault="00975113" w:rsidP="00AC0382">
      <w:pPr>
        <w:spacing w:after="0" w:line="199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111111"/>
          <w:sz w:val="28"/>
          <w:szCs w:val="28"/>
          <w:lang w:eastAsia="ru-RU"/>
        </w:rPr>
        <w:t>Дам тебе я зёрен,</w:t>
      </w:r>
    </w:p>
    <w:p w:rsidR="00975113" w:rsidRPr="00AC0382" w:rsidRDefault="00975113" w:rsidP="00AC0382">
      <w:pPr>
        <w:spacing w:after="0" w:line="199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111111"/>
          <w:sz w:val="28"/>
          <w:szCs w:val="28"/>
          <w:lang w:eastAsia="ru-RU"/>
        </w:rPr>
        <w:t>А ты песню спой,</w:t>
      </w:r>
    </w:p>
    <w:p w:rsidR="00975113" w:rsidRPr="00AC0382" w:rsidRDefault="00975113" w:rsidP="00AC0382">
      <w:pPr>
        <w:spacing w:after="0" w:line="199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111111"/>
          <w:sz w:val="28"/>
          <w:szCs w:val="28"/>
          <w:lang w:eastAsia="ru-RU"/>
        </w:rPr>
        <w:t>Что из стран далёких</w:t>
      </w:r>
    </w:p>
    <w:p w:rsidR="00975113" w:rsidRPr="00AC0382" w:rsidRDefault="00975113" w:rsidP="00AC0382">
      <w:pPr>
        <w:spacing w:after="0" w:line="199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111111"/>
          <w:sz w:val="28"/>
          <w:szCs w:val="28"/>
          <w:lang w:eastAsia="ru-RU"/>
        </w:rPr>
        <w:t>Принесла с собой…</w:t>
      </w:r>
    </w:p>
    <w:p w:rsidR="00975113" w:rsidRPr="00AC0382" w:rsidRDefault="00975113" w:rsidP="00AC038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111111"/>
          <w:sz w:val="28"/>
          <w:szCs w:val="28"/>
          <w:lang w:eastAsia="ru-RU"/>
        </w:rPr>
        <w:t>Родитель показывает работу по лепке и предлагает нарисовать зеленую травку и кустики. Уточняет, что солнышко на небе наверху, а травку и кустики нужно нарисовать внизу. В процессе занятия помогает выполнить рисунок, уточняет расположение его частей: внизу, наверху. По окончании рисования родитель приклеивает к работе ребенка силуэт птички, повторно читает стихотворение.</w:t>
      </w:r>
    </w:p>
    <w:p w:rsidR="00975113" w:rsidRPr="00AC0382" w:rsidRDefault="00975113" w:rsidP="00AC0382">
      <w:pPr>
        <w:spacing w:after="0" w:line="199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75113" w:rsidRPr="00AC0382" w:rsidRDefault="00975113" w:rsidP="00AC038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111111"/>
          <w:sz w:val="28"/>
          <w:szCs w:val="28"/>
          <w:lang w:eastAsia="ru-RU"/>
        </w:rPr>
        <w:t>9. Чтение художественной литературы:</w:t>
      </w:r>
    </w:p>
    <w:p w:rsidR="00975113" w:rsidRPr="00AC0382" w:rsidRDefault="00975113" w:rsidP="00AC038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111111"/>
          <w:sz w:val="28"/>
          <w:szCs w:val="28"/>
          <w:lang w:eastAsia="ru-RU"/>
        </w:rPr>
        <w:t>Э.Мошковская «Настоящие птицы»</w:t>
      </w:r>
    </w:p>
    <w:p w:rsidR="00975113" w:rsidRPr="00AC0382" w:rsidRDefault="00975113" w:rsidP="00AC038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111111"/>
          <w:sz w:val="28"/>
          <w:szCs w:val="28"/>
          <w:lang w:eastAsia="ru-RU"/>
        </w:rPr>
        <w:t>А.Плещеев «Сельская песня»</w:t>
      </w:r>
    </w:p>
    <w:p w:rsidR="00975113" w:rsidRPr="00AC0382" w:rsidRDefault="00975113" w:rsidP="00AC038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111111"/>
          <w:sz w:val="28"/>
          <w:szCs w:val="28"/>
          <w:lang w:eastAsia="ru-RU"/>
        </w:rPr>
        <w:t>Е.Карганова. «Ручеек», «Хотел бы я выучить птичий язык», «Воробей»</w:t>
      </w:r>
    </w:p>
    <w:p w:rsidR="00975113" w:rsidRPr="00AC0382" w:rsidRDefault="00975113" w:rsidP="00AC038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111111"/>
          <w:sz w:val="28"/>
          <w:szCs w:val="28"/>
          <w:lang w:eastAsia="ru-RU"/>
        </w:rPr>
        <w:t>И.Токмакова «Десять птичек – стайка», «Зернышко»</w:t>
      </w:r>
    </w:p>
    <w:p w:rsidR="00975113" w:rsidRPr="00AC0382" w:rsidRDefault="00975113" w:rsidP="00AC038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111111"/>
          <w:sz w:val="28"/>
          <w:szCs w:val="28"/>
          <w:lang w:eastAsia="ru-RU"/>
        </w:rPr>
        <w:t>В.Чаплина «Лесная кормушка».</w:t>
      </w:r>
    </w:p>
    <w:p w:rsidR="00975113" w:rsidRPr="00AC0382" w:rsidRDefault="00975113" w:rsidP="00AC038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111111"/>
          <w:sz w:val="28"/>
          <w:szCs w:val="28"/>
          <w:lang w:eastAsia="ru-RU"/>
        </w:rPr>
        <w:t>А.Барто «Ждет гостей высокий клен»</w:t>
      </w:r>
    </w:p>
    <w:p w:rsidR="00975113" w:rsidRPr="00AC0382" w:rsidRDefault="00975113" w:rsidP="00AC038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111111"/>
          <w:sz w:val="28"/>
          <w:szCs w:val="28"/>
          <w:lang w:eastAsia="ru-RU"/>
        </w:rPr>
        <w:t>С.Михалков «Живет у нас под крышей непризнанный артист»</w:t>
      </w:r>
    </w:p>
    <w:p w:rsidR="00975113" w:rsidRPr="00AC0382" w:rsidRDefault="00975113" w:rsidP="00AC038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111111"/>
          <w:sz w:val="28"/>
          <w:szCs w:val="28"/>
          <w:lang w:eastAsia="ru-RU"/>
        </w:rPr>
        <w:t>Э.Шим «Весна»</w:t>
      </w:r>
    </w:p>
    <w:p w:rsidR="00975113" w:rsidRPr="00AC0382" w:rsidRDefault="00975113" w:rsidP="00AC038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111111"/>
          <w:sz w:val="28"/>
          <w:szCs w:val="28"/>
          <w:lang w:eastAsia="ru-RU"/>
        </w:rPr>
        <w:t>А.И. Куприн «Скворцы»</w:t>
      </w:r>
    </w:p>
    <w:p w:rsidR="00975113" w:rsidRPr="00AC0382" w:rsidRDefault="00975113" w:rsidP="00AC038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111111"/>
          <w:sz w:val="28"/>
          <w:szCs w:val="28"/>
          <w:lang w:eastAsia="ru-RU"/>
        </w:rPr>
        <w:t>Н.Сладков «Медведь и солнце», «Чья проталина?»</w:t>
      </w:r>
    </w:p>
    <w:p w:rsidR="00975113" w:rsidRPr="00AC0382" w:rsidRDefault="00975113" w:rsidP="00AC038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111111"/>
          <w:sz w:val="28"/>
          <w:szCs w:val="28"/>
          <w:lang w:eastAsia="ru-RU"/>
        </w:rPr>
        <w:t>Э. Милер «Кротик и орел»</w:t>
      </w:r>
    </w:p>
    <w:p w:rsidR="00975113" w:rsidRPr="00AC0382" w:rsidRDefault="00975113" w:rsidP="00AC038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111111"/>
          <w:sz w:val="28"/>
          <w:szCs w:val="28"/>
          <w:lang w:eastAsia="ru-RU"/>
        </w:rPr>
        <w:t>Сибилл фон Олферс «Детки Матушки Земли»</w:t>
      </w:r>
    </w:p>
    <w:p w:rsidR="00975113" w:rsidRPr="00AC0382" w:rsidRDefault="00975113" w:rsidP="00AC038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382">
        <w:rPr>
          <w:rFonts w:ascii="Times New Roman" w:hAnsi="Times New Roman"/>
          <w:color w:val="111111"/>
          <w:sz w:val="28"/>
          <w:szCs w:val="28"/>
          <w:lang w:eastAsia="ru-RU"/>
        </w:rPr>
        <w:t>Сибилл фон Олферс «Детки-бабочки»</w:t>
      </w:r>
    </w:p>
    <w:p w:rsidR="00975113" w:rsidRPr="00A90B6C" w:rsidRDefault="00975113" w:rsidP="00AC0382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90B6C">
        <w:rPr>
          <w:rFonts w:ascii="Times New Roman" w:hAnsi="Times New Roman"/>
          <w:color w:val="000000"/>
          <w:sz w:val="20"/>
          <w:szCs w:val="20"/>
          <w:lang w:eastAsia="ru-RU"/>
        </w:rPr>
        <w:br/>
      </w:r>
    </w:p>
    <w:p w:rsidR="00975113" w:rsidRPr="00A90B6C" w:rsidRDefault="00975113" w:rsidP="00AC0382">
      <w:pPr>
        <w:rPr>
          <w:rFonts w:ascii="Times New Roman" w:hAnsi="Times New Roman"/>
          <w:sz w:val="20"/>
          <w:szCs w:val="20"/>
        </w:rPr>
      </w:pPr>
    </w:p>
    <w:sectPr w:rsidR="00975113" w:rsidRPr="00A90B6C" w:rsidSect="00783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0B6C"/>
    <w:rsid w:val="0078322F"/>
    <w:rsid w:val="008001EE"/>
    <w:rsid w:val="008E0B7C"/>
    <w:rsid w:val="00975113"/>
    <w:rsid w:val="00A90B6C"/>
    <w:rsid w:val="00AC0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22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A90B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57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3376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7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57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7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57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T4CTUPCNHN5M-256796007-3077</_dlc_DocId>
    <_dlc_DocIdUrl xmlns="c71519f2-859d-46c1-a1b6-2941efed936d">
      <Url>http://www.eduportal44.ru/chuhloma/rodnik/1/_layouts/15/DocIdRedir.aspx?ID=T4CTUPCNHN5M-256796007-3077</Url>
      <Description>T4CTUPCNHN5M-256796007-3077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960D54-82B2-4F68-B021-3F5C68E8ABAA}"/>
</file>

<file path=customXml/itemProps2.xml><?xml version="1.0" encoding="utf-8"?>
<ds:datastoreItem xmlns:ds="http://schemas.openxmlformats.org/officeDocument/2006/customXml" ds:itemID="{BEDB36E7-7C56-43E4-856F-DA44FF77C3EE}"/>
</file>

<file path=customXml/itemProps3.xml><?xml version="1.0" encoding="utf-8"?>
<ds:datastoreItem xmlns:ds="http://schemas.openxmlformats.org/officeDocument/2006/customXml" ds:itemID="{C5861950-AD3A-49B8-9B45-7C0AA4705CDF}"/>
</file>

<file path=customXml/itemProps4.xml><?xml version="1.0" encoding="utf-8"?>
<ds:datastoreItem xmlns:ds="http://schemas.openxmlformats.org/officeDocument/2006/customXml" ds:itemID="{33AAABEB-1D69-4A40-B62D-CB66A9B7A2F6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1010</Words>
  <Characters>5759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2021-04-18T15:48:00Z</dcterms:created>
  <dcterms:modified xsi:type="dcterms:W3CDTF">2021-04-19T10:35:00Z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a2cde867-b088-4122-83b3-ee0cbd2a98bd</vt:lpwstr>
  </property>
</Properties>
</file>