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D1" w:rsidRDefault="000006D1" w:rsidP="00365AD3">
      <w:pPr>
        <w:jc w:val="center"/>
        <w:rPr>
          <w:rFonts w:ascii="Times New Roman" w:hAnsi="Times New Roman"/>
          <w:b/>
          <w:sz w:val="32"/>
          <w:szCs w:val="32"/>
        </w:rPr>
      </w:pPr>
      <w:r w:rsidRPr="00E74BEC">
        <w:rPr>
          <w:rFonts w:ascii="Times New Roman" w:hAnsi="Times New Roman"/>
          <w:b/>
          <w:sz w:val="32"/>
          <w:szCs w:val="32"/>
        </w:rPr>
        <w:t>Памятка для родителей при поступлении ребёнка в детский сад</w:t>
      </w:r>
    </w:p>
    <w:p w:rsidR="000006D1" w:rsidRDefault="000006D1" w:rsidP="00365AD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родители !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 xml:space="preserve">   В жизни вашей семьи произошло важное событие: ваш малыш идёт в детский сад! Поздравляем! 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 xml:space="preserve">   Все волнения по поводу выбора детского сада, получения путевки уже позади. Но встает вопрос, как же Ваш такой маленький ребенок привыкнет к новой для него обстановке? Как облегчить ему этот период?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 xml:space="preserve">   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 xml:space="preserve">   Продолжительность адаптационного периода индивидуальна. Привыкание к ДОУ это ещё и тест для родителей, показатель того, насколько они готовы поддерживать ребенка, помогая ему преодолевать трудности.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 xml:space="preserve">   В нашем детском саду дети получают физическое и музыкальное развитие, знакомятся с окружающим миром, расширяют пассивный словарь и совершенствуют активную речь.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344EB">
        <w:rPr>
          <w:rFonts w:ascii="Times New Roman" w:hAnsi="Times New Roman"/>
          <w:b/>
          <w:sz w:val="28"/>
          <w:szCs w:val="28"/>
        </w:rPr>
        <w:t xml:space="preserve">   ВНИМАНИЕ! 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 xml:space="preserve">   Чтобы избежать случаев травматизма, родителям необходимо проверить содержание карманов в одежде ребёнка на наличие опасных предметов ( острые, режущие, стеклянные, мелкие предметы, таблетки, жвачку….)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 xml:space="preserve">   Ребенок не посещающий детский сад более пяти дней, должен иметь справку от врача. В период пандемии не более двух дней.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 xml:space="preserve">   К моменту посещения детского сада Ваш ребенок должен быть отучен от груди, соски, бутылочки и памперса.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344EB">
        <w:rPr>
          <w:rFonts w:ascii="Times New Roman" w:hAnsi="Times New Roman"/>
          <w:b/>
          <w:sz w:val="28"/>
          <w:szCs w:val="28"/>
        </w:rPr>
        <w:t xml:space="preserve">   Для создания комфортных условий пребывания ребенка в ДОУ необходимо: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не менее трех комплектов сменного белья ( мальчикам – трусики, колготки, шортики; девочкам – трусики, колготки). В тёплое время – носочки или гольфики);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достаточное количество носовых платков ( носовой платок необходим ребенку на прогулке;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пакет для использованного белья;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опрятный вид;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умытое лицо;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чистый нос, руки, подстриженные ногти;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подстриженные и тщательно расчесанные волосы( если у девочек длинные волосы, то необходимо собрать их);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чистое нижнее белье;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одежда должна соответствовать размеру;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нежелательно ношение комбинезонов (это мешает формированию самостоятельных культурно-гигиенических навыков);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обувь должна быть легкой, соответствовать ноге ребенка, легко сниматься и надеваться, иметь фиксированную пятку, желательно на застежке.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344EB">
        <w:rPr>
          <w:rFonts w:ascii="Times New Roman" w:hAnsi="Times New Roman"/>
          <w:b/>
          <w:sz w:val="28"/>
          <w:szCs w:val="28"/>
        </w:rPr>
        <w:t>Адаптация</w:t>
      </w:r>
      <w:r w:rsidRPr="009344EB">
        <w:rPr>
          <w:rFonts w:ascii="Times New Roman" w:hAnsi="Times New Roman"/>
          <w:sz w:val="28"/>
          <w:szCs w:val="28"/>
        </w:rPr>
        <w:t xml:space="preserve"> – это сложный процесс приспособления организма, который происходит на разных уровнях: физиологическом, социально-психологическом.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344EB">
        <w:rPr>
          <w:rFonts w:ascii="Times New Roman" w:hAnsi="Times New Roman"/>
          <w:b/>
          <w:sz w:val="28"/>
          <w:szCs w:val="28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рассказывайте ребенку, что такое детский сад  и зачем туда ходят дети;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постарайтесь наладить правильный распорядок дня ( приблизите его к режиму детского сада);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заранее прививайте ребенку необходимые навыки самообслуживания;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заблаговременно сделайте необходимые прививки;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в первые дни ребенок остается в детском саду на 1-2 часа, затем его пребывание доводится до полного дня в течение 2-3 недель;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желательно дать ребенку пару дней отдыха, если он категорически отказывается идти в детский сад;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заранее познакомьтесь с воспитателями группы, расскажите об индивидуальных особенностях Вашего ребенка;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никогда не пугайте ребенка садиком;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не затягивайте момент расставания с ребенком в детском саду, но и не уходите тайком                     ( заранее придумайте несколько разных способов прощания: воздушный поцелуй, поглаживание по спинке……);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поддерживайте дома спокойную обстановку;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не проявляйте перед ребенком своего волнения и беспокойства;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будьте терпеливы;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- демонстрируйте ребенку свою заботу и любовь.</w:t>
      </w:r>
    </w:p>
    <w:p w:rsidR="000006D1" w:rsidRPr="009344EB" w:rsidRDefault="000006D1" w:rsidP="00365AD3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4EB">
        <w:rPr>
          <w:rFonts w:ascii="Times New Roman" w:hAnsi="Times New Roman"/>
          <w:sz w:val="28"/>
          <w:szCs w:val="28"/>
        </w:rPr>
        <w:t>Скорее всего, если вы постараетесь выполнить все эти условия, то Ваш малыш прекрасно справится с изменениями в его жизни. Задача родителей в это время быть спокойными, терпеливыми, внимательными и заботливыми.</w:t>
      </w:r>
    </w:p>
    <w:sectPr w:rsidR="000006D1" w:rsidRPr="009344EB" w:rsidSect="00365AD3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BEC"/>
    <w:rsid w:val="000006D1"/>
    <w:rsid w:val="00091D2F"/>
    <w:rsid w:val="00241FFD"/>
    <w:rsid w:val="003034FF"/>
    <w:rsid w:val="00365AD3"/>
    <w:rsid w:val="0047294C"/>
    <w:rsid w:val="009344EB"/>
    <w:rsid w:val="00BD29A6"/>
    <w:rsid w:val="00D26122"/>
    <w:rsid w:val="00E74BEC"/>
    <w:rsid w:val="00ED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T4CTUPCNHN5M-256796007-2700</_dlc_DocId>
    <_dlc_DocIdUrl xmlns="c71519f2-859d-46c1-a1b6-2941efed936d">
      <Url>http://edu-sps.koiro.local/chuhloma/rodnik/1/_layouts/15/DocIdRedir.aspx?ID=T4CTUPCNHN5M-256796007-2700</Url>
      <Description>T4CTUPCNHN5M-256796007-2700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20E5A-28BE-4ED2-B59A-1A4DA0AFF6DA}"/>
</file>

<file path=customXml/itemProps2.xml><?xml version="1.0" encoding="utf-8"?>
<ds:datastoreItem xmlns:ds="http://schemas.openxmlformats.org/officeDocument/2006/customXml" ds:itemID="{67E5AD7A-9F48-49B8-9EDB-D212D5D9B2DC}"/>
</file>

<file path=customXml/itemProps3.xml><?xml version="1.0" encoding="utf-8"?>
<ds:datastoreItem xmlns:ds="http://schemas.openxmlformats.org/officeDocument/2006/customXml" ds:itemID="{DAB5113D-93F8-4E36-97C9-E5E6C32AB848}"/>
</file>

<file path=customXml/itemProps4.xml><?xml version="1.0" encoding="utf-8"?>
<ds:datastoreItem xmlns:ds="http://schemas.openxmlformats.org/officeDocument/2006/customXml" ds:itemID="{3DA4DCBB-707D-4BF7-8542-24BB62B0FC0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553</Words>
  <Characters>3155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2020-10-11T05:25:00Z</dcterms:created>
  <dcterms:modified xsi:type="dcterms:W3CDTF">2020-10-13T09:27:00Z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ab7199be-f517-4668-8112-7707acf4ec03</vt:lpwstr>
  </property>
</Properties>
</file>