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Чухломский детский сад «Родничок» 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Чухломского муниципального района Костромской области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Конспект непосредственно организованной образовательной деятельности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воспитанниками  второй группой раннего возраста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образовательная область "Речевое развитие "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тема «Зайка»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(игровая технология)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Лебедева </w:t>
      </w:r>
    </w:p>
    <w:p w:rsidR="00E40355" w:rsidRDefault="00E40355" w:rsidP="00F85FD9">
      <w:pPr>
        <w:pStyle w:val="NormalWeb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Ольга Вячеславовна</w:t>
      </w: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40355" w:rsidRDefault="00E40355" w:rsidP="00F85F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Чухлома, 2020</w:t>
      </w:r>
    </w:p>
    <w:p w:rsidR="00E40355" w:rsidRDefault="00E40355" w:rsidP="00F85FD9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умения слушать, развитие речи детей.</w:t>
      </w:r>
    </w:p>
    <w:p w:rsidR="00E40355" w:rsidRDefault="00E40355" w:rsidP="00F85F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</w:p>
    <w:p w:rsidR="00E40355" w:rsidRDefault="00E40355" w:rsidP="00F85FD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Обучающие</w:t>
      </w:r>
    </w:p>
    <w:p w:rsidR="00E40355" w:rsidRPr="00F85FD9" w:rsidRDefault="00E40355" w:rsidP="00F85F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85FD9">
        <w:rPr>
          <w:rFonts w:ascii="Times New Roman" w:hAnsi="Times New Roman"/>
          <w:sz w:val="28"/>
          <w:szCs w:val="28"/>
        </w:rPr>
        <w:t>Формировать умение слышать  и слушать воспитателя, понимать заданные вопросы, отвечать на них.</w:t>
      </w:r>
    </w:p>
    <w:p w:rsidR="00E40355" w:rsidRPr="00F85FD9" w:rsidRDefault="00E40355" w:rsidP="00F85FD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F85FD9">
        <w:rPr>
          <w:rFonts w:ascii="Times New Roman" w:hAnsi="Times New Roman"/>
          <w:sz w:val="28"/>
          <w:szCs w:val="28"/>
          <w:u w:val="single"/>
        </w:rPr>
        <w:t>Развивающие</w:t>
      </w:r>
    </w:p>
    <w:p w:rsidR="00E40355" w:rsidRPr="00F85FD9" w:rsidRDefault="00E40355" w:rsidP="00F85F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85FD9">
        <w:rPr>
          <w:rFonts w:ascii="Times New Roman" w:hAnsi="Times New Roman"/>
          <w:sz w:val="28"/>
          <w:szCs w:val="28"/>
        </w:rPr>
        <w:t>Развивать у детей умение выполнять несложные движения в соответствии с текстом.</w:t>
      </w:r>
    </w:p>
    <w:p w:rsidR="00E40355" w:rsidRPr="00F85FD9" w:rsidRDefault="00E40355" w:rsidP="00F85F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85FD9">
        <w:rPr>
          <w:rFonts w:ascii="Times New Roman" w:hAnsi="Times New Roman"/>
          <w:sz w:val="28"/>
          <w:szCs w:val="28"/>
          <w:u w:val="single"/>
        </w:rPr>
        <w:t>Воспитательные</w:t>
      </w:r>
    </w:p>
    <w:p w:rsidR="00E40355" w:rsidRPr="00F85FD9" w:rsidRDefault="00E40355" w:rsidP="00F85FD9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F85FD9">
        <w:rPr>
          <w:rFonts w:ascii="Times New Roman" w:hAnsi="Times New Roman"/>
          <w:sz w:val="28"/>
          <w:szCs w:val="28"/>
        </w:rPr>
        <w:t>Воспитывать бережное отношение к игрушкам.</w:t>
      </w:r>
    </w:p>
    <w:p w:rsidR="00E40355" w:rsidRDefault="00E40355" w:rsidP="00F85FD9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речевое развитие, познавательное развитие, социально-коммуникативное развитие.</w:t>
      </w:r>
    </w:p>
    <w:p w:rsidR="00E40355" w:rsidRDefault="00E40355" w:rsidP="00F85FD9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/>
          <w:sz w:val="28"/>
          <w:szCs w:val="28"/>
        </w:rPr>
        <w:t xml:space="preserve"> игровая технология.</w:t>
      </w:r>
    </w:p>
    <w:p w:rsidR="00E40355" w:rsidRPr="00F85FD9" w:rsidRDefault="00E40355" w:rsidP="00F85FD9">
      <w:pPr>
        <w:spacing w:after="0" w:line="300" w:lineRule="auto"/>
        <w:ind w:firstLine="540"/>
        <w:rPr>
          <w:rFonts w:ascii="Times New Roman" w:hAnsi="Times New Roman"/>
          <w:sz w:val="28"/>
          <w:szCs w:val="28"/>
        </w:rPr>
      </w:pPr>
      <w:r w:rsidRPr="00F85FD9">
        <w:rPr>
          <w:rFonts w:ascii="Times New Roman" w:hAnsi="Times New Roman"/>
          <w:b/>
          <w:sz w:val="28"/>
          <w:szCs w:val="28"/>
        </w:rPr>
        <w:t xml:space="preserve">Методические приемы. </w:t>
      </w:r>
      <w:r w:rsidRPr="00F85FD9">
        <w:rPr>
          <w:rFonts w:ascii="Times New Roman" w:hAnsi="Times New Roman"/>
          <w:sz w:val="28"/>
          <w:szCs w:val="28"/>
        </w:rPr>
        <w:t>Игровая ситуация, ситуативный разговор, физминутка.</w:t>
      </w:r>
    </w:p>
    <w:p w:rsidR="00E40355" w:rsidRDefault="00E40355" w:rsidP="00F85FD9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организованной образовательной деятельности</w:t>
      </w:r>
      <w:r>
        <w:rPr>
          <w:rFonts w:ascii="Times New Roman" w:hAnsi="Times New Roman"/>
          <w:sz w:val="28"/>
          <w:szCs w:val="28"/>
        </w:rPr>
        <w:t>: игровая, коммуникативная</w:t>
      </w:r>
    </w:p>
    <w:p w:rsidR="00E40355" w:rsidRDefault="00E40355" w:rsidP="00F85FD9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подгрупповая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E40355" w:rsidRPr="00F85FD9" w:rsidRDefault="00E40355" w:rsidP="00F85FD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F85FD9">
        <w:rPr>
          <w:b/>
          <w:sz w:val="28"/>
          <w:szCs w:val="28"/>
        </w:rPr>
        <w:t>Оборудование</w:t>
      </w:r>
      <w:r w:rsidRPr="00F85FD9">
        <w:rPr>
          <w:sz w:val="28"/>
          <w:szCs w:val="28"/>
        </w:rPr>
        <w:t>:</w:t>
      </w:r>
      <w:r w:rsidRPr="00F85FD9">
        <w:rPr>
          <w:color w:val="111111"/>
          <w:sz w:val="28"/>
          <w:szCs w:val="28"/>
        </w:rPr>
        <w:t xml:space="preserve"> </w:t>
      </w:r>
      <w:r w:rsidRPr="00F85FD9">
        <w:rPr>
          <w:sz w:val="28"/>
          <w:szCs w:val="28"/>
        </w:rPr>
        <w:t>игрушка – зайка, полотенце.</w:t>
      </w:r>
    </w:p>
    <w:p w:rsidR="00E40355" w:rsidRPr="00F85FD9" w:rsidRDefault="00E40355" w:rsidP="00F85FD9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85FD9">
        <w:rPr>
          <w:rFonts w:ascii="Times New Roman" w:hAnsi="Times New Roman"/>
          <w:b/>
          <w:iCs/>
          <w:sz w:val="28"/>
          <w:szCs w:val="28"/>
        </w:rPr>
        <w:t>Планируемый результат</w:t>
      </w:r>
      <w:r w:rsidRPr="00F85FD9">
        <w:rPr>
          <w:rFonts w:ascii="Times New Roman" w:hAnsi="Times New Roman"/>
          <w:iCs/>
          <w:sz w:val="28"/>
          <w:szCs w:val="28"/>
        </w:rPr>
        <w:t>: В ходе непосредственно организованной  образовательной организационной деятельности дети продолжают знакомиться со стихами А.Барто, учатся сопереживать герою стихотворения, зайке.</w:t>
      </w:r>
    </w:p>
    <w:p w:rsidR="00E40355" w:rsidRPr="00F85FD9" w:rsidRDefault="00E40355" w:rsidP="00F85FD9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85FD9">
        <w:rPr>
          <w:rFonts w:ascii="Times New Roman" w:hAnsi="Times New Roman"/>
          <w:iCs/>
          <w:sz w:val="28"/>
          <w:szCs w:val="28"/>
        </w:rPr>
        <w:t xml:space="preserve"> </w:t>
      </w:r>
      <w:r w:rsidRPr="00F85FD9">
        <w:rPr>
          <w:rFonts w:ascii="Times New Roman" w:hAnsi="Times New Roman"/>
          <w:b/>
          <w:iCs/>
          <w:sz w:val="28"/>
          <w:szCs w:val="28"/>
        </w:rPr>
        <w:t>Предварительная деятельность</w:t>
      </w:r>
      <w:r w:rsidRPr="00F85FD9">
        <w:rPr>
          <w:rFonts w:ascii="Times New Roman" w:hAnsi="Times New Roman"/>
          <w:iCs/>
          <w:sz w:val="28"/>
          <w:szCs w:val="28"/>
        </w:rPr>
        <w:t xml:space="preserve">: </w:t>
      </w:r>
      <w:r w:rsidRPr="00F85FD9">
        <w:rPr>
          <w:rFonts w:ascii="Times New Roman" w:hAnsi="Times New Roman"/>
          <w:sz w:val="28"/>
          <w:szCs w:val="28"/>
        </w:rPr>
        <w:t>чтение стихотворения «Зайка» А.Барто, игра «Зайка».</w:t>
      </w: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40355" w:rsidRDefault="00E40355" w:rsidP="00F85FD9">
      <w:pPr>
        <w:pStyle w:val="1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9"/>
        <w:gridCol w:w="3849"/>
        <w:gridCol w:w="3420"/>
        <w:gridCol w:w="2700"/>
      </w:tblGrid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3849" w:type="dxa"/>
          </w:tcPr>
          <w:p w:rsidR="00E40355" w:rsidRDefault="00E40355" w:rsidP="0083411B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420" w:type="dxa"/>
          </w:tcPr>
          <w:p w:rsidR="00E40355" w:rsidRDefault="00E40355" w:rsidP="0083411B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700" w:type="dxa"/>
          </w:tcPr>
          <w:p w:rsidR="00E40355" w:rsidRDefault="00E40355" w:rsidP="0083411B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  <w:p w:rsidR="00E40355" w:rsidRDefault="00E40355" w:rsidP="0083411B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9969" w:type="dxa"/>
            <w:gridSpan w:val="3"/>
          </w:tcPr>
          <w:p w:rsidR="00E40355" w:rsidRDefault="00E40355" w:rsidP="0083411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создание психологического  настроя на учебную деятельность и активизация внимания.</w:t>
            </w:r>
          </w:p>
        </w:tc>
      </w:tr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3849" w:type="dxa"/>
          </w:tcPr>
          <w:p w:rsidR="00E40355" w:rsidRPr="00876608" w:rsidRDefault="00E40355" w:rsidP="0083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6608">
              <w:rPr>
                <w:rFonts w:ascii="Times New Roman" w:hAnsi="Times New Roman"/>
                <w:sz w:val="24"/>
                <w:szCs w:val="24"/>
              </w:rPr>
              <w:t xml:space="preserve">Дети, угадайте, кто к нам должен сегодня прийти в гости? </w:t>
            </w:r>
          </w:p>
          <w:p w:rsidR="00E40355" w:rsidRPr="00876608" w:rsidRDefault="00E40355" w:rsidP="0083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него д</w:t>
            </w:r>
            <w:r w:rsidRPr="00876608">
              <w:rPr>
                <w:rFonts w:ascii="Times New Roman" w:hAnsi="Times New Roman"/>
                <w:sz w:val="24"/>
                <w:szCs w:val="24"/>
              </w:rPr>
              <w:t>линные ушки, быстрые ножки, прыгает ловко, любит морковку</w:t>
            </w:r>
          </w:p>
        </w:tc>
        <w:tc>
          <w:tcPr>
            <w:tcW w:w="342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размещение детей в группе</w:t>
            </w:r>
          </w:p>
        </w:tc>
        <w:tc>
          <w:tcPr>
            <w:tcW w:w="270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3849" w:type="dxa"/>
          </w:tcPr>
          <w:p w:rsidR="00E40355" w:rsidRPr="005359B0" w:rsidRDefault="00E40355" w:rsidP="00834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9B0">
              <w:rPr>
                <w:rFonts w:ascii="Times New Roman" w:hAnsi="Times New Roman"/>
                <w:b/>
                <w:sz w:val="24"/>
                <w:szCs w:val="24"/>
              </w:rPr>
              <w:t>Пальчиковая игра «Зайка».</w:t>
            </w:r>
          </w:p>
          <w:p w:rsidR="00E40355" w:rsidRPr="005359B0" w:rsidRDefault="00E40355" w:rsidP="0083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>Ушки длинные у зайки,</w:t>
            </w:r>
          </w:p>
          <w:p w:rsidR="00E40355" w:rsidRPr="005359B0" w:rsidRDefault="00E40355" w:rsidP="0083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>Из кустов они торчат.</w:t>
            </w:r>
          </w:p>
          <w:p w:rsidR="00E40355" w:rsidRPr="005359B0" w:rsidRDefault="00E40355" w:rsidP="0083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>Он и прыгает, и скачет,</w:t>
            </w:r>
          </w:p>
          <w:p w:rsidR="00E40355" w:rsidRPr="005359B0" w:rsidRDefault="00E40355" w:rsidP="0083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>Веселит своих зайчат.</w:t>
            </w:r>
          </w:p>
          <w:p w:rsidR="00E40355" w:rsidRDefault="00E40355" w:rsidP="0083411B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>Но где же зайка? Давайте поищем!</w:t>
            </w:r>
          </w:p>
        </w:tc>
        <w:tc>
          <w:tcPr>
            <w:tcW w:w="3420" w:type="dxa"/>
          </w:tcPr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свободно ходят по группе, ищут зайку</w:t>
            </w:r>
          </w:p>
        </w:tc>
        <w:tc>
          <w:tcPr>
            <w:tcW w:w="270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Доброжелательность, организованность, внимание друг к другу.</w:t>
            </w:r>
          </w:p>
        </w:tc>
      </w:tr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часть - основная</w:t>
            </w:r>
          </w:p>
        </w:tc>
        <w:tc>
          <w:tcPr>
            <w:tcW w:w="9969" w:type="dxa"/>
            <w:gridSpan w:val="3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включение детей в деятельность на личностно-значимом уровне.</w:t>
            </w:r>
          </w:p>
        </w:tc>
      </w:tr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3849" w:type="dxa"/>
          </w:tcPr>
          <w:p w:rsidR="00E40355" w:rsidRPr="005359B0" w:rsidRDefault="00E40355" w:rsidP="0083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 xml:space="preserve">Может он спрятался под столом? </w:t>
            </w:r>
          </w:p>
          <w:p w:rsidR="00E40355" w:rsidRDefault="00E40355" w:rsidP="0083411B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>Выходим в раздевалку, а на скамейке сидит мокрый зайка. Зайчик! А что – то ты  весь мокрый? Давайте,  его завернем  в полотенце, что бы он высох и согрелся. Ребята, что  же случилось с зайчиком? …</w:t>
            </w:r>
            <w:r w:rsidRPr="005359B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420" w:type="dxa"/>
          </w:tcPr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>(физкультминутка «Дети ищут зайца»).</w:t>
            </w: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sz w:val="24"/>
                <w:szCs w:val="24"/>
              </w:rPr>
              <w:t>Дети здороваются с зайцем.</w:t>
            </w:r>
          </w:p>
        </w:tc>
        <w:tc>
          <w:tcPr>
            <w:tcW w:w="270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детей к тому, чтобы пожалеть мокрого зайку</w:t>
            </w:r>
          </w:p>
        </w:tc>
      </w:tr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3849" w:type="dxa"/>
          </w:tcPr>
          <w:p w:rsidR="00E40355" w:rsidRPr="005359B0" w:rsidRDefault="00E40355" w:rsidP="008341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 из серии «Игрушки</w:t>
            </w:r>
            <w:r w:rsidRPr="005359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А.Л. Барто «Зайка».</w:t>
            </w:r>
          </w:p>
          <w:p w:rsidR="00E40355" w:rsidRPr="005359B0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>Зайку бросила хозяйка,</w:t>
            </w:r>
          </w:p>
          <w:p w:rsidR="00E40355" w:rsidRPr="005359B0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>Под дождём остался зайка.</w:t>
            </w:r>
          </w:p>
          <w:p w:rsidR="00E40355" w:rsidRPr="005359B0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>Со скамейки слезть не смог,</w:t>
            </w:r>
          </w:p>
          <w:p w:rsidR="00E40355" w:rsidRDefault="00E40355" w:rsidP="00834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>Весь до ниточки промок.</w:t>
            </w:r>
          </w:p>
        </w:tc>
        <w:tc>
          <w:tcPr>
            <w:tcW w:w="3420" w:type="dxa"/>
          </w:tcPr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вкруг</w:t>
            </w:r>
          </w:p>
        </w:tc>
        <w:tc>
          <w:tcPr>
            <w:tcW w:w="270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5" w:rsidTr="00F85FD9">
        <w:trPr>
          <w:trHeight w:val="91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осуществления самостоятельной деятельности детей</w:t>
            </w:r>
          </w:p>
        </w:tc>
        <w:tc>
          <w:tcPr>
            <w:tcW w:w="3849" w:type="dxa"/>
          </w:tcPr>
          <w:p w:rsidR="00E40355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Ситуативный разговор</w:t>
            </w: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40355" w:rsidRPr="005359B0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>Ребята, кто бросил зайчика? Почему зайка мокрый? Можно ли игрушки бросать на улице? Что должны мы  сделать  с игрушками  после того, как поиграли</w:t>
            </w:r>
          </w:p>
          <w:p w:rsidR="00E40355" w:rsidRDefault="00E40355" w:rsidP="008341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Зайка обиделся на свою хозяйку. Ему было так плохо под дождём. Давайте пожалеем зайку, скажем ему ласковые  слова. </w:t>
            </w:r>
          </w:p>
          <w:p w:rsidR="00E40355" w:rsidRDefault="00E40355" w:rsidP="0083411B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еще раз читает стихотворение А.Барто «Зайка»</w:t>
            </w:r>
          </w:p>
        </w:tc>
        <w:tc>
          <w:tcPr>
            <w:tcW w:w="3420" w:type="dxa"/>
          </w:tcPr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 детей</w:t>
            </w: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>(дети жалеют зайку, говорят ему - «не плачь, хороший»).</w:t>
            </w:r>
          </w:p>
        </w:tc>
        <w:tc>
          <w:tcPr>
            <w:tcW w:w="270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детей к высказыванию.</w:t>
            </w:r>
          </w:p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  <w:tc>
          <w:tcPr>
            <w:tcW w:w="9969" w:type="dxa"/>
            <w:gridSpan w:val="3"/>
          </w:tcPr>
          <w:p w:rsidR="00E40355" w:rsidRDefault="00E40355" w:rsidP="008341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подведение итогов, формирование эле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ментарных навыков самооценки.</w:t>
            </w:r>
          </w:p>
        </w:tc>
      </w:tr>
      <w:tr w:rsidR="00E40355" w:rsidTr="00F85FD9">
        <w:trPr>
          <w:trHeight w:val="86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деятельности</w:t>
            </w:r>
          </w:p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3849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хвалит детей за то, что они пожалели зайку</w:t>
            </w:r>
          </w:p>
        </w:tc>
        <w:tc>
          <w:tcPr>
            <w:tcW w:w="342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расположение детей вокруг воспитателя</w:t>
            </w:r>
          </w:p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Отметить, кто был наиболее активным, внимательным, поддержать слабых детей, они тоже старались.</w:t>
            </w:r>
          </w:p>
        </w:tc>
      </w:tr>
      <w:tr w:rsidR="00E40355" w:rsidTr="0083411B">
        <w:trPr>
          <w:trHeight w:val="537"/>
        </w:trPr>
        <w:tc>
          <w:tcPr>
            <w:tcW w:w="0" w:type="auto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3849" w:type="dxa"/>
          </w:tcPr>
          <w:p w:rsidR="00E40355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«Зайка».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предлагает детям поиграть с зайкой в игру.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Зайка серенький сидит,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И ушами шевелит.</w:t>
            </w:r>
          </w:p>
          <w:p w:rsidR="00E40355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Вот так, вот так, 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ушами шевелит.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Зайке холодно сидеть,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Надо лапочки погреть.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Вот так, вот так,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Надо лапочки погреть.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Зайкам холодно стоять,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Надо зайке поскатать.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Вот так, вот так,</w:t>
            </w:r>
          </w:p>
          <w:p w:rsidR="00E40355" w:rsidRPr="0083411B" w:rsidRDefault="00E40355" w:rsidP="0083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11B">
              <w:rPr>
                <w:rFonts w:ascii="Times New Roman" w:hAnsi="Times New Roman"/>
                <w:color w:val="000000"/>
                <w:sz w:val="24"/>
                <w:szCs w:val="24"/>
              </w:rPr>
              <w:t>Надо зайке поскакать.</w:t>
            </w:r>
          </w:p>
        </w:tc>
        <w:tc>
          <w:tcPr>
            <w:tcW w:w="3420" w:type="dxa"/>
          </w:tcPr>
          <w:p w:rsidR="00E40355" w:rsidRPr="005359B0" w:rsidRDefault="00E40355" w:rsidP="00FF63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B0">
              <w:rPr>
                <w:rFonts w:ascii="Times New Roman" w:hAnsi="Times New Roman"/>
                <w:color w:val="000000"/>
                <w:sz w:val="24"/>
                <w:szCs w:val="24"/>
              </w:rPr>
              <w:t>Дети выполняют движения согласно словам.</w:t>
            </w:r>
          </w:p>
          <w:p w:rsidR="00E40355" w:rsidRDefault="00E40355" w:rsidP="0083411B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40355" w:rsidRDefault="00E40355" w:rsidP="0083411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355" w:rsidRDefault="00E40355" w:rsidP="00F85FD9">
      <w:pPr>
        <w:pStyle w:val="1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E40355" w:rsidRDefault="00E40355" w:rsidP="00F85FD9">
      <w:pPr>
        <w:pStyle w:val="1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sectPr w:rsidR="00E40355" w:rsidSect="00FF6388">
      <w:pgSz w:w="16838" w:h="11906" w:orient="landscape"/>
      <w:pgMar w:top="902" w:right="998" w:bottom="748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9E9"/>
    <w:rsid w:val="00026C41"/>
    <w:rsid w:val="00337BC2"/>
    <w:rsid w:val="004379E9"/>
    <w:rsid w:val="00440073"/>
    <w:rsid w:val="005359B0"/>
    <w:rsid w:val="00602544"/>
    <w:rsid w:val="00621BB4"/>
    <w:rsid w:val="00695AD7"/>
    <w:rsid w:val="0083411B"/>
    <w:rsid w:val="008649CF"/>
    <w:rsid w:val="00876608"/>
    <w:rsid w:val="009C7CDA"/>
    <w:rsid w:val="00A138AA"/>
    <w:rsid w:val="00AF0574"/>
    <w:rsid w:val="00E40355"/>
    <w:rsid w:val="00F85FD9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5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F85FD9"/>
    <w:rPr>
      <w:rFonts w:ascii="Courier New" w:hAnsi="Courier New" w:cs="Courier New"/>
      <w:lang w:val="ru-RU" w:eastAsia="ru-RU" w:bidi="ar-SA"/>
    </w:rPr>
  </w:style>
  <w:style w:type="paragraph" w:styleId="PlainText">
    <w:name w:val="Plain Text"/>
    <w:basedOn w:val="Normal"/>
    <w:link w:val="PlainTextChar1"/>
    <w:uiPriority w:val="99"/>
    <w:rsid w:val="00F85FD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18F"/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semiHidden/>
    <w:rsid w:val="00F85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T4CTUPCNHN5M-256796007-3607</_dlc_DocId>
    <_dlc_DocIdUrl xmlns="c71519f2-859d-46c1-a1b6-2941efed936d">
      <Url>http://www.eduportal44.ru/chuhloma/rodnik/1/_layouts/15/DocIdRedir.aspx?ID=T4CTUPCNHN5M-256796007-3607</Url>
      <Description>T4CTUPCNHN5M-256796007-3607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057C0-18A9-48AA-8151-6CA97D18CC1B}"/>
</file>

<file path=customXml/itemProps2.xml><?xml version="1.0" encoding="utf-8"?>
<ds:datastoreItem xmlns:ds="http://schemas.openxmlformats.org/officeDocument/2006/customXml" ds:itemID="{3F6EA051-5A2E-4110-8FDF-2441587CED35}"/>
</file>

<file path=customXml/itemProps3.xml><?xml version="1.0" encoding="utf-8"?>
<ds:datastoreItem xmlns:ds="http://schemas.openxmlformats.org/officeDocument/2006/customXml" ds:itemID="{D920B395-6983-489A-9473-E7226A0E4394}"/>
</file>

<file path=customXml/itemProps4.xml><?xml version="1.0" encoding="utf-8"?>
<ds:datastoreItem xmlns:ds="http://schemas.openxmlformats.org/officeDocument/2006/customXml" ds:itemID="{2B8D6E54-C486-4219-9CC6-198AA3F5412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650</Words>
  <Characters>3707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6</cp:revision>
  <cp:lastPrinted>2020-12-16T12:22:00Z</cp:lastPrinted>
  <dcterms:created xsi:type="dcterms:W3CDTF">2015-03-19T06:11:00Z</dcterms:created>
  <dcterms:modified xsi:type="dcterms:W3CDTF">2021-01-27T10:08:00Z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fa07153a-6e1d-400e-bb95-888dbb8fdee7</vt:lpwstr>
  </property>
</Properties>
</file>