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2A6C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Консультация для родителей детей раннего возраста.</w:t>
      </w:r>
      <w:r w:rsidRPr="00252A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252A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«Дети любят потешки!»</w:t>
      </w: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252A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раннем возрасте, основные сферы взаимодействия взрослого с ребёнком – речевое развитие и эмоциональный отклик.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 Дети начинают познавать мир, учатся полноценно общаться, познают нормы правильного поведения. Помочь детям в этом – основная обязанность родителей и педагогов; взрослых, которые окружают детей и которым малыши доверяют.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</w:t>
      </w: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Издревна, на помощь русскому народу приходит фольклор. Фольклор – это народное творчество, которое создаётся коллективно народом и отражает его многовековый опыт, мудрость поколений, принципы и идеалы. Самым эффективным способом передачи накопленных знаний детям раннего возраста являются малые фольклорные формы – потешки, прибаутки, сказки, народные песни, колыбельные, считалки, пословицы, поговорки, частушки, загадки. Значимость малых фольклорных форм невозможно переоценить – регулярное использование потешек и прибауток в повседневной жизни ребёнка. И не только радует малыша, создаёт эмоциональную связь взрослого с ребёнком, но и развивает его, в доступной форме прививая основы поведения самостоятельной жизни.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252A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Дети любят потешки! И это не просто слова.</w:t>
      </w:r>
      <w:r w:rsidRPr="00252A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Малые формы фольклора – это первые художественные произведения, которые слышит ребёнок, и которые развивают его. Начиная с первого года жизни, малыш эмоционально откликается на ласковые слова мамы, обращённые к нему. Подрастая, ребёнок легко запоминает часто повторяющиеся слова из народного творчества, и, услышав их, радостно улыбается и начинает счастливо лепетать. Использование малых фольклорных форм позволяет детям быстрее овладеть речью, развить речевой слух ребёнка, помогает овладеть интонационной стороной речи, плавностью голоса и выразительностью, учит улавливать повышение и понижение голоса, обогащает словарный запас.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Ценность потешек определяется несколькими факторами: их можно соединять с движениями, они имеют определённый ритм и эмоциональность, и в игровой форме учат детей познавать жизнь. Большое значение имеют потешки для воспитания у детей раннего возраста дружелюбия, умения сопереживать. Совокупность всех выше перечисленных факторов позволяет ребёнку проникнуться сутью потешки и научиться эмоционально выражать свои эмоции: грусть, радость, нежность, тревога. Одна из движущих сил развития ребёнка – сила примера. Потешки стимулируют детей подражать, закладывают основы правильного поведения. Для более эффективного восприятия потешек детьми, следует их читать ласковым, выразительным голосом, сопровождая слова соответствующими движениями и мимикой.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Важно помнить, что использование потешек будет результативным только при готовности ребёнка воспринимать их, при отсутствии признаков утомления.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Маленькие дети не умеют ещё рассказывать о своих чувствах, не могут сказать, что им не нравится, вследствии чего, ребёнок даёт нам это понять доступным ему способом – плачем, криком. Отличительная особенность детей раннего возраста – внимание легко переключается с одного объекта на другой. Один из способов справиться с детскими капризами и истериками – это отвлечь ребёнка, переключить его внимание на другое. И в этом нам помогут потешки и игровые ситуации: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«Стуки-стуки, глянь в ворота –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Верно в гости едет кто то!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Едет целая семья: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Впереди идёт свинья,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А за нею утка мчится!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Сзади волк идёт с волчицей!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Кот и пёсик удивились – 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Даже помирились!»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(д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анную потешку следует сопровождать действиями: постукиваниями, движениями рук, и эмоциональной речью).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Очень важно для полноценного развития, чтобы дети получали правильное, сбалансированное питание, однако, маленькие дети часто не любят полезные продукты. Помочь им в игровой форме полюбить полезную еду, так же помогут потешки: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«Умница, Катенька!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Ешь кашку сладеньку!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Вкусную, пушистую,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Мягкую, душистую!»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Потешки приходят на помощь и в режимных моментах, когда нужно умыться, вымыть руки, причесаться: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«Ай, лады-лады-лады!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боимся мы воды!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Чисто умываемся,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Друг другу улыбаемся!»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«Моем, моем, руки чисто,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не стать трубочистом!»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«Бай, бай, бай, бай…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Ты, собаченька, не лай…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И в гудочек не гуди,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Наших деток не буди…»</w:t>
      </w: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Очень важно, чтобы дети просыпались в хорошем настроении: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«Потягуни-потягушечки!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От носочков до макушечки!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потянемся-потянемся,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Маленькими не останемся!»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Существенную роль играют потешки в помощи при одевании детей на прогулку: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«Оля варежку надела,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Ой, куда я пальчик дела?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Нету пальчика, пропал,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В свой домишко не попал.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Оля варежку сняла –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Поглядите-ка, нашла!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Ищешь, ищешь, и найдёшь!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Здравствуй, пальчик! Как живёшь?»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Потешки оказывают не только развивающее действие, но и создают благоприятный климат, дарят ребёнку ощущение собственной значимости: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t>«Кто у нас хороший?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у нас пригожий?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Сашенька хороший!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  <w:t>Сашенька пригожий!»</w:t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52A6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Регулярное использование малых фольклорных форм в повседневной жизни ребёнка, взаимосвязь родителей с дошкольным учреждением, позволит заложить качественный фундамент психофизиологического развития детей и подготовить их к самостоятельной и успешной жизни!</w:t>
      </w: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6015B9" w:rsidRDefault="006015B9" w:rsidP="00252A6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sectPr w:rsidR="006015B9" w:rsidSect="006D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E64"/>
    <w:rsid w:val="00185AB0"/>
    <w:rsid w:val="00216E64"/>
    <w:rsid w:val="00252A6C"/>
    <w:rsid w:val="002A0791"/>
    <w:rsid w:val="006015B9"/>
    <w:rsid w:val="006A5523"/>
    <w:rsid w:val="006D5126"/>
    <w:rsid w:val="008374E7"/>
    <w:rsid w:val="008C7E89"/>
    <w:rsid w:val="009D09B5"/>
    <w:rsid w:val="00D9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216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216E64"/>
    <w:rPr>
      <w:rFonts w:cs="Times New Roman"/>
    </w:rPr>
  </w:style>
  <w:style w:type="character" w:customStyle="1" w:styleId="c1">
    <w:name w:val="c1"/>
    <w:basedOn w:val="DefaultParagraphFont"/>
    <w:uiPriority w:val="99"/>
    <w:rsid w:val="00216E64"/>
    <w:rPr>
      <w:rFonts w:cs="Times New Roman"/>
    </w:rPr>
  </w:style>
  <w:style w:type="paragraph" w:styleId="NoSpacing">
    <w:name w:val="No Spacing"/>
    <w:uiPriority w:val="99"/>
    <w:qFormat/>
    <w:rsid w:val="00216E64"/>
    <w:rPr>
      <w:lang w:eastAsia="en-US"/>
    </w:rPr>
  </w:style>
  <w:style w:type="character" w:customStyle="1" w:styleId="c0">
    <w:name w:val="c0"/>
    <w:basedOn w:val="DefaultParagraphFont"/>
    <w:uiPriority w:val="99"/>
    <w:rsid w:val="00252A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T4CTUPCNHN5M-256796007-3281</_dlc_DocId>
    <_dlc_DocIdUrl xmlns="c71519f2-859d-46c1-a1b6-2941efed936d">
      <Url>http://www.eduportal44.ru/chuhloma/rodnik/1/_layouts/15/DocIdRedir.aspx?ID=T4CTUPCNHN5M-256796007-3281</Url>
      <Description>T4CTUPCNHN5M-256796007-3281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57AE9-8803-4409-A305-F8CD6D1EBE77}"/>
</file>

<file path=customXml/itemProps2.xml><?xml version="1.0" encoding="utf-8"?>
<ds:datastoreItem xmlns:ds="http://schemas.openxmlformats.org/officeDocument/2006/customXml" ds:itemID="{A494724C-0735-464B-8053-2CE795FB7D71}"/>
</file>

<file path=customXml/itemProps3.xml><?xml version="1.0" encoding="utf-8"?>
<ds:datastoreItem xmlns:ds="http://schemas.openxmlformats.org/officeDocument/2006/customXml" ds:itemID="{28133241-A4AA-4A38-8FFE-8C0B19F9A1A3}"/>
</file>

<file path=customXml/itemProps4.xml><?xml version="1.0" encoding="utf-8"?>
<ds:datastoreItem xmlns:ds="http://schemas.openxmlformats.org/officeDocument/2006/customXml" ds:itemID="{C773F7E3-CFFD-4246-832C-C1B703451AD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757</Words>
  <Characters>4319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2021-11-14T11:52:00Z</dcterms:created>
  <dcterms:modified xsi:type="dcterms:W3CDTF">2021-11-22T09:12:00Z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3a769021-e35b-4f26-bdce-d5120db7b678</vt:lpwstr>
  </property>
</Properties>
</file>