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82" w:rsidRPr="001A13F1" w:rsidRDefault="004C5982" w:rsidP="001A13F1">
      <w:pPr>
        <w:spacing w:after="0" w:line="240" w:lineRule="auto"/>
        <w:jc w:val="center"/>
        <w:rPr>
          <w:rFonts w:ascii="Tahoma" w:hAnsi="Tahoma" w:cs="Tahoma"/>
          <w:color w:val="000000"/>
          <w:sz w:val="32"/>
          <w:szCs w:val="32"/>
          <w:lang w:eastAsia="ru-RU"/>
        </w:rPr>
      </w:pPr>
      <w:r w:rsidRPr="001A13F1">
        <w:rPr>
          <w:rFonts w:ascii="Times New Roman" w:hAnsi="Times New Roman"/>
          <w:b/>
          <w:bCs/>
          <w:color w:val="000000"/>
          <w:sz w:val="32"/>
          <w:szCs w:val="32"/>
          <w:lang w:eastAsia="ru-RU"/>
        </w:rPr>
        <w:t>Картотека прогулок</w:t>
      </w:r>
    </w:p>
    <w:p w:rsidR="004C5982" w:rsidRPr="001A13F1" w:rsidRDefault="004C5982" w:rsidP="001A13F1">
      <w:pPr>
        <w:spacing w:after="0" w:line="240" w:lineRule="auto"/>
        <w:jc w:val="center"/>
        <w:rPr>
          <w:rFonts w:ascii="Tahoma" w:hAnsi="Tahoma" w:cs="Tahoma"/>
          <w:color w:val="000000"/>
          <w:sz w:val="32"/>
          <w:szCs w:val="32"/>
          <w:lang w:eastAsia="ru-RU"/>
        </w:rPr>
      </w:pPr>
      <w:r w:rsidRPr="001A13F1">
        <w:rPr>
          <w:rFonts w:ascii="Times New Roman" w:hAnsi="Times New Roman"/>
          <w:b/>
          <w:bCs/>
          <w:color w:val="000000"/>
          <w:sz w:val="32"/>
          <w:szCs w:val="32"/>
          <w:lang w:eastAsia="ru-RU"/>
        </w:rPr>
        <w:t xml:space="preserve">для группы раннего возраста </w:t>
      </w:r>
      <w:r>
        <w:rPr>
          <w:rFonts w:ascii="Times New Roman" w:hAnsi="Times New Roman"/>
          <w:b/>
          <w:bCs/>
          <w:color w:val="000000"/>
          <w:sz w:val="32"/>
          <w:szCs w:val="32"/>
          <w:lang w:eastAsia="ru-RU"/>
        </w:rPr>
        <w:t>№1</w:t>
      </w:r>
    </w:p>
    <w:p w:rsidR="004C5982" w:rsidRDefault="004C5982" w:rsidP="001A13F1">
      <w:pPr>
        <w:spacing w:after="0" w:line="240" w:lineRule="auto"/>
        <w:jc w:val="center"/>
        <w:rPr>
          <w:rFonts w:ascii="Times New Roman" w:hAnsi="Times New Roman"/>
          <w:b/>
          <w:bCs/>
          <w:color w:val="000000"/>
          <w:sz w:val="24"/>
          <w:szCs w:val="24"/>
          <w:lang w:eastAsia="ru-RU"/>
        </w:rPr>
      </w:pPr>
    </w:p>
    <w:p w:rsidR="004C5982" w:rsidRPr="001A13F1" w:rsidRDefault="004C5982" w:rsidP="001A13F1">
      <w:pPr>
        <w:spacing w:after="0" w:line="240" w:lineRule="auto"/>
        <w:jc w:val="center"/>
        <w:rPr>
          <w:rFonts w:ascii="Tahoma" w:hAnsi="Tahoma" w:cs="Tahoma"/>
          <w:color w:val="000000"/>
          <w:sz w:val="18"/>
          <w:szCs w:val="18"/>
          <w:lang w:eastAsia="ru-RU"/>
        </w:rPr>
      </w:pPr>
      <w:r>
        <w:rPr>
          <w:rFonts w:ascii="Times New Roman" w:hAnsi="Times New Roman"/>
          <w:b/>
          <w:bCs/>
          <w:color w:val="000000"/>
          <w:sz w:val="24"/>
          <w:szCs w:val="24"/>
          <w:lang w:eastAsia="ru-RU"/>
        </w:rPr>
        <w:t xml:space="preserve">ОСЕНЬ  </w:t>
      </w:r>
      <w:r>
        <w:rPr>
          <w:rFonts w:ascii="Times New Roman" w:hAnsi="Times New Roman"/>
          <w:b/>
          <w:bCs/>
          <w:color w:val="000000"/>
          <w:sz w:val="24"/>
          <w:szCs w:val="24"/>
          <w:lang w:eastAsia="ru-RU"/>
        </w:rPr>
        <w:br/>
      </w:r>
      <w:r w:rsidRPr="001A13F1">
        <w:rPr>
          <w:rFonts w:ascii="Times New Roman" w:hAnsi="Times New Roman"/>
          <w:b/>
          <w:bCs/>
          <w:color w:val="000000"/>
          <w:sz w:val="24"/>
          <w:szCs w:val="24"/>
          <w:lang w:eastAsia="ru-RU"/>
        </w:rPr>
        <w:t>Сентябрь.</w:t>
      </w:r>
    </w:p>
    <w:p w:rsidR="004C5982" w:rsidRDefault="004C5982" w:rsidP="002543B7">
      <w:pPr>
        <w:spacing w:after="0" w:line="240" w:lineRule="auto"/>
        <w:rPr>
          <w:rFonts w:ascii="Times New Roman" w:hAnsi="Times New Roman"/>
          <w:b/>
          <w:bCs/>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1</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состоянием погоды.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определять время года по характерным признакам.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Ход наблюдения. </w:t>
      </w:r>
      <w:r w:rsidRPr="002543B7">
        <w:rPr>
          <w:rFonts w:ascii="Times New Roman" w:hAnsi="Times New Roman"/>
          <w:color w:val="000000"/>
          <w:sz w:val="28"/>
          <w:szCs w:val="28"/>
          <w:lang w:eastAsia="ru-RU"/>
        </w:rPr>
        <w:t xml:space="preserve">Предложить детям посмотреть, есть ли на небе солнышко или тучи. Спросить, что сделали тучи (закрыли солнце), отметить, какое небо (хмурое), какая погода (хмурая).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Дуют ветры, ветры буйные,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Ходят тучи, тучи темные.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Обратить внимание детей на верхушки деревьев (раскачиваются), дует ветер, раскачивает деревья. Если в край далекий птицы полетели, Если небо хмурое, если дождик льется. Это время осенью зовется.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Поливание песка для игры.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i/>
          <w:iCs/>
          <w:color w:val="000000"/>
          <w:sz w:val="28"/>
          <w:szCs w:val="28"/>
          <w:lang w:eastAsia="ru-RU"/>
        </w:rPr>
        <w:t>: </w:t>
      </w:r>
      <w:r w:rsidRPr="002543B7">
        <w:rPr>
          <w:rFonts w:ascii="Times New Roman" w:hAnsi="Times New Roman"/>
          <w:color w:val="000000"/>
          <w:sz w:val="28"/>
          <w:szCs w:val="28"/>
          <w:lang w:eastAsia="ru-RU"/>
        </w:rPr>
        <w:t>приучать соблюдать чистоту и порядок на участке, побуждать оказывать помощь взрослым;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«Бегите ко мне».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w:t>
      </w:r>
      <w:r w:rsidRPr="002543B7">
        <w:rPr>
          <w:rFonts w:ascii="Times New Roman" w:hAnsi="Times New Roman"/>
          <w:sz w:val="28"/>
          <w:szCs w:val="28"/>
          <w:lang w:eastAsia="ru-RU"/>
        </w:rPr>
        <w:t>учить бегать стайкой за воспитателем, развивать ловкость.</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sz w:val="28"/>
          <w:szCs w:val="28"/>
          <w:lang w:eastAsia="ru-RU"/>
        </w:rPr>
        <w:t>упражнять детей  в ходьбе « стайкой» за воспитателем в заданном направлении.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Лейки, кубики и формочки на каждого ребенка для игры с песком, кукла, машинки.</w:t>
      </w:r>
    </w:p>
    <w:p w:rsidR="004C5982" w:rsidRDefault="004C5982" w:rsidP="002543B7">
      <w:pPr>
        <w:spacing w:after="0" w:line="240" w:lineRule="auto"/>
        <w:rPr>
          <w:rFonts w:ascii="Times New Roman" w:hAnsi="Times New Roman"/>
          <w:b/>
          <w:bCs/>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2</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 во время кормления.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iCs/>
          <w:color w:val="000000"/>
          <w:sz w:val="24"/>
          <w:szCs w:val="24"/>
          <w:lang w:eastAsia="ru-RU"/>
        </w:rPr>
        <w:t>Цель:</w:t>
      </w:r>
      <w:r w:rsidRPr="0048524E">
        <w:rPr>
          <w:rFonts w:ascii="Times New Roman" w:hAnsi="Times New Roman"/>
          <w:color w:val="000000"/>
          <w:sz w:val="24"/>
          <w:szCs w:val="24"/>
          <w:lang w:eastAsia="ru-RU"/>
        </w:rPr>
        <w:t> прививать желание заботиться о птицах; формировать знания о повадках птиц.</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 xml:space="preserve">Ход наблюдения. </w:t>
      </w:r>
      <w:r w:rsidRPr="0048524E">
        <w:rPr>
          <w:rFonts w:ascii="Times New Roman" w:hAnsi="Times New Roman"/>
          <w:color w:val="000000"/>
          <w:sz w:val="24"/>
          <w:szCs w:val="24"/>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Скачет серый воробей,</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Дайте зернышек скорей.</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Воспитатель задает детям вопросы: Чем птицы собирают зерна? Как птицы кричат? Как прыгают?</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Трудовая деятельность </w:t>
      </w:r>
      <w:r w:rsidRPr="0048524E">
        <w:rPr>
          <w:rFonts w:ascii="Times New Roman" w:hAnsi="Times New Roman"/>
          <w:color w:val="000000"/>
          <w:sz w:val="24"/>
          <w:szCs w:val="24"/>
          <w:lang w:eastAsia="ru-RU"/>
        </w:rPr>
        <w:t>Кормление птиц.</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Цели:</w:t>
      </w:r>
      <w:r w:rsidRPr="0048524E">
        <w:rPr>
          <w:rFonts w:ascii="Times New Roman" w:hAnsi="Times New Roman"/>
          <w:color w:val="000000"/>
          <w:sz w:val="24"/>
          <w:szCs w:val="24"/>
          <w:lang w:eastAsia="ru-RU"/>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Подвижные игры. «Догоните мяч».</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 xml:space="preserve">Цели: </w:t>
      </w:r>
      <w:r w:rsidRPr="0048524E">
        <w:rPr>
          <w:rFonts w:ascii="Times New Roman" w:hAnsi="Times New Roman"/>
          <w:color w:val="000000"/>
          <w:sz w:val="24"/>
          <w:szCs w:val="24"/>
          <w:lang w:eastAsia="ru-RU"/>
        </w:rPr>
        <w:t>учить детей догонять мяч, при беге не задевая друг друга; быть осторожными.</w:t>
      </w:r>
    </w:p>
    <w:p w:rsidR="004C5982" w:rsidRPr="0048524E" w:rsidRDefault="004C5982" w:rsidP="001A13F1">
      <w:pPr>
        <w:spacing w:after="0" w:line="240" w:lineRule="auto"/>
        <w:rPr>
          <w:rFonts w:ascii="Times New Roman" w:hAnsi="Times New Roman"/>
          <w:bCs/>
          <w:color w:val="000000"/>
          <w:sz w:val="24"/>
          <w:szCs w:val="24"/>
          <w:lang w:eastAsia="ru-RU"/>
        </w:rPr>
      </w:pPr>
      <w:r w:rsidRPr="0048524E">
        <w:rPr>
          <w:rFonts w:ascii="Times New Roman" w:hAnsi="Times New Roman"/>
          <w:b/>
          <w:bCs/>
          <w:color w:val="000000"/>
          <w:sz w:val="24"/>
          <w:szCs w:val="24"/>
          <w:lang w:eastAsia="ru-RU"/>
        </w:rPr>
        <w:t xml:space="preserve">Индивидуальная работа: </w:t>
      </w:r>
      <w:r w:rsidRPr="0048524E">
        <w:rPr>
          <w:rFonts w:ascii="Times New Roman" w:hAnsi="Times New Roman"/>
          <w:bCs/>
          <w:color w:val="000000"/>
          <w:sz w:val="24"/>
          <w:szCs w:val="24"/>
          <w:lang w:eastAsia="ru-RU"/>
        </w:rPr>
        <w:t>упражнять детей в ходьбе на носочках.</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 xml:space="preserve"> Выносной материал</w:t>
      </w:r>
      <w:r w:rsidRPr="0048524E">
        <w:rPr>
          <w:rFonts w:ascii="Times New Roman" w:hAnsi="Times New Roman"/>
          <w:i/>
          <w:iCs/>
          <w:color w:val="000000"/>
          <w:sz w:val="24"/>
          <w:szCs w:val="24"/>
          <w:lang w:eastAsia="ru-RU"/>
        </w:rPr>
        <w:t> :</w:t>
      </w:r>
      <w:r w:rsidRPr="0048524E">
        <w:rPr>
          <w:rFonts w:ascii="Times New Roman" w:hAnsi="Times New Roman"/>
          <w:color w:val="000000"/>
          <w:sz w:val="24"/>
          <w:szCs w:val="24"/>
          <w:lang w:eastAsia="ru-RU"/>
        </w:rPr>
        <w:t>Корм для птиц, куклы, одетые по погоде, маски-эмблемы, карандаши, совочки, машинки.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3</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Рассматривание клумбы.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i/>
          <w:iCs/>
          <w:color w:val="000000"/>
          <w:sz w:val="28"/>
          <w:szCs w:val="28"/>
          <w:lang w:eastAsia="ru-RU"/>
        </w:rPr>
        <w:t>: </w:t>
      </w:r>
      <w:r w:rsidRPr="002543B7">
        <w:rPr>
          <w:rFonts w:ascii="Times New Roman" w:hAnsi="Times New Roman"/>
          <w:color w:val="000000"/>
          <w:sz w:val="28"/>
          <w:szCs w:val="28"/>
          <w:lang w:eastAsia="ru-RU"/>
        </w:rPr>
        <w:t>продолжать учить различать и называть два цветущих растения по цвету, размеру, обращать внимание на их окраску.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Ход наблюдения. </w:t>
      </w:r>
      <w:r w:rsidRPr="002543B7">
        <w:rPr>
          <w:rFonts w:ascii="Times New Roman" w:hAnsi="Times New Roman"/>
          <w:color w:val="000000"/>
          <w:sz w:val="28"/>
          <w:szCs w:val="28"/>
          <w:lang w:eastAsia="ru-RU"/>
        </w:rPr>
        <w:t>На прогулке подвести детей к клумбе, где растут ромашки, бархатцы. Познакомить детей с растениями, рассказать о них. Бархатцы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rPr>
        <w:t>Разоделись все ромашки</w:t>
      </w:r>
      <w:r w:rsidRPr="002543B7">
        <w:rPr>
          <w:rFonts w:ascii="Times New Roman" w:hAnsi="Times New Roman"/>
          <w:sz w:val="28"/>
          <w:szCs w:val="28"/>
        </w:rPr>
        <w:br/>
      </w:r>
      <w:r w:rsidRPr="002543B7">
        <w:rPr>
          <w:rFonts w:ascii="Times New Roman" w:hAnsi="Times New Roman"/>
          <w:sz w:val="28"/>
          <w:szCs w:val="28"/>
          <w:shd w:val="clear" w:color="auto" w:fill="FFFFFF"/>
        </w:rPr>
        <w:t>В белоснежные рубашки.</w:t>
      </w:r>
      <w:r w:rsidRPr="002543B7">
        <w:rPr>
          <w:rFonts w:ascii="Times New Roman" w:hAnsi="Times New Roman"/>
          <w:sz w:val="28"/>
          <w:szCs w:val="28"/>
        </w:rPr>
        <w:br/>
      </w:r>
      <w:r w:rsidRPr="002543B7">
        <w:rPr>
          <w:rFonts w:ascii="Times New Roman" w:hAnsi="Times New Roman"/>
          <w:sz w:val="28"/>
          <w:szCs w:val="28"/>
          <w:shd w:val="clear" w:color="auto" w:fill="FFFFFF"/>
        </w:rPr>
        <w:t>Не хочу на них гадать,</w:t>
      </w:r>
      <w:r w:rsidRPr="002543B7">
        <w:rPr>
          <w:rFonts w:ascii="Times New Roman" w:hAnsi="Times New Roman"/>
          <w:sz w:val="28"/>
          <w:szCs w:val="28"/>
        </w:rPr>
        <w:br/>
      </w:r>
      <w:r w:rsidRPr="002543B7">
        <w:rPr>
          <w:rFonts w:ascii="Times New Roman" w:hAnsi="Times New Roman"/>
          <w:sz w:val="28"/>
          <w:szCs w:val="28"/>
          <w:shd w:val="clear" w:color="auto" w:fill="FFFFFF"/>
        </w:rPr>
        <w:t>Чтоб листки не оборвать.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Выкапывание бархатцев.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желание участвовать в уходе за растениями.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«Прокати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детей катать мяч двумя руками вперед; ориентироваться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детей в ходьбе и беге стайкой за воспитателем в заданном направлении.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Совочки, мелкие игрушки, спортивные обручи, формочки, лопатки.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4</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облаками.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color w:val="000000"/>
          <w:sz w:val="28"/>
          <w:szCs w:val="28"/>
          <w:lang w:eastAsia="ru-RU"/>
        </w:rPr>
        <w:t>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Ход наблюдения. </w:t>
      </w:r>
    </w:p>
    <w:p w:rsidR="004C5982" w:rsidRDefault="004C5982" w:rsidP="001A13F1">
      <w:pPr>
        <w:spacing w:after="0" w:line="240" w:lineRule="auto"/>
        <w:rPr>
          <w:rFonts w:ascii="Times New Roman" w:hAnsi="Times New Roman"/>
          <w:color w:val="000000"/>
          <w:sz w:val="28"/>
          <w:szCs w:val="28"/>
          <w:lang w:eastAsia="ru-RU"/>
        </w:rPr>
        <w:sectPr w:rsidR="004C5982" w:rsidSect="00326F23">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Я сегодня видел сам: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Слон гулял по небесам!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Фиолетовою тушей,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Не в тропических лесах,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А у нас, над нашей сушей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Слон слонялся в небесах.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В синеве он важно плыл.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Даже солнце заслонил.</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Предложить детям понаблюдать за облаками, рассказать, что облака состоят из капелек воды. Пусть каждый ребенок даст своему облаку имя.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Сбор опавших листьев и другого мусора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приучать соблюдать порядок на участке детского сада.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«По узенькой дорожке».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i/>
          <w:iCs/>
          <w:color w:val="000000"/>
          <w:sz w:val="28"/>
          <w:szCs w:val="28"/>
          <w:lang w:eastAsia="ru-RU"/>
        </w:rPr>
        <w:t>:</w:t>
      </w:r>
      <w:r w:rsidRPr="002543B7">
        <w:rPr>
          <w:rFonts w:ascii="Times New Roman" w:hAnsi="Times New Roman"/>
          <w:color w:val="000000"/>
          <w:sz w:val="28"/>
          <w:szCs w:val="28"/>
          <w:lang w:eastAsia="ru-RU"/>
        </w:rPr>
        <w:t xml:space="preserve"> учить ходить по ограниченной площади.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в прыжках на месте.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Совочки, формочки для песочницы, машинки, кубики для игр, мел, перчатки.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5</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color w:val="000000"/>
          <w:sz w:val="28"/>
          <w:szCs w:val="28"/>
          <w:lang w:eastAsia="ru-RU"/>
        </w:rPr>
        <w:t>продолжить наблюдение за птицами на участке; учить различать основные части тела.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Ход наблюдения. </w:t>
      </w:r>
      <w:r w:rsidRPr="002543B7">
        <w:rPr>
          <w:rFonts w:ascii="Times New Roman" w:hAnsi="Times New Roman"/>
          <w:color w:val="000000"/>
          <w:sz w:val="28"/>
          <w:szCs w:val="28"/>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rPr>
        <w:t>Воробей скакал по грядке,</w:t>
      </w:r>
      <w:r w:rsidRPr="002543B7">
        <w:rPr>
          <w:rFonts w:ascii="Times New Roman" w:hAnsi="Times New Roman"/>
          <w:sz w:val="28"/>
          <w:szCs w:val="28"/>
        </w:rPr>
        <w:br/>
      </w:r>
      <w:r w:rsidRPr="002543B7">
        <w:rPr>
          <w:rFonts w:ascii="Times New Roman" w:hAnsi="Times New Roman"/>
          <w:sz w:val="28"/>
          <w:szCs w:val="28"/>
          <w:shd w:val="clear" w:color="auto" w:fill="FFFFFF"/>
        </w:rPr>
        <w:t>Рядом кот играл с ним в прятки…</w:t>
      </w:r>
      <w:r w:rsidRPr="002543B7">
        <w:rPr>
          <w:rFonts w:ascii="Times New Roman" w:hAnsi="Times New Roman"/>
          <w:sz w:val="28"/>
          <w:szCs w:val="28"/>
        </w:rPr>
        <w:br/>
      </w:r>
      <w:r w:rsidRPr="002543B7">
        <w:rPr>
          <w:rFonts w:ascii="Times New Roman" w:hAnsi="Times New Roman"/>
          <w:sz w:val="28"/>
          <w:szCs w:val="28"/>
          <w:shd w:val="clear" w:color="auto" w:fill="FFFFFF"/>
        </w:rPr>
        <w:t>-Не поймать меня коту,</w:t>
      </w:r>
      <w:r w:rsidRPr="002543B7">
        <w:rPr>
          <w:rFonts w:ascii="Times New Roman" w:hAnsi="Times New Roman"/>
          <w:sz w:val="28"/>
          <w:szCs w:val="28"/>
        </w:rPr>
        <w:br/>
      </w:r>
      <w:r w:rsidRPr="002543B7">
        <w:rPr>
          <w:rFonts w:ascii="Times New Roman" w:hAnsi="Times New Roman"/>
          <w:sz w:val="28"/>
          <w:szCs w:val="28"/>
          <w:shd w:val="clear" w:color="auto" w:fill="FFFFFF"/>
        </w:rPr>
        <w:t>Я проворный на лету.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Кормление птиц.</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color w:val="000000"/>
          <w:sz w:val="28"/>
          <w:szCs w:val="28"/>
          <w:lang w:eastAsia="ru-RU"/>
        </w:rPr>
        <w:t>побуждать к самостоятельному выполнению элементарных поручений (кормление птиц, уборка участка); — воспитывать желание ухаживать за животными.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«Бегите ко мне».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w:t>
      </w:r>
      <w:r w:rsidRPr="002543B7">
        <w:rPr>
          <w:rFonts w:ascii="Times New Roman" w:hAnsi="Times New Roman"/>
          <w:sz w:val="28"/>
          <w:szCs w:val="28"/>
          <w:lang w:eastAsia="ru-RU"/>
        </w:rPr>
        <w:t>учить бегать стайкой за воспитателем, развивать ловкость; действовать по слову воспитателя.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bCs/>
          <w:color w:val="000000"/>
          <w:sz w:val="28"/>
          <w:szCs w:val="28"/>
          <w:lang w:eastAsia="ru-RU"/>
        </w:rPr>
        <w:t>упражнять детей в ходьбе на носочках.</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Корм для птиц, куклы, одетые по погоде, маски-эмблемы, карандаш, совочки, машинки.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6</w:t>
      </w:r>
    </w:p>
    <w:p w:rsidR="004C5982" w:rsidRDefault="004C5982" w:rsidP="001A13F1">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дождем.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познакомить с природным явлением — дождем.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bCs/>
          <w:sz w:val="28"/>
          <w:szCs w:val="28"/>
          <w:shd w:val="clear" w:color="auto" w:fill="FFFFFF"/>
        </w:rPr>
        <w:t>Дождик</w:t>
      </w:r>
      <w:r w:rsidRPr="002543B7">
        <w:rPr>
          <w:rFonts w:ascii="Times New Roman" w:hAnsi="Times New Roman"/>
          <w:sz w:val="28"/>
          <w:szCs w:val="28"/>
          <w:shd w:val="clear" w:color="auto" w:fill="FFFFFF"/>
        </w:rPr>
        <w:t> вдруг пошёл с утра,</w:t>
      </w:r>
      <w:r w:rsidRPr="002543B7">
        <w:rPr>
          <w:rFonts w:ascii="Times New Roman" w:hAnsi="Times New Roman"/>
          <w:sz w:val="28"/>
          <w:szCs w:val="28"/>
        </w:rPr>
        <w:br/>
      </w:r>
      <w:r w:rsidRPr="002543B7">
        <w:rPr>
          <w:rFonts w:ascii="Times New Roman" w:hAnsi="Times New Roman"/>
          <w:sz w:val="28"/>
          <w:szCs w:val="28"/>
          <w:shd w:val="clear" w:color="auto" w:fill="FFFFFF"/>
        </w:rPr>
        <w:t>По домам вся детвора.</w:t>
      </w:r>
      <w:r w:rsidRPr="002543B7">
        <w:rPr>
          <w:rFonts w:ascii="Times New Roman" w:hAnsi="Times New Roman"/>
          <w:sz w:val="28"/>
          <w:szCs w:val="28"/>
        </w:rPr>
        <w:br/>
      </w:r>
      <w:r w:rsidRPr="002543B7">
        <w:rPr>
          <w:rFonts w:ascii="Times New Roman" w:hAnsi="Times New Roman"/>
          <w:sz w:val="28"/>
          <w:szCs w:val="28"/>
          <w:shd w:val="clear" w:color="auto" w:fill="FFFFFF"/>
        </w:rPr>
        <w:t>Сапоги надеть нам нужно,</w:t>
      </w:r>
      <w:r w:rsidRPr="002543B7">
        <w:rPr>
          <w:rFonts w:ascii="Times New Roman" w:hAnsi="Times New Roman"/>
          <w:sz w:val="28"/>
          <w:szCs w:val="28"/>
        </w:rPr>
        <w:br/>
      </w:r>
      <w:r w:rsidRPr="002543B7">
        <w:rPr>
          <w:rFonts w:ascii="Times New Roman" w:hAnsi="Times New Roman"/>
          <w:sz w:val="28"/>
          <w:szCs w:val="28"/>
          <w:shd w:val="clear" w:color="auto" w:fill="FFFFFF"/>
        </w:rPr>
        <w:t>Чтоб потом гулять по лужам.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Поливка дождевой водой растений в группе.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b/>
          <w:bCs/>
          <w:i/>
          <w:iCs/>
          <w:color w:val="000000"/>
          <w:sz w:val="28"/>
          <w:szCs w:val="28"/>
          <w:lang w:eastAsia="ru-RU"/>
        </w:rPr>
        <w:t>:</w:t>
      </w:r>
      <w:r w:rsidRPr="002543B7">
        <w:rPr>
          <w:rFonts w:ascii="Times New Roman" w:hAnsi="Times New Roman"/>
          <w:color w:val="000000"/>
          <w:sz w:val="28"/>
          <w:szCs w:val="28"/>
          <w:lang w:eastAsia="ru-RU"/>
        </w:rPr>
        <w:t> воспитывать желание участвовать в уходе за комнатными растениями.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«Солнышко и дождь».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 учить ходить и бегать врассыпную, не наталкиваясь друг на друга; — приучать быстро действовать по сигналу воспитателя, помогать друг другу.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bCs/>
          <w:color w:val="000000"/>
          <w:sz w:val="28"/>
          <w:szCs w:val="28"/>
          <w:lang w:eastAsia="ru-RU"/>
        </w:rPr>
        <w:t>Упражнятьв ходьбе по сигналу воспитателя</w:t>
      </w:r>
      <w:r w:rsidRPr="002543B7">
        <w:rPr>
          <w:rFonts w:ascii="Times New Roman" w:hAnsi="Times New Roman"/>
          <w:color w:val="000000"/>
          <w:sz w:val="28"/>
          <w:szCs w:val="28"/>
          <w:lang w:eastAsia="ru-RU"/>
        </w:rPr>
        <w:t xml:space="preserve">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Для игр в зале: кубы, скамейки, емкости для воды.</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7</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собакой.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дать представление о домашнем животном — собаке, ее внешнем виде, поведении; воспитывать любовь к животным.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 xml:space="preserve">.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С хозяином дружит,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Дом сторожит.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Живет под крылечком,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Хвост колечком.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 время прогулки спросить у детей, у кого есть собака, кто за ней ухаживает.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Заготовка травы для животных уголка природы.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желание ухаживать за животными, правильно кормить их.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«Прокати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i/>
          <w:iCs/>
          <w:color w:val="000000"/>
          <w:sz w:val="28"/>
          <w:szCs w:val="28"/>
          <w:lang w:eastAsia="ru-RU"/>
        </w:rPr>
        <w:t>: </w:t>
      </w:r>
      <w:r w:rsidRPr="002543B7">
        <w:rPr>
          <w:rFonts w:ascii="Times New Roman" w:hAnsi="Times New Roman"/>
          <w:color w:val="000000"/>
          <w:sz w:val="28"/>
          <w:szCs w:val="28"/>
          <w:lang w:eastAsia="ru-RU"/>
        </w:rPr>
        <w:t xml:space="preserve">— учить детей катать мяч двумя руками.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ползании на четвереньках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i/>
          <w:iCs/>
          <w:color w:val="000000"/>
          <w:sz w:val="28"/>
          <w:szCs w:val="28"/>
          <w:lang w:eastAsia="ru-RU"/>
        </w:rPr>
        <w:t>: </w:t>
      </w:r>
      <w:r w:rsidRPr="002543B7">
        <w:rPr>
          <w:rFonts w:ascii="Times New Roman" w:hAnsi="Times New Roman"/>
          <w:color w:val="000000"/>
          <w:sz w:val="28"/>
          <w:szCs w:val="28"/>
          <w:lang w:eastAsia="ru-RU"/>
        </w:rPr>
        <w:t>Куклы, одетые по погоде, маски-эмблемы, карандаши, печатки, совочки, машинки.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8</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Знакомство с пешеходной дорожкой — тротуаром.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b/>
          <w:bCs/>
          <w:i/>
          <w:iCs/>
          <w:color w:val="000000"/>
          <w:sz w:val="28"/>
          <w:szCs w:val="28"/>
          <w:lang w:eastAsia="ru-RU"/>
        </w:rPr>
        <w:t>:</w:t>
      </w:r>
      <w:r w:rsidRPr="002543B7">
        <w:rPr>
          <w:rFonts w:ascii="Times New Roman" w:hAnsi="Times New Roman"/>
          <w:color w:val="000000"/>
          <w:sz w:val="28"/>
          <w:szCs w:val="28"/>
          <w:lang w:eastAsia="ru-RU"/>
        </w:rPr>
        <w:t>— закреплять знания о правилах поведения на улице; — воспитывать внимание и навыки ориентировки в пространстве.</w:t>
      </w:r>
      <w:r w:rsidRPr="002543B7">
        <w:rPr>
          <w:rFonts w:ascii="Times New Roman" w:hAnsi="Times New Roman"/>
          <w:color w:val="333333"/>
          <w:sz w:val="28"/>
          <w:szCs w:val="28"/>
          <w:lang w:eastAsia="ru-RU"/>
        </w:rPr>
        <w:br/>
      </w: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sz w:val="28"/>
          <w:szCs w:val="28"/>
          <w:shd w:val="clear" w:color="auto" w:fill="FFFFFF"/>
          <w:lang w:eastAsia="ru-RU"/>
        </w:rPr>
        <w:t>Кто-то палочки рассыпал</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По дороге поперек</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Чтобы каждый из прохожих</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 xml:space="preserve">Перейти дорогу смог.     С. Птица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Предложить детям сгребать сухие листья в определенное место, наполнять ими ведерки и уносить в контейнер.</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i/>
          <w:iCs/>
          <w:color w:val="000000"/>
          <w:sz w:val="28"/>
          <w:szCs w:val="28"/>
          <w:lang w:eastAsia="ru-RU"/>
        </w:rPr>
        <w:t>:</w:t>
      </w:r>
      <w:r w:rsidRPr="002543B7">
        <w:rPr>
          <w:rFonts w:ascii="Times New Roman" w:hAnsi="Times New Roman"/>
          <w:color w:val="000000"/>
          <w:sz w:val="28"/>
          <w:szCs w:val="28"/>
          <w:lang w:eastAsia="ru-RU"/>
        </w:rPr>
        <w:t> учить правильно пользоваться граблями, наполнять ведерки до определенной мерки.</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игры«Птички».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Цель:</w:t>
      </w:r>
      <w:r w:rsidRPr="002543B7">
        <w:rPr>
          <w:rFonts w:ascii="Times New Roman" w:hAnsi="Times New Roman"/>
          <w:color w:val="000000"/>
          <w:sz w:val="28"/>
          <w:szCs w:val="28"/>
          <w:lang w:eastAsia="ru-RU"/>
        </w:rPr>
        <w:t> упражнять детей в легком беге; ориентировке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ходьбе по сигналу воспитателя.</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грабельки, ведерки.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9</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листопадом.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b/>
          <w:bCs/>
          <w:i/>
          <w:iCs/>
          <w:color w:val="000000"/>
          <w:sz w:val="28"/>
          <w:szCs w:val="28"/>
          <w:lang w:eastAsia="ru-RU"/>
        </w:rPr>
        <w:t>:</w:t>
      </w:r>
      <w:r w:rsidRPr="002543B7">
        <w:rPr>
          <w:rFonts w:ascii="Times New Roman" w:hAnsi="Times New Roman"/>
          <w:color w:val="000000"/>
          <w:sz w:val="28"/>
          <w:szCs w:val="28"/>
          <w:lang w:eastAsia="ru-RU"/>
        </w:rPr>
        <w:t> учить определять признаки осени; — развивать наблюдательность; — воспитывать умение радоваться красивому, бережно относиться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 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4C5982" w:rsidRPr="002543B7" w:rsidRDefault="004C5982" w:rsidP="001A13F1">
      <w:pPr>
        <w:spacing w:after="0" w:line="240" w:lineRule="auto"/>
        <w:rPr>
          <w:rFonts w:ascii="Times New Roman" w:hAnsi="Times New Roman"/>
          <w:bCs/>
          <w:iCs/>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iCs/>
          <w:color w:val="000000"/>
          <w:sz w:val="28"/>
          <w:szCs w:val="28"/>
          <w:lang w:eastAsia="ru-RU"/>
        </w:rPr>
        <w:t>Сбор разноцветных листьев.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
          <w:iCs/>
          <w:color w:val="000000"/>
          <w:sz w:val="28"/>
          <w:szCs w:val="28"/>
          <w:lang w:eastAsia="ru-RU"/>
        </w:rPr>
        <w:t xml:space="preserve"> Цель</w:t>
      </w:r>
      <w:r w:rsidRPr="002543B7">
        <w:rPr>
          <w:rFonts w:ascii="Times New Roman" w:hAnsi="Times New Roman"/>
          <w:b/>
          <w:bCs/>
          <w:color w:val="000000"/>
          <w:sz w:val="28"/>
          <w:szCs w:val="28"/>
          <w:lang w:eastAsia="ru-RU"/>
        </w:rPr>
        <w:t>: </w:t>
      </w:r>
      <w:r w:rsidRPr="002543B7">
        <w:rPr>
          <w:rFonts w:ascii="Times New Roman" w:hAnsi="Times New Roman"/>
          <w:color w:val="000000"/>
          <w:sz w:val="28"/>
          <w:szCs w:val="28"/>
          <w:lang w:eastAsia="ru-RU"/>
        </w:rPr>
        <w:t>побуждать к самостоятельному выполнению элементарных поручений.</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 xml:space="preserve">Птицы в гнездышках».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color w:val="000000"/>
          <w:sz w:val="28"/>
          <w:szCs w:val="28"/>
          <w:lang w:eastAsia="ru-RU"/>
        </w:rPr>
        <w:t>: — учить ходить и бегать, врассыпную, не наталкиваясь друг на друга; — приучать быстро действовать по сигналу воспитателя, помогать друг другу.</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iCs/>
          <w:color w:val="000000"/>
          <w:sz w:val="28"/>
          <w:szCs w:val="28"/>
          <w:lang w:eastAsia="ru-RU"/>
        </w:rPr>
        <w:t>Подвижная игра: «Зайка серенький сидит».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 xml:space="preserve"> Цель</w:t>
      </w:r>
      <w:r w:rsidRPr="002543B7">
        <w:rPr>
          <w:rFonts w:ascii="Times New Roman" w:hAnsi="Times New Roman"/>
          <w:b/>
          <w:color w:val="000000"/>
          <w:sz w:val="28"/>
          <w:szCs w:val="28"/>
          <w:lang w:eastAsia="ru-RU"/>
        </w:rPr>
        <w:t>:</w:t>
      </w:r>
      <w:r w:rsidRPr="002543B7">
        <w:rPr>
          <w:rFonts w:ascii="Times New Roman" w:hAnsi="Times New Roman"/>
          <w:color w:val="000000"/>
          <w:sz w:val="28"/>
          <w:szCs w:val="28"/>
          <w:lang w:eastAsia="ru-RU"/>
        </w:rPr>
        <w:t xml:space="preserve"> учить быстро действовать по слову воспитателя, ориентироваться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беге  по сигналу воспитателя.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Совочки, мелкие игрушки, спортивные обручи, карандаши, формочки.</w:t>
      </w:r>
    </w:p>
    <w:p w:rsidR="004C5982" w:rsidRPr="002543B7" w:rsidRDefault="004C5982" w:rsidP="001A13F1">
      <w:pPr>
        <w:spacing w:after="0" w:line="240" w:lineRule="auto"/>
        <w:jc w:val="center"/>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Октябрь.</w:t>
      </w: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1</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солнцем.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 вырабатывать представление о том, что когда светит солнце — на улице тепло.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 Солнечные зайчики играют на стене.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sz w:val="28"/>
          <w:szCs w:val="28"/>
          <w:shd w:val="clear" w:color="auto" w:fill="FFFFFF"/>
          <w:lang w:eastAsia="ru-RU"/>
        </w:rPr>
        <w:t>Солнечные зайчики скачут по дорожке.</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Я поймаю солнышко, солнышко в ладошки.</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Лучики искристые заплету косичкой,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Подрумяню щечки спелой земляничкой.</w:t>
      </w:r>
      <w:r w:rsidRPr="002543B7">
        <w:rPr>
          <w:rFonts w:ascii="Times New Roman" w:hAnsi="Times New Roman"/>
          <w:sz w:val="28"/>
          <w:szCs w:val="28"/>
          <w:lang w:eastAsia="ru-RU"/>
        </w:rPr>
        <w:br/>
      </w: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Сбор камней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продолжать воспитывать желание участвовать в труде.</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 xml:space="preserve">Подвижные игры: </w:t>
      </w:r>
      <w:r w:rsidRPr="002543B7">
        <w:rPr>
          <w:rFonts w:ascii="Times New Roman" w:hAnsi="Times New Roman"/>
          <w:b/>
          <w:bCs/>
          <w:iCs/>
          <w:color w:val="000000"/>
          <w:sz w:val="28"/>
          <w:szCs w:val="28"/>
          <w:lang w:eastAsia="ru-RU"/>
        </w:rPr>
        <w:t xml:space="preserve">«Догоните меня».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учить бегать легко, не наталкиваясь друг на друга, быстро менять направление движения.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ходьбе по ограниченной поверхности между двумя скакалками.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мелкие игрушки, формочки, печатки, карандаши, ведерки, совочки.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2</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кошкой.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i/>
          <w:iCs/>
          <w:color w:val="000000"/>
          <w:sz w:val="28"/>
          <w:szCs w:val="28"/>
          <w:lang w:eastAsia="ru-RU"/>
        </w:rPr>
        <w:t>:</w:t>
      </w:r>
      <w:r w:rsidRPr="002543B7">
        <w:rPr>
          <w:rFonts w:ascii="Times New Roman" w:hAnsi="Times New Roman"/>
          <w:color w:val="000000"/>
          <w:sz w:val="28"/>
          <w:szCs w:val="28"/>
          <w:lang w:eastAsia="ru-RU"/>
        </w:rPr>
        <w:t> - расширять представление о домашнем животном — кошке; — воспитывать желание заботиться о животных.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Ход наблюдения. </w:t>
      </w:r>
      <w:r w:rsidRPr="002543B7">
        <w:rPr>
          <w:rFonts w:ascii="Times New Roman" w:hAnsi="Times New Roman"/>
          <w:color w:val="000000"/>
          <w:sz w:val="28"/>
          <w:szCs w:val="28"/>
          <w:lang w:eastAsia="ru-RU"/>
        </w:rPr>
        <w:t>Беседа на тему «Кто из животных живет с человеком дома?». 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Быстро лижет язычок</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Шею, спинку и бочок.</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Кошка-мать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Животное</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Очень чистоплотное.</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color w:val="000000"/>
          <w:sz w:val="28"/>
          <w:szCs w:val="28"/>
          <w:lang w:eastAsia="ru-RU"/>
        </w:rPr>
        <w:t>Покормить птиц.</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желание ухаживать за птицами, правильно кормить их.</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игры«Птички в гнездышках».</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bCs/>
          <w:color w:val="000000"/>
          <w:sz w:val="28"/>
          <w:szCs w:val="28"/>
          <w:lang w:eastAsia="ru-RU"/>
        </w:rPr>
        <w:t>учить детей</w:t>
      </w:r>
      <w:r w:rsidRPr="002543B7">
        <w:rPr>
          <w:rFonts w:ascii="Times New Roman" w:hAnsi="Times New Roman"/>
          <w:color w:val="000000"/>
          <w:sz w:val="28"/>
          <w:szCs w:val="28"/>
          <w:lang w:eastAsia="ru-RU"/>
        </w:rPr>
        <w:t>согласовывать свои действия с действиями товарищей, убегать по сигналу воспитателя.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учить детей бросать и ловить мяч двумя руками.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i/>
          <w:iCs/>
          <w:color w:val="000000"/>
          <w:sz w:val="28"/>
          <w:szCs w:val="28"/>
          <w:lang w:eastAsia="ru-RU"/>
        </w:rPr>
        <w:t xml:space="preserve">: </w:t>
      </w:r>
      <w:r w:rsidRPr="002543B7">
        <w:rPr>
          <w:rFonts w:ascii="Times New Roman" w:hAnsi="Times New Roman"/>
          <w:color w:val="000000"/>
          <w:sz w:val="28"/>
          <w:szCs w:val="28"/>
          <w:lang w:eastAsia="ru-RU"/>
        </w:rPr>
        <w:t>Куклы, одетые по погоде, печатки, совочки, машинки.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3</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Рассматривание осеннего дерева.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Цель</w:t>
      </w:r>
      <w:r w:rsidRPr="0048524E">
        <w:rPr>
          <w:rFonts w:ascii="Times New Roman" w:hAnsi="Times New Roman"/>
          <w:color w:val="000000"/>
          <w:sz w:val="24"/>
          <w:szCs w:val="24"/>
          <w:lang w:eastAsia="ru-RU"/>
        </w:rPr>
        <w:t>: формировать знания об основных частях дерева, их высоте и толщине.</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Ход наблюдения.</w:t>
      </w:r>
      <w:r w:rsidRPr="0048524E">
        <w:rPr>
          <w:rFonts w:ascii="Times New Roman" w:hAnsi="Times New Roman"/>
          <w:color w:val="000000"/>
          <w:sz w:val="24"/>
          <w:szCs w:val="24"/>
          <w:lang w:eastAsia="ru-RU"/>
        </w:rPr>
        <w:t> 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4C5982" w:rsidRPr="0048524E" w:rsidRDefault="004C5982" w:rsidP="001A13F1">
      <w:pPr>
        <w:spacing w:after="0" w:line="240" w:lineRule="auto"/>
        <w:rPr>
          <w:rFonts w:ascii="Times New Roman" w:hAnsi="Times New Roman"/>
          <w:sz w:val="24"/>
          <w:szCs w:val="24"/>
          <w:shd w:val="clear" w:color="auto" w:fill="FFFFFF"/>
          <w:lang w:eastAsia="ru-RU"/>
        </w:rPr>
        <w:sectPr w:rsidR="004C5982" w:rsidRPr="0048524E"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sz w:val="24"/>
          <w:szCs w:val="24"/>
          <w:shd w:val="clear" w:color="auto" w:fill="FFFFFF"/>
          <w:lang w:eastAsia="ru-RU"/>
        </w:rPr>
      </w:pPr>
      <w:r w:rsidRPr="0048524E">
        <w:rPr>
          <w:rFonts w:ascii="Times New Roman" w:hAnsi="Times New Roman"/>
          <w:sz w:val="24"/>
          <w:szCs w:val="24"/>
          <w:shd w:val="clear" w:color="auto" w:fill="FFFFFF"/>
          <w:lang w:eastAsia="ru-RU"/>
        </w:rPr>
        <w:t xml:space="preserve">Все деревья засыпают, </w:t>
      </w:r>
    </w:p>
    <w:p w:rsidR="004C5982" w:rsidRPr="0048524E" w:rsidRDefault="004C5982" w:rsidP="001A13F1">
      <w:pPr>
        <w:spacing w:after="0" w:line="240" w:lineRule="auto"/>
        <w:rPr>
          <w:rFonts w:ascii="Times New Roman" w:hAnsi="Times New Roman"/>
          <w:sz w:val="24"/>
          <w:szCs w:val="24"/>
          <w:shd w:val="clear" w:color="auto" w:fill="FFFFFF"/>
          <w:lang w:eastAsia="ru-RU"/>
        </w:rPr>
      </w:pPr>
      <w:r w:rsidRPr="0048524E">
        <w:rPr>
          <w:rFonts w:ascii="Times New Roman" w:hAnsi="Times New Roman"/>
          <w:sz w:val="24"/>
          <w:szCs w:val="24"/>
          <w:shd w:val="clear" w:color="auto" w:fill="FFFFFF"/>
          <w:lang w:eastAsia="ru-RU"/>
        </w:rPr>
        <w:t xml:space="preserve">С веток листья осыпают. </w:t>
      </w:r>
    </w:p>
    <w:p w:rsidR="004C5982" w:rsidRPr="0048524E" w:rsidRDefault="004C5982" w:rsidP="001A13F1">
      <w:pPr>
        <w:spacing w:after="0" w:line="240" w:lineRule="auto"/>
        <w:rPr>
          <w:rFonts w:ascii="Times New Roman" w:hAnsi="Times New Roman"/>
          <w:sz w:val="24"/>
          <w:szCs w:val="24"/>
          <w:shd w:val="clear" w:color="auto" w:fill="FFFFFF"/>
          <w:lang w:eastAsia="ru-RU"/>
        </w:rPr>
      </w:pPr>
      <w:r w:rsidRPr="0048524E">
        <w:rPr>
          <w:rFonts w:ascii="Times New Roman" w:hAnsi="Times New Roman"/>
          <w:sz w:val="24"/>
          <w:szCs w:val="24"/>
          <w:shd w:val="clear" w:color="auto" w:fill="FFFFFF"/>
          <w:lang w:eastAsia="ru-RU"/>
        </w:rPr>
        <w:t>Только ель не осыпается</w:t>
      </w:r>
    </w:p>
    <w:p w:rsidR="004C5982" w:rsidRPr="0048524E" w:rsidRDefault="004C5982" w:rsidP="001A13F1">
      <w:pPr>
        <w:spacing w:after="0" w:line="240" w:lineRule="auto"/>
        <w:rPr>
          <w:rFonts w:ascii="Times New Roman" w:hAnsi="Times New Roman"/>
          <w:sz w:val="24"/>
          <w:szCs w:val="24"/>
          <w:shd w:val="clear" w:color="auto" w:fill="FFFFFF"/>
          <w:lang w:eastAsia="ru-RU"/>
        </w:rPr>
      </w:pPr>
      <w:r w:rsidRPr="0048524E">
        <w:rPr>
          <w:rFonts w:ascii="Times New Roman" w:hAnsi="Times New Roman"/>
          <w:sz w:val="24"/>
          <w:szCs w:val="24"/>
          <w:shd w:val="clear" w:color="auto" w:fill="FFFFFF"/>
          <w:lang w:eastAsia="ru-RU"/>
        </w:rPr>
        <w:t xml:space="preserve"> – Ей никак не засыпается. </w:t>
      </w:r>
    </w:p>
    <w:p w:rsidR="004C5982" w:rsidRPr="0048524E" w:rsidRDefault="004C5982" w:rsidP="001A13F1">
      <w:pPr>
        <w:spacing w:after="0" w:line="240" w:lineRule="auto"/>
        <w:rPr>
          <w:rFonts w:ascii="Times New Roman" w:hAnsi="Times New Roman"/>
          <w:sz w:val="24"/>
          <w:szCs w:val="24"/>
          <w:shd w:val="clear" w:color="auto" w:fill="FFFFFF"/>
          <w:lang w:eastAsia="ru-RU"/>
        </w:rPr>
      </w:pPr>
      <w:r w:rsidRPr="0048524E">
        <w:rPr>
          <w:rFonts w:ascii="Times New Roman" w:hAnsi="Times New Roman"/>
          <w:sz w:val="24"/>
          <w:szCs w:val="24"/>
          <w:shd w:val="clear" w:color="auto" w:fill="FFFFFF"/>
          <w:lang w:eastAsia="ru-RU"/>
        </w:rPr>
        <w:t xml:space="preserve">Страх покоя не даёт: </w:t>
      </w:r>
    </w:p>
    <w:p w:rsidR="004C5982" w:rsidRPr="0048524E" w:rsidRDefault="004C5982" w:rsidP="001A13F1">
      <w:pPr>
        <w:spacing w:after="0" w:line="240" w:lineRule="auto"/>
        <w:rPr>
          <w:rFonts w:ascii="Times New Roman" w:hAnsi="Times New Roman"/>
          <w:sz w:val="24"/>
          <w:szCs w:val="24"/>
          <w:lang w:eastAsia="ru-RU"/>
        </w:rPr>
      </w:pPr>
      <w:r w:rsidRPr="0048524E">
        <w:rPr>
          <w:rFonts w:ascii="Times New Roman" w:hAnsi="Times New Roman"/>
          <w:sz w:val="24"/>
          <w:szCs w:val="24"/>
          <w:shd w:val="clear" w:color="auto" w:fill="FFFFFF"/>
          <w:lang w:eastAsia="ru-RU"/>
        </w:rPr>
        <w:t>Не проспать бы Новый год!  М. Шварц </w:t>
      </w:r>
    </w:p>
    <w:p w:rsidR="004C5982" w:rsidRPr="0048524E" w:rsidRDefault="004C5982" w:rsidP="001A13F1">
      <w:pPr>
        <w:spacing w:after="0" w:line="240" w:lineRule="auto"/>
        <w:rPr>
          <w:rFonts w:ascii="Times New Roman" w:hAnsi="Times New Roman"/>
          <w:b/>
          <w:bCs/>
          <w:color w:val="000000"/>
          <w:sz w:val="24"/>
          <w:szCs w:val="24"/>
          <w:lang w:eastAsia="ru-RU"/>
        </w:rPr>
        <w:sectPr w:rsidR="004C5982" w:rsidRPr="0048524E"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Трудовая деятельность</w:t>
      </w:r>
      <w:r w:rsidRPr="0048524E">
        <w:rPr>
          <w:rFonts w:ascii="Times New Roman" w:hAnsi="Times New Roman"/>
          <w:color w:val="000000"/>
          <w:sz w:val="24"/>
          <w:szCs w:val="24"/>
          <w:lang w:eastAsia="ru-RU"/>
        </w:rPr>
        <w:t xml:space="preserve"> 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Цели:</w:t>
      </w:r>
      <w:r w:rsidRPr="0048524E">
        <w:rPr>
          <w:rFonts w:ascii="Times New Roman" w:hAnsi="Times New Roman"/>
          <w:color w:val="000000"/>
          <w:sz w:val="24"/>
          <w:szCs w:val="24"/>
          <w:lang w:eastAsia="ru-RU"/>
        </w:rPr>
        <w:t>— воспитывать желание участвовать в уходе за растениями; — прививать бережное отношение к природе.</w:t>
      </w:r>
    </w:p>
    <w:p w:rsidR="004C5982" w:rsidRPr="0048524E" w:rsidRDefault="004C5982" w:rsidP="001A13F1">
      <w:pPr>
        <w:spacing w:after="0" w:line="240" w:lineRule="auto"/>
        <w:rPr>
          <w:rFonts w:ascii="Times New Roman" w:hAnsi="Times New Roman"/>
          <w:b/>
          <w:bCs/>
          <w:color w:val="000000"/>
          <w:sz w:val="24"/>
          <w:szCs w:val="24"/>
          <w:lang w:eastAsia="ru-RU"/>
        </w:rPr>
      </w:pPr>
      <w:r w:rsidRPr="0048524E">
        <w:rPr>
          <w:rFonts w:ascii="Times New Roman" w:hAnsi="Times New Roman"/>
          <w:b/>
          <w:bCs/>
          <w:color w:val="000000"/>
          <w:sz w:val="24"/>
          <w:szCs w:val="24"/>
          <w:lang w:eastAsia="ru-RU"/>
        </w:rPr>
        <w:t xml:space="preserve">Подвижные игры«Птицы в гнездышках».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Цели:</w:t>
      </w:r>
      <w:r w:rsidRPr="0048524E">
        <w:rPr>
          <w:rFonts w:ascii="Times New Roman" w:hAnsi="Times New Roman"/>
          <w:color w:val="000000"/>
          <w:sz w:val="24"/>
          <w:szCs w:val="24"/>
          <w:lang w:eastAsia="ru-RU"/>
        </w:rPr>
        <w:t> — учить ходить и бегать врассыпную, не наталкиваясь друг на друга; — быстро действовать по сигналу воспитателя, помогать друг другу.</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 xml:space="preserve">Индивидуальная работа </w:t>
      </w:r>
      <w:r w:rsidRPr="0048524E">
        <w:rPr>
          <w:rFonts w:ascii="Times New Roman" w:hAnsi="Times New Roman"/>
          <w:bCs/>
          <w:color w:val="000000"/>
          <w:sz w:val="24"/>
          <w:szCs w:val="24"/>
          <w:lang w:eastAsia="ru-RU"/>
        </w:rPr>
        <w:t>упражнять в ходьбе по ограниченной поверхности между двумя скакалками.</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Выносной материал :</w:t>
      </w:r>
      <w:r w:rsidRPr="0048524E">
        <w:rPr>
          <w:rFonts w:ascii="Times New Roman" w:hAnsi="Times New Roman"/>
          <w:color w:val="000000"/>
          <w:sz w:val="24"/>
          <w:szCs w:val="24"/>
          <w:lang w:eastAsia="ru-RU"/>
        </w:rPr>
        <w:t>Детские грабли, кубики для подвижной игры, игрушки для игр с песком.</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4</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b/>
          <w:bCs/>
          <w:i/>
          <w:iCs/>
          <w:color w:val="000000"/>
          <w:sz w:val="28"/>
          <w:szCs w:val="28"/>
          <w:lang w:eastAsia="ru-RU"/>
        </w:rPr>
        <w:t>:</w:t>
      </w:r>
      <w:r w:rsidRPr="002543B7">
        <w:rPr>
          <w:rFonts w:ascii="Times New Roman" w:hAnsi="Times New Roman"/>
          <w:color w:val="000000"/>
          <w:sz w:val="28"/>
          <w:szCs w:val="28"/>
          <w:lang w:eastAsia="ru-RU"/>
        </w:rPr>
        <w:t>— расширять представление о птицах.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Ход наблюдения. </w:t>
      </w:r>
      <w:r w:rsidRPr="002543B7">
        <w:rPr>
          <w:rFonts w:ascii="Times New Roman" w:hAnsi="Times New Roman"/>
          <w:color w:val="000000"/>
          <w:sz w:val="28"/>
          <w:szCs w:val="28"/>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 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Что творится у кормушки,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И кого тут только нет…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Две синички – две подружки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Прилетели на обед.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Воробьи щебечут дружно,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Их сегодня целых семь.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Подкрепиться птичкам нужно,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Очень уж холодный день.</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i/>
          <w:i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Насыпание корма для птиц, расчистка дорожки к кормушке</w:t>
      </w:r>
      <w:r w:rsidRPr="002543B7">
        <w:rPr>
          <w:rFonts w:ascii="Times New Roman" w:hAnsi="Times New Roman"/>
          <w:i/>
          <w:iCs/>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i/>
          <w:iCs/>
          <w:color w:val="000000"/>
          <w:sz w:val="28"/>
          <w:szCs w:val="28"/>
          <w:lang w:eastAsia="ru-RU"/>
        </w:rPr>
        <w:t> </w:t>
      </w: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воспитывать желание ухаживать за животными, правильно их кормить.</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игры:«Поезд».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упражнять в умении ходить и бегать друг за другом.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ползании по гимнастической скамейке на четвереньках.</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Корм для птиц, печатки, совочки.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5</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растительным миром.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 формировать представление об особенностях ели, по которым ее можно выделить среди других деревьев; — воспитывать бережное отношение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Ход наблюдения. </w:t>
      </w:r>
      <w:r w:rsidRPr="002543B7">
        <w:rPr>
          <w:rFonts w:ascii="Times New Roman" w:hAnsi="Times New Roman"/>
          <w:color w:val="000000"/>
          <w:sz w:val="28"/>
          <w:szCs w:val="28"/>
          <w:lang w:eastAsia="ru-RU"/>
        </w:rPr>
        <w:t xml:space="preserve">На участке воспитатель предлагает детям найти дерево, послушав стихотворение.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Ее всегда в лесу найдешь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 Пойдешь гулять и встретишь.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Стоит колючая, как еж,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Зимою в платье летнем.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Подвести детей к ели. Обратить их внимание на характерные особенности.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Вместе с детьми обрезать сломанные веточки у деревьев.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 воспитывать желание участвовать в уходе за растениями.</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«Через ручеек»</w:t>
      </w:r>
    </w:p>
    <w:p w:rsidR="004C5982"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учить детей перешагивать через веревочку, высота веревочки 10-15 см.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учить детей бросать и ловить мяч двумя руками.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Детские грабли, кубики для подвижной игры, игрушки для игр с песком.</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6</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работой дворника.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воспитывать уважение к труду людей; — учить приходить на помощь окружающим.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Предоставить детям самостоятельно поиграть на участке, обратить внимание на работу дворника: «Посмотрите, как он старается, подметает дорожки, чтобы вам было где играть». Уточнить, что дворник выполняет свою работу хорошо, ловко действуя метлой и лопатой.</w:t>
      </w:r>
      <w:r w:rsidRPr="002543B7">
        <w:rPr>
          <w:rFonts w:ascii="Times New Roman" w:hAnsi="Times New Roman"/>
          <w:color w:val="333333"/>
          <w:sz w:val="28"/>
          <w:szCs w:val="28"/>
          <w:lang w:eastAsia="ru-RU"/>
        </w:rPr>
        <w:t> </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Дворник напротив в доме живёт</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утром пораньше дворы он метёт </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вот он подходит с метлой в перевес</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не ожидая от жизни чудес</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он терпеливый и любит детей</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он позитивный и нету добрей.    А. Назатов</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Подметание веничками дорожек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правильно пользоваться веничками,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Подвижные игры«Птички в гнездышках».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xml:space="preserve"> учить детей ориентироваться в пространстве, развивать внимание, следить за правильностью выполнения задания.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учить детей катить мяч вперед двумя руками и догонять его.</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Рули, совочки, формочки, игрушки, мел.</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7</w:t>
      </w:r>
    </w:p>
    <w:p w:rsidR="004C5982" w:rsidRPr="002543B7" w:rsidRDefault="004C5982" w:rsidP="002543B7">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Прогулк</w:t>
      </w:r>
      <w:r>
        <w:rPr>
          <w:rFonts w:ascii="Times New Roman" w:hAnsi="Times New Roman"/>
          <w:b/>
          <w:bCs/>
          <w:color w:val="000000"/>
          <w:sz w:val="28"/>
          <w:szCs w:val="28"/>
          <w:lang w:eastAsia="ru-RU"/>
        </w:rPr>
        <w:t xml:space="preserve">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первым снегом.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color w:val="000000"/>
          <w:sz w:val="28"/>
          <w:szCs w:val="28"/>
          <w:lang w:eastAsia="ru-RU"/>
        </w:rPr>
        <w:t>— познакомить с природным явлением — снегом; — показать разнообразие состояния воды в окружающей среде.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 </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Небо, наверно, не в духе,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Летают, летают белые мухи!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И носятся слухи, что белые мухи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Не только летают, но даже и тают. </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Утепление корней растений вместе с воспитателем.</w:t>
      </w:r>
      <w:r w:rsidRPr="002543B7">
        <w:rPr>
          <w:rFonts w:ascii="Times New Roman" w:hAnsi="Times New Roman"/>
          <w:b/>
          <w:bCs/>
          <w:color w:val="000000"/>
          <w:sz w:val="28"/>
          <w:szCs w:val="28"/>
          <w:lang w:eastAsia="ru-RU"/>
        </w:rPr>
        <w:t xml:space="preserve"> Цели:</w:t>
      </w:r>
      <w:r w:rsidRPr="002543B7">
        <w:rPr>
          <w:rFonts w:ascii="Times New Roman" w:hAnsi="Times New Roman"/>
          <w:color w:val="000000"/>
          <w:sz w:val="28"/>
          <w:szCs w:val="28"/>
          <w:lang w:eastAsia="ru-RU"/>
        </w:rPr>
        <w:t> воспитывать желание участвовать в уходе за растениями; — закреплять знания о способах адаптации растений зимой; — учить бережно относиться к растительному миру.</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игры«Куры в огороде».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iCs/>
          <w:color w:val="000000"/>
          <w:sz w:val="28"/>
          <w:szCs w:val="28"/>
          <w:lang w:eastAsia="ru-RU"/>
        </w:rPr>
        <w:t xml:space="preserve">: упражнять </w:t>
      </w:r>
      <w:r w:rsidRPr="002543B7">
        <w:rPr>
          <w:rFonts w:ascii="Times New Roman" w:hAnsi="Times New Roman"/>
          <w:color w:val="000000"/>
          <w:sz w:val="28"/>
          <w:szCs w:val="28"/>
          <w:lang w:eastAsia="ru-RU"/>
        </w:rPr>
        <w:t xml:space="preserve"> детей  подлезать  под дугу.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Индивидуальная работа</w:t>
      </w:r>
      <w:r w:rsidRPr="002543B7">
        <w:rPr>
          <w:rFonts w:ascii="Times New Roman" w:hAnsi="Times New Roman"/>
          <w:color w:val="000000"/>
          <w:sz w:val="28"/>
          <w:szCs w:val="28"/>
          <w:lang w:eastAsia="ru-RU"/>
        </w:rPr>
        <w:t xml:space="preserve"> упражнять в  прыжках  на двух ногах на месте.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i/>
          <w:iCs/>
          <w:color w:val="000000"/>
          <w:sz w:val="28"/>
          <w:szCs w:val="28"/>
          <w:lang w:eastAsia="ru-RU"/>
        </w:rPr>
        <w:t>:</w:t>
      </w:r>
      <w:r w:rsidRPr="002543B7">
        <w:rPr>
          <w:rFonts w:ascii="Times New Roman" w:hAnsi="Times New Roman"/>
          <w:color w:val="000000"/>
          <w:sz w:val="28"/>
          <w:szCs w:val="28"/>
          <w:lang w:eastAsia="ru-RU"/>
        </w:rPr>
        <w:t> Мешочки с песком, мячи, обручи, мелкие игрушки, формочки, ведерки,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8</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собакой.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b/>
          <w:color w:val="000000"/>
          <w:sz w:val="28"/>
          <w:szCs w:val="28"/>
          <w:lang w:eastAsia="ru-RU"/>
        </w:rPr>
        <w:t>—</w:t>
      </w:r>
      <w:r w:rsidRPr="002543B7">
        <w:rPr>
          <w:rFonts w:ascii="Times New Roman" w:hAnsi="Times New Roman"/>
          <w:color w:val="000000"/>
          <w:sz w:val="28"/>
          <w:szCs w:val="28"/>
          <w:lang w:eastAsia="ru-RU"/>
        </w:rPr>
        <w:t xml:space="preserve"> расширять представление о домашнем животном — собаке, ее внешнем виде, поведении.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4C5982" w:rsidRPr="002543B7" w:rsidRDefault="004C5982" w:rsidP="001A13F1">
      <w:pPr>
        <w:shd w:val="clear" w:color="auto" w:fill="FFFFFF"/>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-Почему собака злая</w:t>
      </w:r>
    </w:p>
    <w:p w:rsidR="004C5982" w:rsidRPr="002543B7" w:rsidRDefault="004C5982" w:rsidP="001A13F1">
      <w:pPr>
        <w:shd w:val="clear" w:color="auto" w:fill="FFFFFF"/>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Ходит, хвостиком виляя?</w:t>
      </w:r>
    </w:p>
    <w:p w:rsidR="004C5982" w:rsidRPr="002543B7" w:rsidRDefault="004C5982" w:rsidP="001A13F1">
      <w:pPr>
        <w:shd w:val="clear" w:color="auto" w:fill="FFFFFF"/>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 То ли хвостик так обучен,</w:t>
      </w:r>
    </w:p>
    <w:p w:rsidR="004C5982" w:rsidRPr="002543B7" w:rsidRDefault="004C5982" w:rsidP="001A13F1">
      <w:pPr>
        <w:shd w:val="clear" w:color="auto" w:fill="FFFFFF"/>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То ли плохо он прикручен!  В.Орлов</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Кормление птиц.</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побуждать к самостоятельному выполнению элементарных поручений.</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 Мой веселый звонкий мяч».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bCs/>
          <w:color w:val="000000"/>
          <w:sz w:val="28"/>
          <w:szCs w:val="28"/>
          <w:lang w:eastAsia="ru-RU"/>
        </w:rPr>
        <w:t xml:space="preserve"> учить</w:t>
      </w:r>
      <w:r w:rsidRPr="002543B7">
        <w:rPr>
          <w:rFonts w:ascii="Times New Roman" w:hAnsi="Times New Roman"/>
          <w:color w:val="000000"/>
          <w:sz w:val="28"/>
          <w:szCs w:val="28"/>
          <w:lang w:eastAsia="ru-RU"/>
        </w:rPr>
        <w:t xml:space="preserve"> договаривать текст в игре, упражнять в  прыжках  на двух ногах на месте.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в бросании и ловле мяча двумя руками.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Корм для птиц, куклы, одетые по погоде,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2543B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9</w:t>
      </w:r>
    </w:p>
    <w:p w:rsidR="004C5982" w:rsidRPr="002543B7" w:rsidRDefault="004C5982" w:rsidP="002543B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растительным миром</w:t>
      </w:r>
      <w:r w:rsidRPr="002543B7">
        <w:rPr>
          <w:rFonts w:ascii="Times New Roman" w:hAnsi="Times New Roman"/>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знакомить со строением дерева; — воспитывать бережное отношение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Колкую, зеленую срубили топором,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Колкая, зеленая к нам приходит в дом.</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Сбор опавших листьев вокруг деревьев, уход за поломанными ветками.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побуждать к самостоятельному выполнению элементарных поручений.</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игры«По ровненькой дорожке».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i/>
          <w:iCs/>
          <w:color w:val="000000"/>
          <w:sz w:val="28"/>
          <w:szCs w:val="28"/>
          <w:lang w:eastAsia="ru-RU"/>
        </w:rPr>
        <w:t xml:space="preserve">: </w:t>
      </w:r>
      <w:r w:rsidRPr="002543B7">
        <w:rPr>
          <w:rFonts w:ascii="Times New Roman" w:hAnsi="Times New Roman"/>
          <w:color w:val="000000"/>
          <w:sz w:val="28"/>
          <w:szCs w:val="28"/>
          <w:lang w:eastAsia="ru-RU"/>
        </w:rPr>
        <w:t>развивать согласованность движения рук и ног; приучать ходить свободно в колонне по одному.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в ходьбе парами взявшись за руки.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Pr>
          <w:rFonts w:ascii="Times New Roman" w:hAnsi="Times New Roman"/>
          <w:b/>
          <w:bCs/>
          <w:color w:val="000000"/>
          <w:sz w:val="28"/>
          <w:szCs w:val="28"/>
          <w:lang w:eastAsia="ru-RU"/>
        </w:rPr>
        <w:t xml:space="preserve">: </w:t>
      </w:r>
      <w:r w:rsidRPr="002543B7">
        <w:rPr>
          <w:rFonts w:ascii="Times New Roman" w:hAnsi="Times New Roman"/>
          <w:color w:val="000000"/>
          <w:sz w:val="28"/>
          <w:szCs w:val="28"/>
          <w:lang w:eastAsia="ru-RU"/>
        </w:rPr>
        <w:t>Маски-медали для подвижных игр, совочки, грабли, ведерки, игрушки, машинки, формочки.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10</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льдом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знакомить с природным явлением — льдом; формировать представление о состоянии воды в окружающей среде.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Гололед, гололед…</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Лед у дома, у ворот.</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Я люблю скользить по льду,</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Хоть куда по льду пойду.</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Заливка ледяной дорожки вместе с воспитателем.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учить аккуратно поливать из лейки; — воспитывать желание помогать взрослым в работе.</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игры:«Пройди бесшумно».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ходить четко, ритмично, с хорошей осанкой и координацией движений; двигаться в соответствии с текстом, быстро менять направление движения.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ходьбе по ограниченной поверхности между двумя скакалками.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мячи, обручи, мелкие игрушки, формочки, палочки, ведерки, совочки.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jc w:val="center"/>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Ноябрь.</w:t>
      </w: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1</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морозными узорами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Цель:</w:t>
      </w:r>
      <w:r w:rsidRPr="0048524E">
        <w:rPr>
          <w:rFonts w:ascii="Times New Roman" w:hAnsi="Times New Roman"/>
          <w:color w:val="000000"/>
          <w:sz w:val="24"/>
          <w:szCs w:val="24"/>
          <w:lang w:eastAsia="ru-RU"/>
        </w:rPr>
        <w:t> рассмотреть на окне морозные узоры.</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sectPr w:rsidR="004C5982" w:rsidRPr="0048524E"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Не дождавшись тепла среди зимнего дня,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Распустились цветы на окне у меня.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Подошел я к цветам, стала мокрой щека,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Оттого, что окна коснулся слегка.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Подошел я к цветам, но не пахли они.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Для чего ж они выросли в зимние дни? </w:t>
      </w:r>
    </w:p>
    <w:p w:rsidR="004C5982" w:rsidRPr="0048524E" w:rsidRDefault="004C5982" w:rsidP="001A13F1">
      <w:pPr>
        <w:spacing w:after="0" w:line="240" w:lineRule="auto"/>
        <w:rPr>
          <w:rFonts w:ascii="Times New Roman" w:hAnsi="Times New Roman"/>
          <w:color w:val="000000"/>
          <w:sz w:val="24"/>
          <w:szCs w:val="24"/>
          <w:lang w:eastAsia="ru-RU"/>
        </w:rPr>
        <w:sectPr w:rsidR="004C5982" w:rsidRPr="0048524E"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Трудовая деятельность</w:t>
      </w:r>
      <w:r w:rsidRPr="0048524E">
        <w:rPr>
          <w:rFonts w:ascii="Times New Roman" w:hAnsi="Times New Roman"/>
          <w:bCs/>
          <w:color w:val="000000"/>
          <w:sz w:val="24"/>
          <w:szCs w:val="24"/>
          <w:lang w:eastAsia="ru-RU"/>
        </w:rPr>
        <w:t>Сгребание снега в определенное место.</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Цель:</w:t>
      </w:r>
      <w:r w:rsidRPr="0048524E">
        <w:rPr>
          <w:rFonts w:ascii="Times New Roman" w:hAnsi="Times New Roman"/>
          <w:color w:val="000000"/>
          <w:sz w:val="24"/>
          <w:szCs w:val="24"/>
          <w:lang w:eastAsia="ru-RU"/>
        </w:rPr>
        <w:t> приучать соблюдать чистоту и порядок на участке детского сада.</w:t>
      </w:r>
    </w:p>
    <w:p w:rsidR="004C5982" w:rsidRPr="0048524E" w:rsidRDefault="004C5982" w:rsidP="001A13F1">
      <w:pPr>
        <w:spacing w:after="0" w:line="240" w:lineRule="auto"/>
        <w:rPr>
          <w:rFonts w:ascii="Times New Roman" w:hAnsi="Times New Roman"/>
          <w:b/>
          <w:bCs/>
          <w:color w:val="000000"/>
          <w:sz w:val="24"/>
          <w:szCs w:val="24"/>
          <w:lang w:eastAsia="ru-RU"/>
        </w:rPr>
      </w:pPr>
      <w:r w:rsidRPr="0048524E">
        <w:rPr>
          <w:rFonts w:ascii="Times New Roman" w:hAnsi="Times New Roman"/>
          <w:b/>
          <w:bCs/>
          <w:color w:val="000000"/>
          <w:sz w:val="24"/>
          <w:szCs w:val="24"/>
          <w:lang w:eastAsia="ru-RU"/>
        </w:rPr>
        <w:t xml:space="preserve">Подвижные игры«Самолеты».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Цели:</w:t>
      </w:r>
      <w:r w:rsidRPr="0048524E">
        <w:rPr>
          <w:rFonts w:ascii="Times New Roman" w:hAnsi="Times New Roman"/>
          <w:color w:val="000000"/>
          <w:sz w:val="24"/>
          <w:szCs w:val="24"/>
          <w:lang w:eastAsia="ru-RU"/>
        </w:rPr>
        <w:t xml:space="preserve"> выполнять движения по сигналу воспитателя;  ориентироваться на участке, при беге не толкать друг друга. </w:t>
      </w:r>
    </w:p>
    <w:p w:rsidR="004C5982" w:rsidRPr="0048524E" w:rsidRDefault="004C5982" w:rsidP="001A13F1">
      <w:pPr>
        <w:spacing w:after="0" w:line="240" w:lineRule="auto"/>
        <w:rPr>
          <w:rFonts w:ascii="Times New Roman" w:hAnsi="Times New Roman"/>
          <w:b/>
          <w:bCs/>
          <w:color w:val="000000"/>
          <w:sz w:val="24"/>
          <w:szCs w:val="24"/>
          <w:lang w:eastAsia="ru-RU"/>
        </w:rPr>
      </w:pPr>
      <w:r w:rsidRPr="0048524E">
        <w:rPr>
          <w:rFonts w:ascii="Times New Roman" w:hAnsi="Times New Roman"/>
          <w:b/>
          <w:bCs/>
          <w:color w:val="000000"/>
          <w:sz w:val="24"/>
          <w:szCs w:val="24"/>
          <w:lang w:eastAsia="ru-RU"/>
        </w:rPr>
        <w:t xml:space="preserve">Подвижные  игры «Ветер».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Цели:</w:t>
      </w:r>
      <w:r w:rsidRPr="0048524E">
        <w:rPr>
          <w:rFonts w:ascii="Times New Roman" w:hAnsi="Times New Roman"/>
          <w:color w:val="000000"/>
          <w:sz w:val="24"/>
          <w:szCs w:val="24"/>
          <w:lang w:eastAsia="ru-RU"/>
        </w:rPr>
        <w:t>— упражнять в беге в разных направлениях; развивать медленный и быстрый бег, ориентировку в пространстве.</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Индивидуальная работа:</w:t>
      </w:r>
      <w:r w:rsidRPr="0048524E">
        <w:rPr>
          <w:rFonts w:ascii="Times New Roman" w:hAnsi="Times New Roman"/>
          <w:color w:val="000000"/>
          <w:sz w:val="24"/>
          <w:szCs w:val="24"/>
          <w:lang w:eastAsia="ru-RU"/>
        </w:rPr>
        <w:t> упражнять детей в перешагивании через веревочку, высота веревочки 10-15 см.</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Выносной материал</w:t>
      </w:r>
      <w:r w:rsidRPr="0048524E">
        <w:rPr>
          <w:rFonts w:ascii="Times New Roman" w:hAnsi="Times New Roman"/>
          <w:i/>
          <w:iCs/>
          <w:color w:val="000000"/>
          <w:sz w:val="24"/>
          <w:szCs w:val="24"/>
          <w:lang w:eastAsia="ru-RU"/>
        </w:rPr>
        <w:t> :</w:t>
      </w:r>
      <w:r w:rsidRPr="0048524E">
        <w:rPr>
          <w:rFonts w:ascii="Times New Roman" w:hAnsi="Times New Roman"/>
          <w:color w:val="000000"/>
          <w:sz w:val="24"/>
          <w:szCs w:val="24"/>
          <w:lang w:eastAsia="ru-RU"/>
        </w:rPr>
        <w:t>Деревянные лопатки.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2</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облаками.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формировать понятия об облаках и тучах.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Я в конец себя измучил,</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Все никак не мог понять: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откуда эти тучи появляются опять?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Но помог однажды случай: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Мы ходили по грибы,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У лесов сторожки тучи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Выползали из трубы.</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Сгребание снега для снежных построек.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color w:val="000000"/>
          <w:sz w:val="28"/>
          <w:szCs w:val="28"/>
          <w:lang w:eastAsia="ru-RU"/>
        </w:rPr>
        <w:t>побуждать к самостоятельному выполнению элементарных поручений, оказывать помощь взрослым.</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игры«Воробушки и кот».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мягко спрыгивать, сгибая ноги в коленках; бегать, не задевая друг друга, увертываясь от ловящего;  приучать к осторожности.</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 Подвижные игры «Бегите ко мне».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ориентироваться по звуку, двигаться в сторону звука.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упражнять в  прыжках на месте..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маски для игр, формочки для игры со снегом, детские игрушечные.</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3</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на огороде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представление об изменениях в природе поздней осенью.</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Привести детей на огород. Вспомнить, что они видели в начале осени. (На грядках росли лук, картофель, свекла.) Тогда дети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4C5982" w:rsidRPr="002543B7" w:rsidRDefault="004C5982" w:rsidP="001A13F1">
      <w:pPr>
        <w:spacing w:after="0" w:line="240" w:lineRule="auto"/>
        <w:rPr>
          <w:rFonts w:ascii="Times New Roman" w:hAnsi="Times New Roman"/>
          <w:b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Изготовление снежных построек.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Цели</w:t>
      </w:r>
      <w:r w:rsidRPr="002543B7">
        <w:rPr>
          <w:rFonts w:ascii="Times New Roman" w:hAnsi="Times New Roman"/>
          <w:i/>
          <w:iCs/>
          <w:color w:val="000000"/>
          <w:sz w:val="28"/>
          <w:szCs w:val="28"/>
          <w:lang w:eastAsia="ru-RU"/>
        </w:rPr>
        <w:t>: </w:t>
      </w:r>
      <w:r w:rsidRPr="002543B7">
        <w:rPr>
          <w:rFonts w:ascii="Times New Roman" w:hAnsi="Times New Roman"/>
          <w:color w:val="000000"/>
          <w:sz w:val="28"/>
          <w:szCs w:val="28"/>
          <w:lang w:eastAsia="ru-RU"/>
        </w:rPr>
        <w:t>— учить правильно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 « Поезд».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учить детей ходить и бегать друг за другом.</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 « Вышла курочка гулять»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xml:space="preserve"> учить детей действовать по слову воспитателя.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упражнять в  прыжках на месте.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санки, ведерки,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4</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сезонным явлением — инеем, заморозками.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представление об инее как об одном из состояний воды.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не снег, и не лед,</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А серебром деревья уберет.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Стоят деревья в инее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То белые, то синие.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Столбами синеватыми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Стоят дымки над хатами.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все на свете в инее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То белое, то синее.</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color w:val="000000"/>
          <w:sz w:val="28"/>
          <w:szCs w:val="28"/>
          <w:lang w:eastAsia="ru-RU"/>
        </w:rPr>
        <w:t xml:space="preserve">Сооружение снежной клумбы.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побуждать оказывать помощь взрослым.</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«Пройди по мостику».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ходить по гимнастической скамейке и спрыгивать с нее.</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 «Самолеты».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Цели:</w:t>
      </w:r>
      <w:r w:rsidRPr="002543B7">
        <w:rPr>
          <w:rFonts w:ascii="Times New Roman" w:hAnsi="Times New Roman"/>
          <w:color w:val="000000"/>
          <w:sz w:val="28"/>
          <w:szCs w:val="28"/>
          <w:lang w:eastAsia="ru-RU"/>
        </w:rPr>
        <w:t xml:space="preserve"> учить ориентироваться по звуку, двигаться в сторону звука.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Индивидуальная работа</w:t>
      </w:r>
      <w:r w:rsidRPr="002543B7">
        <w:rPr>
          <w:rFonts w:ascii="Times New Roman" w:hAnsi="Times New Roman"/>
          <w:color w:val="000000"/>
          <w:sz w:val="28"/>
          <w:szCs w:val="28"/>
          <w:lang w:eastAsia="ru-RU"/>
        </w:rPr>
        <w:t>: учить ходить по наклонной доске.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формочки для игры со снегом.</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5</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кошкой.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закрепить представление у детей характерных особенностей кошки.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Мягонькие лапки, А в лапках — цап-царапки.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 слышно подкрадываться.</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Отворилась тихо дверь,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вошел усатый зверь.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Сел у печки, жмурясь сладко,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умылся серой лапкой.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Берегись мышиный род,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 охоту вышел кот.</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Pr>
          <w:rFonts w:ascii="Times New Roman" w:hAnsi="Times New Roman"/>
          <w:b/>
          <w:bCs/>
          <w:color w:val="000000"/>
          <w:sz w:val="28"/>
          <w:szCs w:val="28"/>
          <w:lang w:eastAsia="ru-RU"/>
        </w:rPr>
        <w:t xml:space="preserve"> </w:t>
      </w:r>
      <w:r w:rsidRPr="002543B7">
        <w:rPr>
          <w:rFonts w:ascii="Times New Roman" w:hAnsi="Times New Roman"/>
          <w:bCs/>
          <w:iCs/>
          <w:color w:val="000000"/>
          <w:sz w:val="28"/>
          <w:szCs w:val="28"/>
          <w:lang w:eastAsia="ru-RU"/>
        </w:rPr>
        <w:t>Сгребание снега для строительства снежного домика для куклы.</w:t>
      </w:r>
      <w:r>
        <w:rPr>
          <w:rFonts w:ascii="Times New Roman" w:hAnsi="Times New Roman"/>
          <w:bCs/>
          <w:iCs/>
          <w:color w:val="000000"/>
          <w:sz w:val="28"/>
          <w:szCs w:val="28"/>
          <w:lang w:eastAsia="ru-RU"/>
        </w:rPr>
        <w:t xml:space="preserve"> </w:t>
      </w: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побуждать оказывать помощь взрослым.</w:t>
      </w:r>
    </w:p>
    <w:p w:rsidR="004C5982" w:rsidRPr="002543B7" w:rsidRDefault="004C5982" w:rsidP="001A13F1">
      <w:pPr>
        <w:spacing w:after="0" w:line="240" w:lineRule="auto"/>
        <w:rPr>
          <w:rFonts w:ascii="Times New Roman" w:hAnsi="Times New Roman"/>
          <w:b/>
          <w:bCs/>
          <w:i/>
          <w:iCs/>
          <w:color w:val="000000"/>
          <w:sz w:val="28"/>
          <w:szCs w:val="28"/>
          <w:lang w:eastAsia="ru-RU"/>
        </w:rPr>
      </w:pPr>
      <w:r w:rsidRPr="002543B7">
        <w:rPr>
          <w:rFonts w:ascii="Times New Roman" w:hAnsi="Times New Roman"/>
          <w:b/>
          <w:bCs/>
          <w:color w:val="000000"/>
          <w:sz w:val="28"/>
          <w:szCs w:val="28"/>
          <w:lang w:eastAsia="ru-RU"/>
        </w:rPr>
        <w:t>Подвижная игра</w:t>
      </w:r>
      <w:r w:rsidRPr="002543B7">
        <w:rPr>
          <w:rFonts w:ascii="Times New Roman" w:hAnsi="Times New Roman"/>
          <w:b/>
          <w:bCs/>
          <w:iCs/>
          <w:color w:val="000000"/>
          <w:sz w:val="28"/>
          <w:szCs w:val="28"/>
          <w:lang w:eastAsia="ru-RU"/>
        </w:rPr>
        <w:t>«По ровненькой дорожке».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развивать согласованность рук и ног при движении, чувство равновесия, ловкость.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развивать прыжки на месте.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формочки для игры со снегом, медали для подвижной игры, кукла, одетая по погоде.</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6</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ветром.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
          <w:iCs/>
          <w:color w:val="000000"/>
          <w:sz w:val="28"/>
          <w:szCs w:val="28"/>
          <w:lang w:eastAsia="ru-RU"/>
        </w:rPr>
        <w:t>Цели:</w:t>
      </w:r>
      <w:r w:rsidRPr="002543B7">
        <w:rPr>
          <w:rFonts w:ascii="Times New Roman" w:hAnsi="Times New Roman"/>
          <w:color w:val="000000"/>
          <w:sz w:val="28"/>
          <w:szCs w:val="28"/>
          <w:lang w:eastAsia="ru-RU"/>
        </w:rPr>
        <w:t> — продолжать наблюдение за ветром; — учить определять направление ветра.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4C5982" w:rsidRPr="002543B7" w:rsidRDefault="004C5982" w:rsidP="001A13F1">
      <w:pPr>
        <w:shd w:val="clear" w:color="auto" w:fill="FFFFFF"/>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Ветры, бури, ураганы,</w:t>
      </w:r>
      <w:r w:rsidRPr="002543B7">
        <w:rPr>
          <w:rFonts w:ascii="Times New Roman" w:hAnsi="Times New Roman"/>
          <w:sz w:val="28"/>
          <w:szCs w:val="28"/>
          <w:lang w:eastAsia="ru-RU"/>
        </w:rPr>
        <w:br/>
        <w:t>Дуйте что есть мочи!</w:t>
      </w:r>
      <w:r w:rsidRPr="002543B7">
        <w:rPr>
          <w:rFonts w:ascii="Times New Roman" w:hAnsi="Times New Roman"/>
          <w:sz w:val="28"/>
          <w:szCs w:val="28"/>
          <w:lang w:eastAsia="ru-RU"/>
        </w:rPr>
        <w:br/>
        <w:t>Вихри, вьюги и бураны,</w:t>
      </w:r>
      <w:r w:rsidRPr="002543B7">
        <w:rPr>
          <w:rFonts w:ascii="Times New Roman" w:hAnsi="Times New Roman"/>
          <w:sz w:val="28"/>
          <w:szCs w:val="28"/>
          <w:lang w:eastAsia="ru-RU"/>
        </w:rPr>
        <w:br/>
        <w:t>Разыграйтесь к ночи!</w:t>
      </w:r>
      <w:r w:rsidRPr="002543B7">
        <w:rPr>
          <w:rFonts w:ascii="Times New Roman" w:hAnsi="Times New Roman"/>
          <w:sz w:val="28"/>
          <w:szCs w:val="28"/>
          <w:lang w:eastAsia="ru-RU"/>
        </w:rPr>
        <w:br/>
        <w:t>В облаках трубите громко,</w:t>
      </w:r>
      <w:r w:rsidRPr="002543B7">
        <w:rPr>
          <w:rFonts w:ascii="Times New Roman" w:hAnsi="Times New Roman"/>
          <w:sz w:val="28"/>
          <w:szCs w:val="28"/>
          <w:lang w:eastAsia="ru-RU"/>
        </w:rPr>
        <w:br/>
        <w:t>Вейтесь над землею.</w:t>
      </w:r>
      <w:r w:rsidRPr="002543B7">
        <w:rPr>
          <w:rFonts w:ascii="Times New Roman" w:hAnsi="Times New Roman"/>
          <w:sz w:val="28"/>
          <w:szCs w:val="28"/>
          <w:lang w:eastAsia="ru-RU"/>
        </w:rPr>
        <w:br/>
        <w:t>Пусть бежит в полях поземка</w:t>
      </w:r>
      <w:r w:rsidRPr="002543B7">
        <w:rPr>
          <w:rFonts w:ascii="Times New Roman" w:hAnsi="Times New Roman"/>
          <w:sz w:val="28"/>
          <w:szCs w:val="28"/>
          <w:lang w:eastAsia="ru-RU"/>
        </w:rPr>
        <w:br/>
        <w:t>Белою змеею!</w:t>
      </w:r>
    </w:p>
    <w:p w:rsidR="004C5982" w:rsidRPr="002543B7" w:rsidRDefault="004C5982" w:rsidP="001A13F1">
      <w:pPr>
        <w:shd w:val="clear" w:color="auto" w:fill="FFFFFF"/>
        <w:spacing w:after="0" w:line="240" w:lineRule="auto"/>
        <w:rPr>
          <w:rFonts w:ascii="Times New Roman" w:hAnsi="Times New Roman"/>
          <w:i/>
          <w:iCs/>
          <w:sz w:val="28"/>
          <w:szCs w:val="28"/>
          <w:lang w:eastAsia="ru-RU"/>
        </w:rPr>
      </w:pPr>
      <w:r w:rsidRPr="002543B7">
        <w:rPr>
          <w:rFonts w:ascii="Times New Roman" w:hAnsi="Times New Roman"/>
          <w:i/>
          <w:iCs/>
          <w:sz w:val="28"/>
          <w:szCs w:val="28"/>
          <w:lang w:eastAsia="ru-RU"/>
        </w:rPr>
        <w:t>С. Маршак</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Сгребание снега с дорожек.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приучать соблюдать чистоту и порядок на участке детского сада;— побуждать оказывать взрослым помощь.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Много снега, негде бегать,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На дорожке тоже снег.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Вот, ребята, вам лопаты,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Поработаем для всех.</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
          <w:iCs/>
          <w:color w:val="000000"/>
          <w:sz w:val="28"/>
          <w:szCs w:val="28"/>
          <w:lang w:eastAsia="ru-RU"/>
        </w:rPr>
        <w:t>«</w:t>
      </w:r>
      <w:r w:rsidRPr="002543B7">
        <w:rPr>
          <w:rFonts w:ascii="Times New Roman" w:hAnsi="Times New Roman"/>
          <w:b/>
          <w:bCs/>
          <w:iCs/>
          <w:color w:val="000000"/>
          <w:sz w:val="28"/>
          <w:szCs w:val="28"/>
          <w:lang w:eastAsia="ru-RU"/>
        </w:rPr>
        <w:t xml:space="preserve">Воробушки и кот».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xml:space="preserve"> учить мягко спрыгивать, сгибая ноги в коленях;  бегать, не задевая друг друга, увертываться от ловящего; быть осторожными.</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b/>
          <w:bCs/>
          <w:iCs/>
          <w:color w:val="000000"/>
          <w:sz w:val="28"/>
          <w:szCs w:val="28"/>
          <w:lang w:eastAsia="ru-RU"/>
        </w:rPr>
        <w:t xml:space="preserve">Вышла курочка гулять».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развивать чувство равновесия, ловкость, быстроту движений согласно тексту.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 xml:space="preserve">развивать  умение бросать мешочка с песком  на дальность.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Флажки, маски для подвижных игр, формочки, палочки.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7</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кустиками.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формировать представление об основных частях кустарника; — воспитывать бережное отношение к растительному миру.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w:t>
      </w:r>
    </w:p>
    <w:p w:rsidR="004C5982" w:rsidRDefault="004C5982" w:rsidP="001A13F1">
      <w:pPr>
        <w:spacing w:after="0" w:line="240" w:lineRule="auto"/>
        <w:rPr>
          <w:rFonts w:ascii="Times New Roman" w:hAnsi="Times New Roman"/>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Default="004C5982" w:rsidP="001A13F1">
      <w:pPr>
        <w:spacing w:after="0" w:line="240" w:lineRule="auto"/>
        <w:rPr>
          <w:rFonts w:ascii="Times New Roman" w:hAnsi="Times New Roman"/>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r w:rsidRPr="002543B7">
        <w:rPr>
          <w:rFonts w:ascii="Times New Roman" w:hAnsi="Times New Roman"/>
          <w:sz w:val="28"/>
          <w:szCs w:val="28"/>
          <w:lang w:eastAsia="ru-RU"/>
        </w:rPr>
        <w:t>Ласкают дыханье и радуют глаз</w:t>
      </w:r>
      <w:r w:rsidRPr="002543B7">
        <w:rPr>
          <w:rFonts w:ascii="Times New Roman" w:hAnsi="Times New Roman"/>
          <w:sz w:val="28"/>
          <w:szCs w:val="28"/>
          <w:lang w:eastAsia="ru-RU"/>
        </w:rPr>
        <w:br/>
        <w:t>Кустов невысоких верхушки</w:t>
      </w:r>
      <w:r w:rsidRPr="002543B7">
        <w:rPr>
          <w:rFonts w:ascii="Times New Roman" w:hAnsi="Times New Roman"/>
          <w:sz w:val="28"/>
          <w:szCs w:val="28"/>
          <w:lang w:eastAsia="ru-RU"/>
        </w:rPr>
        <w:br/>
        <w:t>И держат букеты свои напоказ,</w:t>
      </w:r>
      <w:r w:rsidRPr="002543B7">
        <w:rPr>
          <w:rFonts w:ascii="Times New Roman" w:hAnsi="Times New Roman"/>
          <w:sz w:val="28"/>
          <w:szCs w:val="28"/>
          <w:lang w:eastAsia="ru-RU"/>
        </w:rPr>
        <w:br/>
        <w:t>Как держат ребята игрушки.</w:t>
      </w:r>
      <w:r w:rsidRPr="002543B7">
        <w:rPr>
          <w:rFonts w:ascii="Times New Roman" w:hAnsi="Times New Roman"/>
          <w:sz w:val="28"/>
          <w:szCs w:val="28"/>
          <w:lang w:eastAsia="ru-RU"/>
        </w:rPr>
        <w:br/>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Сгребание снега лопатой, расчистка дорожек.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учить действовать лопатками, сгребая снег в определенное место.</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Подвижная игра</w:t>
      </w:r>
      <w:r w:rsidRPr="002543B7">
        <w:rPr>
          <w:rFonts w:ascii="Times New Roman" w:hAnsi="Times New Roman"/>
          <w:b/>
          <w:bCs/>
          <w:iCs/>
          <w:color w:val="000000"/>
          <w:sz w:val="28"/>
          <w:szCs w:val="28"/>
          <w:lang w:eastAsia="ru-RU"/>
        </w:rPr>
        <w:t>«Бегите ко мне».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 xml:space="preserve"> Цель</w:t>
      </w:r>
      <w:r w:rsidRPr="002543B7">
        <w:rPr>
          <w:rFonts w:ascii="Times New Roman" w:hAnsi="Times New Roman"/>
          <w:color w:val="000000"/>
          <w:sz w:val="28"/>
          <w:szCs w:val="28"/>
          <w:lang w:eastAsia="ru-RU"/>
        </w:rPr>
        <w:t>: учить выполнять задание воспитателя;  ходить прямо, сохраняя заданное направление.</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Подвижная игра: « Пузырь»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color w:val="000000"/>
          <w:sz w:val="28"/>
          <w:szCs w:val="28"/>
          <w:lang w:eastAsia="ru-RU"/>
        </w:rPr>
        <w:t>Цель:</w:t>
      </w:r>
      <w:r w:rsidRPr="002543B7">
        <w:rPr>
          <w:rFonts w:ascii="Times New Roman" w:hAnsi="Times New Roman"/>
          <w:color w:val="000000"/>
          <w:sz w:val="28"/>
          <w:szCs w:val="28"/>
          <w:lang w:eastAsia="ru-RU"/>
        </w:rPr>
        <w:t xml:space="preserve"> учить детей строиться в круг.</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ходьбе по наклонной доске.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i/>
          <w:iCs/>
          <w:color w:val="000000"/>
          <w:sz w:val="28"/>
          <w:szCs w:val="28"/>
          <w:lang w:eastAsia="ru-RU"/>
        </w:rPr>
        <w:t xml:space="preserve">: </w:t>
      </w:r>
      <w:r w:rsidRPr="002543B7">
        <w:rPr>
          <w:rFonts w:ascii="Times New Roman" w:hAnsi="Times New Roman"/>
          <w:color w:val="000000"/>
          <w:sz w:val="28"/>
          <w:szCs w:val="28"/>
          <w:lang w:eastAsia="ru-RU"/>
        </w:rPr>
        <w:t>Лопатки, формочки дл</w:t>
      </w:r>
      <w:r>
        <w:rPr>
          <w:rFonts w:ascii="Times New Roman" w:hAnsi="Times New Roman"/>
          <w:color w:val="000000"/>
          <w:sz w:val="28"/>
          <w:szCs w:val="28"/>
          <w:lang w:eastAsia="ru-RU"/>
        </w:rPr>
        <w:t>я снега, детские санки,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8</w:t>
      </w:r>
    </w:p>
    <w:p w:rsidR="004C5982" w:rsidRPr="0033476A"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продолжать наблюдение за птицами, их повадками; — сравнить воробья и голубя.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sectPr w:rsidR="004C5982" w:rsidRPr="0048524E" w:rsidSect="0048524E">
          <w:type w:val="continuous"/>
          <w:pgSz w:w="11906" w:h="16838"/>
          <w:pgMar w:top="709" w:right="850" w:bottom="1134" w:left="1701" w:header="142" w:footer="708" w:gutter="0"/>
          <w:cols w:space="708"/>
          <w:docGrid w:linePitch="360"/>
        </w:sectPr>
      </w:pPr>
      <w:r w:rsidRPr="0048524E">
        <w:rPr>
          <w:rFonts w:ascii="Times New Roman" w:hAnsi="Times New Roman"/>
          <w:color w:val="000000"/>
          <w:sz w:val="24"/>
          <w:szCs w:val="24"/>
          <w:lang w:eastAsia="ru-RU"/>
        </w:rPr>
        <w:t xml:space="preserve">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Голубей иногда называют «сизарями».</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Протянула я ладошку-</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На ладони хлеба крошки.</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Прилетали </w:t>
      </w:r>
      <w:r w:rsidRPr="002543B7">
        <w:rPr>
          <w:rFonts w:ascii="Times New Roman" w:hAnsi="Times New Roman"/>
          <w:bCs/>
          <w:sz w:val="28"/>
          <w:szCs w:val="28"/>
          <w:shd w:val="clear" w:color="auto" w:fill="FFFFFF"/>
          <w:lang w:eastAsia="ru-RU"/>
        </w:rPr>
        <w:t>голубки</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Смело брали хлеб с руки.</w:t>
      </w:r>
      <w:r>
        <w:rPr>
          <w:rFonts w:ascii="Times New Roman" w:hAnsi="Times New Roman"/>
          <w:sz w:val="28"/>
          <w:szCs w:val="28"/>
          <w:shd w:val="clear" w:color="auto" w:fill="FFFFFF"/>
          <w:lang w:eastAsia="ru-RU"/>
        </w:rPr>
        <w:t xml:space="preserve"> </w:t>
      </w:r>
      <w:r w:rsidRPr="002543B7">
        <w:rPr>
          <w:rFonts w:ascii="Times New Roman" w:hAnsi="Times New Roman"/>
          <w:bCs/>
          <w:sz w:val="28"/>
          <w:szCs w:val="28"/>
          <w:shd w:val="clear" w:color="auto" w:fill="FFFFFF"/>
          <w:lang w:eastAsia="ru-RU"/>
        </w:rPr>
        <w:t>М. Пиудунен</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Pr>
          <w:rFonts w:ascii="Times New Roman" w:hAnsi="Times New Roman"/>
          <w:b/>
          <w:bCs/>
          <w:color w:val="000000"/>
          <w:sz w:val="28"/>
          <w:szCs w:val="28"/>
          <w:lang w:eastAsia="ru-RU"/>
        </w:rPr>
        <w:t xml:space="preserve"> </w:t>
      </w:r>
      <w:r w:rsidRPr="002543B7">
        <w:rPr>
          <w:rFonts w:ascii="Times New Roman" w:hAnsi="Times New Roman"/>
          <w:bCs/>
          <w:iCs/>
          <w:color w:val="000000"/>
          <w:sz w:val="28"/>
          <w:szCs w:val="28"/>
          <w:lang w:eastAsia="ru-RU"/>
        </w:rPr>
        <w:t>Приготовление корма для птиц вместе с воспитателем.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воспитывать желание участвовать в уходе за птицами; — приучать детей с помощью взрослых кормить птиц.</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 xml:space="preserve">«Раз, два, три — беги!».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b/>
          <w:bCs/>
          <w:color w:val="000000"/>
          <w:sz w:val="28"/>
          <w:szCs w:val="28"/>
          <w:lang w:eastAsia="ru-RU"/>
        </w:rPr>
        <w:t xml:space="preserve">: </w:t>
      </w:r>
      <w:r w:rsidRPr="002543B7">
        <w:rPr>
          <w:rFonts w:ascii="Times New Roman" w:hAnsi="Times New Roman"/>
          <w:color w:val="000000"/>
          <w:sz w:val="28"/>
          <w:szCs w:val="28"/>
          <w:lang w:eastAsia="ru-RU"/>
        </w:rPr>
        <w:t>упражнять в умении действовать по сигналу;  развивать быстроту бега, слаженность коллективных действий.</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iCs/>
          <w:color w:val="000000"/>
          <w:sz w:val="28"/>
          <w:szCs w:val="28"/>
          <w:lang w:eastAsia="ru-RU"/>
        </w:rPr>
        <w:t xml:space="preserve">Подвижные игры «Догони меня».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color w:val="000000"/>
          <w:sz w:val="28"/>
          <w:szCs w:val="28"/>
          <w:lang w:eastAsia="ru-RU"/>
        </w:rPr>
        <w:t>  учить быстро ориентироваться в пространстве;  развивать ловкость.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ходьбе по наклонной доске.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Выносной материал</w:t>
      </w:r>
      <w:r w:rsidRPr="0048524E">
        <w:rPr>
          <w:rFonts w:ascii="Times New Roman" w:hAnsi="Times New Roman"/>
          <w:i/>
          <w:iCs/>
          <w:color w:val="000000"/>
          <w:sz w:val="24"/>
          <w:szCs w:val="24"/>
          <w:lang w:eastAsia="ru-RU"/>
        </w:rPr>
        <w:t xml:space="preserve">: </w:t>
      </w:r>
      <w:r w:rsidRPr="0048524E">
        <w:rPr>
          <w:rFonts w:ascii="Times New Roman" w:hAnsi="Times New Roman"/>
          <w:color w:val="000000"/>
          <w:sz w:val="24"/>
          <w:szCs w:val="24"/>
          <w:lang w:eastAsia="ru-RU"/>
        </w:rPr>
        <w:t>Маски для подвижных игр, корм для птиц, формочки для игр, карандаши, печатки</w:t>
      </w:r>
    </w:p>
    <w:p w:rsidR="004C5982" w:rsidRDefault="004C5982" w:rsidP="001A13F1">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ЗИМА</w:t>
      </w:r>
      <w:r>
        <w:rPr>
          <w:rFonts w:ascii="Times New Roman" w:hAnsi="Times New Roman"/>
          <w:b/>
          <w:bCs/>
          <w:color w:val="000000"/>
          <w:sz w:val="28"/>
          <w:szCs w:val="28"/>
          <w:lang w:eastAsia="ru-RU"/>
        </w:rPr>
        <w:br/>
      </w:r>
      <w:r w:rsidRPr="002543B7">
        <w:rPr>
          <w:rFonts w:ascii="Times New Roman" w:hAnsi="Times New Roman"/>
          <w:b/>
          <w:bCs/>
          <w:color w:val="000000"/>
          <w:sz w:val="28"/>
          <w:szCs w:val="28"/>
          <w:lang w:eastAsia="ru-RU"/>
        </w:rPr>
        <w:t>Декабрь.</w:t>
      </w: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1</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свежевыпавшим снегом.</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Цели</w:t>
      </w:r>
      <w:r w:rsidRPr="0048524E">
        <w:rPr>
          <w:rFonts w:ascii="Times New Roman" w:hAnsi="Times New Roman"/>
          <w:color w:val="000000"/>
          <w:sz w:val="24"/>
          <w:szCs w:val="24"/>
          <w:lang w:eastAsia="ru-RU"/>
        </w:rPr>
        <w:t>: — формировать представление о зиме; — вызывать эстетическое переживание от красоты зимней природы, радость от прогулки.</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sectPr w:rsidR="004C5982" w:rsidRPr="0048524E"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На заборах и крылечке</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Все блестит и все бело.</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Нет свободного местечка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Всюду снега намело.</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Нарядилась и рябинка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В белый праздничный наряд,</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Только грозди на вершинке</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Ярче прежнего горят.</w:t>
      </w:r>
    </w:p>
    <w:p w:rsidR="004C5982" w:rsidRPr="0048524E" w:rsidRDefault="004C5982" w:rsidP="001A13F1">
      <w:pPr>
        <w:spacing w:after="0" w:line="240" w:lineRule="auto"/>
        <w:rPr>
          <w:rFonts w:ascii="Times New Roman" w:hAnsi="Times New Roman"/>
          <w:color w:val="000000"/>
          <w:sz w:val="24"/>
          <w:szCs w:val="24"/>
          <w:lang w:eastAsia="ru-RU"/>
        </w:rPr>
        <w:sectPr w:rsidR="004C5982" w:rsidRPr="0048524E"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Воспитатель задает детям вопросы.</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Какое сейчас время года? (Зима.)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Почему? (Кругом лежит снег, холодно.)</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Какого цвета снежинки? (Бесцветные.)</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Во время снегопада стало теплее? (Если во время снегопада температура воздуха изменилась, значит и форма снежинок меняется.)</w:t>
      </w:r>
    </w:p>
    <w:p w:rsidR="004C5982" w:rsidRPr="0048524E" w:rsidRDefault="004C5982" w:rsidP="001A13F1">
      <w:pPr>
        <w:spacing w:after="0" w:line="240" w:lineRule="auto"/>
        <w:rPr>
          <w:rFonts w:ascii="Times New Roman" w:hAnsi="Times New Roman"/>
          <w:b/>
          <w:bCs/>
          <w:iCs/>
          <w:color w:val="000000"/>
          <w:sz w:val="24"/>
          <w:szCs w:val="24"/>
          <w:lang w:eastAsia="ru-RU"/>
        </w:rPr>
      </w:pPr>
      <w:r w:rsidRPr="0048524E">
        <w:rPr>
          <w:rFonts w:ascii="Times New Roman" w:hAnsi="Times New Roman"/>
          <w:b/>
          <w:bCs/>
          <w:color w:val="000000"/>
          <w:sz w:val="24"/>
          <w:szCs w:val="24"/>
          <w:lang w:eastAsia="ru-RU"/>
        </w:rPr>
        <w:t>Трудовая деятельность</w:t>
      </w:r>
      <w:r w:rsidRPr="0048524E">
        <w:rPr>
          <w:rFonts w:ascii="Times New Roman" w:hAnsi="Times New Roman"/>
          <w:bCs/>
          <w:iCs/>
          <w:color w:val="000000"/>
          <w:sz w:val="24"/>
          <w:szCs w:val="24"/>
          <w:lang w:eastAsia="ru-RU"/>
        </w:rPr>
        <w:t>Уборка снега с участка.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iCs/>
          <w:color w:val="000000"/>
          <w:sz w:val="24"/>
          <w:szCs w:val="24"/>
          <w:lang w:eastAsia="ru-RU"/>
        </w:rPr>
        <w:t>Цель</w:t>
      </w:r>
      <w:r w:rsidRPr="0048524E">
        <w:rPr>
          <w:rFonts w:ascii="Times New Roman" w:hAnsi="Times New Roman"/>
          <w:b/>
          <w:bCs/>
          <w:color w:val="000000"/>
          <w:sz w:val="24"/>
          <w:szCs w:val="24"/>
          <w:lang w:eastAsia="ru-RU"/>
        </w:rPr>
        <w:t>:</w:t>
      </w:r>
      <w:r w:rsidRPr="0048524E">
        <w:rPr>
          <w:rFonts w:ascii="Times New Roman" w:hAnsi="Times New Roman"/>
          <w:color w:val="000000"/>
          <w:sz w:val="24"/>
          <w:szCs w:val="24"/>
          <w:lang w:eastAsia="ru-RU"/>
        </w:rPr>
        <w:t> продолжать учить пользоваться скребком, лопатой.</w:t>
      </w:r>
    </w:p>
    <w:p w:rsidR="004C5982" w:rsidRPr="0048524E" w:rsidRDefault="004C5982" w:rsidP="001A13F1">
      <w:pPr>
        <w:spacing w:after="0" w:line="240" w:lineRule="auto"/>
        <w:rPr>
          <w:rFonts w:ascii="Times New Roman" w:hAnsi="Times New Roman"/>
          <w:b/>
          <w:bCs/>
          <w:iCs/>
          <w:color w:val="000000"/>
          <w:sz w:val="24"/>
          <w:szCs w:val="24"/>
          <w:lang w:eastAsia="ru-RU"/>
        </w:rPr>
      </w:pPr>
      <w:r w:rsidRPr="0048524E">
        <w:rPr>
          <w:rFonts w:ascii="Times New Roman" w:hAnsi="Times New Roman"/>
          <w:b/>
          <w:bCs/>
          <w:color w:val="000000"/>
          <w:sz w:val="24"/>
          <w:szCs w:val="24"/>
          <w:lang w:eastAsia="ru-RU"/>
        </w:rPr>
        <w:t>Подвижная игра</w:t>
      </w:r>
      <w:r w:rsidRPr="0048524E">
        <w:rPr>
          <w:rFonts w:ascii="Times New Roman" w:hAnsi="Times New Roman"/>
          <w:b/>
          <w:bCs/>
          <w:iCs/>
          <w:color w:val="000000"/>
          <w:sz w:val="24"/>
          <w:szCs w:val="24"/>
          <w:lang w:eastAsia="ru-RU"/>
        </w:rPr>
        <w:t>«У медведя во бору».</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iCs/>
          <w:color w:val="000000"/>
          <w:sz w:val="24"/>
          <w:szCs w:val="24"/>
          <w:lang w:eastAsia="ru-RU"/>
        </w:rPr>
        <w:t>Цель</w:t>
      </w:r>
      <w:r w:rsidRPr="0048524E">
        <w:rPr>
          <w:rFonts w:ascii="Times New Roman" w:hAnsi="Times New Roman"/>
          <w:color w:val="000000"/>
          <w:sz w:val="24"/>
          <w:szCs w:val="24"/>
          <w:lang w:eastAsia="ru-RU"/>
        </w:rPr>
        <w:t>: развивать двигательную активность, учить играть в игры с текстом.</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Индивидуальная деятельность:</w:t>
      </w:r>
      <w:r w:rsidRPr="0048524E">
        <w:rPr>
          <w:rFonts w:ascii="Times New Roman" w:hAnsi="Times New Roman"/>
          <w:color w:val="000000"/>
          <w:sz w:val="24"/>
          <w:szCs w:val="24"/>
          <w:lang w:eastAsia="ru-RU"/>
        </w:rPr>
        <w:t xml:space="preserve"> упражнять в прыжках с продвижением вперед. </w:t>
      </w:r>
    </w:p>
    <w:p w:rsidR="004C5982" w:rsidRDefault="004C5982" w:rsidP="001A13F1">
      <w:pPr>
        <w:spacing w:after="0" w:line="240" w:lineRule="auto"/>
        <w:rPr>
          <w:rFonts w:ascii="Times New Roman" w:hAnsi="Times New Roman"/>
          <w:color w:val="000000"/>
          <w:sz w:val="28"/>
          <w:szCs w:val="28"/>
          <w:lang w:eastAsia="ru-RU"/>
        </w:rPr>
      </w:pPr>
      <w:r w:rsidRPr="0048524E">
        <w:rPr>
          <w:rFonts w:ascii="Times New Roman" w:hAnsi="Times New Roman"/>
          <w:b/>
          <w:bCs/>
          <w:color w:val="000000"/>
          <w:sz w:val="24"/>
          <w:szCs w:val="24"/>
          <w:lang w:eastAsia="ru-RU"/>
        </w:rPr>
        <w:t xml:space="preserve">Выносной материал: </w:t>
      </w:r>
      <w:r w:rsidRPr="0048524E">
        <w:rPr>
          <w:rFonts w:ascii="Times New Roman" w:hAnsi="Times New Roman"/>
          <w:color w:val="000000"/>
          <w:sz w:val="24"/>
          <w:szCs w:val="24"/>
          <w:lang w:eastAsia="ru-RU"/>
        </w:rPr>
        <w:t>Лопатки, скребки, метелки</w:t>
      </w:r>
      <w:r w:rsidRPr="002543B7">
        <w:rPr>
          <w:rFonts w:ascii="Times New Roman" w:hAnsi="Times New Roman"/>
          <w:color w:val="000000"/>
          <w:sz w:val="28"/>
          <w:szCs w:val="28"/>
          <w:lang w:eastAsia="ru-RU"/>
        </w:rPr>
        <w:t>.</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2</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 зимой.</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Цели:</w:t>
      </w:r>
      <w:r w:rsidRPr="0048524E">
        <w:rPr>
          <w:rFonts w:ascii="Times New Roman" w:hAnsi="Times New Roman"/>
          <w:color w:val="000000"/>
          <w:sz w:val="24"/>
          <w:szCs w:val="24"/>
          <w:lang w:eastAsia="ru-RU"/>
        </w:rPr>
        <w:t> — углублять знания о жизни птиц в зимний период; — развивать умение и желание помогать им.</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sectPr w:rsidR="004C5982" w:rsidRPr="0048524E"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Птичьи гнезда опустели,</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 Птицы к югу улетели.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Оказался всех храбрей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Наш дворовый воробей.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Холода не испугался,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С нами на зиму остался.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Непоседа, невеличка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 — Желтая почти вся птичка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 Любит сало, семечки...</w:t>
      </w:r>
    </w:p>
    <w:p w:rsidR="004C5982" w:rsidRPr="0048524E" w:rsidRDefault="004C5982" w:rsidP="001A13F1">
      <w:pPr>
        <w:spacing w:after="0" w:line="240" w:lineRule="auto"/>
        <w:rPr>
          <w:rFonts w:ascii="Times New Roman" w:hAnsi="Times New Roman"/>
          <w:color w:val="000000"/>
          <w:sz w:val="24"/>
          <w:szCs w:val="24"/>
          <w:lang w:eastAsia="ru-RU"/>
        </w:rPr>
        <w:sectPr w:rsidR="004C5982" w:rsidRPr="0048524E"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Воспитатель задает детям вопросы.</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Что у них общего?</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Они живут поодиночке?</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Где ищут корм?</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Надо ли помогать птицам? Почему?</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Чем мы будем их кормить?</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Что интересного можно наблюдать у кормушки?</w:t>
      </w:r>
    </w:p>
    <w:p w:rsidR="004C5982" w:rsidRPr="0048524E" w:rsidRDefault="004C5982" w:rsidP="001A13F1">
      <w:pPr>
        <w:spacing w:after="0" w:line="240" w:lineRule="auto"/>
        <w:rPr>
          <w:rFonts w:ascii="Times New Roman" w:hAnsi="Times New Roman"/>
          <w:b/>
          <w:bCs/>
          <w:iCs/>
          <w:color w:val="000000"/>
          <w:sz w:val="24"/>
          <w:szCs w:val="24"/>
          <w:lang w:eastAsia="ru-RU"/>
        </w:rPr>
      </w:pPr>
      <w:r w:rsidRPr="0048524E">
        <w:rPr>
          <w:rFonts w:ascii="Times New Roman" w:hAnsi="Times New Roman"/>
          <w:b/>
          <w:bCs/>
          <w:color w:val="000000"/>
          <w:sz w:val="24"/>
          <w:szCs w:val="24"/>
          <w:lang w:eastAsia="ru-RU"/>
        </w:rPr>
        <w:t>Трудовая деятельность</w:t>
      </w:r>
      <w:r w:rsidRPr="0048524E">
        <w:rPr>
          <w:rFonts w:ascii="Times New Roman" w:hAnsi="Times New Roman"/>
          <w:bCs/>
          <w:iCs/>
          <w:color w:val="000000"/>
          <w:sz w:val="24"/>
          <w:szCs w:val="24"/>
          <w:lang w:eastAsia="ru-RU"/>
        </w:rPr>
        <w:t>Сгребание снега лопатками, расчистка дорожки.</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iCs/>
          <w:color w:val="000000"/>
          <w:sz w:val="24"/>
          <w:szCs w:val="24"/>
          <w:lang w:eastAsia="ru-RU"/>
        </w:rPr>
        <w:t>Цель:</w:t>
      </w:r>
      <w:r w:rsidRPr="0048524E">
        <w:rPr>
          <w:rFonts w:ascii="Times New Roman" w:hAnsi="Times New Roman"/>
          <w:color w:val="000000"/>
          <w:sz w:val="24"/>
          <w:szCs w:val="24"/>
          <w:lang w:eastAsia="ru-RU"/>
        </w:rPr>
        <w:t> учить работать сообща, добиваться цели общими усилиями.</w:t>
      </w:r>
    </w:p>
    <w:p w:rsidR="004C5982" w:rsidRPr="0048524E" w:rsidRDefault="004C5982" w:rsidP="001A13F1">
      <w:pPr>
        <w:spacing w:after="0" w:line="240" w:lineRule="auto"/>
        <w:rPr>
          <w:rFonts w:ascii="Times New Roman" w:hAnsi="Times New Roman"/>
          <w:b/>
          <w:bCs/>
          <w:iCs/>
          <w:color w:val="000000"/>
          <w:sz w:val="24"/>
          <w:szCs w:val="24"/>
          <w:lang w:eastAsia="ru-RU"/>
        </w:rPr>
      </w:pPr>
      <w:r w:rsidRPr="0048524E">
        <w:rPr>
          <w:rFonts w:ascii="Times New Roman" w:hAnsi="Times New Roman"/>
          <w:b/>
          <w:bCs/>
          <w:color w:val="000000"/>
          <w:sz w:val="24"/>
          <w:szCs w:val="24"/>
          <w:lang w:eastAsia="ru-RU"/>
        </w:rPr>
        <w:t>Подвижные игры</w:t>
      </w:r>
      <w:r w:rsidRPr="0048524E">
        <w:rPr>
          <w:rFonts w:ascii="Times New Roman" w:hAnsi="Times New Roman"/>
          <w:b/>
          <w:bCs/>
          <w:iCs/>
          <w:color w:val="000000"/>
          <w:sz w:val="24"/>
          <w:szCs w:val="24"/>
          <w:lang w:eastAsia="ru-RU"/>
        </w:rPr>
        <w:t xml:space="preserve">«Пузырь»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iCs/>
          <w:color w:val="000000"/>
          <w:sz w:val="24"/>
          <w:szCs w:val="24"/>
          <w:lang w:eastAsia="ru-RU"/>
        </w:rPr>
        <w:t>Цели</w:t>
      </w:r>
      <w:r w:rsidRPr="0048524E">
        <w:rPr>
          <w:rFonts w:ascii="Times New Roman" w:hAnsi="Times New Roman"/>
          <w:b/>
          <w:bCs/>
          <w:color w:val="000000"/>
          <w:sz w:val="24"/>
          <w:szCs w:val="24"/>
          <w:lang w:eastAsia="ru-RU"/>
        </w:rPr>
        <w:t>:</w:t>
      </w:r>
      <w:r w:rsidRPr="0048524E">
        <w:rPr>
          <w:rFonts w:ascii="Times New Roman" w:hAnsi="Times New Roman"/>
          <w:color w:val="000000"/>
          <w:sz w:val="24"/>
          <w:szCs w:val="24"/>
          <w:lang w:eastAsia="ru-RU"/>
        </w:rPr>
        <w:t xml:space="preserve"> учить детей строиться в круг, выполнять  действия по слову текста игры. </w:t>
      </w:r>
    </w:p>
    <w:p w:rsidR="004C5982" w:rsidRPr="0048524E" w:rsidRDefault="004C5982" w:rsidP="001A13F1">
      <w:pPr>
        <w:spacing w:after="0" w:line="240" w:lineRule="auto"/>
        <w:rPr>
          <w:rFonts w:ascii="Times New Roman" w:hAnsi="Times New Roman"/>
          <w:b/>
          <w:bCs/>
          <w:iCs/>
          <w:color w:val="000000"/>
          <w:sz w:val="24"/>
          <w:szCs w:val="24"/>
          <w:lang w:eastAsia="ru-RU"/>
        </w:rPr>
      </w:pPr>
      <w:r w:rsidRPr="0048524E">
        <w:rPr>
          <w:rFonts w:ascii="Times New Roman" w:hAnsi="Times New Roman"/>
          <w:b/>
          <w:bCs/>
          <w:iCs/>
          <w:color w:val="000000"/>
          <w:sz w:val="24"/>
          <w:szCs w:val="24"/>
          <w:lang w:eastAsia="ru-RU"/>
        </w:rPr>
        <w:t>Подвижные игры «Попади в цель».</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iCs/>
          <w:color w:val="000000"/>
          <w:sz w:val="24"/>
          <w:szCs w:val="24"/>
          <w:lang w:eastAsia="ru-RU"/>
        </w:rPr>
        <w:t>Цель</w:t>
      </w:r>
      <w:r w:rsidRPr="0048524E">
        <w:rPr>
          <w:rFonts w:ascii="Times New Roman" w:hAnsi="Times New Roman"/>
          <w:b/>
          <w:bCs/>
          <w:color w:val="000000"/>
          <w:sz w:val="24"/>
          <w:szCs w:val="24"/>
          <w:lang w:eastAsia="ru-RU"/>
        </w:rPr>
        <w:t>:</w:t>
      </w:r>
      <w:r w:rsidRPr="0048524E">
        <w:rPr>
          <w:rFonts w:ascii="Times New Roman" w:hAnsi="Times New Roman"/>
          <w:color w:val="000000"/>
          <w:sz w:val="24"/>
          <w:szCs w:val="24"/>
          <w:lang w:eastAsia="ru-RU"/>
        </w:rPr>
        <w:t> упражнять в броске в цель, развивать ловкость.</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Индивидуальная работа:</w:t>
      </w:r>
      <w:r w:rsidRPr="0048524E">
        <w:rPr>
          <w:rFonts w:ascii="Times New Roman" w:hAnsi="Times New Roman"/>
          <w:color w:val="000000"/>
          <w:sz w:val="24"/>
          <w:szCs w:val="24"/>
          <w:lang w:eastAsia="ru-RU"/>
        </w:rPr>
        <w:t> учить детей в ползании на четвереньках по гимнастической скамейке.</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b/>
          <w:bCs/>
          <w:color w:val="000000"/>
          <w:sz w:val="24"/>
          <w:szCs w:val="24"/>
          <w:lang w:eastAsia="ru-RU"/>
        </w:rPr>
        <w:t>Выносной материал :</w:t>
      </w:r>
      <w:r w:rsidRPr="0048524E">
        <w:rPr>
          <w:rFonts w:ascii="Times New Roman" w:hAnsi="Times New Roman"/>
          <w:color w:val="000000"/>
          <w:sz w:val="24"/>
          <w:szCs w:val="24"/>
          <w:lang w:eastAsia="ru-RU"/>
        </w:rPr>
        <w:t>Лопатки, метлы, скребки, санки.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3</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растительностью.</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формировать знания о жизни растений зимой; — воспитывать бережное отношение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потеплее, ведь под снегом даже трава не мерзнет. Показать, как это сделать. Сразу тихо-тихо стало,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Снег лежит, как одеяло.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Pr>
          <w:rFonts w:ascii="Times New Roman" w:hAnsi="Times New Roman"/>
          <w:b/>
          <w:bCs/>
          <w:color w:val="000000"/>
          <w:sz w:val="28"/>
          <w:szCs w:val="28"/>
          <w:lang w:eastAsia="ru-RU"/>
        </w:rPr>
        <w:t xml:space="preserve"> </w:t>
      </w:r>
      <w:r w:rsidRPr="002543B7">
        <w:rPr>
          <w:rFonts w:ascii="Times New Roman" w:hAnsi="Times New Roman"/>
          <w:bCs/>
          <w:iCs/>
          <w:color w:val="000000"/>
          <w:sz w:val="28"/>
          <w:szCs w:val="28"/>
          <w:lang w:eastAsia="ru-RU"/>
        </w:rPr>
        <w:t xml:space="preserve">Сгребание снега лопатой, расчистка дорожек.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 xml:space="preserve">Цель: </w:t>
      </w:r>
      <w:r w:rsidRPr="002543B7">
        <w:rPr>
          <w:rFonts w:ascii="Times New Roman" w:hAnsi="Times New Roman"/>
          <w:color w:val="000000"/>
          <w:sz w:val="28"/>
          <w:szCs w:val="28"/>
          <w:lang w:eastAsia="ru-RU"/>
        </w:rPr>
        <w:t>учить работать сообща, добиваться выполнения цели общими усилиями.</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
          <w:iCs/>
          <w:color w:val="000000"/>
          <w:sz w:val="28"/>
          <w:szCs w:val="28"/>
          <w:lang w:eastAsia="ru-RU"/>
        </w:rPr>
        <w:t>«</w:t>
      </w:r>
      <w:r w:rsidRPr="002543B7">
        <w:rPr>
          <w:rFonts w:ascii="Times New Roman" w:hAnsi="Times New Roman"/>
          <w:b/>
          <w:bCs/>
          <w:iCs/>
          <w:color w:val="000000"/>
          <w:sz w:val="28"/>
          <w:szCs w:val="28"/>
          <w:lang w:eastAsia="ru-RU"/>
        </w:rPr>
        <w:t xml:space="preserve">У медведя во бору».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xml:space="preserve"> учить ориентироваться в пространстве, действовать по сигналу воспитателя. </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iCs/>
          <w:color w:val="000000"/>
          <w:sz w:val="28"/>
          <w:szCs w:val="28"/>
          <w:lang w:eastAsia="ru-RU"/>
        </w:rPr>
        <w:t xml:space="preserve"> Подвижные игры «Лиса и зайцы».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iCs/>
          <w:color w:val="000000"/>
          <w:sz w:val="28"/>
          <w:szCs w:val="28"/>
          <w:lang w:eastAsia="ru-RU"/>
        </w:rPr>
        <w:t>:</w:t>
      </w:r>
      <w:r w:rsidRPr="002543B7">
        <w:rPr>
          <w:rFonts w:ascii="Times New Roman" w:hAnsi="Times New Roman"/>
          <w:color w:val="000000"/>
          <w:sz w:val="28"/>
          <w:szCs w:val="28"/>
          <w:lang w:eastAsia="ru-RU"/>
        </w:rPr>
        <w:t> учить бегать, в заданном направлении; прыжках на двух ногах с продвижением вперед.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color w:val="000000"/>
          <w:sz w:val="28"/>
          <w:szCs w:val="28"/>
          <w:lang w:eastAsia="ru-RU"/>
        </w:rPr>
        <w:t>упражнять в ходьбе друг за другом в заданном направлении.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i/>
          <w:iCs/>
          <w:color w:val="000000"/>
          <w:sz w:val="28"/>
          <w:szCs w:val="28"/>
          <w:lang w:eastAsia="ru-RU"/>
        </w:rPr>
        <w:t>:</w:t>
      </w:r>
      <w:r w:rsidRPr="002543B7">
        <w:rPr>
          <w:rFonts w:ascii="Times New Roman" w:hAnsi="Times New Roman"/>
          <w:color w:val="000000"/>
          <w:sz w:val="28"/>
          <w:szCs w:val="28"/>
          <w:lang w:eastAsia="ru-RU"/>
        </w:rPr>
        <w:t>Лопаты, метлы, скребки, формочки для снега.</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4</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работой дворника зимой.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расширять знания о труде взрослых; воспитывать уважение к их труду.</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Default="004C5982" w:rsidP="001A13F1">
      <w:pPr>
        <w:spacing w:after="0" w:line="240" w:lineRule="auto"/>
        <w:rPr>
          <w:rFonts w:ascii="Times New Roman" w:hAnsi="Times New Roman"/>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Дворник дворник  не ленись</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  за лопаточку берись</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На дорожку выходи</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  снежок весело греби</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Как  устанешь нам скажи</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  придут в помощь малыши</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lang w:eastAsia="ru-RU"/>
        </w:rPr>
        <w:t>Будут снежных баб катать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sz w:val="28"/>
          <w:szCs w:val="28"/>
          <w:lang w:eastAsia="ru-RU"/>
        </w:rPr>
        <w:t>  и улыбку рисовать</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Какие орудия труда нужны для работы дворника зимой? (Метла, лопата, скребок, ведро.)</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Какую работу выполняет дворник зимой? (Чистит дорожки ко входам в группы, собирает мусор.)</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Для чего нужна работа дворника? (Чтобы было чисто на территории детского сада.)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Pr>
          <w:rFonts w:ascii="Times New Roman" w:hAnsi="Times New Roman"/>
          <w:b/>
          <w:bCs/>
          <w:color w:val="000000"/>
          <w:sz w:val="28"/>
          <w:szCs w:val="28"/>
          <w:lang w:eastAsia="ru-RU"/>
        </w:rPr>
        <w:t xml:space="preserve"> </w:t>
      </w:r>
      <w:r w:rsidRPr="002543B7">
        <w:rPr>
          <w:rFonts w:ascii="Times New Roman" w:hAnsi="Times New Roman"/>
          <w:bCs/>
          <w:iCs/>
          <w:color w:val="000000"/>
          <w:sz w:val="28"/>
          <w:szCs w:val="28"/>
          <w:lang w:eastAsia="ru-RU"/>
        </w:rPr>
        <w:t xml:space="preserve">Расчистка территории от снега.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побуждать помочь дворнику расчистить тротуар и участок от снега.</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Pr>
          <w:rFonts w:ascii="Times New Roman" w:hAnsi="Times New Roman"/>
          <w:b/>
          <w:bCs/>
          <w:color w:val="000000"/>
          <w:sz w:val="28"/>
          <w:szCs w:val="28"/>
          <w:lang w:eastAsia="ru-RU"/>
        </w:rPr>
        <w:t xml:space="preserve"> </w:t>
      </w:r>
      <w:r w:rsidRPr="002543B7">
        <w:rPr>
          <w:rFonts w:ascii="Times New Roman" w:hAnsi="Times New Roman"/>
          <w:b/>
          <w:bCs/>
          <w:iCs/>
          <w:color w:val="000000"/>
          <w:sz w:val="28"/>
          <w:szCs w:val="28"/>
          <w:lang w:eastAsia="ru-RU"/>
        </w:rPr>
        <w:t>«У медведя в бору».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учить бегать, не наталкиваясь друг на друга.</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 xml:space="preserve">«Ловишки».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упражнять в быстром беге с увертыванием.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ходьбе по наклонной доске.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i/>
          <w:iCs/>
          <w:color w:val="000000"/>
          <w:sz w:val="28"/>
          <w:szCs w:val="28"/>
          <w:lang w:eastAsia="ru-RU"/>
        </w:rPr>
        <w:t xml:space="preserve">: </w:t>
      </w:r>
      <w:r w:rsidRPr="002543B7">
        <w:rPr>
          <w:rFonts w:ascii="Times New Roman" w:hAnsi="Times New Roman"/>
          <w:color w:val="000000"/>
          <w:sz w:val="28"/>
          <w:szCs w:val="28"/>
          <w:lang w:eastAsia="ru-RU"/>
        </w:rPr>
        <w:t>Лопатки, метлы.</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5</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снегом.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продолжать знакомство с природным явлением — снегом.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4C5982" w:rsidRDefault="004C5982" w:rsidP="001A13F1">
      <w:pPr>
        <w:spacing w:after="0" w:line="240" w:lineRule="auto"/>
        <w:rPr>
          <w:rFonts w:ascii="Times New Roman" w:hAnsi="Times New Roman"/>
          <w:color w:val="000000"/>
          <w:sz w:val="24"/>
          <w:szCs w:val="24"/>
          <w:lang w:eastAsia="ru-RU"/>
        </w:rPr>
        <w:sectPr w:rsidR="004C5982"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Падал снег, сыпал снег, а потом устал...</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Чем же снег, снег-снежок, на земле ты стал?</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Для озимых стал я теплою периною,</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Для осинок — кружевною пелериною,</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Для зайчишек стал подушкой пуховою,</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Для детишек — их любимою игрой.</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Расчистка дорожек, запорошенных снегом.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учить правильно пользоваться лопатой, доводить начатое дело до конца.</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
          <w:iCs/>
          <w:color w:val="000000"/>
          <w:sz w:val="28"/>
          <w:szCs w:val="28"/>
          <w:lang w:eastAsia="ru-RU"/>
        </w:rPr>
        <w:t>«</w:t>
      </w:r>
      <w:r w:rsidRPr="002543B7">
        <w:rPr>
          <w:rFonts w:ascii="Times New Roman" w:hAnsi="Times New Roman"/>
          <w:b/>
          <w:bCs/>
          <w:iCs/>
          <w:color w:val="000000"/>
          <w:sz w:val="28"/>
          <w:szCs w:val="28"/>
          <w:lang w:eastAsia="ru-RU"/>
        </w:rPr>
        <w:t>Мой веселый звонкий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 xml:space="preserve"> Цели</w:t>
      </w:r>
      <w:r w:rsidRPr="002543B7">
        <w:rPr>
          <w:rFonts w:ascii="Times New Roman" w:hAnsi="Times New Roman"/>
          <w:b/>
          <w:bCs/>
          <w:i/>
          <w:iCs/>
          <w:color w:val="000000"/>
          <w:sz w:val="28"/>
          <w:szCs w:val="28"/>
          <w:lang w:eastAsia="ru-RU"/>
        </w:rPr>
        <w:t xml:space="preserve">: </w:t>
      </w:r>
      <w:r w:rsidRPr="002543B7">
        <w:rPr>
          <w:rFonts w:ascii="Times New Roman" w:hAnsi="Times New Roman"/>
          <w:color w:val="000000"/>
          <w:sz w:val="28"/>
          <w:szCs w:val="28"/>
          <w:lang w:eastAsia="ru-RU"/>
        </w:rPr>
        <w:t>упражнять в прыжках с продвижением вперед.</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 xml:space="preserve">«Кошка и котята».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xml:space="preserve"> повышать двигательную активность на прогулке; учить детей подлезать под дугу.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ползании на четвереньках.</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ведерки, формочки для снега.</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6</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небом.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отличать погоду, связывая ее с состоянием неба (ясно, облачно, пасмурно, облака, тучи).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Предложить детям посмотреть на небо, отметить, какое оно.(Чистое,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4C5982" w:rsidRPr="0048524E" w:rsidRDefault="004C5982" w:rsidP="001A13F1">
      <w:pPr>
        <w:spacing w:after="0" w:line="240" w:lineRule="auto"/>
        <w:rPr>
          <w:rFonts w:ascii="Times New Roman" w:hAnsi="Times New Roman"/>
          <w:bCs/>
          <w:sz w:val="24"/>
          <w:szCs w:val="24"/>
          <w:shd w:val="clear" w:color="auto" w:fill="FFFFFF"/>
          <w:lang w:eastAsia="ru-RU"/>
        </w:rPr>
        <w:sectPr w:rsidR="004C5982" w:rsidRPr="0048524E"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bCs/>
          <w:sz w:val="28"/>
          <w:szCs w:val="28"/>
          <w:shd w:val="clear" w:color="auto" w:fill="FFFFFF"/>
          <w:lang w:eastAsia="ru-RU"/>
        </w:rPr>
        <w:t>Небо</w:t>
      </w:r>
      <w:r w:rsidRPr="002543B7">
        <w:rPr>
          <w:rFonts w:ascii="Times New Roman" w:hAnsi="Times New Roman"/>
          <w:sz w:val="28"/>
          <w:szCs w:val="28"/>
          <w:shd w:val="clear" w:color="auto" w:fill="FFFFFF"/>
          <w:lang w:eastAsia="ru-RU"/>
        </w:rPr>
        <w:t> грустное с утра,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Черной тучей хмурится,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Но не боится детвора,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Вновь бежит на улицу.</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Сгребание снега лопатками, расчистка площади для игр.</w:t>
      </w:r>
      <w:r w:rsidRPr="002543B7">
        <w:rPr>
          <w:rFonts w:ascii="Times New Roman" w:hAnsi="Times New Roman"/>
          <w:b/>
          <w:bCs/>
          <w:iCs/>
          <w:color w:val="000000"/>
          <w:sz w:val="28"/>
          <w:szCs w:val="28"/>
          <w:lang w:eastAsia="ru-RU"/>
        </w:rPr>
        <w:t xml:space="preserve"> Цель</w:t>
      </w:r>
      <w:r w:rsidRPr="002543B7">
        <w:rPr>
          <w:rFonts w:ascii="Times New Roman" w:hAnsi="Times New Roman"/>
          <w:b/>
          <w:bCs/>
          <w:i/>
          <w:iCs/>
          <w:color w:val="000000"/>
          <w:sz w:val="28"/>
          <w:szCs w:val="28"/>
          <w:lang w:eastAsia="ru-RU"/>
        </w:rPr>
        <w:t>:</w:t>
      </w:r>
      <w:r w:rsidRPr="002543B7">
        <w:rPr>
          <w:rFonts w:ascii="Times New Roman" w:hAnsi="Times New Roman"/>
          <w:color w:val="000000"/>
          <w:sz w:val="28"/>
          <w:szCs w:val="28"/>
          <w:lang w:eastAsia="ru-RU"/>
        </w:rPr>
        <w:t> учить работать сообща, добиваться выполнения цели общими усилиями.</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«Маленькие и большие ножки шагали по дорожке».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учить чередовать ходьбу мелкими и широкими шагами.</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«Самолет».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учить быстро бежать по сигналу воспитателя, не оглядываясь назад.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развивать чередование ходьбы мелкими и широкими шагами.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совки, ведерки, бумажный самолет.</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7</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животными.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закреплять представление о детеныше собаки: внешний вид, движения, издаваемые звуки.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Нет, не просто подарили</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Очень славного щенка,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Он малюсенький пока...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Он идет смешной-смешной,</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Путается в лапках,</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Подрастет щеночек мой — станет он собакой.</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Почему щенок смешной? (Короткие лапы и хвост, толстое туловище, слабенький, игривый.) Хотя щеночек маленький, слабенький, у него хороший слух, он выполняет команды.</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Постройка горки для куклы.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b/>
          <w:bCs/>
          <w:i/>
          <w:iCs/>
          <w:color w:val="000000"/>
          <w:sz w:val="28"/>
          <w:szCs w:val="28"/>
          <w:lang w:eastAsia="ru-RU"/>
        </w:rPr>
        <w:t xml:space="preserve">: </w:t>
      </w:r>
      <w:r w:rsidRPr="002543B7">
        <w:rPr>
          <w:rFonts w:ascii="Times New Roman" w:hAnsi="Times New Roman"/>
          <w:color w:val="000000"/>
          <w:sz w:val="28"/>
          <w:szCs w:val="28"/>
          <w:lang w:eastAsia="ru-RU"/>
        </w:rPr>
        <w:t>учить правильно наполнять ведерко снегом до определенной отметки;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 xml:space="preserve">«У медведя во бору».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b/>
          <w:bCs/>
          <w:i/>
          <w:iCs/>
          <w:color w:val="000000"/>
          <w:sz w:val="28"/>
          <w:szCs w:val="28"/>
          <w:lang w:eastAsia="ru-RU"/>
        </w:rPr>
        <w:t>:</w:t>
      </w:r>
      <w:r w:rsidRPr="002543B7">
        <w:rPr>
          <w:rFonts w:ascii="Times New Roman" w:hAnsi="Times New Roman"/>
          <w:color w:val="000000"/>
          <w:sz w:val="28"/>
          <w:szCs w:val="28"/>
          <w:lang w:eastAsia="ru-RU"/>
        </w:rPr>
        <w:t> учить быстро действовать по сигналу; бегать, не наталкиваясь друг на друга.</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«Лиса и зайцы »</w:t>
      </w:r>
    </w:p>
    <w:p w:rsidR="004C5982" w:rsidRPr="002543B7" w:rsidRDefault="004C5982" w:rsidP="001A13F1">
      <w:pPr>
        <w:spacing w:after="0" w:line="240" w:lineRule="auto"/>
        <w:rPr>
          <w:rFonts w:ascii="Times New Roman" w:hAnsi="Times New Roman"/>
          <w:b/>
          <w:bCs/>
          <w:i/>
          <w:iCs/>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развивать ловкость, быстроту бега, внимание.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учить детей ходить по наклонной доске.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ведерки, формочки для снега.</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8</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синицей.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закреплять представление о названии птицы, характерных признаках внешнего вида; — воспитывать желание ухаживать за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 </w:t>
      </w:r>
    </w:p>
    <w:p w:rsidR="004C5982" w:rsidRPr="0048524E" w:rsidRDefault="004C5982" w:rsidP="001A13F1">
      <w:pPr>
        <w:spacing w:after="0" w:line="240" w:lineRule="auto"/>
        <w:rPr>
          <w:rFonts w:ascii="Times New Roman" w:hAnsi="Times New Roman"/>
          <w:color w:val="000000"/>
          <w:sz w:val="24"/>
          <w:szCs w:val="24"/>
          <w:lang w:eastAsia="ru-RU"/>
        </w:rPr>
        <w:sectPr w:rsidR="004C5982" w:rsidRPr="0048524E"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Маленькая птичка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 Желтогрудая синичка,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 xml:space="preserve">По двору гуляет, </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Крохи собирает.</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Постройка горки для куклы.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 xml:space="preserve">Цели: </w:t>
      </w:r>
      <w:r w:rsidRPr="002543B7">
        <w:rPr>
          <w:rFonts w:ascii="Times New Roman" w:hAnsi="Times New Roman"/>
          <w:color w:val="000000"/>
          <w:sz w:val="28"/>
          <w:szCs w:val="28"/>
          <w:lang w:eastAsia="ru-RU"/>
        </w:rPr>
        <w:t>учить правильно наполнять ведерко снегом до определенной отметки; доводить начатое дело до конца.</w:t>
      </w:r>
    </w:p>
    <w:p w:rsidR="004C5982" w:rsidRPr="002543B7" w:rsidRDefault="004C5982" w:rsidP="001A13F1">
      <w:pPr>
        <w:spacing w:after="0" w:line="240" w:lineRule="auto"/>
        <w:rPr>
          <w:rFonts w:ascii="Times New Roman" w:hAnsi="Times New Roman"/>
          <w:b/>
          <w:bCs/>
          <w:i/>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«Самолеты».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 xml:space="preserve">Цели: </w:t>
      </w:r>
      <w:r w:rsidRPr="002543B7">
        <w:rPr>
          <w:rFonts w:ascii="Times New Roman" w:hAnsi="Times New Roman"/>
          <w:color w:val="000000"/>
          <w:sz w:val="28"/>
          <w:szCs w:val="28"/>
          <w:lang w:eastAsia="ru-RU"/>
        </w:rPr>
        <w:t>учить детей быстро действовать по сигналу; бегать, не наталкиваясь друг на друга.</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 xml:space="preserve">«Пузырь». </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color w:val="000000"/>
          <w:sz w:val="28"/>
          <w:szCs w:val="28"/>
          <w:lang w:eastAsia="ru-RU"/>
        </w:rPr>
        <w:t> учить детей строиться в круг.</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учить детей ходить по наклонной доске.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ведерки, формочки для снега, куклы, одетые по сезону.</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9</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трудом инструктора по физической культуре.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дать представление о том, что инструктор по физической культуре учит разнообразным движениям, ловкости, смелости.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Украшение участка снежными куличиками.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Цель</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учить плотно набивать снегом форму, выбивать из нее снег, а полученными куличиками украшать валы.</w:t>
      </w:r>
    </w:p>
    <w:p w:rsidR="004C5982" w:rsidRPr="002543B7" w:rsidRDefault="004C5982" w:rsidP="001A13F1">
      <w:pPr>
        <w:spacing w:after="0" w:line="240" w:lineRule="auto"/>
        <w:rPr>
          <w:rFonts w:ascii="Times New Roman" w:hAnsi="Times New Roman"/>
          <w:b/>
          <w:bCs/>
          <w:i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bCs/>
          <w:iCs/>
          <w:color w:val="000000"/>
          <w:sz w:val="28"/>
          <w:szCs w:val="28"/>
          <w:lang w:eastAsia="ru-RU"/>
        </w:rPr>
        <w:t xml:space="preserve">«Мой веселый звонкий мяч».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iCs/>
          <w:color w:val="000000"/>
          <w:sz w:val="28"/>
          <w:szCs w:val="28"/>
          <w:lang w:eastAsia="ru-RU"/>
        </w:rPr>
        <w:t>Цели</w:t>
      </w:r>
      <w:r w:rsidRPr="002543B7">
        <w:rPr>
          <w:rFonts w:ascii="Times New Roman" w:hAnsi="Times New Roman"/>
          <w:iCs/>
          <w:color w:val="000000"/>
          <w:sz w:val="28"/>
          <w:szCs w:val="28"/>
          <w:lang w:eastAsia="ru-RU"/>
        </w:rPr>
        <w:t>:</w:t>
      </w:r>
      <w:r w:rsidRPr="002543B7">
        <w:rPr>
          <w:rFonts w:ascii="Times New Roman" w:hAnsi="Times New Roman"/>
          <w:color w:val="000000"/>
          <w:sz w:val="28"/>
          <w:szCs w:val="28"/>
          <w:lang w:eastAsia="ru-RU"/>
        </w:rPr>
        <w:t xml:space="preserve"> учить детей прыжкам с продвижением вперед.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учить детей ходить по наклонной доске.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формочки для снега, печатки, куклы, одетые по сезону, санки.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jc w:val="center"/>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Январь.</w:t>
      </w: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1</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солнцем.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продолжать знакомство с природными явлениями; дать понятие о признаках зимы.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4C5982" w:rsidRDefault="004C5982" w:rsidP="001A13F1">
      <w:pPr>
        <w:spacing w:after="0" w:line="240" w:lineRule="auto"/>
        <w:rPr>
          <w:rFonts w:ascii="Times New Roman" w:hAnsi="Times New Roman"/>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sz w:val="24"/>
          <w:szCs w:val="24"/>
          <w:lang w:eastAsia="ru-RU"/>
        </w:rPr>
      </w:pPr>
      <w:r w:rsidRPr="0048524E">
        <w:rPr>
          <w:rFonts w:ascii="Times New Roman" w:hAnsi="Times New Roman"/>
          <w:sz w:val="24"/>
          <w:szCs w:val="24"/>
          <w:lang w:eastAsia="ru-RU"/>
        </w:rPr>
        <w:t xml:space="preserve">Тучка прячется за лес, </w:t>
      </w:r>
    </w:p>
    <w:p w:rsidR="004C5982" w:rsidRPr="0048524E" w:rsidRDefault="004C5982" w:rsidP="001A13F1">
      <w:pPr>
        <w:spacing w:after="0" w:line="240" w:lineRule="auto"/>
        <w:rPr>
          <w:rFonts w:ascii="Times New Roman" w:hAnsi="Times New Roman"/>
          <w:sz w:val="24"/>
          <w:szCs w:val="24"/>
          <w:lang w:eastAsia="ru-RU"/>
        </w:rPr>
      </w:pPr>
      <w:r w:rsidRPr="0048524E">
        <w:rPr>
          <w:rFonts w:ascii="Times New Roman" w:hAnsi="Times New Roman"/>
          <w:sz w:val="24"/>
          <w:szCs w:val="24"/>
          <w:lang w:eastAsia="ru-RU"/>
        </w:rPr>
        <w:t xml:space="preserve">Смотрит солнышко с небес. </w:t>
      </w:r>
    </w:p>
    <w:p w:rsidR="004C5982" w:rsidRPr="0048524E" w:rsidRDefault="004C5982" w:rsidP="001A13F1">
      <w:pPr>
        <w:spacing w:after="0" w:line="240" w:lineRule="auto"/>
        <w:rPr>
          <w:rFonts w:ascii="Times New Roman" w:hAnsi="Times New Roman"/>
          <w:sz w:val="24"/>
          <w:szCs w:val="24"/>
          <w:lang w:eastAsia="ru-RU"/>
        </w:rPr>
      </w:pPr>
      <w:r w:rsidRPr="0048524E">
        <w:rPr>
          <w:rFonts w:ascii="Times New Roman" w:hAnsi="Times New Roman"/>
          <w:sz w:val="24"/>
          <w:szCs w:val="24"/>
          <w:lang w:eastAsia="ru-RU"/>
        </w:rPr>
        <w:t xml:space="preserve">И такое чистое, </w:t>
      </w:r>
    </w:p>
    <w:p w:rsidR="004C5982" w:rsidRPr="0048524E" w:rsidRDefault="004C5982" w:rsidP="001A13F1">
      <w:pPr>
        <w:spacing w:after="0" w:line="240" w:lineRule="auto"/>
        <w:rPr>
          <w:rFonts w:ascii="Times New Roman" w:hAnsi="Times New Roman"/>
          <w:sz w:val="24"/>
          <w:szCs w:val="24"/>
          <w:lang w:eastAsia="ru-RU"/>
        </w:rPr>
      </w:pPr>
      <w:r w:rsidRPr="0048524E">
        <w:rPr>
          <w:rFonts w:ascii="Times New Roman" w:hAnsi="Times New Roman"/>
          <w:sz w:val="24"/>
          <w:szCs w:val="24"/>
          <w:lang w:eastAsia="ru-RU"/>
        </w:rPr>
        <w:t>Доброе, лучистое.</w:t>
      </w:r>
    </w:p>
    <w:p w:rsidR="004C5982" w:rsidRPr="0048524E" w:rsidRDefault="004C5982" w:rsidP="001A13F1">
      <w:pPr>
        <w:spacing w:after="0" w:line="240" w:lineRule="auto"/>
        <w:rPr>
          <w:rFonts w:ascii="Times New Roman" w:hAnsi="Times New Roman"/>
          <w:sz w:val="24"/>
          <w:szCs w:val="24"/>
          <w:lang w:eastAsia="ru-RU"/>
        </w:rPr>
      </w:pPr>
      <w:r w:rsidRPr="0048524E">
        <w:rPr>
          <w:rFonts w:ascii="Times New Roman" w:hAnsi="Times New Roman"/>
          <w:sz w:val="24"/>
          <w:szCs w:val="24"/>
          <w:lang w:eastAsia="ru-RU"/>
        </w:rPr>
        <w:t xml:space="preserve"> Если б мы его достали,</w:t>
      </w:r>
    </w:p>
    <w:p w:rsidR="004C5982" w:rsidRPr="0048524E" w:rsidRDefault="004C5982" w:rsidP="001A13F1">
      <w:pPr>
        <w:spacing w:after="0" w:line="240" w:lineRule="auto"/>
        <w:rPr>
          <w:rFonts w:ascii="Times New Roman" w:hAnsi="Times New Roman"/>
          <w:sz w:val="24"/>
          <w:szCs w:val="24"/>
          <w:lang w:eastAsia="ru-RU"/>
        </w:rPr>
      </w:pPr>
      <w:r w:rsidRPr="0048524E">
        <w:rPr>
          <w:rFonts w:ascii="Times New Roman" w:hAnsi="Times New Roman"/>
          <w:sz w:val="24"/>
          <w:szCs w:val="24"/>
          <w:lang w:eastAsia="ru-RU"/>
        </w:rPr>
        <w:t xml:space="preserve"> Мы б его расцеловали.</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color w:val="000000"/>
          <w:sz w:val="28"/>
          <w:szCs w:val="28"/>
          <w:lang w:eastAsia="ru-RU"/>
        </w:rPr>
        <w:t>Сгребание снега лопатой.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добиваться выполнения цели общими усилиями.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«Кто бросит дальше снежок?».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xml:space="preserve">: учить детей метанию на дальность., </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игры«Кто быстрее добежит до флажка?».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выполнять действия строго по сигналу воспитателя.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ходьбе змейкой за воспитателем.</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Лопаты, совочки, метелки, ведерки, формочки для снега, флажки красные и синие.</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33476A">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Карточка № 2</w:t>
      </w:r>
    </w:p>
    <w:p w:rsidR="004C5982" w:rsidRPr="002543B7" w:rsidRDefault="004C5982" w:rsidP="0033476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Как одеты прохожие?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добиваться выполнения цели общими усилиями.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Обратить внимание детей на то, как одеты прохожие. Вспомнить, как они были одеты летом.</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Снег сегодня белый-белый,</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От него кругом светло.</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Рукавички я надела,</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В зимней шубе мне тепло.</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Обратить внимание ребят, что люди прячут носы 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воротники пальто от мороза, быстро идут по улице, чтобы не замерзнуть. Вместе с детьми послушать, как скрипит снег.</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bCs/>
          <w:color w:val="000000"/>
          <w:sz w:val="28"/>
          <w:szCs w:val="28"/>
          <w:lang w:eastAsia="ru-RU"/>
        </w:rPr>
        <w:t>Сгребание снега лопатами, расчистка дорожек.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добиваться выполнения цели общими усилиями.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игры.«Живой лабиринт».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образовывать двойные ряды, делать широкий круг; тренировать слаженность коллективных действий, быстроту реакции и смекалку.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ходьбе змейкой за</w:t>
      </w:r>
      <w:r>
        <w:rPr>
          <w:rFonts w:ascii="Times New Roman" w:hAnsi="Times New Roman"/>
          <w:color w:val="000000"/>
          <w:sz w:val="28"/>
          <w:szCs w:val="28"/>
          <w:lang w:eastAsia="ru-RU"/>
        </w:rPr>
        <w:t xml:space="preserve"> воспитателем.</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совочки, метелки, ведерки, формочки для снега.</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DB7963">
      <w:pPr>
        <w:spacing w:after="0" w:line="240" w:lineRule="auto"/>
        <w:rPr>
          <w:rFonts w:ascii="Times New Roman" w:hAnsi="Times New Roman"/>
          <w:b/>
          <w:color w:val="000000"/>
          <w:sz w:val="28"/>
          <w:szCs w:val="28"/>
          <w:lang w:eastAsia="ru-RU"/>
        </w:rPr>
      </w:pPr>
      <w:r w:rsidRPr="00DB7963">
        <w:rPr>
          <w:rFonts w:ascii="Times New Roman" w:hAnsi="Times New Roman"/>
          <w:b/>
          <w:color w:val="000000"/>
          <w:sz w:val="28"/>
          <w:szCs w:val="28"/>
          <w:lang w:eastAsia="ru-RU"/>
        </w:rPr>
        <w:t>Карточка № 3</w:t>
      </w:r>
    </w:p>
    <w:p w:rsidR="004C5982" w:rsidRPr="002543B7" w:rsidRDefault="004C5982" w:rsidP="00DB7963">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свойствами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продолжать знакомство со свойствами снега (холодный, белый, хрустящий).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Раз шажок, два шажок — Под ногой скрипит снежок.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 Сгребание снега с дорожки.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правильно пользоваться лопатками.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игры.«Пузырь».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xml:space="preserve">: продолжать учить детей строиться в круг.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игры.«Попади в круг».</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попадать в цель ( обруч).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ходьбе змейкой за воспитателем.</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формочки для снега, обручи, мешочки с песком.</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DB7963">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4</w:t>
      </w:r>
    </w:p>
    <w:p w:rsidR="004C5982" w:rsidRPr="002543B7" w:rsidRDefault="004C5982" w:rsidP="00DB7963">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снегопадом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представление о состоянии воды.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Привлечь внимание детей к падающему снегу:</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январе, в январе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Много снега на дворе.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Покружилась звездочка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воздухе немножко,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Села и растаяла на моей ладошке.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color w:val="000000"/>
          <w:sz w:val="28"/>
          <w:szCs w:val="28"/>
          <w:lang w:eastAsia="ru-RU"/>
        </w:rPr>
        <w:t>Сооружение построек из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сгребать снег с помощью лопаток в определенное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.«С камушка на камушек».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прыжкам в длину.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ползании на четвереньках по гимнастической скамейке.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формочки для снега, санки.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DB7963">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5</w:t>
      </w:r>
    </w:p>
    <w:p w:rsidR="004C5982" w:rsidRPr="002543B7" w:rsidRDefault="004C5982" w:rsidP="00DB7963">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закреплять желание детей заботиться о птицах; — изучать их повадки и особенности.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птицы какой корм будут клевать.</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Весёлая </w:t>
      </w:r>
      <w:r w:rsidRPr="002543B7">
        <w:rPr>
          <w:rFonts w:ascii="Times New Roman" w:hAnsi="Times New Roman"/>
          <w:bCs/>
          <w:sz w:val="28"/>
          <w:szCs w:val="28"/>
          <w:shd w:val="clear" w:color="auto" w:fill="FFFFFF"/>
          <w:lang w:eastAsia="ru-RU"/>
        </w:rPr>
        <w:t>синица</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Морозов не боится.</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Даже в минус двадцать пять</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 xml:space="preserve">Любит песни распевать!      </w:t>
      </w:r>
      <w:r w:rsidRPr="002543B7">
        <w:rPr>
          <w:rFonts w:ascii="Times New Roman" w:hAnsi="Times New Roman"/>
          <w:bCs/>
          <w:sz w:val="28"/>
          <w:szCs w:val="28"/>
          <w:shd w:val="clear" w:color="auto" w:fill="FFFFFF"/>
          <w:lang w:eastAsia="ru-RU"/>
        </w:rPr>
        <w:t>М. Бирюкова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 </w:t>
      </w:r>
      <w:r w:rsidRPr="002543B7">
        <w:rPr>
          <w:rFonts w:ascii="Times New Roman" w:hAnsi="Times New Roman"/>
          <w:bCs/>
          <w:color w:val="000000"/>
          <w:sz w:val="28"/>
          <w:szCs w:val="28"/>
          <w:lang w:eastAsia="ru-RU"/>
        </w:rPr>
        <w:t>Изготовление крокодила из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учить правильно придавать форму крокодилу; —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 «Воробушки и автомобиль».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быстро действовать по сигналу; бегать, не наталкиваясь друг на друга.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 </w:t>
      </w:r>
      <w:r w:rsidRPr="002543B7">
        <w:rPr>
          <w:rFonts w:ascii="Times New Roman" w:hAnsi="Times New Roman"/>
          <w:color w:val="000000"/>
          <w:sz w:val="28"/>
          <w:szCs w:val="28"/>
          <w:lang w:eastAsia="ru-RU"/>
        </w:rPr>
        <w:t>учить правилам очередности в игре.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развивать бег в одном направлении.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ведерки, формочки.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DB7963">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6</w:t>
      </w:r>
    </w:p>
    <w:p w:rsidR="004C5982" w:rsidRPr="002543B7" w:rsidRDefault="004C5982" w:rsidP="00DB7963">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деревьями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формировать знания о жизни растений зимой; — воспитывать бережное отношение к природе.</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Дуб дождя и ветра</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Вовсе не боится.</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Кто сказал, что дубу</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Страшно простудиться?    О. Токмакова</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color w:val="000000"/>
          <w:sz w:val="28"/>
          <w:szCs w:val="28"/>
          <w:lang w:eastAsia="ru-RU"/>
        </w:rPr>
        <w:t>Подкормка птиц на участке детского сада.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любовь, бережное и заботливое отношение к зимующим птицам.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 «У медведя во бору».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приучать детей бегать легко, не наталкиваясь друг на друга; ориентироваться в пространстве;  быстро действовать по сигналу воспитателя.</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«Зайцы и лиса».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приучать 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ползании на четвереньках по гимнастической скамейке.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формочки для снега.</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DB7963">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7</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снегирем.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помочь рассмотреть снегиря; обратить внимание детей на красивые перья.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Сооружение снежных валов, расчистка дорожки к участку.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действовать лопатками, сгребая снег.</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игры«Птичка в гнездышке».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свободно бегать, не наталкиваясь друг на друга, реагировать на сигналы, возвращаясь на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в ходьбе с остановкой по сигналу воспитателя.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печатки, формочки, санки.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DB7963">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8</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работой дворника.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воспитывать уважение к труду людей;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учить приходить на помощь окружающим.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color w:val="000000"/>
          <w:sz w:val="28"/>
          <w:szCs w:val="28"/>
          <w:lang w:eastAsia="ru-RU"/>
        </w:rPr>
        <w:t>Расчистка территории от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правильно пользоваться лопатками и веничками,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«Догони меня».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бегать стайкой за воспитателем, ориентироваться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color w:val="000000"/>
          <w:sz w:val="28"/>
          <w:szCs w:val="28"/>
          <w:lang w:eastAsia="ru-RU"/>
        </w:rPr>
        <w:t>учить детей ходить и бегать друг за другом.</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эмблемы для подвижной игры, ленточки, формочки.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DB7963">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9</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ветром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формировать представление об одном из признаков зимы — метели; учить определять направление ветра.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Кружится и хохочет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Метель под Новый год.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Снег опуститься хочет,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А ветер не дает.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весело деревьям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каждому кусту,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Снежинки, как смешинки,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Танцуют на лету.</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Обратить внимание: ветер переносит снег с одного места на другое, не дает ему опуститься на землю — это метель.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Сгребание снега в общую кучу для постройки горки.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действовать лопатками, сгребая снег 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определенное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Попади в обруч».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xml:space="preserve">: упражнять детей в бросании мешочка в обруч, развивать глазомер.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«Зайка серенький сидит».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детей действовать согласно тексту игры.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ходьбе по наклонной доске.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ведерки, формочки.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DB7963">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11</w:t>
      </w:r>
    </w:p>
    <w:p w:rsidR="004C5982" w:rsidRPr="002543B7" w:rsidRDefault="004C5982" w:rsidP="00DB7963">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деревьями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формировать знания о жизни растений зимой;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Подкормка птиц на участке детского сада.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любовь, бережное и заботливое отношение к зимующим птицам.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игры«Найди свое дерево».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приучать детей бегать легко, не наталкиваясь друг на друга; ориентироваться в пространстве; различать березу и ель, быстро действовать по сигналу воспитателя.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«Зайцы и лиса»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приучать 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в</w:t>
      </w:r>
      <w:r w:rsidRPr="002543B7">
        <w:rPr>
          <w:rFonts w:ascii="Times New Roman" w:hAnsi="Times New Roman"/>
          <w:color w:val="000000"/>
          <w:sz w:val="28"/>
          <w:szCs w:val="28"/>
          <w:lang w:eastAsia="ru-RU"/>
        </w:rPr>
        <w:t>прыжках в длину.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формочки для снега.</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jc w:val="center"/>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Февраль.</w:t>
      </w: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солнцем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продолжать знакомить с природными явлениями (солнечная погода или нет); формировать понятия о признаках зимы.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Февраль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bCs/>
          <w:color w:val="000000"/>
          <w:sz w:val="28"/>
          <w:szCs w:val="28"/>
          <w:lang w:eastAsia="ru-RU"/>
        </w:rPr>
        <w:t>Трудовая деятельность</w:t>
      </w:r>
      <w:r>
        <w:rPr>
          <w:rFonts w:ascii="Times New Roman" w:hAnsi="Times New Roman"/>
          <w:b/>
          <w:bCs/>
          <w:color w:val="000000"/>
          <w:sz w:val="28"/>
          <w:szCs w:val="28"/>
          <w:lang w:eastAsia="ru-RU"/>
        </w:rPr>
        <w:t xml:space="preserve"> </w:t>
      </w:r>
      <w:r w:rsidRPr="002543B7">
        <w:rPr>
          <w:rFonts w:ascii="Times New Roman" w:hAnsi="Times New Roman"/>
          <w:bCs/>
          <w:iCs/>
          <w:color w:val="000000"/>
          <w:sz w:val="28"/>
          <w:szCs w:val="28"/>
          <w:lang w:eastAsia="ru-RU"/>
        </w:rPr>
        <w:t>Сгребание снега лопаткой, расчистка дорожек.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учить работать сообща; — добиваться выполнения задания общими усилиями.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Много снега, негде бегать. На дорожке тоже снег.</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Вот, ребята, вам лопаты — Поработаем для всех.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игры«Кто дальше бросит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правилам очередности в игре, требующим одинаковых действий с одним общим предметом.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«Беги к флажку».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выполнять действия строго по сигналу воспитателя.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в ходьбе по гимнастической скамейке</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совочки, метелки, ведерки, формочки для снега, флажки красные и синие.</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2</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синицей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знакомить с ее повадками, средой обитания,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особенностями внешнего вида.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 и проводит беседу.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Угадай, какая птица,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Бойкая, задорная, ловкая, проворная,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Звонко тенькает: «Тень-Тень!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хорош весенний день!» (Синица.)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Что это за птица?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 она выглядит и какого она цвета?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Какие изменения происходят в жизни синиц зимой?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Чем питаются синицы?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 люди заботятся о них?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Когда отмечают «синичкин» день? (В ноябре.)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w:t>
      </w:r>
      <w:r w:rsidRPr="002543B7">
        <w:rPr>
          <w:rFonts w:ascii="Times New Roman" w:hAnsi="Times New Roman"/>
          <w:bCs/>
          <w:iCs/>
          <w:color w:val="000000"/>
          <w:sz w:val="28"/>
          <w:szCs w:val="28"/>
          <w:lang w:eastAsia="ru-RU"/>
        </w:rPr>
        <w:t>Расчистка дорожек от льда и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закреплять навыки работы с лопатой.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игры«Ровным кругом».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ходьбе по кругу.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игры«Брось с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bCs/>
          <w:color w:val="000000"/>
          <w:sz w:val="28"/>
          <w:szCs w:val="28"/>
          <w:lang w:eastAsia="ru-RU"/>
        </w:rPr>
        <w:t>учить детей  метать мяч в цель</w:t>
      </w:r>
      <w:r w:rsidRPr="002543B7">
        <w:rPr>
          <w:rFonts w:ascii="Times New Roman" w:hAnsi="Times New Roman"/>
          <w:color w:val="000000"/>
          <w:sz w:val="28"/>
          <w:szCs w:val="28"/>
          <w:lang w:eastAsia="ru-RU"/>
        </w:rPr>
        <w:t>, развивать координацию движений.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прыжках через две линии ( скакалки лежащие на полу).</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метелки, формочки для снега.</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sidRPr="00DB7963">
        <w:rPr>
          <w:rFonts w:ascii="Times New Roman" w:hAnsi="Times New Roman"/>
          <w:b/>
          <w:color w:val="000000"/>
          <w:sz w:val="28"/>
          <w:szCs w:val="28"/>
          <w:lang w:eastAsia="ru-RU"/>
        </w:rPr>
        <w:t>Карточка № 3</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«Следы на снегу»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определять следы: детские, взрослые, следы животных.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iCs/>
          <w:color w:val="000000"/>
          <w:sz w:val="28"/>
          <w:szCs w:val="28"/>
          <w:lang w:eastAsia="ru-RU"/>
        </w:rPr>
        <w:t>Показать детям, как строить из снега дом для куклы, зверюшки</w:t>
      </w:r>
      <w:r w:rsidRPr="002543B7">
        <w:rPr>
          <w:rFonts w:ascii="Times New Roman" w:hAnsi="Times New Roman"/>
          <w:b/>
          <w:bCs/>
          <w:i/>
          <w:iCs/>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учить соизмерять величину домика с величиной игрушки; — аккуратно и достаточно глубоко вырезать отверстие.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игры«Не опоздай».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прямо или боком переползать через скамейку.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игры«Прокати мяч другу».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катить мяч вперед, воспитывать дружелюбие.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в</w:t>
      </w:r>
      <w:r w:rsidRPr="002543B7">
        <w:rPr>
          <w:rFonts w:ascii="Times New Roman" w:hAnsi="Times New Roman"/>
          <w:color w:val="000000"/>
          <w:sz w:val="28"/>
          <w:szCs w:val="28"/>
          <w:lang w:eastAsia="ru-RU"/>
        </w:rPr>
        <w:t>бег в разном направлении.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эмблемы для подвижной игры, ленточки, формочки.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4</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«Птицы зимой»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закреплять желание заботиться о птицах; — уточнять знания об их повадках.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Дети выходят на прогулку и сразу же отправляются к кормушке Для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Скачет, скачет воробей,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Кличет маленьких детей: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«Киньте крошек воробью,</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Я вам песенку спою: чик-чирик!»</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Pr>
          <w:rFonts w:ascii="Times New Roman" w:hAnsi="Times New Roman"/>
          <w:color w:val="000000"/>
          <w:sz w:val="28"/>
          <w:szCs w:val="28"/>
          <w:lang w:eastAsia="ru-RU"/>
        </w:rPr>
        <w:t xml:space="preserve">. </w:t>
      </w:r>
      <w:r w:rsidRPr="002543B7">
        <w:rPr>
          <w:rFonts w:ascii="Times New Roman" w:hAnsi="Times New Roman"/>
          <w:bCs/>
          <w:iCs/>
          <w:color w:val="000000"/>
          <w:sz w:val="28"/>
          <w:szCs w:val="28"/>
          <w:lang w:eastAsia="ru-RU"/>
        </w:rPr>
        <w:t>Постройка горки для куклы.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учить правильно наполнять ведерко снегом до определенной отметки;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«Воробышки и автомобиль».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быстро действовать по сигналу, бегать, не наталкиваясь друг на друга.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игры«Карусели».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xml:space="preserve">: учить детей строиться в круг, ходить по кругу держась за руки.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в прыжках через две линии ( 10 см) лежащие на полу.</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w:t>
      </w:r>
      <w:r>
        <w:rPr>
          <w:rFonts w:ascii="Times New Roman" w:hAnsi="Times New Roman"/>
          <w:b/>
          <w:bCs/>
          <w:color w:val="000000"/>
          <w:sz w:val="28"/>
          <w:szCs w:val="28"/>
          <w:lang w:eastAsia="ru-RU"/>
        </w:rPr>
        <w:t xml:space="preserve"> мат</w:t>
      </w:r>
      <w:r w:rsidRPr="002543B7">
        <w:rPr>
          <w:rFonts w:ascii="Times New Roman" w:hAnsi="Times New Roman"/>
          <w:b/>
          <w:bCs/>
          <w:color w:val="000000"/>
          <w:sz w:val="28"/>
          <w:szCs w:val="28"/>
          <w:lang w:eastAsia="ru-RU"/>
        </w:rPr>
        <w:t>ериал</w:t>
      </w:r>
      <w:r w:rsidRPr="002543B7">
        <w:rPr>
          <w:rFonts w:ascii="Times New Roman" w:hAnsi="Times New Roman"/>
          <w:color w:val="000000"/>
          <w:sz w:val="28"/>
          <w:szCs w:val="28"/>
          <w:lang w:eastAsia="ru-RU"/>
        </w:rPr>
        <w:t xml:space="preserve"> Лопатки, ведерки, формочки для снега.</w:t>
      </w:r>
    </w:p>
    <w:p w:rsidR="004C5982"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5</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на участке за растительностью</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формировать знания о жизни растений зимой; — воспитывать бережное отношение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48524E" w:rsidRDefault="004C5982" w:rsidP="001A13F1">
      <w:pPr>
        <w:spacing w:after="0" w:line="240" w:lineRule="auto"/>
        <w:rPr>
          <w:rFonts w:ascii="Times New Roman" w:hAnsi="Times New Roman"/>
          <w:color w:val="000000"/>
          <w:sz w:val="24"/>
          <w:szCs w:val="24"/>
          <w:lang w:eastAsia="ru-RU"/>
        </w:rPr>
      </w:pPr>
      <w:r w:rsidRPr="0048524E">
        <w:rPr>
          <w:rFonts w:ascii="Times New Roman" w:hAnsi="Times New Roman"/>
          <w:color w:val="000000"/>
          <w:sz w:val="24"/>
          <w:szCs w:val="24"/>
          <w:lang w:eastAsia="ru-RU"/>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Деревья зимою пронизаны ветром,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стужей самою,</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старые сосны, и острые 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Встают, как солдаты,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Навстречу метели.</w:t>
      </w:r>
    </w:p>
    <w:p w:rsidR="004C5982" w:rsidRDefault="004C5982" w:rsidP="001A13F1">
      <w:pPr>
        <w:spacing w:after="0" w:line="240" w:lineRule="auto"/>
        <w:rPr>
          <w:rFonts w:ascii="Times New Roman" w:hAnsi="Times New Roman"/>
          <w:b/>
          <w:bCs/>
          <w:color w:val="000000"/>
          <w:sz w:val="28"/>
          <w:szCs w:val="28"/>
          <w:lang w:eastAsia="ru-RU"/>
        </w:rPr>
        <w:sectPr w:rsidR="004C5982" w:rsidSect="0048524E">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iCs/>
          <w:color w:val="000000"/>
          <w:sz w:val="28"/>
          <w:szCs w:val="28"/>
          <w:lang w:eastAsia="ru-RU"/>
        </w:rPr>
        <w:t>Сгребание снега лопатой</w:t>
      </w:r>
      <w:r w:rsidRPr="002543B7">
        <w:rPr>
          <w:rFonts w:ascii="Times New Roman" w:hAnsi="Times New Roman"/>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добиваться выполнения цели общими усилиями.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.«Куры в огороде».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xml:space="preserve"> учить детей подлезать под дугу.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игры«Птички и птенчики».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бегать, не наталкиваясь друг на друга, быстро находить свое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пролезании под воротики.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xml:space="preserve"> Лопатки, совочки, метелки, ведерки, формочки для снега.</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6</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зимующими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закреплять знания о зимующих птицах; формировать представление о добывании пищи зимующими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Вновь разгулялась вьюга, Срывает снежные шапки. Совсем замерзла пичуга, Сидит, поджимая лапки.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Каких птиц называют зимующими?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Чем они питаются?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Каких зимующих птиц вы знаете?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Почему зимующие птицы не улетают на зиму в теплые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края?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w:t>
      </w:r>
      <w:r w:rsidRPr="002543B7">
        <w:rPr>
          <w:rFonts w:ascii="Times New Roman" w:hAnsi="Times New Roman"/>
          <w:bCs/>
          <w:iCs/>
          <w:color w:val="000000"/>
          <w:sz w:val="28"/>
          <w:szCs w:val="28"/>
          <w:lang w:eastAsia="ru-RU"/>
        </w:rPr>
        <w:t>Сооружение ледяной дорожки.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действовать лопатками, сгребая снег, делать ледяную дорожку.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«Машины».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приучать двигаться вдвоем, соразмерять движения друг с другом, менять направление движения.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игры«Солнышко и дождик».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детей действовать по слову теста игры, развивать ловкость, быстроту.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в</w:t>
      </w:r>
      <w:r>
        <w:rPr>
          <w:rFonts w:ascii="Times New Roman" w:hAnsi="Times New Roman"/>
          <w:color w:val="000000"/>
          <w:sz w:val="28"/>
          <w:szCs w:val="28"/>
          <w:lang w:eastAsia="ru-RU"/>
        </w:rPr>
        <w:t>бег в</w:t>
      </w:r>
      <w:r w:rsidRPr="002543B7">
        <w:rPr>
          <w:rFonts w:ascii="Times New Roman" w:hAnsi="Times New Roman"/>
          <w:color w:val="000000"/>
          <w:sz w:val="28"/>
          <w:szCs w:val="28"/>
          <w:lang w:eastAsia="ru-RU"/>
        </w:rPr>
        <w:t>рассыпную.</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Куклы, одетые по сезону, лопатки.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7</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снегопадом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представление о разнообразии состояния воды.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 время снегопада предложить детям рассмотреть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bCs/>
          <w:iCs/>
          <w:color w:val="000000"/>
          <w:sz w:val="28"/>
          <w:szCs w:val="28"/>
          <w:lang w:eastAsia="ru-RU"/>
        </w:rPr>
        <w:t>Строительство домика для зайки.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сгребать снег с помощью лопаток в определенное место.</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«Зайка беленький сидит»,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игры«Мороз — красный нос».</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выполнять действия по указанию взрослого.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прыжки на двух ногах.</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совочки, метелки, формочки для снега.</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8</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ветром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продолжать формировать знания об одном из признаков зимы — метели.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Расчистка участка от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совершенствовать трудовые навыки.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Подвижнее игры«Лошадки».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детей играть парами, развивать быстроту и выносливость.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игры«Прокати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детей катать мяч друг другу, развивать глазомер и точность.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пролезании под воротики.</w:t>
      </w:r>
    </w:p>
    <w:p w:rsidR="004C5982" w:rsidRDefault="004C5982" w:rsidP="00BE4F44">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совоч</w:t>
      </w:r>
      <w:r>
        <w:rPr>
          <w:rFonts w:ascii="Times New Roman" w:hAnsi="Times New Roman"/>
          <w:color w:val="000000"/>
          <w:sz w:val="28"/>
          <w:szCs w:val="28"/>
          <w:lang w:eastAsia="ru-RU"/>
        </w:rPr>
        <w:t>ки, метелки.</w:t>
      </w:r>
    </w:p>
    <w:p w:rsidR="004C5982" w:rsidRDefault="004C5982" w:rsidP="00BE4F44">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9</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небом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представление о небе.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Облака, белокрылые лошадки,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Облака, куда вы мчитесь без оглядки?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Не смотрите вы, пожалуйста, свысока,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А по небу прокатите нас, облака.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w:t>
      </w:r>
      <w:r w:rsidRPr="002543B7">
        <w:rPr>
          <w:rFonts w:ascii="Times New Roman" w:hAnsi="Times New Roman"/>
          <w:bCs/>
          <w:iCs/>
          <w:color w:val="000000"/>
          <w:sz w:val="28"/>
          <w:szCs w:val="28"/>
          <w:lang w:eastAsia="ru-RU"/>
        </w:rPr>
        <w:t>Сгребание снега лопатой.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добиваться выполнения цели общими усилиями.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.«Лошадки».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беге в разных направлениях, используя атрибут вожжи.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игры«Попади в обруч».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умение метать в горизонтальную цель.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бросании мяча двумя руками друг другу.</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совочки, метелки, ведерки, формочки для снега.</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11</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вороной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расширять представление р зимующих птицах, учить различать их по внешнему виду; воспитывать любовь и бережное отношение к зимующим птицам.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 предлагает ответить на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Шапочка серенькая,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Жилеточка нетканая,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Кафтанчик рябенький,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А ходит босиком. (Ворона.)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 зовут эту птицу?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Назовите особенности ее внешнего вида.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Чем она питается?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Есть ли у нее враги?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w:t>
      </w:r>
      <w:r w:rsidRPr="002543B7">
        <w:rPr>
          <w:rFonts w:ascii="Times New Roman" w:hAnsi="Times New Roman"/>
          <w:bCs/>
          <w:iCs/>
          <w:color w:val="000000"/>
          <w:sz w:val="28"/>
          <w:szCs w:val="28"/>
          <w:lang w:eastAsia="ru-RU"/>
        </w:rPr>
        <w:t>Расчистка дорожек от снега и мусора.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трудолюбие, желание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игры«Лошадки».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bCs/>
          <w:color w:val="000000"/>
          <w:sz w:val="28"/>
          <w:szCs w:val="28"/>
          <w:lang w:eastAsia="ru-RU"/>
        </w:rPr>
        <w:t>упражнять детей в играх парами, используя атрибут обруч.</w:t>
      </w:r>
      <w:r w:rsidRPr="002543B7">
        <w:rPr>
          <w:rFonts w:ascii="Times New Roman" w:hAnsi="Times New Roman"/>
          <w:color w:val="000000"/>
          <w:sz w:val="28"/>
          <w:szCs w:val="28"/>
          <w:lang w:eastAsia="ru-RU"/>
        </w:rPr>
        <w:t>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Подвижные игры«Попади в обруч».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развивать меткость, ловкость, выносливость.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бросании мяча из-за головы.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ведерки, формочки, печатки</w:t>
      </w:r>
      <w:r w:rsidRPr="002543B7">
        <w:rPr>
          <w:rFonts w:ascii="Times New Roman" w:hAnsi="Times New Roman"/>
          <w:b/>
          <w:bCs/>
          <w:color w:val="000000"/>
          <w:sz w:val="28"/>
          <w:szCs w:val="28"/>
          <w:lang w:eastAsia="ru-RU"/>
        </w:rPr>
        <w:t>.</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r w:rsidRPr="00BE4F44">
        <w:rPr>
          <w:rFonts w:ascii="Times New Roman" w:hAnsi="Times New Roman"/>
          <w:b/>
          <w:color w:val="000000"/>
          <w:sz w:val="28"/>
          <w:szCs w:val="28"/>
          <w:lang w:eastAsia="ru-RU"/>
        </w:rPr>
        <w:t xml:space="preserve">                                                    </w:t>
      </w: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Default="004C5982" w:rsidP="001A13F1">
      <w:pPr>
        <w:spacing w:after="0" w:line="240" w:lineRule="auto"/>
        <w:rPr>
          <w:rFonts w:ascii="Times New Roman" w:hAnsi="Times New Roman"/>
          <w:b/>
          <w:color w:val="000000"/>
          <w:sz w:val="28"/>
          <w:szCs w:val="28"/>
          <w:lang w:eastAsia="ru-RU"/>
        </w:rPr>
      </w:pPr>
    </w:p>
    <w:p w:rsidR="004C5982" w:rsidRPr="00BE4F44" w:rsidRDefault="004C5982" w:rsidP="001A13F1">
      <w:pPr>
        <w:spacing w:after="0" w:line="240" w:lineRule="auto"/>
        <w:rPr>
          <w:rFonts w:ascii="Times New Roman" w:hAnsi="Times New Roman"/>
          <w:b/>
          <w:color w:val="000000"/>
          <w:sz w:val="28"/>
          <w:szCs w:val="28"/>
          <w:lang w:eastAsia="ru-RU"/>
        </w:rPr>
      </w:pPr>
      <w:r w:rsidRPr="00BE4F44">
        <w:rPr>
          <w:rFonts w:ascii="Times New Roman" w:hAnsi="Times New Roman"/>
          <w:b/>
          <w:color w:val="000000"/>
          <w:sz w:val="28"/>
          <w:szCs w:val="28"/>
          <w:lang w:eastAsia="ru-RU"/>
        </w:rPr>
        <w:t xml:space="preserve">        ВЕСНА</w:t>
      </w:r>
    </w:p>
    <w:p w:rsidR="004C5982" w:rsidRDefault="004C5982" w:rsidP="001A13F1">
      <w:pPr>
        <w:spacing w:after="0" w:line="240" w:lineRule="auto"/>
        <w:jc w:val="center"/>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Март.</w:t>
      </w:r>
    </w:p>
    <w:p w:rsidR="004C5982" w:rsidRPr="002543B7" w:rsidRDefault="004C5982" w:rsidP="001A13F1">
      <w:pPr>
        <w:spacing w:after="0" w:line="240" w:lineRule="auto"/>
        <w:jc w:val="center"/>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снегом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продолжать знакомить детей с природным явлением — снегом.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Default="004C5982" w:rsidP="001A13F1">
      <w:pPr>
        <w:spacing w:after="0" w:line="240" w:lineRule="auto"/>
        <w:rPr>
          <w:rFonts w:ascii="Times New Roman" w:hAnsi="Times New Roman"/>
          <w:sz w:val="28"/>
          <w:szCs w:val="28"/>
          <w:lang w:eastAsia="ru-RU"/>
        </w:rPr>
        <w:sectPr w:rsidR="004C5982" w:rsidSect="0048524E">
          <w:type w:val="continuous"/>
          <w:pgSz w:w="11906" w:h="16838"/>
          <w:pgMar w:top="709" w:right="850" w:bottom="1134" w:left="1701" w:header="142" w:footer="708" w:gutter="0"/>
          <w:cols w:space="708"/>
          <w:docGrid w:linePitch="360"/>
        </w:sectPr>
      </w:pPr>
      <w:r w:rsidRPr="002543B7">
        <w:rPr>
          <w:rFonts w:ascii="Times New Roman" w:hAnsi="Times New Roman"/>
          <w:color w:val="000000"/>
          <w:sz w:val="28"/>
          <w:szCs w:val="28"/>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w:t>
      </w:r>
      <w:r w:rsidRPr="002543B7">
        <w:rPr>
          <w:rFonts w:ascii="Times New Roman" w:hAnsi="Times New Roman"/>
          <w:sz w:val="28"/>
          <w:szCs w:val="28"/>
          <w:lang w:eastAsia="ru-RU"/>
        </w:rPr>
        <w:br/>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Cs/>
          <w:sz w:val="28"/>
          <w:szCs w:val="28"/>
          <w:shd w:val="clear" w:color="auto" w:fill="FFFFFF"/>
          <w:lang w:eastAsia="ru-RU"/>
        </w:rPr>
        <w:t>Снег</w:t>
      </w:r>
      <w:r w:rsidRPr="002543B7">
        <w:rPr>
          <w:rFonts w:ascii="Times New Roman" w:hAnsi="Times New Roman"/>
          <w:sz w:val="28"/>
          <w:szCs w:val="28"/>
          <w:shd w:val="clear" w:color="auto" w:fill="FFFFFF"/>
          <w:lang w:eastAsia="ru-RU"/>
        </w:rPr>
        <w:t> бывает разный: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Чистый, невесомый,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Снег бывает грязный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Липкий и тяжёлый.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Снег летит пушистый,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Мягкий и приятный,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Снег бывает рыхлый,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Снег бывает ватный.</w:t>
      </w:r>
      <w:r w:rsidRPr="002543B7">
        <w:rPr>
          <w:rFonts w:ascii="Times New Roman" w:hAnsi="Times New Roman"/>
          <w:bCs/>
          <w:sz w:val="28"/>
          <w:szCs w:val="28"/>
          <w:shd w:val="clear" w:color="auto" w:fill="FFFFFF"/>
          <w:lang w:eastAsia="ru-RU"/>
        </w:rPr>
        <w:t>Т. Второва</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iCs/>
          <w:color w:val="000000"/>
          <w:sz w:val="28"/>
          <w:szCs w:val="28"/>
          <w:lang w:eastAsia="ru-RU"/>
        </w:rPr>
        <w:t>Расчистка дорожки, запорошенной снегом.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правильно пользоваться лопаткой,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игры«Лошадки».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при движении парами учить соразмерять свои движения с движениями партнера.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в</w:t>
      </w:r>
      <w:r w:rsidRPr="002543B7">
        <w:rPr>
          <w:rFonts w:ascii="Times New Roman" w:hAnsi="Times New Roman"/>
          <w:b/>
          <w:bCs/>
          <w:color w:val="000000"/>
          <w:sz w:val="28"/>
          <w:szCs w:val="28"/>
          <w:lang w:eastAsia="ru-RU"/>
        </w:rPr>
        <w:t xml:space="preserve">  </w:t>
      </w:r>
      <w:r w:rsidRPr="002543B7">
        <w:rPr>
          <w:rFonts w:ascii="Times New Roman" w:hAnsi="Times New Roman"/>
          <w:color w:val="000000"/>
          <w:sz w:val="28"/>
          <w:szCs w:val="28"/>
          <w:lang w:eastAsia="ru-RU"/>
        </w:rPr>
        <w:t>прыжках в длину.</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санки, клеенки для катания с горки.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2</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небом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продолжить знакомство с различными природными явлениями; научить отличать состояния неба (ясно, облачно, пасмурно, облака, тучи).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Предложить детям посмотреть на небо. Отметить, какое оно (чистое, голубое), значит, погода ясная, солнечная. А если небо закрыто тучами, какое оно? (Хмурое, серое, нерадостное.) Какая погода? (Пасмурная.) А если подует ветер, что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случится с тучами? (Ветер их разгонит, погода изменится, и мы увидим солнце.)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Дуют ветры, ветры буйные,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 Ходят тучи, тучи ясные.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Сгребание снега лопатками, расчистка площадки для игр.</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добиваться выполнения цели общими усилиями.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Подвижная игра. « Самолет».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быстро бегать по сигналу воспитателя, не оглядываясь назад.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ходьбе по гимнастической скамейке.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совочки, ведерки, носилки, бумажный самолет.</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sidRPr="00DB7963">
        <w:rPr>
          <w:rFonts w:ascii="Times New Roman" w:hAnsi="Times New Roman"/>
          <w:b/>
          <w:color w:val="000000"/>
          <w:sz w:val="28"/>
          <w:szCs w:val="28"/>
          <w:lang w:eastAsia="ru-RU"/>
        </w:rPr>
        <w:t>Карточка № 3</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«Следы на снегу»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продолжать обучение в определении следов на снегу: детские, взрослые, следы птиц и животных.</w:t>
      </w:r>
    </w:p>
    <w:p w:rsidR="004C5982" w:rsidRDefault="004C5982" w:rsidP="001A13F1">
      <w:pPr>
        <w:spacing w:after="0" w:line="240" w:lineRule="auto"/>
        <w:rPr>
          <w:rFonts w:ascii="Times New Roman" w:hAnsi="Times New Roman"/>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sz w:val="24"/>
          <w:szCs w:val="24"/>
          <w:lang w:eastAsia="ru-RU"/>
        </w:rPr>
        <w:t>Это - снежная страница.</w:t>
      </w:r>
      <w:r w:rsidRPr="00BA5837">
        <w:rPr>
          <w:rFonts w:ascii="Times New Roman" w:hAnsi="Times New Roman"/>
          <w:sz w:val="24"/>
          <w:szCs w:val="24"/>
          <w:lang w:eastAsia="ru-RU"/>
        </w:rPr>
        <w:br/>
        <w:t>Вот прошла по ней лисица,</w:t>
      </w:r>
      <w:r w:rsidRPr="00BA5837">
        <w:rPr>
          <w:rFonts w:ascii="Times New Roman" w:hAnsi="Times New Roman"/>
          <w:sz w:val="24"/>
          <w:szCs w:val="24"/>
          <w:lang w:eastAsia="ru-RU"/>
        </w:rPr>
        <w:br/>
        <w:t>Заметая след хвостом.</w:t>
      </w:r>
      <w:r w:rsidRPr="00BA5837">
        <w:rPr>
          <w:rFonts w:ascii="Times New Roman" w:hAnsi="Times New Roman"/>
          <w:sz w:val="24"/>
          <w:szCs w:val="24"/>
          <w:lang w:eastAsia="ru-RU"/>
        </w:rPr>
        <w:br/>
        <w:t>Тут вприпрыжку по странице</w:t>
      </w:r>
      <w:r w:rsidRPr="00BA5837">
        <w:rPr>
          <w:rFonts w:ascii="Times New Roman" w:hAnsi="Times New Roman"/>
          <w:sz w:val="24"/>
          <w:szCs w:val="24"/>
          <w:lang w:eastAsia="ru-RU"/>
        </w:rPr>
        <w:br/>
        <w:t>В ясный день гуляли птицы,</w:t>
      </w:r>
      <w:r w:rsidRPr="00BA5837">
        <w:rPr>
          <w:rFonts w:ascii="Times New Roman" w:hAnsi="Times New Roman"/>
          <w:sz w:val="24"/>
          <w:szCs w:val="24"/>
          <w:lang w:eastAsia="ru-RU"/>
        </w:rPr>
        <w:br/>
        <w:t>Оставляя след крестом.</w:t>
      </w:r>
      <w:r w:rsidRPr="00BA5837">
        <w:rPr>
          <w:rFonts w:ascii="Times New Roman" w:hAnsi="Times New Roman"/>
          <w:sz w:val="24"/>
          <w:szCs w:val="24"/>
          <w:lang w:eastAsia="ru-RU"/>
        </w:rPr>
        <w:br/>
        <w:t>Здесь проехали полозья -</w:t>
      </w:r>
      <w:r w:rsidRPr="00BA5837">
        <w:rPr>
          <w:rFonts w:ascii="Times New Roman" w:hAnsi="Times New Roman"/>
          <w:sz w:val="24"/>
          <w:szCs w:val="24"/>
          <w:lang w:eastAsia="ru-RU"/>
        </w:rPr>
        <w:br/>
        <w:t>И сверкает на морозе</w:t>
      </w:r>
      <w:r w:rsidRPr="00BA5837">
        <w:rPr>
          <w:rFonts w:ascii="Times New Roman" w:hAnsi="Times New Roman"/>
          <w:sz w:val="24"/>
          <w:szCs w:val="24"/>
          <w:lang w:eastAsia="ru-RU"/>
        </w:rPr>
        <w:br/>
        <w:t>Серебристый гладкий след.</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ребенка.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Украшение участка снежными куличиками.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плотно набивать снегом форму, выбивать из нее снег, украшать снежные валы.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«Мой веселый звонкий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прыжкам на двух ногах с продвижением вперед .</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«Кошка и котята».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беге, умении действовать по сигналу воспитателя.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ползании на четвереньках с проползанием в воротики.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эмблемы для игр, формочки.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5</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снегирем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закреплять знания детей о птичьих повадках, их внешнем виде; вызывать желание заботиться о птицах.</w:t>
      </w:r>
    </w:p>
    <w:p w:rsidR="004C5982" w:rsidRPr="00BA5837" w:rsidRDefault="004C5982" w:rsidP="001A13F1">
      <w:pPr>
        <w:spacing w:after="0" w:line="240" w:lineRule="auto"/>
        <w:rPr>
          <w:rFonts w:ascii="Times New Roman" w:hAnsi="Times New Roman"/>
          <w:color w:val="000000"/>
          <w:sz w:val="24"/>
          <w:szCs w:val="24"/>
          <w:lang w:eastAsia="ru-RU"/>
        </w:rPr>
      </w:pPr>
      <w:r w:rsidRPr="002543B7">
        <w:rPr>
          <w:rFonts w:ascii="Times New Roman" w:hAnsi="Times New Roman"/>
          <w:b/>
          <w:bCs/>
          <w:color w:val="000000"/>
          <w:sz w:val="28"/>
          <w:szCs w:val="28"/>
          <w:lang w:eastAsia="ru-RU"/>
        </w:rPr>
        <w:t>Ход наблюдения</w:t>
      </w:r>
      <w:r>
        <w:rPr>
          <w:rFonts w:ascii="Times New Roman" w:hAnsi="Times New Roman"/>
          <w:b/>
          <w:bCs/>
          <w:color w:val="000000"/>
          <w:sz w:val="28"/>
          <w:szCs w:val="28"/>
          <w:lang w:eastAsia="ru-RU"/>
        </w:rPr>
        <w:t xml:space="preserve"> </w:t>
      </w:r>
      <w:r w:rsidRPr="00BA5837">
        <w:rPr>
          <w:rFonts w:ascii="Times New Roman" w:hAnsi="Times New Roman"/>
          <w:color w:val="000000"/>
          <w:sz w:val="24"/>
          <w:szCs w:val="24"/>
          <w:lang w:eastAsia="ru-RU"/>
        </w:rPr>
        <w:t>Выйти с детьми на прогулку, подойти к рябине, показать снегиря. От простуд он не страдает, не страшится зимних вьюг. И к зиме не улетает на далекий знойный юг. Пусть покроют снега груды и пригорок и пустырь, Рад красавец красногрудый — житель Севера — снегирь. Отметить, какой красивый снегирь. (Черная головка, красная грудка.) Положить в кормушку ягоды рябины. Понаблюдать, как расправляется с ягодами: выклевывает семена, а мякоть бросает на землю. Птицам зимой холодно и голодно, поэтому надо заботиться о них, оберегать.</w:t>
      </w:r>
    </w:p>
    <w:p w:rsidR="004C5982" w:rsidRPr="00BA5837" w:rsidRDefault="004C5982" w:rsidP="001A13F1">
      <w:pPr>
        <w:spacing w:after="0" w:line="240" w:lineRule="auto"/>
        <w:rPr>
          <w:rFonts w:ascii="Times New Roman" w:hAnsi="Times New Roman"/>
          <w:sz w:val="24"/>
          <w:szCs w:val="24"/>
          <w:shd w:val="clear" w:color="auto" w:fill="FFFFFF"/>
          <w:lang w:eastAsia="ru-RU"/>
        </w:rPr>
        <w:sectPr w:rsidR="004C5982" w:rsidRPr="00BA5837"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sz w:val="24"/>
          <w:szCs w:val="24"/>
          <w:shd w:val="clear" w:color="auto" w:fill="FFFFFF"/>
          <w:lang w:eastAsia="ru-RU"/>
        </w:rPr>
        <w:t>На снегу сидит, блистая,</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Красногрудых птичек стая.</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Бросим крошек поскорей</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Для красавцев-снегирей.</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Расчистка территории от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помогать друг другу.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«Птички летают».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bCs/>
          <w:color w:val="000000"/>
          <w:sz w:val="28"/>
          <w:szCs w:val="28"/>
          <w:lang w:eastAsia="ru-RU"/>
        </w:rPr>
        <w:t>упражнять детей в легком беге.</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«Большие и маленькие ноги шли по дороге».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улучшать технику ходьбы, добиваться четкого широкого шага;  учиться ориентироваться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бросании мяча из-за головы.</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формочки,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6</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сосульками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познакомить с различными явлениями природы; показать разнообразие состояний воды в окружающей среде.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теплую уменьшается. Откуда произошло слово «капель»?</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Прозрачные стекляшки,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Узорные висюльки,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На проводах и крышах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Веселые </w:t>
      </w:r>
      <w:r w:rsidRPr="002543B7">
        <w:rPr>
          <w:rFonts w:ascii="Times New Roman" w:hAnsi="Times New Roman"/>
          <w:bCs/>
          <w:sz w:val="28"/>
          <w:szCs w:val="28"/>
          <w:shd w:val="clear" w:color="auto" w:fill="FFFFFF"/>
          <w:lang w:eastAsia="ru-RU"/>
        </w:rPr>
        <w:t>сосульки.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Расчистка дорожек от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помогать друг другу.</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color w:val="000000"/>
          <w:sz w:val="28"/>
          <w:szCs w:val="28"/>
          <w:lang w:eastAsia="ru-RU"/>
        </w:rPr>
        <w:t xml:space="preserve">. </w:t>
      </w:r>
      <w:r w:rsidRPr="002543B7">
        <w:rPr>
          <w:rFonts w:ascii="Times New Roman" w:hAnsi="Times New Roman"/>
          <w:b/>
          <w:bCs/>
          <w:color w:val="000000"/>
          <w:sz w:val="28"/>
          <w:szCs w:val="28"/>
          <w:lang w:eastAsia="ru-RU"/>
        </w:rPr>
        <w:t>«Брось дальше».</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bCs/>
          <w:color w:val="000000"/>
          <w:sz w:val="28"/>
          <w:szCs w:val="28"/>
          <w:lang w:eastAsia="ru-RU"/>
        </w:rPr>
        <w:t>упражнять детей в метании на дальность.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«Подбрось и поймай».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бросании мяча двумя руками и ловле его.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упражнять в прыжках через две линии.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формочки,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7</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Приметы ранней весны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color w:val="000000"/>
          <w:sz w:val="28"/>
          <w:szCs w:val="28"/>
          <w:lang w:eastAsia="ru-RU"/>
        </w:rPr>
        <w:t>закреплять знания о времени года; изучать приметы ранней весны.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солнечный мартовский день обратить внимание на приметы весны: яркое ослепительное солнце, высокое небо,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sz w:val="24"/>
          <w:szCs w:val="24"/>
          <w:shd w:val="clear" w:color="auto" w:fill="FFFFFF"/>
          <w:lang w:eastAsia="ru-RU"/>
        </w:rPr>
        <w:t>Капают </w:t>
      </w:r>
      <w:r w:rsidRPr="00BA5837">
        <w:rPr>
          <w:rFonts w:ascii="Times New Roman" w:hAnsi="Times New Roman"/>
          <w:bCs/>
          <w:sz w:val="24"/>
          <w:szCs w:val="24"/>
          <w:shd w:val="clear" w:color="auto" w:fill="FFFFFF"/>
          <w:lang w:eastAsia="ru-RU"/>
        </w:rPr>
        <w:t>сосульки</w:t>
      </w:r>
      <w:r w:rsidRPr="00BA5837">
        <w:rPr>
          <w:rFonts w:ascii="Times New Roman" w:hAnsi="Times New Roman"/>
          <w:sz w:val="24"/>
          <w:szCs w:val="24"/>
          <w:shd w:val="clear" w:color="auto" w:fill="FFFFFF"/>
          <w:lang w:eastAsia="ru-RU"/>
        </w:rPr>
        <w:t> за моим окном -</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Будем мы прощаться с хмурым февралем.</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Утром просыпаюсь, а сосулек нет.</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Под окошком лужа - от весны привет. </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.Расчистка дорожек от снега на участке, уборка снега на веранде.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сгребать снег с помощью лопаток в определенное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.«Зайка серенький сидит».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bCs/>
          <w:color w:val="000000"/>
          <w:sz w:val="28"/>
          <w:szCs w:val="28"/>
          <w:lang w:eastAsia="ru-RU"/>
        </w:rPr>
        <w:t>учить детей выполнять движения согласно тексту игры</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закреплять навыки отталкивания при прыжках на двух ногах.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ползании на четвереньках в воротики.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формочки,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8</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Прогулка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работой дворника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продолжать воспитывать уважение к труду взрослых; учить приходить на помощь окружающим.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4C5982" w:rsidRDefault="004C5982" w:rsidP="001A13F1">
      <w:pPr>
        <w:spacing w:after="0" w:line="240" w:lineRule="auto"/>
        <w:rPr>
          <w:rFonts w:ascii="Times New Roman" w:hAnsi="Times New Roman"/>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sz w:val="24"/>
          <w:szCs w:val="24"/>
          <w:lang w:eastAsia="ru-RU"/>
        </w:rPr>
        <w:t>Чтоб вокруг красиво было,</w:t>
      </w: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sz w:val="24"/>
          <w:szCs w:val="24"/>
          <w:lang w:eastAsia="ru-RU"/>
        </w:rPr>
        <w:t>Дворник подметает двор.</w:t>
      </w: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sz w:val="24"/>
          <w:szCs w:val="24"/>
          <w:lang w:eastAsia="ru-RU"/>
        </w:rPr>
        <w:t>Без шампуня и без мыла,</w:t>
      </w:r>
    </w:p>
    <w:p w:rsidR="004C5982" w:rsidRPr="00BA5837" w:rsidRDefault="004C5982" w:rsidP="001A13F1">
      <w:pPr>
        <w:spacing w:after="0" w:line="240" w:lineRule="auto"/>
        <w:rPr>
          <w:rFonts w:ascii="Times New Roman" w:hAnsi="Times New Roman"/>
          <w:color w:val="333333"/>
          <w:sz w:val="24"/>
          <w:szCs w:val="24"/>
          <w:lang w:eastAsia="ru-RU"/>
        </w:rPr>
      </w:pPr>
      <w:r w:rsidRPr="00BA5837">
        <w:rPr>
          <w:rFonts w:ascii="Times New Roman" w:hAnsi="Times New Roman"/>
          <w:sz w:val="24"/>
          <w:szCs w:val="24"/>
          <w:lang w:eastAsia="ru-RU"/>
        </w:rPr>
        <w:t>Убирает грязь и сор.</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Расчистка площадок от свежевыпавшего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учить правильным навыкам работы с лопатками; закреплять умение убирать инвентарь после работы на прежнее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 xml:space="preserve"> «Лошадки»</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беге, развивать выносливость и ловкость</w:t>
      </w:r>
      <w:r w:rsidRPr="002543B7">
        <w:rPr>
          <w:rFonts w:ascii="Times New Roman" w:hAnsi="Times New Roman"/>
          <w:b/>
          <w:bCs/>
          <w:color w:val="000000"/>
          <w:sz w:val="28"/>
          <w:szCs w:val="28"/>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 xml:space="preserve"> «Солнышко и дождик»</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Цель :</w:t>
      </w:r>
      <w:r w:rsidRPr="002543B7">
        <w:rPr>
          <w:rFonts w:ascii="Times New Roman" w:hAnsi="Times New Roman"/>
          <w:color w:val="000000"/>
          <w:sz w:val="28"/>
          <w:szCs w:val="28"/>
          <w:lang w:eastAsia="ru-RU"/>
        </w:rPr>
        <w:t>продолжать учить детей действовать согласно тексту игры, выполнять движения.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деятельность</w:t>
      </w:r>
      <w:r w:rsidRPr="002543B7">
        <w:rPr>
          <w:rFonts w:ascii="Times New Roman" w:hAnsi="Times New Roman"/>
          <w:color w:val="000000"/>
          <w:sz w:val="28"/>
          <w:szCs w:val="28"/>
          <w:lang w:eastAsia="ru-RU"/>
        </w:rPr>
        <w:t>: упражнять в ходьбе по наклонной доске.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Лопатки, скребки, санки, флажки, метелки.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9</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природой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при знакомстве с деревьями учить постепенно запоминать их, находить отличительные признаки, называть отдельные части.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загадку, предлагает ответить на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Разбежались по опушке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белых платьицах подружки. (Березы.)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Почему вы думаете, что это именно березы?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Какого цвета ствол у березы?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 свисают у березы веточки?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Какую пользу приносит береза?</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sz w:val="24"/>
          <w:szCs w:val="24"/>
          <w:shd w:val="clear" w:color="auto" w:fill="FFFFFF"/>
          <w:lang w:eastAsia="ru-RU"/>
        </w:rPr>
        <w:t>У задумчивой </w:t>
      </w:r>
      <w:r w:rsidRPr="00BA5837">
        <w:rPr>
          <w:rFonts w:ascii="Times New Roman" w:hAnsi="Times New Roman"/>
          <w:bCs/>
          <w:sz w:val="24"/>
          <w:szCs w:val="24"/>
          <w:shd w:val="clear" w:color="auto" w:fill="FFFFFF"/>
          <w:lang w:eastAsia="ru-RU"/>
        </w:rPr>
        <w:t>березки</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На ветвях висят сережки.</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Ты, березка, не грусти, </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Почки в листья распусти.</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Приведение в порядок участка.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приучать к аккуратности.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«Догони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детей в быстром беге.</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 «Брось мяч»</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детей в метании мяча на дальность.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деятельность:</w:t>
      </w:r>
      <w:r w:rsidRPr="002543B7">
        <w:rPr>
          <w:rFonts w:ascii="Times New Roman" w:hAnsi="Times New Roman"/>
          <w:color w:val="000000"/>
          <w:sz w:val="28"/>
          <w:szCs w:val="28"/>
          <w:lang w:eastAsia="ru-RU"/>
        </w:rPr>
        <w:t> быстрый бег.</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Метелки, лопатки, скребки, мячи.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10</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снегирями и свиристелями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углублять и пополнять знания о жизни птиц в зимний период; вызывать желание заботиться о них.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 деревьях появились красногрудые снегири и свиристели. Они летают стаями. Таежные жители, они неторопливо лущат семена ясеня, плоды рябины.</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У задумчивой </w:t>
      </w:r>
      <w:r w:rsidRPr="002543B7">
        <w:rPr>
          <w:rFonts w:ascii="Times New Roman" w:hAnsi="Times New Roman"/>
          <w:bCs/>
          <w:sz w:val="28"/>
          <w:szCs w:val="28"/>
          <w:shd w:val="clear" w:color="auto" w:fill="FFFFFF"/>
          <w:lang w:eastAsia="ru-RU"/>
        </w:rPr>
        <w:t>березки</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На ветвях висят сережки.</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Ты, березка, не грусти,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Почки в листья распусти.</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Постройка снежного вала.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сгребать снег с помощью лопаток в определенное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«Птички летают».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упражнять в легком беге; развивать двигательную активность.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«Найди, где спрятан флажок».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ориентироваться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ходьбе по гимнастической скамейке.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метелки, ведерки, флажок.</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11</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деревьями в морозный день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расширять знания о растительном мире; воспитывать любовь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Подойти к клену.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Стройная красавица</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В хвою наряжается,</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Летом жарким и в метель</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Любит цвет зеленый </w:t>
      </w:r>
      <w:r w:rsidRPr="002543B7">
        <w:rPr>
          <w:rFonts w:ascii="Times New Roman" w:hAnsi="Times New Roman"/>
          <w:b/>
          <w:bCs/>
          <w:sz w:val="28"/>
          <w:szCs w:val="28"/>
          <w:shd w:val="clear" w:color="auto" w:fill="FFFFFF"/>
          <w:lang w:eastAsia="ru-RU"/>
        </w:rPr>
        <w:t>ель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Постройка снежной горки для кукол.</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color w:val="000000"/>
          <w:sz w:val="28"/>
          <w:szCs w:val="28"/>
          <w:lang w:eastAsia="ru-RU"/>
        </w:rPr>
        <w:t>закреплять правильные навыки работы с лопатками.</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«Самолеты» </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упражнять детей в беге.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«Кто дальше?».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упражнять детей в метании на дальность; развивать ловкость и выносливость.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прыжках через две линии.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ведерки, куклы, мешочки с песком.</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BE4F44">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12</w:t>
      </w:r>
    </w:p>
    <w:p w:rsidR="004C5982" w:rsidRPr="002543B7" w:rsidRDefault="004C5982" w:rsidP="00BE4F44">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 на участке детского сада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развивать наблюдательность, память;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воспитывать доброжелательное отношение к птицам.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Какие птицы прилетают к нам на участок?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Какого они размера?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Какая у них окраска?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питаются?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Какие изменения в жизни птиц происходят весной?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птицы заботятся о своем потомстве?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вы помогаете птицам?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Какую пользу приносят птицы?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Каких еще птиц вы знаете?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В серой шубке меховой,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в морозы он герой,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Скачет, на лету резвится,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Не орел, но все же птица. (Воробей.)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Окраской — сероватая,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Повадка — вороватая,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Крикунья хрипловатая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Известная персона. (Ворона.)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Не сидит она на месте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 хвосте разносит вести. (Сорока.)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color w:val="000000"/>
          <w:sz w:val="28"/>
          <w:szCs w:val="28"/>
          <w:lang w:eastAsia="ru-RU"/>
        </w:rPr>
        <w:t>Вскапывание песка в песочнице.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положительное отношение к труду.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w:t>
      </w:r>
      <w:r w:rsidRPr="002543B7">
        <w:rPr>
          <w:rFonts w:ascii="Times New Roman" w:hAnsi="Times New Roman"/>
          <w:b/>
          <w:bCs/>
          <w:color w:val="000000"/>
          <w:sz w:val="28"/>
          <w:szCs w:val="28"/>
          <w:lang w:eastAsia="ru-RU"/>
        </w:rPr>
        <w:t>Подвижные игры: «Машины».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по сигналу воспитателя бегать в любом направлении, не наталкиваясь, друг на друга.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упражнять в бросании мяча из-за головы.</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Выносной материал</w:t>
      </w:r>
      <w:r w:rsidRPr="002543B7">
        <w:rPr>
          <w:rFonts w:ascii="Times New Roman" w:hAnsi="Times New Roman"/>
          <w:color w:val="000000"/>
          <w:sz w:val="28"/>
          <w:szCs w:val="28"/>
          <w:lang w:eastAsia="ru-RU"/>
        </w:rPr>
        <w:t>: картинки соответствующие загадкам, ведерки, лопатки, мячи.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BA5837" w:rsidRDefault="004C5982" w:rsidP="00BE4F44">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Карточка № 13</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Прогулка Наблюдение за голубями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 </w:t>
      </w:r>
      <w:r w:rsidRPr="00BA5837">
        <w:rPr>
          <w:rFonts w:ascii="Times New Roman" w:hAnsi="Times New Roman"/>
          <w:color w:val="000000"/>
          <w:sz w:val="24"/>
          <w:szCs w:val="24"/>
          <w:lang w:eastAsia="ru-RU"/>
        </w:rPr>
        <w:t>расширять знания о внешнем виде птиц, их повадках и среде обитания.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Известно с давних нам времен, Что эта птица — почтальон. Воспитатель организует беседу с детьми, задает вопросы.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называют эту птицу?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Какого окраса она может быть?</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Какого размера?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Голубь — перелетная птица?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Какую пользу приносят голуби?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Где они вьют свои гнезда?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Почему голубя называют почтальоном?</w:t>
      </w:r>
    </w:p>
    <w:p w:rsidR="004C5982" w:rsidRPr="00BA5837" w:rsidRDefault="004C5982" w:rsidP="001A13F1">
      <w:pPr>
        <w:spacing w:after="0" w:line="240" w:lineRule="auto"/>
        <w:rPr>
          <w:rFonts w:ascii="Times New Roman" w:hAnsi="Times New Roman"/>
          <w:bCs/>
          <w:sz w:val="24"/>
          <w:szCs w:val="24"/>
          <w:shd w:val="clear" w:color="auto" w:fill="FFFFFF"/>
          <w:lang w:eastAsia="ru-RU"/>
        </w:rPr>
        <w:sectPr w:rsidR="004C5982" w:rsidRPr="00BA5837"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bCs/>
          <w:sz w:val="24"/>
          <w:szCs w:val="24"/>
          <w:shd w:val="clear" w:color="auto" w:fill="FFFFFF"/>
          <w:lang w:eastAsia="ru-RU"/>
        </w:rPr>
        <w:t>Голубь</w:t>
      </w:r>
      <w:r w:rsidRPr="00BA5837">
        <w:rPr>
          <w:rFonts w:ascii="Times New Roman" w:hAnsi="Times New Roman"/>
          <w:b/>
          <w:bCs/>
          <w:sz w:val="24"/>
          <w:szCs w:val="24"/>
          <w:shd w:val="clear" w:color="auto" w:fill="FFFFFF"/>
          <w:lang w:eastAsia="ru-RU"/>
        </w:rPr>
        <w:t> </w:t>
      </w:r>
      <w:r w:rsidRPr="00BA5837">
        <w:rPr>
          <w:rFonts w:ascii="Times New Roman" w:hAnsi="Times New Roman"/>
          <w:sz w:val="24"/>
          <w:szCs w:val="24"/>
          <w:shd w:val="clear" w:color="auto" w:fill="FFFFFF"/>
          <w:lang w:eastAsia="ru-RU"/>
        </w:rPr>
        <w:t>плавно приземлился,</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Отряхнул все пёрышки,</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И на месте закружился –</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Собирая, зёрнышки.</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И воркуя, и кружась</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Он танцует венский вальс.</w:t>
      </w:r>
    </w:p>
    <w:p w:rsidR="004C5982" w:rsidRPr="00BA5837" w:rsidRDefault="004C5982" w:rsidP="001A13F1">
      <w:pPr>
        <w:spacing w:after="0" w:line="240" w:lineRule="auto"/>
        <w:rPr>
          <w:rFonts w:ascii="Times New Roman" w:hAnsi="Times New Roman"/>
          <w:b/>
          <w:bCs/>
          <w:color w:val="000000"/>
          <w:sz w:val="24"/>
          <w:szCs w:val="24"/>
          <w:lang w:eastAsia="ru-RU"/>
        </w:rPr>
        <w:sectPr w:rsidR="004C5982" w:rsidRPr="00BA5837"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Трудовая деятельность</w:t>
      </w:r>
      <w:r w:rsidRPr="00BA5837">
        <w:rPr>
          <w:rFonts w:ascii="Times New Roman" w:hAnsi="Times New Roman"/>
          <w:bCs/>
          <w:iCs/>
          <w:color w:val="000000"/>
          <w:sz w:val="24"/>
          <w:szCs w:val="24"/>
          <w:lang w:eastAsia="ru-RU"/>
        </w:rPr>
        <w:t>Коллективная очистка участка от остатков снега и мусора.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приучать к чистоте и порядку на участке.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Подвижные игры «Птички летают».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совершенствовать ловкость, быстроту (бежать по сигналу, не оглядываясь назад).</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Подвижные игры: «Совушка».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учить начинать движение по сигналу, при ускорении темпа делать более частые шаги, энергичные движения рук.</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Индивидуальная работа</w:t>
      </w:r>
      <w:r w:rsidRPr="00BA5837">
        <w:rPr>
          <w:rFonts w:ascii="Times New Roman" w:hAnsi="Times New Roman"/>
          <w:color w:val="000000"/>
          <w:sz w:val="24"/>
          <w:szCs w:val="24"/>
          <w:lang w:eastAsia="ru-RU"/>
        </w:rPr>
        <w:t>: упражнять в подскоках на месте.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Выносной материал:</w:t>
      </w:r>
      <w:r w:rsidRPr="00BA5837">
        <w:rPr>
          <w:rFonts w:ascii="Times New Roman" w:hAnsi="Times New Roman"/>
          <w:color w:val="000000"/>
          <w:sz w:val="24"/>
          <w:szCs w:val="24"/>
          <w:lang w:eastAsia="ru-RU"/>
        </w:rPr>
        <w:t> ведерки, лопатки, мячи</w:t>
      </w:r>
    </w:p>
    <w:p w:rsidR="004C5982" w:rsidRPr="00BA5837" w:rsidRDefault="004C5982" w:rsidP="001A13F1">
      <w:pPr>
        <w:spacing w:after="0" w:line="240" w:lineRule="auto"/>
        <w:rPr>
          <w:rFonts w:ascii="Times New Roman" w:hAnsi="Times New Roman"/>
          <w:color w:val="000000"/>
          <w:sz w:val="24"/>
          <w:szCs w:val="24"/>
          <w:lang w:eastAsia="ru-RU"/>
        </w:rPr>
      </w:pPr>
    </w:p>
    <w:p w:rsidR="004C5982" w:rsidRPr="00BA5837" w:rsidRDefault="004C5982" w:rsidP="00BE4F44">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Карточка № 14</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Прогулка Наблюдение за сезонными изменениями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w:t>
      </w:r>
      <w:r w:rsidRPr="00BA5837">
        <w:rPr>
          <w:rFonts w:ascii="Times New Roman" w:hAnsi="Times New Roman"/>
          <w:color w:val="000000"/>
          <w:sz w:val="24"/>
          <w:szCs w:val="24"/>
          <w:lang w:eastAsia="ru-RU"/>
        </w:rPr>
        <w:t>: формировать понятия о смене времен года; дать представление об особенностях каждого сезона.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 21 марта — день весеннего равноденствия, т.е. день по долготе равен ночи. Дальше он будет все прибывать, а ночь уменьшаться. Март — это весна света. Воспитатель задает детям вопросы.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Перечислите признаки весны.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Какой сейчас месяц?</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Что происходит со снегом весной?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изменяется жизнь человека весной?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shd w:val="clear" w:color="auto" w:fill="FFFFFF"/>
          <w:lang w:eastAsia="ru-RU"/>
        </w:rPr>
        <w:t>Опять весна пришла на дачу.</w:t>
      </w:r>
      <w:r w:rsidRPr="00BA5837">
        <w:rPr>
          <w:rFonts w:ascii="Times New Roman" w:hAnsi="Times New Roman"/>
          <w:color w:val="000000"/>
          <w:sz w:val="24"/>
          <w:szCs w:val="24"/>
          <w:lang w:eastAsia="ru-RU"/>
        </w:rPr>
        <w:br/>
      </w:r>
      <w:r w:rsidRPr="00BA5837">
        <w:rPr>
          <w:rFonts w:ascii="Times New Roman" w:hAnsi="Times New Roman"/>
          <w:color w:val="000000"/>
          <w:sz w:val="24"/>
          <w:szCs w:val="24"/>
          <w:shd w:val="clear" w:color="auto" w:fill="FFFFFF"/>
          <w:lang w:eastAsia="ru-RU"/>
        </w:rPr>
        <w:t>Ликует солнце. День подрос.</w:t>
      </w:r>
      <w:r w:rsidRPr="00BA5837">
        <w:rPr>
          <w:rFonts w:ascii="Times New Roman" w:hAnsi="Times New Roman"/>
          <w:color w:val="000000"/>
          <w:sz w:val="24"/>
          <w:szCs w:val="24"/>
          <w:lang w:eastAsia="ru-RU"/>
        </w:rPr>
        <w:br/>
      </w:r>
      <w:r w:rsidRPr="00BA5837">
        <w:rPr>
          <w:rFonts w:ascii="Times New Roman" w:hAnsi="Times New Roman"/>
          <w:color w:val="000000"/>
          <w:sz w:val="24"/>
          <w:szCs w:val="24"/>
          <w:shd w:val="clear" w:color="auto" w:fill="FFFFFF"/>
          <w:lang w:eastAsia="ru-RU"/>
        </w:rPr>
        <w:t>И лишь одни сосульки плачут,</w:t>
      </w:r>
      <w:r w:rsidRPr="00BA5837">
        <w:rPr>
          <w:rFonts w:ascii="Times New Roman" w:hAnsi="Times New Roman"/>
          <w:color w:val="000000"/>
          <w:sz w:val="24"/>
          <w:szCs w:val="24"/>
          <w:lang w:eastAsia="ru-RU"/>
        </w:rPr>
        <w:br/>
      </w:r>
      <w:r w:rsidRPr="00BA5837">
        <w:rPr>
          <w:rFonts w:ascii="Times New Roman" w:hAnsi="Times New Roman"/>
          <w:color w:val="000000"/>
          <w:sz w:val="24"/>
          <w:szCs w:val="24"/>
          <w:shd w:val="clear" w:color="auto" w:fill="FFFFFF"/>
          <w:lang w:eastAsia="ru-RU"/>
        </w:rPr>
        <w:t>Жалея зиму и мороз.</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Трудовая деятельность. </w:t>
      </w:r>
      <w:r w:rsidRPr="00BA5837">
        <w:rPr>
          <w:rFonts w:ascii="Times New Roman" w:hAnsi="Times New Roman"/>
          <w:bCs/>
          <w:iCs/>
          <w:color w:val="000000"/>
          <w:sz w:val="24"/>
          <w:szCs w:val="24"/>
          <w:lang w:eastAsia="ru-RU"/>
        </w:rPr>
        <w:t>Уборка снега на участке</w:t>
      </w:r>
      <w:r w:rsidRPr="00BA5837">
        <w:rPr>
          <w:rFonts w:ascii="Times New Roman" w:hAnsi="Times New Roman"/>
          <w:color w:val="000000"/>
          <w:sz w:val="24"/>
          <w:szCs w:val="24"/>
          <w:lang w:eastAsia="ru-RU"/>
        </w:rPr>
        <w:t>.</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формировать трудовые умения.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Подвижные игры. «Солнышко и дождик» </w:t>
      </w:r>
    </w:p>
    <w:p w:rsidR="004C5982" w:rsidRPr="00BA5837" w:rsidRDefault="004C5982" w:rsidP="001A13F1">
      <w:pPr>
        <w:spacing w:after="0" w:line="240" w:lineRule="auto"/>
        <w:rPr>
          <w:rFonts w:ascii="Times New Roman" w:hAnsi="Times New Roman"/>
          <w:b/>
          <w:bCs/>
          <w:color w:val="000000"/>
          <w:sz w:val="24"/>
          <w:szCs w:val="24"/>
          <w:lang w:eastAsia="ru-RU"/>
        </w:rPr>
      </w:pPr>
      <w:r w:rsidRPr="00BA5837">
        <w:rPr>
          <w:rFonts w:ascii="Times New Roman" w:hAnsi="Times New Roman"/>
          <w:b/>
          <w:bCs/>
          <w:color w:val="000000"/>
          <w:sz w:val="24"/>
          <w:szCs w:val="24"/>
          <w:lang w:eastAsia="ru-RU"/>
        </w:rPr>
        <w:t>Цели: </w:t>
      </w:r>
      <w:r w:rsidRPr="00BA5837">
        <w:rPr>
          <w:rFonts w:ascii="Times New Roman" w:hAnsi="Times New Roman"/>
          <w:color w:val="000000"/>
          <w:sz w:val="24"/>
          <w:szCs w:val="24"/>
          <w:lang w:eastAsia="ru-RU"/>
        </w:rPr>
        <w:t>учить детей выполнять действия согласно тексту игры, в след за воспитателем.</w:t>
      </w:r>
    </w:p>
    <w:p w:rsidR="004C5982" w:rsidRPr="00BA5837" w:rsidRDefault="004C5982" w:rsidP="001A13F1">
      <w:pPr>
        <w:spacing w:after="0" w:line="240" w:lineRule="auto"/>
        <w:rPr>
          <w:rFonts w:ascii="Times New Roman" w:hAnsi="Times New Roman"/>
          <w:b/>
          <w:bCs/>
          <w:color w:val="000000"/>
          <w:sz w:val="24"/>
          <w:szCs w:val="24"/>
          <w:lang w:eastAsia="ru-RU"/>
        </w:rPr>
      </w:pPr>
      <w:r w:rsidRPr="00BA5837">
        <w:rPr>
          <w:rFonts w:ascii="Times New Roman" w:hAnsi="Times New Roman"/>
          <w:b/>
          <w:bCs/>
          <w:color w:val="000000"/>
          <w:sz w:val="24"/>
          <w:szCs w:val="24"/>
          <w:lang w:eastAsia="ru-RU"/>
        </w:rPr>
        <w:t>Подвижные игры: У медведя во бору»</w:t>
      </w:r>
    </w:p>
    <w:p w:rsidR="004C5982" w:rsidRPr="00BA5837" w:rsidRDefault="004C5982" w:rsidP="001A13F1">
      <w:pPr>
        <w:spacing w:after="0" w:line="240" w:lineRule="auto"/>
        <w:rPr>
          <w:rFonts w:ascii="Times New Roman" w:hAnsi="Times New Roman"/>
          <w:b/>
          <w:bCs/>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xml:space="preserve"> учить детей действовать по сигналу воспитателя, убегать врассыпную.</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Индивидуальная работа</w:t>
      </w:r>
      <w:r w:rsidRPr="00BA5837">
        <w:rPr>
          <w:rFonts w:ascii="Times New Roman" w:hAnsi="Times New Roman"/>
          <w:color w:val="000000"/>
          <w:sz w:val="24"/>
          <w:szCs w:val="24"/>
          <w:lang w:eastAsia="ru-RU"/>
        </w:rPr>
        <w:t xml:space="preserve">: упражнять в прыжках через две линии.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Выносной материал</w:t>
      </w:r>
      <w:r w:rsidRPr="00BA5837">
        <w:rPr>
          <w:rFonts w:ascii="Times New Roman" w:hAnsi="Times New Roman"/>
          <w:color w:val="000000"/>
          <w:sz w:val="24"/>
          <w:szCs w:val="24"/>
          <w:lang w:eastAsia="ru-RU"/>
        </w:rPr>
        <w:t>: мячи, обручи.</w:t>
      </w:r>
    </w:p>
    <w:p w:rsidR="004C5982" w:rsidRPr="00BA5837" w:rsidRDefault="004C5982" w:rsidP="00CF7417">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Карточка № 15</w:t>
      </w:r>
    </w:p>
    <w:p w:rsidR="004C5982" w:rsidRPr="00BA5837" w:rsidRDefault="004C5982" w:rsidP="00CF7417">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Прогулка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Наблюдение за птицами на участке детского сада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 </w:t>
      </w:r>
      <w:r w:rsidRPr="00BA5837">
        <w:rPr>
          <w:rFonts w:ascii="Times New Roman" w:hAnsi="Times New Roman"/>
          <w:color w:val="000000"/>
          <w:sz w:val="24"/>
          <w:szCs w:val="24"/>
          <w:lang w:eastAsia="ru-RU"/>
        </w:rPr>
        <w:t>учить различать птиц по оперению, размеру, голосу; развивать наблюдательность, память;</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воспитывать эмоционально-положительное отношение к птицам.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Трава опять зазеленела,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И закудрявились леса.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«Весна! Весна! Пора за дело!»</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Какие птицы прилетают к нам на участок?</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вы им помогаете?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Какого они размера?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Какую пользу приносят птицы?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Какая у них окраска?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Чем питаются?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Какие изменения в жизни птиц происходят весной?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птицы заботятся о своем потомстве?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Каких птиц вы еще знаете?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Трудовая деятельность</w:t>
      </w:r>
      <w:r w:rsidRPr="00BA5837">
        <w:rPr>
          <w:rFonts w:ascii="Times New Roman" w:hAnsi="Times New Roman"/>
          <w:bCs/>
          <w:color w:val="000000"/>
          <w:sz w:val="24"/>
          <w:szCs w:val="24"/>
          <w:lang w:eastAsia="ru-RU"/>
        </w:rPr>
        <w:t>Посыпание песком дорожек на участке.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Цели: </w:t>
      </w:r>
      <w:r w:rsidRPr="00BA5837">
        <w:rPr>
          <w:rFonts w:ascii="Times New Roman" w:hAnsi="Times New Roman"/>
          <w:color w:val="000000"/>
          <w:sz w:val="24"/>
          <w:szCs w:val="24"/>
          <w:lang w:eastAsia="ru-RU"/>
        </w:rPr>
        <w:t>воспитывать положительное отношение к труду;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учить оказывать помощь младшим.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Подвижные игры«Лови — бросай».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w:t>
      </w:r>
      <w:r w:rsidRPr="00BA5837">
        <w:rPr>
          <w:rFonts w:ascii="Times New Roman" w:hAnsi="Times New Roman"/>
          <w:color w:val="000000"/>
          <w:sz w:val="24"/>
          <w:szCs w:val="24"/>
          <w:lang w:eastAsia="ru-RU"/>
        </w:rPr>
        <w:t>: учить ловить мяч, не прижимая его к груди;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бросать точно воспитателю двумя руками в соответствии с ритмом произносимых слов.</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Индивидуальная работа</w:t>
      </w:r>
      <w:r w:rsidRPr="00BA5837">
        <w:rPr>
          <w:rFonts w:ascii="Times New Roman" w:hAnsi="Times New Roman"/>
          <w:color w:val="000000"/>
          <w:sz w:val="24"/>
          <w:szCs w:val="24"/>
          <w:lang w:eastAsia="ru-RU"/>
        </w:rPr>
        <w:t>: упражнять в подскоках на месте.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Выносной материал:</w:t>
      </w:r>
      <w:r w:rsidRPr="00BA5837">
        <w:rPr>
          <w:rFonts w:ascii="Times New Roman" w:hAnsi="Times New Roman"/>
          <w:color w:val="000000"/>
          <w:sz w:val="24"/>
          <w:szCs w:val="24"/>
          <w:lang w:eastAsia="ru-RU"/>
        </w:rPr>
        <w:t> мячи, ведерки, лопатки.</w:t>
      </w:r>
    </w:p>
    <w:p w:rsidR="004C5982" w:rsidRPr="00BA5837" w:rsidRDefault="004C5982" w:rsidP="001A13F1">
      <w:pPr>
        <w:spacing w:after="0" w:line="240" w:lineRule="auto"/>
        <w:rPr>
          <w:rFonts w:ascii="Times New Roman" w:hAnsi="Times New Roman"/>
          <w:color w:val="000000"/>
          <w:sz w:val="24"/>
          <w:szCs w:val="24"/>
          <w:lang w:eastAsia="ru-RU"/>
        </w:rPr>
      </w:pPr>
    </w:p>
    <w:p w:rsidR="004C5982" w:rsidRPr="00BA5837" w:rsidRDefault="004C5982" w:rsidP="00CF7417">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Карточка № 16</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Прогулка Наблюдение за сорокой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 </w:t>
      </w:r>
      <w:r w:rsidRPr="00BA5837">
        <w:rPr>
          <w:rFonts w:ascii="Times New Roman" w:hAnsi="Times New Roman"/>
          <w:color w:val="000000"/>
          <w:sz w:val="24"/>
          <w:szCs w:val="24"/>
          <w:lang w:eastAsia="ru-RU"/>
        </w:rPr>
        <w:t>пробуждать интерес к «сказочной персоне» — сороке-белобоке; учить узнавать птицу по оперению и звуку, который она издает.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Воспитатель загадывает детям загадку, проводит беседу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Вертится, стрекочет,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Весь день хлопочет. (Сорока.)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Всюду я летаю,</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Все на свете знаю,</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Знаю каждый куст в лесу,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Новость на хвосте несу.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Может быть, меня за это</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И зовут «лесной газетой»?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Что это за птица, как она выглядит?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Вьет ли сорока гнезда, зачем?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Какие заботы у птицы весною?</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они берегут свое потомство?</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Какие звуки произносит сорока? (Ча-ча-ча.)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Трудовая деятельность</w:t>
      </w:r>
      <w:r w:rsidRPr="00BA5837">
        <w:rPr>
          <w:rFonts w:ascii="Times New Roman" w:hAnsi="Times New Roman"/>
          <w:bCs/>
          <w:color w:val="000000"/>
          <w:sz w:val="24"/>
          <w:szCs w:val="24"/>
          <w:lang w:eastAsia="ru-RU"/>
        </w:rPr>
        <w:t>Посыпание скользких дорожек песком.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воспитывать заботливое отношение к друзьям и взрослым.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Подвижные игры«С кочки на кочку».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w:t>
      </w:r>
      <w:r w:rsidRPr="00BA5837">
        <w:rPr>
          <w:rFonts w:ascii="Times New Roman" w:hAnsi="Times New Roman"/>
          <w:color w:val="000000"/>
          <w:sz w:val="24"/>
          <w:szCs w:val="24"/>
          <w:lang w:eastAsia="ru-RU"/>
        </w:rPr>
        <w:t>: учить прыгать толчком одной или двух ног, действовать по правилам; воспитывать дружелюбие.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Индивидуальная работа: </w:t>
      </w:r>
      <w:r w:rsidRPr="00BA5837">
        <w:rPr>
          <w:rFonts w:ascii="Times New Roman" w:hAnsi="Times New Roman"/>
          <w:color w:val="000000"/>
          <w:sz w:val="24"/>
          <w:szCs w:val="24"/>
          <w:lang w:eastAsia="ru-RU"/>
        </w:rPr>
        <w:t>тренировать в беге по извилистой дорожке.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Выносной материал:</w:t>
      </w:r>
      <w:r w:rsidRPr="00BA5837">
        <w:rPr>
          <w:rFonts w:ascii="Times New Roman" w:hAnsi="Times New Roman"/>
          <w:color w:val="000000"/>
          <w:sz w:val="24"/>
          <w:szCs w:val="24"/>
          <w:lang w:eastAsia="ru-RU"/>
        </w:rPr>
        <w:t> картинка сороки, скакалки, мелки.</w:t>
      </w:r>
    </w:p>
    <w:p w:rsidR="004C5982" w:rsidRPr="00BA5837" w:rsidRDefault="004C5982" w:rsidP="001A13F1">
      <w:pPr>
        <w:spacing w:after="0" w:line="240" w:lineRule="auto"/>
        <w:rPr>
          <w:rFonts w:ascii="Times New Roman" w:hAnsi="Times New Roman"/>
          <w:color w:val="000000"/>
          <w:sz w:val="24"/>
          <w:szCs w:val="24"/>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17</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облаками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познакомить с различными природными явлениями;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Какого цвета облака? Понаблюдать как они плывут. На что похожи?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Художественное слово:</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Белые-белые, легкие-легкие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небе глубоком плывут облака.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Ждут впереди их страны далекие,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Будет дорога у них не легка.</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bCs/>
          <w:color w:val="000000"/>
          <w:sz w:val="28"/>
          <w:szCs w:val="28"/>
          <w:lang w:eastAsia="ru-RU"/>
        </w:rPr>
        <w:t xml:space="preserve"> собрать сломанные  ветки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учить работать сообща, не мешать друг другу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Подвижная игра«Кто бросит дальше мешочек?»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color w:val="000000"/>
          <w:sz w:val="28"/>
          <w:szCs w:val="28"/>
          <w:lang w:eastAsia="ru-RU"/>
        </w:rPr>
        <w:t>упражнять в метании, развивать силу рук, воспитывать желание выполнять физические упражнения.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прыжках  на двух ногах с продвижением.</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мешочки с песком, обручи, ведерки, лопаточки, формочки для песка.</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18</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таяньем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расширять представления детей о сезонных изменениях– снег, закреплять знания о взаимосвязях, происходящих в не живой природе (солнце — снег).</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Обратить внимание детей на то, что весной по утрам на снегу часто образуется ледяная корочка — наст.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Происходит это потому, что солнце светит ярко, снег сверху подтаивает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Почему </w:t>
      </w:r>
      <w:r w:rsidRPr="002543B7">
        <w:rPr>
          <w:rFonts w:ascii="Times New Roman" w:hAnsi="Times New Roman"/>
          <w:b/>
          <w:bCs/>
          <w:sz w:val="28"/>
          <w:szCs w:val="28"/>
          <w:shd w:val="clear" w:color="auto" w:fill="FFFFFF"/>
          <w:lang w:eastAsia="ru-RU"/>
        </w:rPr>
        <w:t>сосулька</w:t>
      </w:r>
      <w:r w:rsidRPr="002543B7">
        <w:rPr>
          <w:rFonts w:ascii="Times New Roman" w:hAnsi="Times New Roman"/>
          <w:sz w:val="28"/>
          <w:szCs w:val="28"/>
          <w:shd w:val="clear" w:color="auto" w:fill="FFFFFF"/>
          <w:lang w:eastAsia="ru-RU"/>
        </w:rPr>
        <w:t> плачет,</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Слёзы льёт на нашей даче?</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Просто кончилась зима,</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В марте плачут все дома...</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bCs/>
          <w:color w:val="000000"/>
          <w:sz w:val="28"/>
          <w:szCs w:val="28"/>
          <w:lang w:eastAsia="ru-RU"/>
        </w:rPr>
        <w:t>Расчистка дорожек от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сообща, помогать друг другу.</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игры.«Брось дальше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«Подбрось и поймай».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детей в бросании и ловле мяча двумя руками.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Индивидуальная работа:</w:t>
      </w:r>
      <w:r w:rsidRPr="002543B7">
        <w:rPr>
          <w:rFonts w:ascii="Times New Roman" w:hAnsi="Times New Roman"/>
          <w:color w:val="000000"/>
          <w:sz w:val="28"/>
          <w:szCs w:val="28"/>
          <w:lang w:eastAsia="ru-RU"/>
        </w:rPr>
        <w:t> упражнять в ходьбе по извилистой дорожке друг за другом.</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формочки,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19</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 приметы ранней весны»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Скоро-скоро быть теплу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Эту новость первой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Барабанит по стеклу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Серой лапкой верба.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Надоела нам зима, уходи зима сама!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 марте солнышко печет, в марте с крыш вода течет,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И расцвел подснежник в срок - самый первый наш цветок.</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Добрый март, весь мир согрей, ты всех месяцев милей!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bCs/>
          <w:color w:val="000000"/>
          <w:sz w:val="28"/>
          <w:szCs w:val="28"/>
          <w:lang w:eastAsia="ru-RU"/>
        </w:rPr>
        <w:t>Расчистка дорожек от снега на участке, уборка снега на веранде.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 </w:t>
      </w:r>
      <w:r w:rsidRPr="002543B7">
        <w:rPr>
          <w:rFonts w:ascii="Times New Roman" w:hAnsi="Times New Roman"/>
          <w:color w:val="000000"/>
          <w:sz w:val="28"/>
          <w:szCs w:val="28"/>
          <w:lang w:eastAsia="ru-RU"/>
        </w:rPr>
        <w:t>учить сгребать снег с помощью лопаток в определенное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.«Лягушата и бабочки».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 </w:t>
      </w:r>
      <w:r w:rsidRPr="002543B7">
        <w:rPr>
          <w:rFonts w:ascii="Times New Roman" w:hAnsi="Times New Roman"/>
          <w:color w:val="000000"/>
          <w:sz w:val="28"/>
          <w:szCs w:val="28"/>
          <w:lang w:eastAsia="ru-RU"/>
        </w:rPr>
        <w:t>упражнять в прыжках на двух ногах и в легком беге.</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bCs/>
          <w:color w:val="000000"/>
          <w:sz w:val="28"/>
          <w:szCs w:val="28"/>
          <w:lang w:eastAsia="ru-RU"/>
        </w:rPr>
        <w:t>упражнять в ходьбе по гимнастической скамейке</w:t>
      </w:r>
      <w:r w:rsidRPr="002543B7">
        <w:rPr>
          <w:rFonts w:ascii="Times New Roman" w:hAnsi="Times New Roman"/>
          <w:b/>
          <w:bCs/>
          <w:color w:val="000000"/>
          <w:sz w:val="28"/>
          <w:szCs w:val="28"/>
          <w:lang w:eastAsia="ru-RU"/>
        </w:rPr>
        <w:t xml:space="preserve">.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Лопатки, формочки,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20</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 кругом вода»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показать детям разнообразные действия с растаявшим снегом, расширять представления детей о сезонных изменениях в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Снова нет ручьям покоя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День и ночь журчат в кустах.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Ходит солнце золотое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чистых-чистых небесах.</w:t>
      </w:r>
    </w:p>
    <w:p w:rsidR="004C5982" w:rsidRDefault="004C5982" w:rsidP="001A13F1">
      <w:pPr>
        <w:spacing w:after="0" w:line="240" w:lineRule="auto"/>
        <w:rPr>
          <w:rFonts w:ascii="Times New Roman" w:hAnsi="Times New Roman"/>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bCs/>
          <w:color w:val="000000"/>
          <w:sz w:val="28"/>
          <w:szCs w:val="28"/>
          <w:lang w:eastAsia="ru-RU"/>
        </w:rPr>
        <w:t>Расчистка дорожек от снега и мусора.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трудолюбие, желание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игры«Самолеты».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повышать двигательную активность на прогулке.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color w:val="000000"/>
          <w:sz w:val="28"/>
          <w:szCs w:val="28"/>
          <w:lang w:eastAsia="ru-RU"/>
        </w:rPr>
        <w:t>упражнять детей в прыжках через две линии.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ведерки, формочки, печатки.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Апрель.</w:t>
      </w: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набуханием почек на деревьях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закреплять умение понимать зависимость объектов и явлений в природе; — вызывать радостные чувства.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r w:rsidRPr="002543B7">
        <w:rPr>
          <w:rFonts w:ascii="Times New Roman" w:hAnsi="Times New Roman"/>
          <w:color w:val="000000"/>
          <w:sz w:val="28"/>
          <w:szCs w:val="28"/>
          <w:lang w:eastAsia="ru-RU"/>
        </w:rPr>
        <w:t> Посмотреть, как набухают почки на деревьях. Понюхать их, осторожно потрогать руками. Набухают почки,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Пробиваются листочки,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Начинают муравьи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Поправлять дворцы свои. Г. Ладонщиков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Удаление поврежденных и сухих веток.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любовь, заботливое отношение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«Ловишки».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быстром беге с увертыванием.</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бросании мяча в горизонтальную цель.</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Грабли, ведерки, совочки, формочки для песка.</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2</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 весной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познакомить с жизнью птиц весной; воспитывать любовь и заботливое отношение к пернатым.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«гра-гра», отсюда его название.</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Он в чёрной одежде,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Но всё-таки врач.</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Спасает поля </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От вредителей </w:t>
      </w:r>
      <w:r w:rsidRPr="002543B7">
        <w:rPr>
          <w:rFonts w:ascii="Times New Roman" w:hAnsi="Times New Roman"/>
          <w:b/>
          <w:bCs/>
          <w:sz w:val="28"/>
          <w:szCs w:val="28"/>
          <w:shd w:val="clear" w:color="auto" w:fill="FFFFFF"/>
          <w:lang w:eastAsia="ru-RU"/>
        </w:rPr>
        <w:t>грач</w:t>
      </w:r>
      <w:r w:rsidRPr="002543B7">
        <w:rPr>
          <w:rFonts w:ascii="Times New Roman" w:hAnsi="Times New Roman"/>
          <w:sz w:val="28"/>
          <w:szCs w:val="28"/>
          <w:shd w:val="clear" w:color="auto" w:fill="FFFFFF"/>
          <w:lang w:eastAsia="ru-RU"/>
        </w:rPr>
        <w:t>.</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Уборка мусора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собирать мусор в свои ведерки, закреплять умение трудиться в коллективе.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«Птички в гнездышках».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лазании на гимнастическую скамейку и спрыгивании с нее..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детей в бросании мяча в горизонтальную цель.</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xml:space="preserve"> Грабли, ведерки, носилки, метелки, мячи.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sidRPr="00DB7963">
        <w:rPr>
          <w:rFonts w:ascii="Times New Roman" w:hAnsi="Times New Roman"/>
          <w:b/>
          <w:color w:val="000000"/>
          <w:sz w:val="28"/>
          <w:szCs w:val="28"/>
          <w:lang w:eastAsia="ru-RU"/>
        </w:rPr>
        <w:t>Карточка № 3</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проталинами</w:t>
      </w:r>
      <w:r w:rsidRPr="002543B7">
        <w:rPr>
          <w:rFonts w:ascii="Times New Roman" w:hAnsi="Times New Roman"/>
          <w:color w:val="000000"/>
          <w:sz w:val="28"/>
          <w:szCs w:val="28"/>
          <w:lang w:eastAsia="ru-RU"/>
        </w:rPr>
        <w:t>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закреплять умение понимать зависимость явлений в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Наблюдать за появлением проталин и зеленой травой Рассмотреть росточки, они нежные, светло-зеленые. Рассмотреть пушистые серебристые почки ивы, срезать несколько веток и поставить в уголок природы.</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Посмотри - ка ты, дружок,</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На зелёненький лужок!</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Посмотри, какой ковёр</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Перед нами распростёр!</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Сбор поломанных веток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воспитывать трудолюбие, желание помогать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взрослым; формировать навыки коллективного труда; приучать к самостоятельному выполнению поручений.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«Карусели».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детей в ходьбе и  беге по кругу.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прыжках в дину с места.</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Выносной материал. </w:t>
      </w:r>
      <w:r w:rsidRPr="002543B7">
        <w:rPr>
          <w:rFonts w:ascii="Times New Roman" w:hAnsi="Times New Roman"/>
          <w:color w:val="000000"/>
          <w:sz w:val="28"/>
          <w:szCs w:val="28"/>
          <w:lang w:eastAsia="ru-RU"/>
        </w:rPr>
        <w:t>Ведерки, грабли, метелки.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4</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растениями и кустарниками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закреплять представление о том, что любое дерево и кустарник — живое существо; воспитывать бережное отношение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Проверить, как перезимовали деревья. Воспитатель задает детям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Каково состояние кроны деревьев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Какие еще произошли изменения?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 страдают деревья от загрязнения воздуха? (Отмирают ветви по краям кроны.)</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Дуб корой покрыт шершавой.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Ель корой, как чешуёй.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У </w:t>
      </w:r>
      <w:r w:rsidRPr="002543B7">
        <w:rPr>
          <w:rFonts w:ascii="Times New Roman" w:hAnsi="Times New Roman"/>
          <w:b/>
          <w:bCs/>
          <w:sz w:val="28"/>
          <w:szCs w:val="28"/>
          <w:shd w:val="clear" w:color="auto" w:fill="FFFFFF"/>
          <w:lang w:eastAsia="ru-RU"/>
        </w:rPr>
        <w:t>берёзоньки</w:t>
      </w:r>
      <w:r w:rsidRPr="002543B7">
        <w:rPr>
          <w:rFonts w:ascii="Times New Roman" w:hAnsi="Times New Roman"/>
          <w:sz w:val="28"/>
          <w:szCs w:val="28"/>
          <w:shd w:val="clear" w:color="auto" w:fill="FFFFFF"/>
          <w:lang w:eastAsia="ru-RU"/>
        </w:rPr>
        <w:t> кудрявой</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Ствол покрытый берестой.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Подрезание и подвязка веток деревьев и кустарников.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прививать бережное отношение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color w:val="000000"/>
          <w:sz w:val="28"/>
          <w:szCs w:val="28"/>
          <w:lang w:eastAsia="ru-RU"/>
        </w:rPr>
        <w:t>«Дети и колокольчик».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xml:space="preserve"> развивать зрительную память, ориентировку в пространстве.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деятельность:</w:t>
      </w:r>
      <w:r w:rsidRPr="002543B7">
        <w:rPr>
          <w:rFonts w:ascii="Times New Roman" w:hAnsi="Times New Roman"/>
          <w:color w:val="000000"/>
          <w:sz w:val="28"/>
          <w:szCs w:val="28"/>
          <w:lang w:eastAsia="ru-RU"/>
        </w:rPr>
        <w:t> упражнять в ловле мча двумя руками.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xml:space="preserve"> Лопатки, метелки, санки, клеенки для катания с горки.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5</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тополем весной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расширять знания о том, что деревья и кустарники живые, весной от тепла пробуждаются почки, распускаются листочки.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4C5982" w:rsidRPr="002543B7" w:rsidRDefault="004C5982" w:rsidP="001A13F1">
      <w:pPr>
        <w:spacing w:after="0" w:line="240" w:lineRule="auto"/>
        <w:rPr>
          <w:rFonts w:ascii="Times New Roman" w:hAnsi="Times New Roman"/>
          <w:sz w:val="28"/>
          <w:szCs w:val="28"/>
          <w:lang w:eastAsia="ru-RU"/>
        </w:rPr>
      </w:pPr>
      <w:r w:rsidRPr="002543B7">
        <w:rPr>
          <w:rFonts w:ascii="Times New Roman" w:hAnsi="Times New Roman"/>
          <w:sz w:val="28"/>
          <w:szCs w:val="28"/>
          <w:shd w:val="clear" w:color="auto" w:fill="FFFFFF"/>
          <w:lang w:eastAsia="ru-RU"/>
        </w:rPr>
        <w:t>Как у нашей у </w:t>
      </w:r>
      <w:r w:rsidRPr="002543B7">
        <w:rPr>
          <w:rFonts w:ascii="Times New Roman" w:hAnsi="Times New Roman"/>
          <w:b/>
          <w:bCs/>
          <w:sz w:val="28"/>
          <w:szCs w:val="28"/>
          <w:shd w:val="clear" w:color="auto" w:fill="FFFFFF"/>
          <w:lang w:eastAsia="ru-RU"/>
        </w:rPr>
        <w:t>березки</w:t>
      </w:r>
      <w:r w:rsidRPr="002543B7">
        <w:rPr>
          <w:rFonts w:ascii="Times New Roman" w:hAnsi="Times New Roman"/>
          <w:sz w:val="28"/>
          <w:szCs w:val="28"/>
          <w:shd w:val="clear" w:color="auto" w:fill="FFFFFF"/>
          <w:lang w:eastAsia="ru-RU"/>
        </w:rPr>
        <w:t>,</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Очень славные сережки,</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Как сройна, и как мила,</w:t>
      </w:r>
      <w:r w:rsidRPr="002543B7">
        <w:rPr>
          <w:rFonts w:ascii="Times New Roman" w:hAnsi="Times New Roman"/>
          <w:sz w:val="28"/>
          <w:szCs w:val="28"/>
          <w:lang w:eastAsia="ru-RU"/>
        </w:rPr>
        <w:br/>
      </w:r>
      <w:r w:rsidRPr="002543B7">
        <w:rPr>
          <w:rFonts w:ascii="Times New Roman" w:hAnsi="Times New Roman"/>
          <w:sz w:val="28"/>
          <w:szCs w:val="28"/>
          <w:shd w:val="clear" w:color="auto" w:fill="FFFFFF"/>
          <w:lang w:eastAsia="ru-RU"/>
        </w:rPr>
        <w:t>Это вновь весна пришла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Уборка снега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в коллективе, добиваться выполнения общими усилиями поставленной цели.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color w:val="000000"/>
          <w:sz w:val="28"/>
          <w:szCs w:val="28"/>
          <w:lang w:eastAsia="ru-RU"/>
        </w:rPr>
        <w:t>«Лошадки».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упражнять в ходьбе с соблюдением равновесия; развивать быстроту, ловкость, координацию движений.</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Подвижные игры: «Совушка».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упражнять в быстром беге, лазанье; развивать выдержку, организованность в коллективной деятельности.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метании мяча из-за головы.</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Выносной материал</w:t>
      </w:r>
      <w:r w:rsidRPr="002543B7">
        <w:rPr>
          <w:rFonts w:ascii="Times New Roman" w:hAnsi="Times New Roman"/>
          <w:color w:val="000000"/>
          <w:sz w:val="28"/>
          <w:szCs w:val="28"/>
          <w:lang w:eastAsia="ru-RU"/>
        </w:rPr>
        <w:t xml:space="preserve"> Носилки, лопатки, формочки для снега.</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6</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насекомыми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реалистические представления о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 </w:t>
      </w:r>
      <w:r w:rsidRPr="002543B7">
        <w:rPr>
          <w:rFonts w:ascii="Times New Roman" w:hAnsi="Times New Roman"/>
          <w:color w:val="000000"/>
          <w:sz w:val="28"/>
          <w:szCs w:val="28"/>
          <w:lang w:eastAsia="ru-RU"/>
        </w:rPr>
        <w:t>Воспитатель загадывает детям загадку, задает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 хоботом, а не слон. Не птица, а летает. Никто не приучает, А на нос садится. (Муха.)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 выглядит муха?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 мухи ходят по потолку? (Мухи имеют липкие волосатые подушечки на ногах; поскольку муха легкая, а сила сцепления подушечек с любой поверхностью очень велика, то муха в состоянии удержаться практически везде.)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Почему мух называют вредными насекомыми?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Какой вред приносят мухи? (Разносят микробы.)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 размножаются мухи? (Откладывают яйца.)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Где мухи откладывают свои яйца? ( В навозе, мусоре.)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Какие враги есть у мух? (Пауки, стрекозы.)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Для чего мухам служит хоботок? (Для захватывания пищи.)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Сколько глаз у мухи? (Два вида глаз — простые и сложные: они могут видеть одновременно впереди, сзади и внизу.)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Муха мухацокатуха,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Позолоченное брюхо.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Муха по полю пошла,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Муха денежку нашла.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Коллективный труд по уборке территории.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закреплять умение концентрировать внимание на определенных объектах, сочетать силу и быстроту.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b/>
          <w:color w:val="000000"/>
          <w:sz w:val="28"/>
          <w:szCs w:val="28"/>
          <w:lang w:eastAsia="ru-RU"/>
        </w:rPr>
        <w:t>«Кто быстрее?» «Через Ручеек».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свободно бегать, не наталкиваясь друг на друга, реагировать на сигнал, возвращаясь на место.</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Подвижные игры «Через Ручеек».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color w:val="000000"/>
          <w:sz w:val="28"/>
          <w:szCs w:val="28"/>
          <w:lang w:eastAsia="ru-RU"/>
        </w:rPr>
        <w:t xml:space="preserve">Цель: </w:t>
      </w:r>
      <w:r w:rsidRPr="002543B7">
        <w:rPr>
          <w:rFonts w:ascii="Times New Roman" w:hAnsi="Times New Roman"/>
          <w:color w:val="000000"/>
          <w:sz w:val="28"/>
          <w:szCs w:val="28"/>
          <w:lang w:eastAsia="ru-RU"/>
        </w:rPr>
        <w:t>упражнять детей в перепрыгивании через две линии.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бросании мяча в горизонтальную цель.</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скребки, метелки, цветные кружочки.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7</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расширять знания о птицах, прилетающих на участок детского сада.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Чем воробей отличается от голубя? (Воробей меньше, окрас серый; голубь больше, окрас белый и сизокрылый.)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Чем отличается крик воробья от крика голубя? (Воробей чирикает «чик-чирик», а голубь воркует «гуль-гуль-гуль».)</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Какую пользу приносят воробьи? (Они поедают вредных насекомых, комаров и мошек.)</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w:t>
      </w:r>
      <w:r>
        <w:rPr>
          <w:rFonts w:ascii="Times New Roman" w:hAnsi="Times New Roman"/>
          <w:color w:val="000000"/>
          <w:sz w:val="24"/>
          <w:szCs w:val="24"/>
          <w:lang w:eastAsia="ru-RU"/>
        </w:rPr>
        <w:t xml:space="preserve"> </w:t>
      </w:r>
      <w:r w:rsidRPr="00BA5837">
        <w:rPr>
          <w:rFonts w:ascii="Times New Roman" w:hAnsi="Times New Roman"/>
          <w:color w:val="000000"/>
          <w:sz w:val="24"/>
          <w:szCs w:val="24"/>
          <w:lang w:eastAsia="ru-RU"/>
        </w:rPr>
        <w:t>походить важно, покачивая головой и часто переступая ногами, как голуби.</w:t>
      </w:r>
    </w:p>
    <w:p w:rsidR="004C5982" w:rsidRPr="00BA5837" w:rsidRDefault="004C5982" w:rsidP="001A13F1">
      <w:pPr>
        <w:spacing w:after="0" w:line="240" w:lineRule="auto"/>
        <w:rPr>
          <w:rFonts w:ascii="Times New Roman" w:hAnsi="Times New Roman"/>
          <w:b/>
          <w:bCs/>
          <w:sz w:val="24"/>
          <w:szCs w:val="24"/>
          <w:shd w:val="clear" w:color="auto" w:fill="FFFFFF"/>
          <w:lang w:eastAsia="ru-RU"/>
        </w:rPr>
        <w:sectPr w:rsidR="004C5982" w:rsidRPr="00BA5837"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b/>
          <w:bCs/>
          <w:sz w:val="24"/>
          <w:szCs w:val="24"/>
          <w:shd w:val="clear" w:color="auto" w:fill="FFFFFF"/>
          <w:lang w:eastAsia="ru-RU"/>
        </w:rPr>
        <w:t>Голубь </w:t>
      </w:r>
      <w:r w:rsidRPr="00BA5837">
        <w:rPr>
          <w:rFonts w:ascii="Times New Roman" w:hAnsi="Times New Roman"/>
          <w:sz w:val="24"/>
          <w:szCs w:val="24"/>
          <w:shd w:val="clear" w:color="auto" w:fill="FFFFFF"/>
          <w:lang w:eastAsia="ru-RU"/>
        </w:rPr>
        <w:t>плавно приземлился,</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Отряхнул все пёрышки,</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И на месте закружился –</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Собирая, зёрнышки.</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И воркуя, и кружась</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Он танцует венский вальс.</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Наведение порядка на территории.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приучать детей ухаживать за саженцами, поливать землю во-) круг деревца; следить, чтобы дети из других групп не ломали ветки деревьев.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color w:val="000000"/>
          <w:sz w:val="28"/>
          <w:szCs w:val="28"/>
          <w:lang w:eastAsia="ru-RU"/>
        </w:rPr>
        <w:t>«Карусели».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Цели: упражнять детей в ходьбе и беге по кругу; учить переходить от одного действия к другому.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прыжках в длину с места.</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Мячи, совочки, ведерки, лейки, скакалки, обручи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8</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Прогулка 8</w:t>
      </w:r>
      <w:r>
        <w:rPr>
          <w:rFonts w:ascii="Times New Roman" w:hAnsi="Times New Roman"/>
          <w:b/>
          <w:bCs/>
          <w:color w:val="000000"/>
          <w:sz w:val="28"/>
          <w:szCs w:val="28"/>
          <w:lang w:eastAsia="ru-RU"/>
        </w:rPr>
        <w:t xml:space="preserve"> </w:t>
      </w:r>
      <w:r w:rsidRPr="002543B7">
        <w:rPr>
          <w:rFonts w:ascii="Times New Roman" w:hAnsi="Times New Roman"/>
          <w:b/>
          <w:bCs/>
          <w:color w:val="000000"/>
          <w:sz w:val="28"/>
          <w:szCs w:val="28"/>
          <w:lang w:eastAsia="ru-RU"/>
        </w:rPr>
        <w:t>Наблюдение за собакой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расширять знания о животном мире.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 предлагает ответить на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 хозяином дружит,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Дом сторожит,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Живет под крылечком,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А хвост — колечком. (Собака.)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Кто это? (Собака.)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Какая по величине? (Большая, маленькая.)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Какая шерсть у собаки? (Гладкая, серая, короткая.)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Кто заботится о собаке? (Хозяин.)</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Наведение порядка на территории.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учить сгребать опавшие листья и на носилках относить их в яму для компоста; объяснять, что листья за зиму перегниют в яме и получится удобрение.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Подвижные игры. </w:t>
      </w:r>
      <w:r w:rsidRPr="002543B7">
        <w:rPr>
          <w:rFonts w:ascii="Times New Roman" w:hAnsi="Times New Roman"/>
          <w:color w:val="000000"/>
          <w:sz w:val="28"/>
          <w:szCs w:val="28"/>
          <w:lang w:eastAsia="ru-RU"/>
        </w:rPr>
        <w:t>«Лохматый пес».</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беге по сигналу, ориентировке в пространстве, ловкости.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упражнять детей в прыжках в длину с места </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Грабли, совочки, носилки, скакалки, мячи.</w:t>
      </w:r>
    </w:p>
    <w:p w:rsidR="004C5982" w:rsidRDefault="004C5982" w:rsidP="001A13F1">
      <w:pPr>
        <w:spacing w:after="0" w:line="240" w:lineRule="auto"/>
        <w:rPr>
          <w:rFonts w:ascii="Times New Roman" w:hAnsi="Times New Roman"/>
          <w:color w:val="000000"/>
          <w:sz w:val="28"/>
          <w:szCs w:val="28"/>
          <w:lang w:eastAsia="ru-RU"/>
        </w:rPr>
      </w:pPr>
    </w:p>
    <w:p w:rsidR="004C5982" w:rsidRPr="00BA5837" w:rsidRDefault="004C5982" w:rsidP="00CF7417">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Карточка № 9</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Прогулка Наблюдение за состоянием природы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w:t>
      </w:r>
      <w:r w:rsidRPr="00BA5837">
        <w:rPr>
          <w:rFonts w:ascii="Times New Roman" w:hAnsi="Times New Roman"/>
          <w:color w:val="000000"/>
          <w:sz w:val="24"/>
          <w:szCs w:val="24"/>
          <w:lang w:eastAsia="ru-RU"/>
        </w:rPr>
        <w:t>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Очень добрым, очень светлым. Золотистым, ясным днем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Мы поедем в гости к лету,</w:t>
      </w:r>
    </w:p>
    <w:p w:rsidR="004C5982" w:rsidRDefault="004C5982" w:rsidP="001A13F1">
      <w:pPr>
        <w:spacing w:after="0" w:line="240" w:lineRule="auto"/>
        <w:rPr>
          <w:rFonts w:ascii="Times New Roman" w:hAnsi="Times New Roman"/>
          <w:color w:val="000000"/>
          <w:sz w:val="24"/>
          <w:szCs w:val="24"/>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 гости к солнышку пойдем. Земляникой и цветами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Встретят нас и лес и луг,</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Наши песни вместе с нами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Будут птицы петь вокруг.</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Рано утром яркий лучик</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Зазвенит в густой листве,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Речка плавать нас научит,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Ветер — бегать по реке. К. Ибраев</w:t>
      </w:r>
    </w:p>
    <w:p w:rsidR="004C5982" w:rsidRDefault="004C5982" w:rsidP="001A13F1">
      <w:pPr>
        <w:spacing w:after="0" w:line="240" w:lineRule="auto"/>
        <w:rPr>
          <w:rFonts w:ascii="Times New Roman" w:hAnsi="Times New Roman"/>
          <w:b/>
          <w:bCs/>
          <w:color w:val="000000"/>
          <w:sz w:val="24"/>
          <w:szCs w:val="24"/>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Трудовая деятельность. </w:t>
      </w:r>
      <w:r w:rsidRPr="00BA5837">
        <w:rPr>
          <w:rFonts w:ascii="Times New Roman" w:hAnsi="Times New Roman"/>
          <w:color w:val="000000"/>
          <w:sz w:val="24"/>
          <w:szCs w:val="24"/>
          <w:lang w:eastAsia="ru-RU"/>
        </w:rPr>
        <w:t>Уборка сухих листьев клубники.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учить работать подгруппой, добиваться выполнения общими усилиями поставленной цели.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Подвижные игры. </w:t>
      </w:r>
      <w:r w:rsidRPr="00BA5837">
        <w:rPr>
          <w:rFonts w:ascii="Times New Roman" w:hAnsi="Times New Roman"/>
          <w:color w:val="000000"/>
          <w:sz w:val="24"/>
          <w:szCs w:val="24"/>
          <w:lang w:eastAsia="ru-RU"/>
        </w:rPr>
        <w:t>«Птичка в гнездышке».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упражнять в беге врассыпную.</w:t>
      </w:r>
    </w:p>
    <w:p w:rsidR="004C5982" w:rsidRPr="00BA5837" w:rsidRDefault="004C5982" w:rsidP="001A13F1">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Подвижные игры «По ровненькой дорожке».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упражнять в прыжках на двух ногах с продвижением вперед.</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Индивидуальная работа:</w:t>
      </w:r>
      <w:r w:rsidRPr="00BA5837">
        <w:rPr>
          <w:rFonts w:ascii="Times New Roman" w:hAnsi="Times New Roman"/>
          <w:color w:val="000000"/>
          <w:sz w:val="24"/>
          <w:szCs w:val="24"/>
          <w:lang w:eastAsia="ru-RU"/>
        </w:rPr>
        <w:t> упражнять детей в прыжках  на двух ногах с продвижением вперед..</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Выносной материал: </w:t>
      </w:r>
      <w:r w:rsidRPr="00BA5837">
        <w:rPr>
          <w:rFonts w:ascii="Times New Roman" w:hAnsi="Times New Roman"/>
          <w:color w:val="000000"/>
          <w:sz w:val="24"/>
          <w:szCs w:val="24"/>
          <w:lang w:eastAsia="ru-RU"/>
        </w:rPr>
        <w:t>Грабли, метелки, ведерки, обручи. мячи.</w:t>
      </w:r>
    </w:p>
    <w:p w:rsidR="004C5982" w:rsidRPr="00BA5837" w:rsidRDefault="004C5982" w:rsidP="001A13F1">
      <w:pPr>
        <w:spacing w:after="0" w:line="240" w:lineRule="auto"/>
        <w:rPr>
          <w:rFonts w:ascii="Times New Roman" w:hAnsi="Times New Roman"/>
          <w:color w:val="000000"/>
          <w:sz w:val="24"/>
          <w:szCs w:val="24"/>
          <w:lang w:eastAsia="ru-RU"/>
        </w:rPr>
      </w:pPr>
    </w:p>
    <w:p w:rsidR="004C5982" w:rsidRPr="00BA5837" w:rsidRDefault="004C5982" w:rsidP="00CF7417">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Карточка № 10</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Прогулка Наблюдение за солнцем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w:t>
      </w:r>
      <w:r w:rsidRPr="00BA5837">
        <w:rPr>
          <w:rFonts w:ascii="Times New Roman" w:hAnsi="Times New Roman"/>
          <w:color w:val="000000"/>
          <w:sz w:val="24"/>
          <w:szCs w:val="24"/>
          <w:lang w:eastAsia="ru-RU"/>
        </w:rPr>
        <w:t> формировать представление о том, что когда светит солнце — на улице тепло; поддерживать радостное настроение.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 солнечный день предложить детям посмотреть в окно.</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Смотрит солнышко в окошко,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Смотрит в нашу комнату.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Мы захлопаем в ладошки,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 Очень рады солнышку.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Выйдя на участок, обратить внимание детей на теплую погоду.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Солнечные зайчики играют на стене.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 Поманить их пальчиком, пусть бегут к тебе.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 Вот он, светленький кружок, вот, вот, левее, левее.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Убежал на потолок.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По команде «Ловите зайчика!» дети пытаются поймать его.</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Трудовая деятельность </w:t>
      </w:r>
      <w:r w:rsidRPr="00BA5837">
        <w:rPr>
          <w:rFonts w:ascii="Times New Roman" w:hAnsi="Times New Roman"/>
          <w:color w:val="000000"/>
          <w:sz w:val="24"/>
          <w:szCs w:val="24"/>
          <w:lang w:eastAsia="ru-RU"/>
        </w:rPr>
        <w:t>Сбор камней на участке.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продолжать воспитывать у детей желание участвовать труде.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Подвижные игры. </w:t>
      </w:r>
      <w:r w:rsidRPr="00BA5837">
        <w:rPr>
          <w:rFonts w:ascii="Times New Roman" w:hAnsi="Times New Roman"/>
          <w:color w:val="000000"/>
          <w:sz w:val="24"/>
          <w:szCs w:val="24"/>
          <w:lang w:eastAsia="ru-RU"/>
        </w:rPr>
        <w:t>«Мыши в кладовой».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 :</w:t>
      </w:r>
      <w:r w:rsidRPr="00BA5837">
        <w:rPr>
          <w:rFonts w:ascii="Times New Roman" w:hAnsi="Times New Roman"/>
          <w:color w:val="000000"/>
          <w:sz w:val="24"/>
          <w:szCs w:val="24"/>
          <w:lang w:eastAsia="ru-RU"/>
        </w:rPr>
        <w:t>учить бегать легко, не наталкиваясь друг на друга; двигаться в соответствии с текстом; быстро менять направление движения.</w:t>
      </w:r>
    </w:p>
    <w:p w:rsidR="004C5982" w:rsidRPr="00BA5837" w:rsidRDefault="004C5982" w:rsidP="001A13F1">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Подвижные игры: «Попади в круг».</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 </w:t>
      </w:r>
      <w:r w:rsidRPr="00BA5837">
        <w:rPr>
          <w:rFonts w:ascii="Times New Roman" w:hAnsi="Times New Roman"/>
          <w:color w:val="000000"/>
          <w:sz w:val="24"/>
          <w:szCs w:val="24"/>
          <w:lang w:eastAsia="ru-RU"/>
        </w:rPr>
        <w:t>совершенствовать умение действовать с предметами; учить попадать в цель; развивать глазомер, ловкость.</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Индивидуальная работа:</w:t>
      </w:r>
      <w:r w:rsidRPr="00BA5837">
        <w:rPr>
          <w:rFonts w:ascii="Times New Roman" w:hAnsi="Times New Roman"/>
          <w:color w:val="000000"/>
          <w:sz w:val="24"/>
          <w:szCs w:val="24"/>
          <w:lang w:eastAsia="ru-RU"/>
        </w:rPr>
        <w:t> упражнять детей в ловле мяча двумя руками.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Выносной материал. </w:t>
      </w:r>
      <w:r w:rsidRPr="00BA5837">
        <w:rPr>
          <w:rFonts w:ascii="Times New Roman" w:hAnsi="Times New Roman"/>
          <w:color w:val="000000"/>
          <w:sz w:val="24"/>
          <w:szCs w:val="24"/>
          <w:lang w:eastAsia="ru-RU"/>
        </w:rPr>
        <w:t>Мешочки с песком, мячи, обручи, мелкие игрушки, формочки, ведерки,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11</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Чем питается божья коровка?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рассказать о том, что жучок — хищник,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поедает очень маленьких букашек (тлю).</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sz w:val="24"/>
          <w:szCs w:val="24"/>
          <w:lang w:eastAsia="ru-RU"/>
        </w:rPr>
      </w:pPr>
      <w:r w:rsidRPr="00BA5837">
        <w:rPr>
          <w:rFonts w:ascii="Times New Roman" w:hAnsi="Times New Roman"/>
          <w:sz w:val="24"/>
          <w:szCs w:val="24"/>
          <w:shd w:val="clear" w:color="auto" w:fill="FFFFFF"/>
          <w:lang w:eastAsia="ru-RU"/>
        </w:rPr>
        <w:t>Рано утром у пенька</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Повстречались два </w:t>
      </w:r>
      <w:r w:rsidRPr="00BA5837">
        <w:rPr>
          <w:rFonts w:ascii="Times New Roman" w:hAnsi="Times New Roman"/>
          <w:b/>
          <w:bCs/>
          <w:sz w:val="24"/>
          <w:szCs w:val="24"/>
          <w:shd w:val="clear" w:color="auto" w:fill="FFFFFF"/>
          <w:lang w:eastAsia="ru-RU"/>
        </w:rPr>
        <w:t>жука</w:t>
      </w:r>
      <w:r w:rsidRPr="00BA5837">
        <w:rPr>
          <w:rFonts w:ascii="Times New Roman" w:hAnsi="Times New Roman"/>
          <w:sz w:val="24"/>
          <w:szCs w:val="24"/>
          <w:shd w:val="clear" w:color="auto" w:fill="FFFFFF"/>
          <w:lang w:eastAsia="ru-RU"/>
        </w:rPr>
        <w:t>.</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Два известных хулигана,</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Драчуна и грубияна.</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Уборка территории.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работать в коллективе, добиваться выполнения об- усилиями поставленной цели.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 «Дети и колокольчик».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упражнять в беге; закреплять умение ориентироваться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 игры  « Курочка и цыплята».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беге и пролезании в низкие ворота, не касаясь руками пола.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ловле мяча двумя руками.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Метелки, грабли, ведерки, мячи,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12</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Экскурсия «Зеленый детский сад»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формировать бережное отношение к растениям; закреплять представления о растениях.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экскурсии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Желательно запланировать экскурсию, когда появятся первые рост-1 ки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Прополка цветочной клумбы.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интерес к труду.</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Подвижные игры «Кто быстрее?».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упражнять в беге, развивать быстроту; учить преодолевать полосу препятствий.</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Подвижные игры «Найди свое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ориентироваться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в ловле мяча двумя руками брошенного воспитателем.</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Лейка, мяч, совочки, обручи, рули, вожжи.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sidRPr="00DB7963">
        <w:rPr>
          <w:rFonts w:ascii="Times New Roman" w:hAnsi="Times New Roman"/>
          <w:b/>
          <w:color w:val="000000"/>
          <w:sz w:val="28"/>
          <w:szCs w:val="28"/>
          <w:lang w:eastAsia="ru-RU"/>
        </w:rPr>
        <w:t xml:space="preserve">Карточка № </w:t>
      </w:r>
      <w:r>
        <w:rPr>
          <w:rFonts w:ascii="Times New Roman" w:hAnsi="Times New Roman"/>
          <w:b/>
          <w:color w:val="000000"/>
          <w:sz w:val="28"/>
          <w:szCs w:val="28"/>
          <w:lang w:eastAsia="ru-RU"/>
        </w:rPr>
        <w:t>1</w:t>
      </w:r>
      <w:r w:rsidRPr="00DB7963">
        <w:rPr>
          <w:rFonts w:ascii="Times New Roman" w:hAnsi="Times New Roman"/>
          <w:b/>
          <w:color w:val="000000"/>
          <w:sz w:val="28"/>
          <w:szCs w:val="28"/>
          <w:lang w:eastAsia="ru-RU"/>
        </w:rPr>
        <w:t>3</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деревьями и кустарниками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бережное отношение к растениям.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Осмотреть деревья и кустарники на участке (до начала сокодвижения), в присутствии детей удалить поврежденные и сухие ветки. Объяснить, зачем это делается.</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Плакала Снегурочка, зиму провожая.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Шла за ней печальная, всем в лесу чужая.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Там, где шла и плакала, трогая березы,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Выросли подснежники — снегурочкины слезы.</w:t>
      </w:r>
    </w:p>
    <w:p w:rsidR="004C5982" w:rsidRDefault="004C5982" w:rsidP="001A13F1">
      <w:pPr>
        <w:spacing w:after="0" w:line="240" w:lineRule="auto"/>
        <w:rPr>
          <w:rFonts w:ascii="Times New Roman" w:hAnsi="Times New Roman"/>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Г. Ладонщиков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Удаление поврежденных и сухих веток.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любовь и заботливое отношение к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Подвижная игра</w:t>
      </w:r>
      <w:r w:rsidRPr="002543B7">
        <w:rPr>
          <w:rFonts w:ascii="Times New Roman" w:hAnsi="Times New Roman"/>
          <w:color w:val="000000"/>
          <w:sz w:val="28"/>
          <w:szCs w:val="28"/>
          <w:lang w:eastAsia="ru-RU"/>
        </w:rPr>
        <w:t>. «Зайцы и волк».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color w:val="000000"/>
          <w:sz w:val="28"/>
          <w:szCs w:val="28"/>
          <w:lang w:eastAsia="ru-RU"/>
        </w:rPr>
        <w:t>Цели</w:t>
      </w:r>
      <w:r w:rsidRPr="002543B7">
        <w:rPr>
          <w:rFonts w:ascii="Times New Roman" w:hAnsi="Times New Roman"/>
          <w:color w:val="000000"/>
          <w:sz w:val="28"/>
          <w:szCs w:val="28"/>
          <w:lang w:eastAsia="ru-RU"/>
        </w:rPr>
        <w:t>: упражнять в легких и мягких прыжках, перелезании, быстром беге; развивать смелость, внимание, выдержку.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прыжках на двух ногах с продвижением вперед..</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грабли, ведерки,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14</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продолжать наблюдение за птицами, их повадками; сравнить воробья и голубя.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Начните наблюдение после того, как подкормите птиц.</w:t>
      </w:r>
    </w:p>
    <w:p w:rsidR="004C5982" w:rsidRDefault="004C5982" w:rsidP="001A13F1">
      <w:pPr>
        <w:spacing w:after="0" w:line="240" w:lineRule="auto"/>
        <w:rPr>
          <w:rFonts w:ascii="Times New Roman" w:hAnsi="Times New Roman"/>
          <w:color w:val="000000"/>
          <w:sz w:val="24"/>
          <w:szCs w:val="24"/>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Голуби, голуби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Раз, два, три.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Прилетели голуби-сизари.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Сели и нахохлились у дверей.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Кто накормит крошками сизарей?</w:t>
      </w:r>
    </w:p>
    <w:p w:rsidR="004C5982" w:rsidRDefault="004C5982" w:rsidP="001A13F1">
      <w:pPr>
        <w:spacing w:after="0" w:line="240" w:lineRule="auto"/>
        <w:rPr>
          <w:rFonts w:ascii="Times New Roman" w:hAnsi="Times New Roman"/>
          <w:color w:val="000000"/>
          <w:sz w:val="24"/>
          <w:szCs w:val="24"/>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4C5982" w:rsidRPr="00BA5837" w:rsidRDefault="004C5982" w:rsidP="001A13F1">
      <w:pPr>
        <w:spacing w:after="0" w:line="240" w:lineRule="auto"/>
        <w:rPr>
          <w:rFonts w:ascii="Times New Roman" w:hAnsi="Times New Roman"/>
          <w:color w:val="000000"/>
          <w:sz w:val="28"/>
          <w:szCs w:val="28"/>
          <w:lang w:eastAsia="ru-RU"/>
        </w:rPr>
      </w:pPr>
      <w:r w:rsidRPr="00BA5837">
        <w:rPr>
          <w:rFonts w:ascii="Times New Roman" w:hAnsi="Times New Roman"/>
          <w:b/>
          <w:bCs/>
          <w:color w:val="000000"/>
          <w:sz w:val="28"/>
          <w:szCs w:val="28"/>
          <w:lang w:eastAsia="ru-RU"/>
        </w:rPr>
        <w:t>Трудовая деятельность. </w:t>
      </w:r>
      <w:r w:rsidRPr="00BA5837">
        <w:rPr>
          <w:rFonts w:ascii="Times New Roman" w:hAnsi="Times New Roman"/>
          <w:color w:val="000000"/>
          <w:sz w:val="28"/>
          <w:szCs w:val="28"/>
          <w:lang w:eastAsia="ru-RU"/>
        </w:rPr>
        <w:t>Приготовление корма для птиц вместе с воспитателем, кормление.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желание участвовать в уходе за птицами, кормить их.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b/>
          <w:color w:val="000000"/>
          <w:sz w:val="28"/>
          <w:szCs w:val="28"/>
          <w:lang w:eastAsia="ru-RU"/>
        </w:rPr>
        <w:t>«Мышеловка».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развивать быстроту и выносливость; — бегать, не задевая друг друга, находить свое место.</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Подвижные игры «С кочки на кочку».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формировать навыки прыжков в длину; — развивать ловкость.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bCs/>
          <w:color w:val="000000"/>
          <w:sz w:val="28"/>
          <w:szCs w:val="28"/>
          <w:lang w:eastAsia="ru-RU"/>
        </w:rPr>
        <w:t>упражнять детей в</w:t>
      </w:r>
      <w:r w:rsidRPr="002543B7">
        <w:rPr>
          <w:rFonts w:ascii="Times New Roman" w:hAnsi="Times New Roman"/>
          <w:color w:val="000000"/>
          <w:sz w:val="28"/>
          <w:szCs w:val="28"/>
          <w:lang w:eastAsia="ru-RU"/>
        </w:rPr>
        <w:t>беге  не задевая друг друга.</w:t>
      </w:r>
    </w:p>
    <w:p w:rsidR="004C5982" w:rsidRDefault="004C5982" w:rsidP="00CF7417">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Маски для подвижных игр, корм для п</w:t>
      </w:r>
      <w:r>
        <w:rPr>
          <w:rFonts w:ascii="Times New Roman" w:hAnsi="Times New Roman"/>
          <w:color w:val="000000"/>
          <w:sz w:val="28"/>
          <w:szCs w:val="28"/>
          <w:lang w:eastAsia="ru-RU"/>
        </w:rPr>
        <w:t>тиц, формочки для игр, палочки.</w:t>
      </w:r>
    </w:p>
    <w:p w:rsidR="004C5982" w:rsidRDefault="004C5982" w:rsidP="00CF7417">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15</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проталинами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учить вести наблюдение за сезонными изменениями в природе; формировать знания о взаимосвязях, происходящих в неживой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Голубые, синие небо и ручьи,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В синих лужах плещутся стайкой воробьи.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На снегу прозрачные льдинки-кружева,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 Первые проталины, первая трава.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Е. Трутнева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 нам весна шагает быстрыми шагами,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 И сугробы тают под ее ногами.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Черные проталины на полях видны,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 xml:space="preserve"> Верно, очень теплые ноги у весны.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Г. Ладонщиков</w:t>
      </w:r>
    </w:p>
    <w:p w:rsidR="004C5982" w:rsidRDefault="004C5982" w:rsidP="001A13F1">
      <w:pPr>
        <w:spacing w:after="0" w:line="240" w:lineRule="auto"/>
        <w:rPr>
          <w:rFonts w:ascii="Times New Roman" w:hAnsi="Times New Roman"/>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Какие изменения произошли в природе весной?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вы наблюдали сами?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изменился снег с приходом весны?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каких местах вы наблюдали проталины?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Почему не везде появились проталины?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Уборка участка после таяния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приучать к чистоте и порядку; воспитывать чувство прекрасного.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color w:val="000000"/>
          <w:sz w:val="28"/>
          <w:szCs w:val="28"/>
          <w:lang w:eastAsia="ru-RU"/>
        </w:rPr>
        <w:t>«</w:t>
      </w:r>
      <w:r w:rsidRPr="002543B7">
        <w:rPr>
          <w:rFonts w:ascii="Times New Roman" w:hAnsi="Times New Roman"/>
          <w:b/>
          <w:color w:val="000000"/>
          <w:sz w:val="28"/>
          <w:szCs w:val="28"/>
          <w:lang w:eastAsia="ru-RU"/>
        </w:rPr>
        <w:t>Птички в гнездышках»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color w:val="000000"/>
          <w:sz w:val="28"/>
          <w:szCs w:val="28"/>
          <w:lang w:eastAsia="ru-RU"/>
        </w:rPr>
        <w:t>Цель</w:t>
      </w:r>
      <w:r w:rsidRPr="002543B7">
        <w:rPr>
          <w:rFonts w:ascii="Times New Roman" w:hAnsi="Times New Roman"/>
          <w:color w:val="000000"/>
          <w:sz w:val="28"/>
          <w:szCs w:val="28"/>
          <w:lang w:eastAsia="ru-RU"/>
        </w:rPr>
        <w:t>: развивать умение быстро бегать, прыгать, уверты</w:t>
      </w:r>
      <w:r w:rsidRPr="002543B7">
        <w:rPr>
          <w:rFonts w:ascii="Times New Roman" w:hAnsi="Times New Roman"/>
          <w:color w:val="000000"/>
          <w:sz w:val="28"/>
          <w:szCs w:val="28"/>
          <w:lang w:eastAsia="ru-RU"/>
        </w:rPr>
        <w:softHyphen/>
        <w:t>ваться от ловушки.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упражнять детей в метании мяча из-за головы.</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ведерки, обручи, мелки.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16</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ветром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закрепить обобщенные представления о сезонных изменениях; дать понятие о ветре, его свойствах; определить направление ветра.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w:t>
      </w:r>
      <w:r w:rsidRPr="002543B7">
        <w:rPr>
          <w:rFonts w:ascii="Times New Roman" w:hAnsi="Times New Roman"/>
          <w:color w:val="000000"/>
          <w:sz w:val="28"/>
          <w:szCs w:val="28"/>
          <w:lang w:eastAsia="ru-RU"/>
        </w:rPr>
        <w:softHyphen/>
        <w:t>ний, распространению семян, движению парусных яхт. По</w:t>
      </w:r>
      <w:r w:rsidRPr="002543B7">
        <w:rPr>
          <w:rFonts w:ascii="Times New Roman" w:hAnsi="Times New Roman"/>
          <w:color w:val="000000"/>
          <w:sz w:val="28"/>
          <w:szCs w:val="28"/>
          <w:lang w:eastAsia="ru-RU"/>
        </w:rPr>
        <w:softHyphen/>
        <w:t>могает человеку переносить сильную жару (подул ветерок — стало лучше дышать).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Свищет, гонит, вслед ему кланяются. (Ветер.)</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Расчистка дорожек.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желание трудиться.</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 xml:space="preserve">«Быстрее ветра», </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Подвижные игры «Кто смелее?».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детей в метании мяча из-за головы.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color w:val="000000"/>
          <w:sz w:val="28"/>
          <w:szCs w:val="28"/>
          <w:lang w:eastAsia="ru-RU"/>
        </w:rPr>
        <w:t>продолжать учить прыгать в длину с разбега.</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ведерки, обручи, мелки.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17</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проклюнувшимися почками деревьев.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продолжать знакомить с деревьями д/с.</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загадки, предлагает ответить на вопросы.</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Я раскрываю почки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 зеленые листочки,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Деревья одеваю,</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Посевы поливаю,</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Движения полна,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Зовут меня ... (весна).</w:t>
      </w:r>
    </w:p>
    <w:p w:rsidR="004C5982" w:rsidRDefault="004C5982" w:rsidP="001A13F1">
      <w:pPr>
        <w:spacing w:after="0" w:line="240" w:lineRule="auto"/>
        <w:rPr>
          <w:rFonts w:ascii="Times New Roman" w:hAnsi="Times New Roman"/>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 каком времени года говорится в загадке?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Перечислите признаки весны?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это за дерево?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произошло с почками?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каком состоянии находятся деревья весной?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Заготовка талой воды для поливки комнатных растений; уборка мусора с участка.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обеспечивать участие в трудовой деятельности каждого ребенка.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«Зайцы и волк»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беге, умении действовать по сигналу.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закреплять умение быстро бегать;</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вожжи, грабли, ведерки, совочки.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18</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солнцем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Люди добрые, солнцу красному,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Лику ясному поклоняйтесь,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Улыбайтесь распрекрасному. В. Брюсов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Когда вы возвращаетесь с прогулки, замечаете, где на</w:t>
      </w:r>
      <w:r w:rsidRPr="002543B7">
        <w:rPr>
          <w:rFonts w:ascii="Times New Roman" w:hAnsi="Times New Roman"/>
          <w:color w:val="000000"/>
          <w:sz w:val="28"/>
          <w:szCs w:val="28"/>
          <w:lang w:eastAsia="ru-RU"/>
        </w:rPr>
        <w:softHyphen/>
        <w:t>ходится солнце?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Почему вы чувствуете, что весна уже наступила?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Что происходит с растениями, когда солнце ярко и дол</w:t>
      </w:r>
      <w:r w:rsidRPr="002543B7">
        <w:rPr>
          <w:rFonts w:ascii="Times New Roman" w:hAnsi="Times New Roman"/>
          <w:color w:val="000000"/>
          <w:sz w:val="28"/>
          <w:szCs w:val="28"/>
          <w:lang w:eastAsia="ru-RU"/>
        </w:rPr>
        <w:softHyphen/>
        <w:t>го светит?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Расчистка дорожек от мусора и снега.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развивать желание работать дружно, помогая друг другу.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«Поймай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продолжать учить самостоятельно договариваться о распределении ролей; упражнять в умении ловить и передавать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упражнять прыжкам в длину с места.</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ведерки, мячи, совочки, формочки для песка.</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CF7417">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19</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погодой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формировать представление о том, что изменения в природе весной связаны с вращением Земли вокруг Солнца; закреплять знания о сезонных изменениях в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Ласточка примчалась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Из-за бела моря.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Села и запела: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февраль не злися,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ты, март, не хмурься,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Будь хоть снег, хоть дождик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Все весною пахнет».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А. Майков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 предлагает ответить на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Тает снежок,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Ожил лужок,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День прибывает,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Когда это бывает? (Весной.)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изменилось с приходом весны?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стало чаще появляться на небе?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изменилось на огороде?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Уборка экологической тропы.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учить видеть результат своего труда;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работать в коллективе.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«Карусели»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bCs/>
          <w:color w:val="000000"/>
          <w:sz w:val="28"/>
          <w:szCs w:val="28"/>
          <w:lang w:eastAsia="ru-RU"/>
        </w:rPr>
        <w:t>упражнять детей в ходьбе и беге по кругу.</w:t>
      </w:r>
      <w:r w:rsidRPr="002543B7">
        <w:rPr>
          <w:rFonts w:ascii="Times New Roman" w:hAnsi="Times New Roman"/>
          <w:color w:val="000000"/>
          <w:sz w:val="28"/>
          <w:szCs w:val="28"/>
          <w:lang w:eastAsia="ru-RU"/>
        </w:rPr>
        <w:t>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Индивидуальная работа. </w:t>
      </w:r>
      <w:r w:rsidRPr="002543B7">
        <w:rPr>
          <w:rFonts w:ascii="Times New Roman" w:hAnsi="Times New Roman"/>
          <w:color w:val="000000"/>
          <w:sz w:val="28"/>
          <w:szCs w:val="28"/>
          <w:lang w:eastAsia="ru-RU"/>
        </w:rPr>
        <w:t>совершенствовать умение в  прыжках в длину с места.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ведерки, мячи, совочки, формочки для песка.</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Default="004C5982" w:rsidP="001A13F1">
      <w:pPr>
        <w:spacing w:after="0" w:line="240" w:lineRule="auto"/>
        <w:jc w:val="center"/>
        <w:rPr>
          <w:rFonts w:ascii="Times New Roman" w:hAnsi="Times New Roman"/>
          <w:b/>
          <w:bCs/>
          <w:color w:val="000000"/>
          <w:sz w:val="28"/>
          <w:szCs w:val="28"/>
          <w:lang w:eastAsia="ru-RU"/>
        </w:rPr>
      </w:pPr>
    </w:p>
    <w:p w:rsidR="004C5982" w:rsidRPr="002543B7" w:rsidRDefault="004C5982" w:rsidP="001A13F1">
      <w:pPr>
        <w:spacing w:after="0" w:line="240" w:lineRule="auto"/>
        <w:jc w:val="center"/>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Май</w:t>
      </w: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w:t>
      </w:r>
    </w:p>
    <w:p w:rsidR="004C5982" w:rsidRPr="002543B7" w:rsidRDefault="004C5982" w:rsidP="00CF741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погодой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Цель: закреплять знания о сезонных изменениях в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изменилось с приходом весны? Дни стали прибавляться, солнышко стало чаще появляться и не только светить, но и греть.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изменилось на огороде?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Каких насекомых-вредителей вы знаете? Муравей — вредитель? (Нет, он санитар.) Какие изменения произошли с деревьями?</w:t>
      </w:r>
    </w:p>
    <w:p w:rsidR="004C5982" w:rsidRDefault="004C5982" w:rsidP="001A13F1">
      <w:pPr>
        <w:spacing w:after="0" w:line="240" w:lineRule="auto"/>
        <w:rPr>
          <w:rFonts w:ascii="Times New Roman" w:hAnsi="Times New Roman"/>
          <w:sz w:val="28"/>
          <w:szCs w:val="28"/>
          <w:shd w:val="clear" w:color="auto" w:fill="FFFFFF"/>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sz w:val="24"/>
          <w:szCs w:val="24"/>
          <w:shd w:val="clear" w:color="auto" w:fill="FFFFFF"/>
          <w:lang w:eastAsia="ru-RU"/>
        </w:rPr>
        <w:t>Долго дом из хворостинок</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Собирали для семьи,</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Не жалея ног и спинок,</w:t>
      </w:r>
      <w:r w:rsidRPr="00BA5837">
        <w:rPr>
          <w:rFonts w:ascii="Times New Roman" w:hAnsi="Times New Roman"/>
          <w:sz w:val="24"/>
          <w:szCs w:val="24"/>
          <w:lang w:eastAsia="ru-RU"/>
        </w:rPr>
        <w:br/>
      </w:r>
      <w:r w:rsidRPr="00BA5837">
        <w:rPr>
          <w:rFonts w:ascii="Times New Roman" w:hAnsi="Times New Roman"/>
          <w:sz w:val="24"/>
          <w:szCs w:val="24"/>
          <w:shd w:val="clear" w:color="auto" w:fill="FFFFFF"/>
          <w:lang w:eastAsia="ru-RU"/>
        </w:rPr>
        <w:t>Непоседы </w:t>
      </w:r>
      <w:r w:rsidRPr="00BA5837">
        <w:rPr>
          <w:rFonts w:ascii="Times New Roman" w:hAnsi="Times New Roman"/>
          <w:b/>
          <w:bCs/>
          <w:sz w:val="24"/>
          <w:szCs w:val="24"/>
          <w:shd w:val="clear" w:color="auto" w:fill="FFFFFF"/>
          <w:lang w:eastAsia="ru-RU"/>
        </w:rPr>
        <w:t>муравьи</w:t>
      </w:r>
      <w:r w:rsidRPr="00BA5837">
        <w:rPr>
          <w:rFonts w:ascii="Times New Roman" w:hAnsi="Times New Roman"/>
          <w:color w:val="333333"/>
          <w:sz w:val="24"/>
          <w:szCs w:val="24"/>
          <w:shd w:val="clear" w:color="auto" w:fill="FFFFFF"/>
          <w:lang w:eastAsia="ru-RU"/>
        </w:rPr>
        <w:t>.</w:t>
      </w:r>
    </w:p>
    <w:p w:rsidR="004C5982" w:rsidRDefault="004C5982" w:rsidP="001A13F1">
      <w:pPr>
        <w:spacing w:after="0" w:line="240" w:lineRule="auto"/>
        <w:rPr>
          <w:rFonts w:ascii="Times New Roman" w:hAnsi="Times New Roman"/>
          <w:b/>
          <w:bCs/>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Посыпание дорожек песком (на огороде).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мальчиков уважать девочек, выполнять более тяжелую работу (носить ведерки с песком).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«Зайчик и сова».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быстро выполнять действия по сигналу воспитателя., учить прыжкам с продвижением вперед.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закреплять умение ходить размашистыми шагами, перепрыгивать через препятствия.</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ведерки, мелки, обручи, скакалки.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2</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цветником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Цели: закреплять знания о цветнике; воспитывать желание ухаживать за клумбой, подготовить ее к посадке рассады цветов.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надо сделать, чтобы подготовить клумбу к посадке рассады?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(Убрать сухие стебли, листья.)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будем убирать стебли? (Граблями.)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вскопаем землю? (Лопатами.)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Коллективный труд по уборке территории после зимы.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учить трудиться сообща; воспитывать трудолюбие.</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 Дождик, дождик кап, кап, кап»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bCs/>
          <w:color w:val="000000"/>
          <w:sz w:val="28"/>
          <w:szCs w:val="28"/>
          <w:lang w:eastAsia="ru-RU"/>
        </w:rPr>
        <w:t>учить детей ориентироваться в пространстве.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Подвижные игры «Поезд».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ходьбе и  беге по кругу.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Индивидуальная работа: </w:t>
      </w:r>
      <w:r w:rsidRPr="002543B7">
        <w:rPr>
          <w:rFonts w:ascii="Times New Roman" w:hAnsi="Times New Roman"/>
          <w:color w:val="000000"/>
          <w:sz w:val="28"/>
          <w:szCs w:val="28"/>
          <w:lang w:eastAsia="ru-RU"/>
        </w:rPr>
        <w:t xml:space="preserve"> закреплять умение ходить размашистыми шагами, перепрыгивать через препятствия.</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Выносной материал:</w:t>
      </w:r>
      <w:r w:rsidRPr="002543B7">
        <w:rPr>
          <w:rFonts w:ascii="Times New Roman" w:hAnsi="Times New Roman"/>
          <w:color w:val="000000"/>
          <w:sz w:val="28"/>
          <w:szCs w:val="28"/>
          <w:lang w:eastAsia="ru-RU"/>
        </w:rPr>
        <w:t> грабли, ведерки, лопатки, мячи.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sidRPr="00DB7963">
        <w:rPr>
          <w:rFonts w:ascii="Times New Roman" w:hAnsi="Times New Roman"/>
          <w:b/>
          <w:color w:val="000000"/>
          <w:sz w:val="28"/>
          <w:szCs w:val="28"/>
          <w:lang w:eastAsia="ru-RU"/>
        </w:rPr>
        <w:t>Карточка № 3</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майским жуком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расширять знания и представления об особенностях внешнего вида майского жука;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воспитывать любовь и бережное отношение ко всему живому.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выглядит майский жук?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он передвигается?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Где живет майский жук?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питается майский жук?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Почему майских жуков называют вредителями лесов и садов?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Какие враги есть у майских жуков?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Где зимуют майские жуки?</w:t>
      </w:r>
    </w:p>
    <w:p w:rsidR="004C5982" w:rsidRDefault="004C5982" w:rsidP="001A13F1">
      <w:pPr>
        <w:spacing w:after="0" w:line="240" w:lineRule="auto"/>
        <w:rPr>
          <w:rFonts w:ascii="Times New Roman" w:hAnsi="Times New Roman"/>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Майские жуки крупные, похожи на гладкие коричневые желуди. Майские жуки опасные вредители.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Посадка семян гороха.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формировать навыки посадки гороха (разложить семе</w:t>
      </w:r>
      <w:r w:rsidRPr="002543B7">
        <w:rPr>
          <w:rFonts w:ascii="Times New Roman" w:hAnsi="Times New Roman"/>
          <w:color w:val="000000"/>
          <w:sz w:val="28"/>
          <w:szCs w:val="28"/>
          <w:lang w:eastAsia="ru-RU"/>
        </w:rPr>
        <w:softHyphen/>
        <w:t>на в бороздки, присыпать землей, полить);воспитывать интерес к труду.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b/>
          <w:color w:val="000000"/>
          <w:sz w:val="28"/>
          <w:szCs w:val="28"/>
          <w:lang w:eastAsia="ru-RU"/>
        </w:rPr>
        <w:t>«Кати в цель», «Догони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развивать глазомер и точность.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xml:space="preserve">: </w:t>
      </w:r>
      <w:r w:rsidRPr="002543B7">
        <w:rPr>
          <w:rFonts w:ascii="Times New Roman" w:hAnsi="Times New Roman"/>
          <w:b/>
          <w:bCs/>
          <w:color w:val="000000"/>
          <w:sz w:val="28"/>
          <w:szCs w:val="28"/>
          <w:lang w:eastAsia="ru-RU"/>
        </w:rPr>
        <w:t>:</w:t>
      </w:r>
      <w:r w:rsidRPr="002543B7">
        <w:rPr>
          <w:rFonts w:ascii="Times New Roman" w:hAnsi="Times New Roman"/>
          <w:color w:val="000000"/>
          <w:sz w:val="28"/>
          <w:szCs w:val="28"/>
          <w:lang w:eastAsia="ru-RU"/>
        </w:rPr>
        <w:t xml:space="preserve"> закреплять умение ходить размашистыми шагами, перепрыгивать через препятствия.</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картинка майского жука, лопатки,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4</w:t>
      </w:r>
    </w:p>
    <w:p w:rsidR="004C5982" w:rsidRPr="002543B7" w:rsidRDefault="004C5982" w:rsidP="00E7344D">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Прогу</w:t>
      </w:r>
      <w:r>
        <w:rPr>
          <w:rFonts w:ascii="Times New Roman" w:hAnsi="Times New Roman"/>
          <w:b/>
          <w:bCs/>
          <w:color w:val="000000"/>
          <w:sz w:val="28"/>
          <w:szCs w:val="28"/>
          <w:lang w:eastAsia="ru-RU"/>
        </w:rPr>
        <w:t xml:space="preserve">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облаками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побуждать к высказыванию собственных догадок, предположений о причинах тех или иных явлений; закреплять знания о неживой природе.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 состоянию облаков можно предсказать погоду. Когда они плывут высоко в небе и имеют небольшие размеры — жди хорошую погоду.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 предлагает ответить на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вата ниже,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Тем дождик ближе. (Облака.)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Из чего состоят облака?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Всегда ли они бывают одинаковыми?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отличаются облака в солнечную погоду?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Работа граблями и метлой.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видеть результат своего труда.</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 « Самолеты»</w:t>
      </w:r>
    </w:p>
    <w:p w:rsidR="004C5982" w:rsidRPr="002543B7" w:rsidRDefault="004C5982" w:rsidP="001A13F1">
      <w:pPr>
        <w:spacing w:after="0" w:line="240" w:lineRule="auto"/>
        <w:rPr>
          <w:rFonts w:ascii="Times New Roman" w:hAnsi="Times New Roman"/>
          <w:bCs/>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bCs/>
          <w:color w:val="000000"/>
          <w:sz w:val="28"/>
          <w:szCs w:val="28"/>
          <w:lang w:eastAsia="ru-RU"/>
        </w:rPr>
        <w:t>упражнять детей в беге.</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bCs/>
          <w:color w:val="000000"/>
          <w:sz w:val="28"/>
          <w:szCs w:val="28"/>
          <w:lang w:eastAsia="ru-RU"/>
        </w:rPr>
        <w:t>Подвижные игры: « Дождик, дождик кап, кап, кап»</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xml:space="preserve"> продолжать учить детей ориентироваться в пространстве.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упражнять в перепрыгивании через скакалку.</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грабли, скакалки, обручи, мячи, кегли.</w:t>
      </w:r>
    </w:p>
    <w:p w:rsidR="004C5982" w:rsidRDefault="004C5982" w:rsidP="001A13F1">
      <w:pPr>
        <w:spacing w:after="0" w:line="240" w:lineRule="auto"/>
        <w:rPr>
          <w:rFonts w:ascii="Times New Roman" w:hAnsi="Times New Roman"/>
          <w:color w:val="000000"/>
          <w:sz w:val="28"/>
          <w:szCs w:val="28"/>
          <w:lang w:eastAsia="ru-RU"/>
        </w:rPr>
      </w:pPr>
    </w:p>
    <w:p w:rsidR="004C5982" w:rsidRPr="00BA5837" w:rsidRDefault="004C5982" w:rsidP="00E7344D">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Карточка № 5</w:t>
      </w:r>
    </w:p>
    <w:p w:rsidR="004C5982" w:rsidRPr="00BA5837" w:rsidRDefault="004C5982" w:rsidP="00E7344D">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Прогулка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Наблюдение за божьей коровкой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Цели: </w:t>
      </w:r>
      <w:r w:rsidRPr="00BA5837">
        <w:rPr>
          <w:rFonts w:ascii="Times New Roman" w:hAnsi="Times New Roman"/>
          <w:color w:val="000000"/>
          <w:sz w:val="24"/>
          <w:szCs w:val="24"/>
          <w:lang w:eastAsia="ru-RU"/>
        </w:rPr>
        <w:t>расширять знания и представления об особенностях внешнего вида божьей коровки; воспитывать внимательное и бережное отношение ко всему живому.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Воспитатель загадывает детям загадку и предлагает ответить на вопросы.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Всех жуков она милей,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Спинка алая у ней,</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А на ней кружочки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Черненькие точки. (Божья коровка.)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выглядит божья коровка?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она передвигается?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На кого охотятся божьи коровки?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Где они живут?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Какую пользу приносят божьи коровки?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Где зимуют?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Трудовая деятельность: </w:t>
      </w:r>
      <w:r w:rsidRPr="00BA5837">
        <w:rPr>
          <w:rFonts w:ascii="Times New Roman" w:hAnsi="Times New Roman"/>
          <w:color w:val="000000"/>
          <w:sz w:val="24"/>
          <w:szCs w:val="24"/>
          <w:lang w:eastAsia="ru-RU"/>
        </w:rPr>
        <w:t>Высадка рассады цветов в цветник.</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совершенствовать навыки и умения посадки рассады в открытый грунт.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Подвижные игры</w:t>
      </w:r>
      <w:r w:rsidRPr="00BA5837">
        <w:rPr>
          <w:rFonts w:ascii="Times New Roman" w:hAnsi="Times New Roman"/>
          <w:color w:val="000000"/>
          <w:sz w:val="24"/>
          <w:szCs w:val="24"/>
          <w:lang w:eastAsia="ru-RU"/>
        </w:rPr>
        <w:t xml:space="preserve">: </w:t>
      </w:r>
      <w:r w:rsidRPr="00BA5837">
        <w:rPr>
          <w:rFonts w:ascii="Times New Roman" w:hAnsi="Times New Roman"/>
          <w:b/>
          <w:color w:val="000000"/>
          <w:sz w:val="24"/>
          <w:szCs w:val="24"/>
          <w:lang w:eastAsia="ru-RU"/>
        </w:rPr>
        <w:t>« Пузырь»</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xml:space="preserve"> упражнять детей в построении в круг, выполнять действия согласно тексту. </w:t>
      </w:r>
      <w:r w:rsidRPr="00BA5837">
        <w:rPr>
          <w:rFonts w:ascii="Times New Roman" w:hAnsi="Times New Roman"/>
          <w:b/>
          <w:bCs/>
          <w:color w:val="000000"/>
          <w:sz w:val="24"/>
          <w:szCs w:val="24"/>
          <w:lang w:eastAsia="ru-RU"/>
        </w:rPr>
        <w:t>Индивидуальная работа: </w:t>
      </w:r>
      <w:r w:rsidRPr="00BA5837">
        <w:rPr>
          <w:rFonts w:ascii="Times New Roman" w:hAnsi="Times New Roman"/>
          <w:bCs/>
          <w:color w:val="000000"/>
          <w:sz w:val="24"/>
          <w:szCs w:val="24"/>
          <w:lang w:eastAsia="ru-RU"/>
        </w:rPr>
        <w:t>упражнять детей в ходьбе приставным шагом.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 Выносной материал:</w:t>
      </w:r>
      <w:r w:rsidRPr="00BA5837">
        <w:rPr>
          <w:rFonts w:ascii="Times New Roman" w:hAnsi="Times New Roman"/>
          <w:color w:val="000000"/>
          <w:sz w:val="24"/>
          <w:szCs w:val="24"/>
          <w:lang w:eastAsia="ru-RU"/>
        </w:rPr>
        <w:t> Картинка Божьей коровки, мячи, лопатки, рассада цветов.</w:t>
      </w:r>
    </w:p>
    <w:p w:rsidR="004C5982" w:rsidRPr="00BA5837" w:rsidRDefault="004C5982" w:rsidP="001A13F1">
      <w:pPr>
        <w:spacing w:after="0" w:line="240" w:lineRule="auto"/>
        <w:rPr>
          <w:rFonts w:ascii="Times New Roman" w:hAnsi="Times New Roman"/>
          <w:color w:val="000000"/>
          <w:sz w:val="24"/>
          <w:szCs w:val="24"/>
          <w:lang w:eastAsia="ru-RU"/>
        </w:rPr>
      </w:pPr>
    </w:p>
    <w:p w:rsidR="004C5982" w:rsidRPr="00BA5837" w:rsidRDefault="004C5982" w:rsidP="00E7344D">
      <w:pPr>
        <w:spacing w:after="0" w:line="240" w:lineRule="auto"/>
        <w:rPr>
          <w:rFonts w:ascii="Times New Roman" w:hAnsi="Times New Roman"/>
          <w:b/>
          <w:color w:val="000000"/>
          <w:sz w:val="24"/>
          <w:szCs w:val="24"/>
          <w:lang w:eastAsia="ru-RU"/>
        </w:rPr>
      </w:pPr>
      <w:r w:rsidRPr="00BA5837">
        <w:rPr>
          <w:rFonts w:ascii="Times New Roman" w:hAnsi="Times New Roman"/>
          <w:b/>
          <w:color w:val="000000"/>
          <w:sz w:val="24"/>
          <w:szCs w:val="24"/>
          <w:lang w:eastAsia="ru-RU"/>
        </w:rPr>
        <w:t>Карточка № 6</w:t>
      </w:r>
    </w:p>
    <w:p w:rsidR="004C5982" w:rsidRPr="00BA5837" w:rsidRDefault="004C5982" w:rsidP="00E7344D">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Прогулка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Наблюдение за комаром</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Цели</w:t>
      </w:r>
      <w:r w:rsidRPr="00BA5837">
        <w:rPr>
          <w:rFonts w:ascii="Times New Roman" w:hAnsi="Times New Roman"/>
          <w:color w:val="000000"/>
          <w:sz w:val="24"/>
          <w:szCs w:val="24"/>
          <w:lang w:eastAsia="ru-RU"/>
        </w:rPr>
        <w:t>: расширять представления об особенностях внешнего вида комара; формировать реалистические представления о природе.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Воспитатель загадывает детям загадку, предлагает ответить на вопросы.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Очень маленький на вид,</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Надоедливо звенит.</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Прилетает вновь и вновь,</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Чтобы выпить нашу кровь. (Комар.)</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выглядит комар?</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 он передвигается?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Есть ли у комаров уши?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Чем питаются комары?</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Почему возле рек, прудов и болот всегда много комаров?</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Почему комаров называют вредными насекомыми?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Какие враги есть у комаров?</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Трудовая деятельность: </w:t>
      </w:r>
      <w:r w:rsidRPr="00BA5837">
        <w:rPr>
          <w:rFonts w:ascii="Times New Roman" w:hAnsi="Times New Roman"/>
          <w:color w:val="000000"/>
          <w:sz w:val="24"/>
          <w:szCs w:val="24"/>
          <w:lang w:eastAsia="ru-RU"/>
        </w:rPr>
        <w:t>Уборка петрушки.</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учить правильно и аккуратно срывать веточки петрушки, не повреждая корневую систему.</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Подвижные игры « Котята и щенята»</w:t>
      </w:r>
    </w:p>
    <w:p w:rsidR="004C5982" w:rsidRPr="00BA5837" w:rsidRDefault="004C5982" w:rsidP="001A13F1">
      <w:pPr>
        <w:spacing w:after="0" w:line="240" w:lineRule="auto"/>
        <w:rPr>
          <w:rFonts w:ascii="Times New Roman" w:hAnsi="Times New Roman"/>
          <w:b/>
          <w:bCs/>
          <w:color w:val="000000"/>
          <w:sz w:val="24"/>
          <w:szCs w:val="24"/>
          <w:lang w:eastAsia="ru-RU"/>
        </w:rPr>
      </w:pPr>
      <w:r w:rsidRPr="00BA5837">
        <w:rPr>
          <w:rFonts w:ascii="Times New Roman" w:hAnsi="Times New Roman"/>
          <w:b/>
          <w:bCs/>
          <w:color w:val="000000"/>
          <w:sz w:val="24"/>
          <w:szCs w:val="24"/>
          <w:lang w:eastAsia="ru-RU"/>
        </w:rPr>
        <w:t>Цель</w:t>
      </w:r>
      <w:r w:rsidRPr="00BA5837">
        <w:rPr>
          <w:rFonts w:ascii="Times New Roman" w:hAnsi="Times New Roman"/>
          <w:color w:val="000000"/>
          <w:sz w:val="24"/>
          <w:szCs w:val="24"/>
          <w:lang w:eastAsia="ru-RU"/>
        </w:rPr>
        <w:t>: упражнять в ползании на четвереньках.</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Индивидуальная работа: </w:t>
      </w:r>
      <w:r w:rsidRPr="00BA5837">
        <w:rPr>
          <w:rFonts w:ascii="Times New Roman" w:hAnsi="Times New Roman"/>
          <w:color w:val="000000"/>
          <w:sz w:val="24"/>
          <w:szCs w:val="24"/>
          <w:lang w:eastAsia="ru-RU"/>
        </w:rPr>
        <w:t>совершенствовать навыки лазания по гимнастической горке.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b/>
          <w:bCs/>
          <w:color w:val="000000"/>
          <w:sz w:val="24"/>
          <w:szCs w:val="24"/>
          <w:lang w:eastAsia="ru-RU"/>
        </w:rPr>
        <w:t xml:space="preserve">Выносной материал: </w:t>
      </w:r>
      <w:r w:rsidRPr="00BA5837">
        <w:rPr>
          <w:rFonts w:ascii="Times New Roman" w:hAnsi="Times New Roman"/>
          <w:color w:val="000000"/>
          <w:sz w:val="24"/>
          <w:szCs w:val="24"/>
          <w:lang w:eastAsia="ru-RU"/>
        </w:rPr>
        <w:t>лопатки, ведерки, вожжи, рули, мячи.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7</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цветником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продолжать наблюдение за ростом и развитием цветов; закреплять умение ухаживать за растениями, поливать их, пропалывать.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Ребята, как называются цветы, которые мы посадили?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Что надо сделать, чтобы наши семена взошли?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Почему некоторые растения называют однолетними, двулетними и многолетними?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Трудовая деятельность. </w:t>
      </w:r>
      <w:r w:rsidRPr="002543B7">
        <w:rPr>
          <w:rFonts w:ascii="Times New Roman" w:hAnsi="Times New Roman"/>
          <w:color w:val="000000"/>
          <w:sz w:val="28"/>
          <w:szCs w:val="28"/>
          <w:lang w:eastAsia="ru-RU"/>
        </w:rPr>
        <w:t>Посадка цветов.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 xml:space="preserve">формировать умение коллективно работать, выполнять поручения воспитателя;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закреплять знания о росте и развитии растений.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Подвижная игра</w:t>
      </w:r>
      <w:r w:rsidRPr="002543B7">
        <w:rPr>
          <w:rFonts w:ascii="Times New Roman" w:hAnsi="Times New Roman"/>
          <w:color w:val="000000"/>
          <w:sz w:val="28"/>
          <w:szCs w:val="28"/>
          <w:lang w:eastAsia="ru-RU"/>
        </w:rPr>
        <w:t xml:space="preserve">. </w:t>
      </w:r>
      <w:r w:rsidRPr="002543B7">
        <w:rPr>
          <w:rFonts w:ascii="Times New Roman" w:hAnsi="Times New Roman"/>
          <w:b/>
          <w:color w:val="000000"/>
          <w:sz w:val="28"/>
          <w:szCs w:val="28"/>
          <w:lang w:eastAsia="ru-RU"/>
        </w:rPr>
        <w:t>«Ловишки».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упражнять в беге в разных направлениях; тренировать быстроту, выносливость.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формировать умение метать в горизонтальную цель, вдаль на расстояние не менее 5—9 м;</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 Выносной материал</w:t>
      </w:r>
      <w:r w:rsidRPr="002543B7">
        <w:rPr>
          <w:rFonts w:ascii="Times New Roman" w:hAnsi="Times New Roman"/>
          <w:color w:val="000000"/>
          <w:sz w:val="28"/>
          <w:szCs w:val="28"/>
          <w:lang w:eastAsia="ru-RU"/>
        </w:rPr>
        <w:t>: обруч, мячи, семена цветов,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8</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стрекозой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расширять знания о внешнем виде стрекозы; воспитывать внимательное и бережное отношение ко всему живому.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 предлагает ответить на вопросы.</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У нее четыре крыла,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Тело тонкое, словно стрела,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И большие-большие глаза.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Называют ее ... (стрекоза).</w:t>
      </w:r>
    </w:p>
    <w:p w:rsidR="004C5982" w:rsidRDefault="004C5982" w:rsidP="001A13F1">
      <w:pPr>
        <w:spacing w:after="0" w:line="240" w:lineRule="auto"/>
        <w:rPr>
          <w:rFonts w:ascii="Times New Roman" w:hAnsi="Times New Roman"/>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выглядит стрекоза?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она передвигается?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Почему у стрекозы огромные глаза и короткие усики?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Где живет стрекоза?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На кого она охотится?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питается?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Есть ли враги у стрекозы?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Посадка цветов.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xml:space="preserve"> наблюдение за работой воспитателя  посадки  цветов.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«Лягушки в болоте».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продолжать обучать прыжкам с разбега.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совершенствовать технику прыжка (сильный толчок, энергичный взмах рук).</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картинка стрекозы, цветы, ведерки, лопатки, мячи.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9</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птицами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формировать желание заботиться о птицах; учить и называть птиц и части тела;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Расчистка дорожек от мусора.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работать лопаткой; воспитывать любовь к труду.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color w:val="000000"/>
          <w:sz w:val="28"/>
          <w:szCs w:val="28"/>
          <w:lang w:eastAsia="ru-RU"/>
        </w:rPr>
        <w:t> «Ворона и воробей».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продолжать учить ориентировке в пространстве, развивать умение не наталкиваться друг на друга.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развивать быстроту бега.</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лопатки, метелки,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10</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бабочкой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на основе непосредственного восприятия формировать знания о характерных особенностях внешнего вида бабочки.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 предлагает ответить на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Она ярка, красива,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Изящна, легкокрыла.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Сама похожа на цветок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любит пить цветочный сок. (Бабочка.)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выглядит бабочка?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она передвигается?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питается бабочка?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Какую пользу приносит?</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Расчистка огорода от мусора.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желание трудиться сообща, доводить начатое дело до конца.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«Мяч сквозь обруч».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бросать мяч под углом.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совершенствовать навыки метания предметов вдаль.</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мячи, картинка бабочки, грабли ведерки, метла.</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11</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цветником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Цели: </w:t>
      </w:r>
      <w:r w:rsidRPr="002543B7">
        <w:rPr>
          <w:rFonts w:ascii="Times New Roman" w:hAnsi="Times New Roman"/>
          <w:color w:val="000000"/>
          <w:sz w:val="28"/>
          <w:szCs w:val="28"/>
          <w:lang w:eastAsia="ru-RU"/>
        </w:rPr>
        <w:t>уточнять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Я цветок сорвать хотела,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Поднесла к нему ладонь,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А пчела с цветка слетела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жужжит, жужжит: «Не тронь!»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 проводит беседу.</w:t>
      </w:r>
    </w:p>
    <w:p w:rsidR="004C5982" w:rsidRDefault="004C5982" w:rsidP="001A13F1">
      <w:pPr>
        <w:spacing w:after="0" w:line="240" w:lineRule="auto"/>
        <w:rPr>
          <w:rFonts w:ascii="Times New Roman" w:hAnsi="Times New Roman"/>
          <w:color w:val="000000"/>
          <w:sz w:val="28"/>
          <w:szCs w:val="28"/>
          <w:lang w:eastAsia="ru-RU"/>
        </w:rPr>
        <w:sectPr w:rsidR="004C5982" w:rsidSect="0048524E">
          <w:type w:val="continuous"/>
          <w:pgSz w:w="11906" w:h="16838"/>
          <w:pgMar w:top="709" w:right="850" w:bottom="1134" w:left="1701" w:header="142" w:footer="708" w:gutter="0"/>
          <w:cols w:space="708"/>
          <w:docGrid w:linePitch="360"/>
        </w:sectPr>
      </w:pP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Стоит в саду кудряшка —</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Белая рубашка,</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Сердечко золотое,</w:t>
      </w:r>
    </w:p>
    <w:p w:rsidR="004C5982" w:rsidRPr="00BA5837" w:rsidRDefault="004C5982" w:rsidP="001A13F1">
      <w:pPr>
        <w:spacing w:after="0" w:line="240" w:lineRule="auto"/>
        <w:rPr>
          <w:rFonts w:ascii="Times New Roman" w:hAnsi="Times New Roman"/>
          <w:color w:val="000000"/>
          <w:sz w:val="24"/>
          <w:szCs w:val="24"/>
          <w:lang w:eastAsia="ru-RU"/>
        </w:rPr>
      </w:pPr>
      <w:r w:rsidRPr="00BA5837">
        <w:rPr>
          <w:rFonts w:ascii="Times New Roman" w:hAnsi="Times New Roman"/>
          <w:color w:val="000000"/>
          <w:sz w:val="24"/>
          <w:szCs w:val="24"/>
          <w:lang w:eastAsia="ru-RU"/>
        </w:rPr>
        <w:t>Что это такое? (Ромашка.)</w:t>
      </w:r>
    </w:p>
    <w:p w:rsidR="004C5982" w:rsidRDefault="004C5982" w:rsidP="001A13F1">
      <w:pPr>
        <w:spacing w:after="0" w:line="240" w:lineRule="auto"/>
        <w:rPr>
          <w:rFonts w:ascii="Times New Roman" w:hAnsi="Times New Roman"/>
          <w:color w:val="000000"/>
          <w:sz w:val="28"/>
          <w:szCs w:val="28"/>
          <w:lang w:eastAsia="ru-RU"/>
        </w:rPr>
        <w:sectPr w:rsidR="004C5982" w:rsidSect="00BA5837">
          <w:type w:val="continuous"/>
          <w:pgSz w:w="11906" w:h="16838"/>
          <w:pgMar w:top="709" w:right="850" w:bottom="1134" w:left="1701" w:header="142" w:footer="708" w:gutter="0"/>
          <w:cols w:num="2" w:space="708" w:equalWidth="0">
            <w:col w:w="4323" w:space="708"/>
            <w:col w:w="4323"/>
          </w:cols>
          <w:docGrid w:linePitch="360"/>
        </w:sectPr>
      </w:pP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Какие цветы растут в цветнике?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они называются?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Какие из них многолетние?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Какие однолетние?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Коллективный труд на участке по уборке территории.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трудиться сообща.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b/>
          <w:color w:val="000000"/>
          <w:sz w:val="28"/>
          <w:szCs w:val="28"/>
          <w:lang w:eastAsia="ru-RU"/>
        </w:rPr>
        <w:t xml:space="preserve"> «Покажи мяч».</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упражнять в бросании и ловле мяча.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упражнять в ходьбе по линии, сохраняя равновесие.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 </w:t>
      </w:r>
      <w:r w:rsidRPr="002543B7">
        <w:rPr>
          <w:rFonts w:ascii="Times New Roman" w:hAnsi="Times New Roman"/>
          <w:color w:val="000000"/>
          <w:sz w:val="28"/>
          <w:szCs w:val="28"/>
          <w:lang w:eastAsia="ru-RU"/>
        </w:rPr>
        <w:t>ведерки, лопатки, мячи.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12</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r w:rsidRPr="002543B7">
        <w:rPr>
          <w:rFonts w:ascii="Times New Roman" w:hAnsi="Times New Roman"/>
          <w:b/>
          <w:bCs/>
          <w:color w:val="000000"/>
          <w:sz w:val="28"/>
          <w:szCs w:val="28"/>
          <w:lang w:eastAsia="ru-RU"/>
        </w:rPr>
        <w:t>Наблюдение за трудом дворника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формировать готовность прийти на помощь, способность оценить результаты труда;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 Кто убирает дорожки?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Чем работает дворник?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Чем мы будем работать, каким инвентарем?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Наведение порядка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организовывать коллективный труд; в индивидуальном порядке давать конкретные поручения; прививать чувство удовлетворения от результата труда; совершенствовать трудовые умения.</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 xml:space="preserve">Подвижные игры: «Веселый воробей»,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«Солнечные зайчики».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 формировать умение соблюдать правила игры; воспитывать самостоятельность.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детей перелезать, подползать под дугу.</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метелки, ведерки, совочки, дуги.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sidRPr="00DB7963">
        <w:rPr>
          <w:rFonts w:ascii="Times New Roman" w:hAnsi="Times New Roman"/>
          <w:b/>
          <w:color w:val="000000"/>
          <w:sz w:val="28"/>
          <w:szCs w:val="28"/>
          <w:lang w:eastAsia="ru-RU"/>
        </w:rPr>
        <w:t>Карточка №</w:t>
      </w:r>
      <w:r>
        <w:rPr>
          <w:rFonts w:ascii="Times New Roman" w:hAnsi="Times New Roman"/>
          <w:b/>
          <w:color w:val="000000"/>
          <w:sz w:val="28"/>
          <w:szCs w:val="28"/>
          <w:lang w:eastAsia="ru-RU"/>
        </w:rPr>
        <w:t>1</w:t>
      </w:r>
      <w:r w:rsidRPr="00DB7963">
        <w:rPr>
          <w:rFonts w:ascii="Times New Roman" w:hAnsi="Times New Roman"/>
          <w:b/>
          <w:color w:val="000000"/>
          <w:sz w:val="28"/>
          <w:szCs w:val="28"/>
          <w:lang w:eastAsia="ru-RU"/>
        </w:rPr>
        <w:t>3</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ветром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продолжать закреплять представления о погодных изменениях; формировать понятия о ветре, его свойствах; учить определять направление ветра.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Как славно жить на свете: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xml:space="preserve">Иду, а теплый ветер,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пес, бежит за мной!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Подметание дорожек.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желание трудиться.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color w:val="000000"/>
          <w:sz w:val="28"/>
          <w:szCs w:val="28"/>
          <w:lang w:eastAsia="ru-RU"/>
        </w:rPr>
        <w:t> </w:t>
      </w:r>
      <w:r w:rsidRPr="002543B7">
        <w:rPr>
          <w:rFonts w:ascii="Times New Roman" w:hAnsi="Times New Roman"/>
          <w:b/>
          <w:color w:val="000000"/>
          <w:sz w:val="28"/>
          <w:szCs w:val="28"/>
          <w:lang w:eastAsia="ru-RU"/>
        </w:rPr>
        <w:t>«Быстрее ветра»,</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Подвижные игры: «Кто выше?».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развивать быстроту бега; учить прыгать легко.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учить детей прыгать в длину с разбега.</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метелки, мелки, лопатки,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14</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2543B7">
        <w:rPr>
          <w:rFonts w:ascii="Times New Roman" w:hAnsi="Times New Roman"/>
          <w:b/>
          <w:bCs/>
          <w:color w:val="000000"/>
          <w:sz w:val="28"/>
          <w:szCs w:val="28"/>
          <w:lang w:eastAsia="ru-RU"/>
        </w:rPr>
        <w:t>«Наблюдение как стали одеваться люди весной»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сформировать у детей представление о сезонной одежде, развивать наблюдательность.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Обратить внимание на одежду прохожих, детей. Уточнить, какая это одежда по сезону, теплая или нет. Почему? Холодно или тепло.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Наблюдение за работай воспитателя. Работа граблями и метлой.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учить видеть результат своего труда.</w:t>
      </w:r>
    </w:p>
    <w:p w:rsidR="004C5982" w:rsidRPr="002543B7" w:rsidRDefault="004C5982" w:rsidP="001A13F1">
      <w:pPr>
        <w:spacing w:after="0" w:line="240" w:lineRule="auto"/>
        <w:rPr>
          <w:rFonts w:ascii="Times New Roman" w:hAnsi="Times New Roman"/>
          <w:b/>
          <w:bCs/>
          <w:color w:val="000000"/>
          <w:sz w:val="28"/>
          <w:szCs w:val="28"/>
          <w:lang w:eastAsia="ru-RU"/>
        </w:rPr>
      </w:pPr>
      <w:r w:rsidRPr="002543B7">
        <w:rPr>
          <w:rFonts w:ascii="Times New Roman" w:hAnsi="Times New Roman"/>
          <w:b/>
          <w:bCs/>
          <w:color w:val="000000"/>
          <w:sz w:val="28"/>
          <w:szCs w:val="28"/>
          <w:lang w:eastAsia="ru-RU"/>
        </w:rPr>
        <w:t>Подвижные игры « Поезд»</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Самолеты».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продолжать учить детей бегать врассыпную по всему участку; ходить и бегать друг за другом, преодолевать полосу препятствий ( змейкой)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упражнять в перепрыгивании через скакалку лежащую на земле.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грабли, скакалки, обручи, мячи, кегли.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E7344D">
      <w:pPr>
        <w:spacing w:after="0" w:line="240" w:lineRule="auto"/>
        <w:rPr>
          <w:rFonts w:ascii="Times New Roman" w:hAnsi="Times New Roman"/>
          <w:b/>
          <w:color w:val="000000"/>
          <w:sz w:val="28"/>
          <w:szCs w:val="28"/>
          <w:lang w:eastAsia="ru-RU"/>
        </w:rPr>
      </w:pPr>
    </w:p>
    <w:p w:rsidR="004C5982" w:rsidRDefault="004C5982" w:rsidP="00E7344D">
      <w:pPr>
        <w:spacing w:after="0" w:line="240" w:lineRule="auto"/>
        <w:rPr>
          <w:rFonts w:ascii="Times New Roman" w:hAnsi="Times New Roman"/>
          <w:b/>
          <w:color w:val="000000"/>
          <w:sz w:val="28"/>
          <w:szCs w:val="28"/>
          <w:lang w:eastAsia="ru-RU"/>
        </w:rPr>
      </w:pPr>
    </w:p>
    <w:p w:rsidR="004C5982" w:rsidRDefault="004C5982" w:rsidP="00E7344D">
      <w:pPr>
        <w:spacing w:after="0" w:line="240" w:lineRule="auto"/>
        <w:rPr>
          <w:rFonts w:ascii="Times New Roman" w:hAnsi="Times New Roman"/>
          <w:b/>
          <w:color w:val="000000"/>
          <w:sz w:val="28"/>
          <w:szCs w:val="28"/>
          <w:lang w:eastAsia="ru-RU"/>
        </w:rPr>
      </w:pPr>
    </w:p>
    <w:p w:rsidR="004C5982" w:rsidRDefault="004C5982" w:rsidP="00E7344D">
      <w:pPr>
        <w:spacing w:after="0" w:line="240" w:lineRule="auto"/>
        <w:rPr>
          <w:rFonts w:ascii="Times New Roman" w:hAnsi="Times New Roman"/>
          <w:b/>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15</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сорокой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расширять представления о весне и поведении птиц в это время года; обогащать знания новыми словами, понятиями.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Солнышко греет все сильнее, снег тает, кругом ручьи поют свою песенку. Дети прислушиваются к журчанию воды, произносят «ж-ж-ж!». 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Сбор мусора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желание трудиться сообща.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w:t>
      </w:r>
      <w:r w:rsidRPr="002543B7">
        <w:rPr>
          <w:rFonts w:ascii="Times New Roman" w:hAnsi="Times New Roman"/>
          <w:color w:val="000000"/>
          <w:sz w:val="28"/>
          <w:szCs w:val="28"/>
          <w:lang w:eastAsia="ru-RU"/>
        </w:rPr>
        <w:t>«Птички раз! Птички два!».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умении согласовывать движения с текстом.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закреплять умение быстро бегать по сигналу воспитателя в разные стороны.</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ведерки, носилки для мусора, картинка сороки.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16</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почками тополя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продолжать знакомство с деревьями на участке; формировать представления о том, что почка — домик для листочка.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загадывает детям загадку.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Эти маленькие бочки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Распечатает весна,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А пока в них спят листочки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растут во время сна. (Почки.)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Наведение порядка на участке, сбор веток и старых листьев.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способствовать желанию трудиться сообща, испытывать радость от общения друг с другом.</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bCs/>
          <w:color w:val="000000"/>
          <w:sz w:val="28"/>
          <w:szCs w:val="28"/>
          <w:lang w:eastAsia="ru-RU"/>
        </w:rPr>
        <w:t>Подвижные игры</w:t>
      </w:r>
      <w:r w:rsidRPr="002543B7">
        <w:rPr>
          <w:rFonts w:ascii="Times New Roman" w:hAnsi="Times New Roman"/>
          <w:b/>
          <w:color w:val="000000"/>
          <w:sz w:val="28"/>
          <w:szCs w:val="28"/>
          <w:lang w:eastAsia="ru-RU"/>
        </w:rPr>
        <w:t>«Добеги и прыгни»</w:t>
      </w:r>
    </w:p>
    <w:p w:rsidR="004C5982" w:rsidRPr="002543B7" w:rsidRDefault="004C5982" w:rsidP="001A13F1">
      <w:pPr>
        <w:spacing w:after="0" w:line="240" w:lineRule="auto"/>
        <w:rPr>
          <w:rFonts w:ascii="Times New Roman" w:hAnsi="Times New Roman"/>
          <w:b/>
          <w:color w:val="000000"/>
          <w:sz w:val="28"/>
          <w:szCs w:val="28"/>
          <w:lang w:eastAsia="ru-RU"/>
        </w:rPr>
      </w:pPr>
      <w:r w:rsidRPr="002543B7">
        <w:rPr>
          <w:rFonts w:ascii="Times New Roman" w:hAnsi="Times New Roman"/>
          <w:b/>
          <w:color w:val="000000"/>
          <w:sz w:val="28"/>
          <w:szCs w:val="28"/>
          <w:lang w:eastAsia="ru-RU"/>
        </w:rPr>
        <w:t>Подвижные игры:  «Кто скорее добежит по дорожке».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добиваться хорошей техники прыжка при отталкивании, упражнять детей в беге.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закреплять навыки равновесия в ходьбе по гимнастической скамейке.</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мячи, обручи, скакалки, лопатки,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17</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воробьем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 </w:t>
      </w:r>
      <w:r w:rsidRPr="002543B7">
        <w:rPr>
          <w:rFonts w:ascii="Times New Roman" w:hAnsi="Times New Roman"/>
          <w:color w:val="000000"/>
          <w:sz w:val="28"/>
          <w:szCs w:val="28"/>
          <w:lang w:eastAsia="ru-RU"/>
        </w:rPr>
        <w:t>продолжать закреплять, уточнять и систематизировать знания детей о знакомой птице — воробье.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Воспитатель задает детям вопросы.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Какие изменения произошли в жизни воробья с прихо</w:t>
      </w:r>
      <w:r w:rsidRPr="002543B7">
        <w:rPr>
          <w:rFonts w:ascii="Times New Roman" w:hAnsi="Times New Roman"/>
          <w:color w:val="000000"/>
          <w:sz w:val="28"/>
          <w:szCs w:val="28"/>
          <w:lang w:eastAsia="ru-RU"/>
        </w:rPr>
        <w:softHyphen/>
        <w:t>дом весны?</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Где любят жить воробьи — в лесу или по соседству с человеком? Почему?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Кого боятся воробьи?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Чем они питаются весной?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Как люди должны заботиться о птицах?</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xml:space="preserve"> Собрать веточки сломанные на участке.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трудолюбие, желание помогать взрослым.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«Воробышки и автомобиль».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Цели</w:t>
      </w:r>
      <w:r w:rsidRPr="002543B7">
        <w:rPr>
          <w:rFonts w:ascii="Times New Roman" w:hAnsi="Times New Roman"/>
          <w:color w:val="000000"/>
          <w:sz w:val="28"/>
          <w:szCs w:val="28"/>
          <w:lang w:eastAsia="ru-RU"/>
        </w:rPr>
        <w:t>: учить бегать по всей площадке, не стоять у стенки, вле</w:t>
      </w:r>
      <w:r w:rsidRPr="002543B7">
        <w:rPr>
          <w:rFonts w:ascii="Times New Roman" w:hAnsi="Times New Roman"/>
          <w:color w:val="000000"/>
          <w:sz w:val="28"/>
          <w:szCs w:val="28"/>
          <w:lang w:eastAsia="ru-RU"/>
        </w:rPr>
        <w:softHyphen/>
        <w:t>зать на свободное место, уступая друг другу; слезать до конца, не спрыгивая;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развивать ловкость, внимательность.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 </w:t>
      </w:r>
      <w:r w:rsidRPr="002543B7">
        <w:rPr>
          <w:rFonts w:ascii="Times New Roman" w:hAnsi="Times New Roman"/>
          <w:color w:val="000000"/>
          <w:sz w:val="28"/>
          <w:szCs w:val="28"/>
          <w:lang w:eastAsia="ru-RU"/>
        </w:rPr>
        <w:t>совершенствовать навыки катания обруча в произ</w:t>
      </w:r>
      <w:r w:rsidRPr="002543B7">
        <w:rPr>
          <w:rFonts w:ascii="Times New Roman" w:hAnsi="Times New Roman"/>
          <w:color w:val="000000"/>
          <w:sz w:val="28"/>
          <w:szCs w:val="28"/>
          <w:lang w:eastAsia="ru-RU"/>
        </w:rPr>
        <w:softHyphen/>
        <w:t>вольном направлении.</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обруч, пасхи, лопатки, ведерки.</w:t>
      </w: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Карточка № 18</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одуванчиком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развивать познавательную активность в процессе формирования представлений о лекарственных растениях, правилах их сбора, применения.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Ход наблюдения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Желтая головушка, Розовая ножка.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Одуванчик-солнышко. Подержу в ладошке.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Появилось солнышко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 мае на лугу, На него любуюсь,</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Очень берегу. Жаль, недолго солнышко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Будет золотым,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Побелеет солнышко</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 И расстанусь с ним. В. Мирясова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 </w:t>
      </w:r>
      <w:r w:rsidRPr="002543B7">
        <w:rPr>
          <w:rFonts w:ascii="Times New Roman" w:hAnsi="Times New Roman"/>
          <w:color w:val="000000"/>
          <w:sz w:val="28"/>
          <w:szCs w:val="28"/>
          <w:lang w:eastAsia="ru-RU"/>
        </w:rPr>
        <w:t>Уборка участка от сухих веток.</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положительное отношение к труду, ответственность при выполнении поручений.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Подвижные игры: «Спящая лиса».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упражнять в беге, подбрасывании и ловле мяча.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развивать прыгучесть, сочетая силу с быстротой.</w:t>
      </w:r>
    </w:p>
    <w:p w:rsidR="004C5982"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картинка одуванчика, мячи.</w:t>
      </w: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Default="004C5982" w:rsidP="001A13F1">
      <w:pPr>
        <w:spacing w:after="0" w:line="240" w:lineRule="auto"/>
        <w:rPr>
          <w:rFonts w:ascii="Times New Roman" w:hAnsi="Times New Roman"/>
          <w:color w:val="000000"/>
          <w:sz w:val="28"/>
          <w:szCs w:val="28"/>
          <w:lang w:eastAsia="ru-RU"/>
        </w:rPr>
      </w:pPr>
    </w:p>
    <w:p w:rsidR="004C5982" w:rsidRPr="00DB7963" w:rsidRDefault="004C5982" w:rsidP="00E7344D">
      <w:pPr>
        <w:spacing w:after="0" w:line="240" w:lineRule="auto"/>
        <w:rPr>
          <w:rFonts w:ascii="Times New Roman" w:hAnsi="Times New Roman"/>
          <w:b/>
          <w:color w:val="000000"/>
          <w:sz w:val="28"/>
          <w:szCs w:val="28"/>
          <w:lang w:eastAsia="ru-RU"/>
        </w:rPr>
      </w:pPr>
      <w:r w:rsidRPr="00DB7963">
        <w:rPr>
          <w:rFonts w:ascii="Times New Roman" w:hAnsi="Times New Roman"/>
          <w:b/>
          <w:color w:val="000000"/>
          <w:sz w:val="28"/>
          <w:szCs w:val="28"/>
          <w:lang w:eastAsia="ru-RU"/>
        </w:rPr>
        <w:t xml:space="preserve">Карточка № </w:t>
      </w:r>
      <w:r>
        <w:rPr>
          <w:rFonts w:ascii="Times New Roman" w:hAnsi="Times New Roman"/>
          <w:b/>
          <w:color w:val="000000"/>
          <w:sz w:val="28"/>
          <w:szCs w:val="28"/>
          <w:lang w:eastAsia="ru-RU"/>
        </w:rPr>
        <w:t>19</w:t>
      </w:r>
    </w:p>
    <w:p w:rsidR="004C5982" w:rsidRPr="002543B7" w:rsidRDefault="004C5982" w:rsidP="00E7344D">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Прогулка </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Наблюдение за дождем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Пополнить знания детей о сезонных изменениях в природе, развивать речь, согласовывая глаголы с существительными.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Дождик, дождик, капелька,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Водяная сабелька,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Лужу резал, лужу резал,</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И устал, и перестал. И. Токмакова.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Беседа по содержанию стихотворения.</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Трудовая деятельность</w:t>
      </w:r>
      <w:r w:rsidRPr="002543B7">
        <w:rPr>
          <w:rFonts w:ascii="Times New Roman" w:hAnsi="Times New Roman"/>
          <w:color w:val="000000"/>
          <w:sz w:val="28"/>
          <w:szCs w:val="28"/>
          <w:lang w:eastAsia="ru-RU"/>
        </w:rPr>
        <w:t>: уборка опавших листьев.</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Цель</w:t>
      </w:r>
      <w:r w:rsidRPr="002543B7">
        <w:rPr>
          <w:rFonts w:ascii="Times New Roman" w:hAnsi="Times New Roman"/>
          <w:color w:val="000000"/>
          <w:sz w:val="28"/>
          <w:szCs w:val="28"/>
          <w:lang w:eastAsia="ru-RU"/>
        </w:rPr>
        <w:t>: воспитывать трудолюбие, желание помогать взрослым.</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Подвижная игра: «Мы - веселые ребята»</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 xml:space="preserve">Цель: </w:t>
      </w:r>
      <w:r w:rsidRPr="002543B7">
        <w:rPr>
          <w:rFonts w:ascii="Times New Roman" w:hAnsi="Times New Roman"/>
          <w:color w:val="000000"/>
          <w:sz w:val="28"/>
          <w:szCs w:val="28"/>
          <w:lang w:eastAsia="ru-RU"/>
        </w:rPr>
        <w:t>упражнять в беге</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Индивидуальная работа</w:t>
      </w:r>
      <w:r w:rsidRPr="002543B7">
        <w:rPr>
          <w:rFonts w:ascii="Times New Roman" w:hAnsi="Times New Roman"/>
          <w:color w:val="000000"/>
          <w:sz w:val="28"/>
          <w:szCs w:val="28"/>
          <w:lang w:eastAsia="ru-RU"/>
        </w:rPr>
        <w:t>: Выучить считалку:</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Дождик, дождик поливай-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Будет хлеба каравай,</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Будут булки, будут сушки,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color w:val="000000"/>
          <w:sz w:val="28"/>
          <w:szCs w:val="28"/>
          <w:lang w:eastAsia="ru-RU"/>
        </w:rPr>
        <w:t>Будут сладкие ватрушки.</w:t>
      </w:r>
    </w:p>
    <w:p w:rsidR="004C5982" w:rsidRPr="002543B7" w:rsidRDefault="004C5982" w:rsidP="001A13F1">
      <w:pPr>
        <w:spacing w:after="0" w:line="240" w:lineRule="auto"/>
        <w:rPr>
          <w:rFonts w:ascii="Times New Roman" w:hAnsi="Times New Roman"/>
          <w:color w:val="000000"/>
          <w:sz w:val="28"/>
          <w:szCs w:val="28"/>
          <w:lang w:eastAsia="ru-RU"/>
        </w:rPr>
      </w:pPr>
      <w:r w:rsidRPr="002543B7">
        <w:rPr>
          <w:rFonts w:ascii="Times New Roman" w:hAnsi="Times New Roman"/>
          <w:b/>
          <w:bCs/>
          <w:color w:val="000000"/>
          <w:sz w:val="28"/>
          <w:szCs w:val="28"/>
          <w:lang w:eastAsia="ru-RU"/>
        </w:rPr>
        <w:t>Выносной материал:</w:t>
      </w:r>
      <w:r w:rsidRPr="002543B7">
        <w:rPr>
          <w:rFonts w:ascii="Times New Roman" w:hAnsi="Times New Roman"/>
          <w:color w:val="000000"/>
          <w:sz w:val="28"/>
          <w:szCs w:val="28"/>
          <w:lang w:eastAsia="ru-RU"/>
        </w:rPr>
        <w:t> метелки, носилки,</w:t>
      </w: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rsidP="001A13F1">
      <w:pPr>
        <w:spacing w:after="0" w:line="240" w:lineRule="auto"/>
        <w:rPr>
          <w:rFonts w:ascii="Times New Roman" w:hAnsi="Times New Roman"/>
          <w:color w:val="000000"/>
          <w:sz w:val="28"/>
          <w:szCs w:val="28"/>
          <w:lang w:eastAsia="ru-RU"/>
        </w:rPr>
      </w:pPr>
    </w:p>
    <w:p w:rsidR="004C5982" w:rsidRPr="002543B7" w:rsidRDefault="004C5982">
      <w:pPr>
        <w:rPr>
          <w:rFonts w:ascii="Times New Roman" w:hAnsi="Times New Roman"/>
          <w:sz w:val="28"/>
          <w:szCs w:val="28"/>
        </w:rPr>
      </w:pPr>
    </w:p>
    <w:sectPr w:rsidR="004C5982" w:rsidRPr="002543B7" w:rsidSect="0048524E">
      <w:type w:val="continuous"/>
      <w:pgSz w:w="11906" w:h="16838"/>
      <w:pgMar w:top="709" w:right="850" w:bottom="1134"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82" w:rsidRDefault="004C5982" w:rsidP="00326F23">
      <w:pPr>
        <w:spacing w:after="0" w:line="240" w:lineRule="auto"/>
      </w:pPr>
      <w:r>
        <w:separator/>
      </w:r>
    </w:p>
  </w:endnote>
  <w:endnote w:type="continuationSeparator" w:id="1">
    <w:p w:rsidR="004C5982" w:rsidRDefault="004C5982" w:rsidP="00326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82" w:rsidRDefault="004C59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82" w:rsidRDefault="004C59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82" w:rsidRDefault="004C5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82" w:rsidRDefault="004C5982" w:rsidP="00326F23">
      <w:pPr>
        <w:spacing w:after="0" w:line="240" w:lineRule="auto"/>
      </w:pPr>
      <w:r>
        <w:separator/>
      </w:r>
    </w:p>
  </w:footnote>
  <w:footnote w:type="continuationSeparator" w:id="1">
    <w:p w:rsidR="004C5982" w:rsidRDefault="004C5982" w:rsidP="00326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82" w:rsidRDefault="004C5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82" w:rsidRDefault="004C5982" w:rsidP="00326F23">
    <w:pPr>
      <w:pStyle w:val="Heade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82" w:rsidRDefault="004C59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D76"/>
    <w:multiLevelType w:val="hybridMultilevel"/>
    <w:tmpl w:val="FAFE7FDC"/>
    <w:lvl w:ilvl="0" w:tplc="2E165BE6">
      <w:start w:val="1"/>
      <w:numFmt w:val="decimal"/>
      <w:lvlText w:val="%1"/>
      <w:lvlJc w:val="left"/>
      <w:pPr>
        <w:ind w:left="2460" w:hanging="360"/>
      </w:pPr>
      <w:rPr>
        <w:rFonts w:cs="Times New Roman" w:hint="default"/>
      </w:rPr>
    </w:lvl>
    <w:lvl w:ilvl="1" w:tplc="04190019" w:tentative="1">
      <w:start w:val="1"/>
      <w:numFmt w:val="lowerLetter"/>
      <w:lvlText w:val="%2."/>
      <w:lvlJc w:val="left"/>
      <w:pPr>
        <w:ind w:left="3180" w:hanging="360"/>
      </w:pPr>
      <w:rPr>
        <w:rFonts w:cs="Times New Roman"/>
      </w:rPr>
    </w:lvl>
    <w:lvl w:ilvl="2" w:tplc="0419001B" w:tentative="1">
      <w:start w:val="1"/>
      <w:numFmt w:val="lowerRoman"/>
      <w:lvlText w:val="%3."/>
      <w:lvlJc w:val="right"/>
      <w:pPr>
        <w:ind w:left="3900" w:hanging="180"/>
      </w:pPr>
      <w:rPr>
        <w:rFonts w:cs="Times New Roman"/>
      </w:rPr>
    </w:lvl>
    <w:lvl w:ilvl="3" w:tplc="0419000F" w:tentative="1">
      <w:start w:val="1"/>
      <w:numFmt w:val="decimal"/>
      <w:lvlText w:val="%4."/>
      <w:lvlJc w:val="left"/>
      <w:pPr>
        <w:ind w:left="4620" w:hanging="360"/>
      </w:pPr>
      <w:rPr>
        <w:rFonts w:cs="Times New Roman"/>
      </w:rPr>
    </w:lvl>
    <w:lvl w:ilvl="4" w:tplc="04190019" w:tentative="1">
      <w:start w:val="1"/>
      <w:numFmt w:val="lowerLetter"/>
      <w:lvlText w:val="%5."/>
      <w:lvlJc w:val="left"/>
      <w:pPr>
        <w:ind w:left="5340" w:hanging="360"/>
      </w:pPr>
      <w:rPr>
        <w:rFonts w:cs="Times New Roman"/>
      </w:rPr>
    </w:lvl>
    <w:lvl w:ilvl="5" w:tplc="0419001B" w:tentative="1">
      <w:start w:val="1"/>
      <w:numFmt w:val="lowerRoman"/>
      <w:lvlText w:val="%6."/>
      <w:lvlJc w:val="right"/>
      <w:pPr>
        <w:ind w:left="6060" w:hanging="180"/>
      </w:pPr>
      <w:rPr>
        <w:rFonts w:cs="Times New Roman"/>
      </w:rPr>
    </w:lvl>
    <w:lvl w:ilvl="6" w:tplc="0419000F" w:tentative="1">
      <w:start w:val="1"/>
      <w:numFmt w:val="decimal"/>
      <w:lvlText w:val="%7."/>
      <w:lvlJc w:val="left"/>
      <w:pPr>
        <w:ind w:left="6780" w:hanging="360"/>
      </w:pPr>
      <w:rPr>
        <w:rFonts w:cs="Times New Roman"/>
      </w:rPr>
    </w:lvl>
    <w:lvl w:ilvl="7" w:tplc="04190019" w:tentative="1">
      <w:start w:val="1"/>
      <w:numFmt w:val="lowerLetter"/>
      <w:lvlText w:val="%8."/>
      <w:lvlJc w:val="left"/>
      <w:pPr>
        <w:ind w:left="7500" w:hanging="360"/>
      </w:pPr>
      <w:rPr>
        <w:rFonts w:cs="Times New Roman"/>
      </w:rPr>
    </w:lvl>
    <w:lvl w:ilvl="8" w:tplc="0419001B" w:tentative="1">
      <w:start w:val="1"/>
      <w:numFmt w:val="lowerRoman"/>
      <w:lvlText w:val="%9."/>
      <w:lvlJc w:val="right"/>
      <w:pPr>
        <w:ind w:left="8220" w:hanging="180"/>
      </w:pPr>
      <w:rPr>
        <w:rFonts w:cs="Times New Roman"/>
      </w:rPr>
    </w:lvl>
  </w:abstractNum>
  <w:abstractNum w:abstractNumId="1">
    <w:nsid w:val="0F4C199E"/>
    <w:multiLevelType w:val="hybridMultilevel"/>
    <w:tmpl w:val="729895A6"/>
    <w:lvl w:ilvl="0" w:tplc="500064A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
    <w:nsid w:val="10AA72D5"/>
    <w:multiLevelType w:val="multilevel"/>
    <w:tmpl w:val="25EC16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A660B5"/>
    <w:multiLevelType w:val="hybridMultilevel"/>
    <w:tmpl w:val="92D8E3A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E0F60E8"/>
    <w:multiLevelType w:val="hybridMultilevel"/>
    <w:tmpl w:val="FD182AC4"/>
    <w:lvl w:ilvl="0" w:tplc="DABE5A7E">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141758"/>
    <w:multiLevelType w:val="hybridMultilevel"/>
    <w:tmpl w:val="E8F6BE14"/>
    <w:lvl w:ilvl="0" w:tplc="AA46C72E">
      <w:start w:val="1"/>
      <w:numFmt w:val="decimal"/>
      <w:lvlText w:val="%1"/>
      <w:lvlJc w:val="left"/>
      <w:pPr>
        <w:ind w:left="1740" w:hanging="360"/>
      </w:pPr>
      <w:rPr>
        <w:rFonts w:cs="Times New Roman" w:hint="default"/>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6">
    <w:nsid w:val="27D26BB9"/>
    <w:multiLevelType w:val="hybridMultilevel"/>
    <w:tmpl w:val="A8F40AA0"/>
    <w:lvl w:ilvl="0" w:tplc="5F5240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862D99"/>
    <w:multiLevelType w:val="hybridMultilevel"/>
    <w:tmpl w:val="E3C48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6136CB"/>
    <w:multiLevelType w:val="hybridMultilevel"/>
    <w:tmpl w:val="1A6C2602"/>
    <w:lvl w:ilvl="0" w:tplc="AA46C72E">
      <w:start w:val="1"/>
      <w:numFmt w:val="decimal"/>
      <w:lvlText w:val="%1"/>
      <w:lvlJc w:val="left"/>
      <w:pPr>
        <w:ind w:left="1740" w:hanging="360"/>
      </w:pPr>
      <w:rPr>
        <w:rFonts w:cs="Times New Roman" w:hint="default"/>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9">
    <w:nsid w:val="32553546"/>
    <w:multiLevelType w:val="hybridMultilevel"/>
    <w:tmpl w:val="8BB06A0E"/>
    <w:lvl w:ilvl="0" w:tplc="AA46C72E">
      <w:start w:val="1"/>
      <w:numFmt w:val="decimal"/>
      <w:lvlText w:val="%1"/>
      <w:lvlJc w:val="left"/>
      <w:pPr>
        <w:ind w:left="1740" w:hanging="360"/>
      </w:pPr>
      <w:rPr>
        <w:rFonts w:cs="Times New Roman" w:hint="default"/>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10">
    <w:nsid w:val="39970DE7"/>
    <w:multiLevelType w:val="hybridMultilevel"/>
    <w:tmpl w:val="F08E0766"/>
    <w:lvl w:ilvl="0" w:tplc="42BE084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3C6A66B1"/>
    <w:multiLevelType w:val="hybridMultilevel"/>
    <w:tmpl w:val="95600E68"/>
    <w:lvl w:ilvl="0" w:tplc="2D4E65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580175"/>
    <w:multiLevelType w:val="hybridMultilevel"/>
    <w:tmpl w:val="D5EC7D62"/>
    <w:lvl w:ilvl="0" w:tplc="2D4E65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FC16DD"/>
    <w:multiLevelType w:val="hybridMultilevel"/>
    <w:tmpl w:val="6B5642D8"/>
    <w:lvl w:ilvl="0" w:tplc="2D4E65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A956ADF"/>
    <w:multiLevelType w:val="multilevel"/>
    <w:tmpl w:val="7CFEA2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C0930C4"/>
    <w:multiLevelType w:val="multilevel"/>
    <w:tmpl w:val="2572C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F58294B"/>
    <w:multiLevelType w:val="multilevel"/>
    <w:tmpl w:val="C05636C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06E471C"/>
    <w:multiLevelType w:val="multilevel"/>
    <w:tmpl w:val="936CF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5707DB3"/>
    <w:multiLevelType w:val="hybridMultilevel"/>
    <w:tmpl w:val="61323782"/>
    <w:lvl w:ilvl="0" w:tplc="0D025326">
      <w:start w:val="1"/>
      <w:numFmt w:val="decimal"/>
      <w:lvlText w:val="%1"/>
      <w:lvlJc w:val="left"/>
      <w:pPr>
        <w:ind w:left="2100" w:hanging="360"/>
      </w:pPr>
      <w:rPr>
        <w:rFonts w:cs="Times New Roman" w:hint="default"/>
      </w:rPr>
    </w:lvl>
    <w:lvl w:ilvl="1" w:tplc="04190019" w:tentative="1">
      <w:start w:val="1"/>
      <w:numFmt w:val="lowerLetter"/>
      <w:lvlText w:val="%2."/>
      <w:lvlJc w:val="left"/>
      <w:pPr>
        <w:ind w:left="2820" w:hanging="360"/>
      </w:pPr>
      <w:rPr>
        <w:rFonts w:cs="Times New Roman"/>
      </w:rPr>
    </w:lvl>
    <w:lvl w:ilvl="2" w:tplc="0419001B" w:tentative="1">
      <w:start w:val="1"/>
      <w:numFmt w:val="lowerRoman"/>
      <w:lvlText w:val="%3."/>
      <w:lvlJc w:val="right"/>
      <w:pPr>
        <w:ind w:left="3540" w:hanging="180"/>
      </w:pPr>
      <w:rPr>
        <w:rFonts w:cs="Times New Roman"/>
      </w:rPr>
    </w:lvl>
    <w:lvl w:ilvl="3" w:tplc="0419000F" w:tentative="1">
      <w:start w:val="1"/>
      <w:numFmt w:val="decimal"/>
      <w:lvlText w:val="%4."/>
      <w:lvlJc w:val="left"/>
      <w:pPr>
        <w:ind w:left="4260" w:hanging="360"/>
      </w:pPr>
      <w:rPr>
        <w:rFonts w:cs="Times New Roman"/>
      </w:rPr>
    </w:lvl>
    <w:lvl w:ilvl="4" w:tplc="04190019" w:tentative="1">
      <w:start w:val="1"/>
      <w:numFmt w:val="lowerLetter"/>
      <w:lvlText w:val="%5."/>
      <w:lvlJc w:val="left"/>
      <w:pPr>
        <w:ind w:left="4980" w:hanging="360"/>
      </w:pPr>
      <w:rPr>
        <w:rFonts w:cs="Times New Roman"/>
      </w:rPr>
    </w:lvl>
    <w:lvl w:ilvl="5" w:tplc="0419001B" w:tentative="1">
      <w:start w:val="1"/>
      <w:numFmt w:val="lowerRoman"/>
      <w:lvlText w:val="%6."/>
      <w:lvlJc w:val="right"/>
      <w:pPr>
        <w:ind w:left="5700" w:hanging="180"/>
      </w:pPr>
      <w:rPr>
        <w:rFonts w:cs="Times New Roman"/>
      </w:rPr>
    </w:lvl>
    <w:lvl w:ilvl="6" w:tplc="0419000F" w:tentative="1">
      <w:start w:val="1"/>
      <w:numFmt w:val="decimal"/>
      <w:lvlText w:val="%7."/>
      <w:lvlJc w:val="left"/>
      <w:pPr>
        <w:ind w:left="6420" w:hanging="360"/>
      </w:pPr>
      <w:rPr>
        <w:rFonts w:cs="Times New Roman"/>
      </w:rPr>
    </w:lvl>
    <w:lvl w:ilvl="7" w:tplc="04190019" w:tentative="1">
      <w:start w:val="1"/>
      <w:numFmt w:val="lowerLetter"/>
      <w:lvlText w:val="%8."/>
      <w:lvlJc w:val="left"/>
      <w:pPr>
        <w:ind w:left="7140" w:hanging="360"/>
      </w:pPr>
      <w:rPr>
        <w:rFonts w:cs="Times New Roman"/>
      </w:rPr>
    </w:lvl>
    <w:lvl w:ilvl="8" w:tplc="0419001B" w:tentative="1">
      <w:start w:val="1"/>
      <w:numFmt w:val="lowerRoman"/>
      <w:lvlText w:val="%9."/>
      <w:lvlJc w:val="right"/>
      <w:pPr>
        <w:ind w:left="7860" w:hanging="180"/>
      </w:pPr>
      <w:rPr>
        <w:rFonts w:cs="Times New Roman"/>
      </w:rPr>
    </w:lvl>
  </w:abstractNum>
  <w:abstractNum w:abstractNumId="19">
    <w:nsid w:val="5A1D5881"/>
    <w:multiLevelType w:val="multilevel"/>
    <w:tmpl w:val="072EF3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B186B13"/>
    <w:multiLevelType w:val="hybridMultilevel"/>
    <w:tmpl w:val="A552DF60"/>
    <w:lvl w:ilvl="0" w:tplc="2D4E65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FC37C87"/>
    <w:multiLevelType w:val="hybridMultilevel"/>
    <w:tmpl w:val="6D1AF8C0"/>
    <w:lvl w:ilvl="0" w:tplc="E92E0A38">
      <w:start w:val="1"/>
      <w:numFmt w:val="decimal"/>
      <w:lvlText w:val="%1"/>
      <w:lvlJc w:val="left"/>
      <w:pPr>
        <w:ind w:left="2100" w:hanging="360"/>
      </w:pPr>
      <w:rPr>
        <w:rFonts w:cs="Times New Roman" w:hint="default"/>
      </w:rPr>
    </w:lvl>
    <w:lvl w:ilvl="1" w:tplc="04190019" w:tentative="1">
      <w:start w:val="1"/>
      <w:numFmt w:val="lowerLetter"/>
      <w:lvlText w:val="%2."/>
      <w:lvlJc w:val="left"/>
      <w:pPr>
        <w:ind w:left="2820" w:hanging="360"/>
      </w:pPr>
      <w:rPr>
        <w:rFonts w:cs="Times New Roman"/>
      </w:rPr>
    </w:lvl>
    <w:lvl w:ilvl="2" w:tplc="0419001B" w:tentative="1">
      <w:start w:val="1"/>
      <w:numFmt w:val="lowerRoman"/>
      <w:lvlText w:val="%3."/>
      <w:lvlJc w:val="right"/>
      <w:pPr>
        <w:ind w:left="3540" w:hanging="180"/>
      </w:pPr>
      <w:rPr>
        <w:rFonts w:cs="Times New Roman"/>
      </w:rPr>
    </w:lvl>
    <w:lvl w:ilvl="3" w:tplc="0419000F" w:tentative="1">
      <w:start w:val="1"/>
      <w:numFmt w:val="decimal"/>
      <w:lvlText w:val="%4."/>
      <w:lvlJc w:val="left"/>
      <w:pPr>
        <w:ind w:left="4260" w:hanging="360"/>
      </w:pPr>
      <w:rPr>
        <w:rFonts w:cs="Times New Roman"/>
      </w:rPr>
    </w:lvl>
    <w:lvl w:ilvl="4" w:tplc="04190019" w:tentative="1">
      <w:start w:val="1"/>
      <w:numFmt w:val="lowerLetter"/>
      <w:lvlText w:val="%5."/>
      <w:lvlJc w:val="left"/>
      <w:pPr>
        <w:ind w:left="4980" w:hanging="360"/>
      </w:pPr>
      <w:rPr>
        <w:rFonts w:cs="Times New Roman"/>
      </w:rPr>
    </w:lvl>
    <w:lvl w:ilvl="5" w:tplc="0419001B" w:tentative="1">
      <w:start w:val="1"/>
      <w:numFmt w:val="lowerRoman"/>
      <w:lvlText w:val="%6."/>
      <w:lvlJc w:val="right"/>
      <w:pPr>
        <w:ind w:left="5700" w:hanging="180"/>
      </w:pPr>
      <w:rPr>
        <w:rFonts w:cs="Times New Roman"/>
      </w:rPr>
    </w:lvl>
    <w:lvl w:ilvl="6" w:tplc="0419000F" w:tentative="1">
      <w:start w:val="1"/>
      <w:numFmt w:val="decimal"/>
      <w:lvlText w:val="%7."/>
      <w:lvlJc w:val="left"/>
      <w:pPr>
        <w:ind w:left="6420" w:hanging="360"/>
      </w:pPr>
      <w:rPr>
        <w:rFonts w:cs="Times New Roman"/>
      </w:rPr>
    </w:lvl>
    <w:lvl w:ilvl="7" w:tplc="04190019" w:tentative="1">
      <w:start w:val="1"/>
      <w:numFmt w:val="lowerLetter"/>
      <w:lvlText w:val="%8."/>
      <w:lvlJc w:val="left"/>
      <w:pPr>
        <w:ind w:left="7140" w:hanging="360"/>
      </w:pPr>
      <w:rPr>
        <w:rFonts w:cs="Times New Roman"/>
      </w:rPr>
    </w:lvl>
    <w:lvl w:ilvl="8" w:tplc="0419001B" w:tentative="1">
      <w:start w:val="1"/>
      <w:numFmt w:val="lowerRoman"/>
      <w:lvlText w:val="%9."/>
      <w:lvlJc w:val="right"/>
      <w:pPr>
        <w:ind w:left="7860" w:hanging="180"/>
      </w:pPr>
      <w:rPr>
        <w:rFonts w:cs="Times New Roman"/>
      </w:rPr>
    </w:lvl>
  </w:abstractNum>
  <w:abstractNum w:abstractNumId="22">
    <w:nsid w:val="60921283"/>
    <w:multiLevelType w:val="multilevel"/>
    <w:tmpl w:val="ADA0675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23">
    <w:nsid w:val="640014C9"/>
    <w:multiLevelType w:val="hybridMultilevel"/>
    <w:tmpl w:val="A984C98A"/>
    <w:lvl w:ilvl="0" w:tplc="097AD97A">
      <w:start w:val="1"/>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24">
    <w:nsid w:val="65F82F84"/>
    <w:multiLevelType w:val="multilevel"/>
    <w:tmpl w:val="21D8A19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5">
    <w:nsid w:val="6A7962CA"/>
    <w:multiLevelType w:val="hybridMultilevel"/>
    <w:tmpl w:val="F2C61A50"/>
    <w:lvl w:ilvl="0" w:tplc="2D4E65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BE871D7"/>
    <w:multiLevelType w:val="multilevel"/>
    <w:tmpl w:val="3F003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4372AED"/>
    <w:multiLevelType w:val="hybridMultilevel"/>
    <w:tmpl w:val="A5A08028"/>
    <w:lvl w:ilvl="0" w:tplc="2D4E65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6F3122F"/>
    <w:multiLevelType w:val="hybridMultilevel"/>
    <w:tmpl w:val="B55C3842"/>
    <w:lvl w:ilvl="0" w:tplc="2D4E65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D2D6997"/>
    <w:multiLevelType w:val="hybridMultilevel"/>
    <w:tmpl w:val="6828558C"/>
    <w:lvl w:ilvl="0" w:tplc="8ECA7030">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0">
    <w:nsid w:val="7DC83A59"/>
    <w:multiLevelType w:val="multilevel"/>
    <w:tmpl w:val="445E15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24"/>
  </w:num>
  <w:num w:numId="3">
    <w:abstractNumId w:val="10"/>
  </w:num>
  <w:num w:numId="4">
    <w:abstractNumId w:val="3"/>
  </w:num>
  <w:num w:numId="5">
    <w:abstractNumId w:val="7"/>
  </w:num>
  <w:num w:numId="6">
    <w:abstractNumId w:val="26"/>
  </w:num>
  <w:num w:numId="7">
    <w:abstractNumId w:val="16"/>
  </w:num>
  <w:num w:numId="8">
    <w:abstractNumId w:val="4"/>
  </w:num>
  <w:num w:numId="9">
    <w:abstractNumId w:val="14"/>
  </w:num>
  <w:num w:numId="10">
    <w:abstractNumId w:val="30"/>
  </w:num>
  <w:num w:numId="11">
    <w:abstractNumId w:val="2"/>
  </w:num>
  <w:num w:numId="12">
    <w:abstractNumId w:val="17"/>
  </w:num>
  <w:num w:numId="13">
    <w:abstractNumId w:val="19"/>
  </w:num>
  <w:num w:numId="14">
    <w:abstractNumId w:val="15"/>
  </w:num>
  <w:num w:numId="15">
    <w:abstractNumId w:val="1"/>
  </w:num>
  <w:num w:numId="16">
    <w:abstractNumId w:val="29"/>
  </w:num>
  <w:num w:numId="17">
    <w:abstractNumId w:val="23"/>
  </w:num>
  <w:num w:numId="18">
    <w:abstractNumId w:val="8"/>
  </w:num>
  <w:num w:numId="19">
    <w:abstractNumId w:val="5"/>
  </w:num>
  <w:num w:numId="20">
    <w:abstractNumId w:val="18"/>
  </w:num>
  <w:num w:numId="21">
    <w:abstractNumId w:val="0"/>
  </w:num>
  <w:num w:numId="22">
    <w:abstractNumId w:val="6"/>
  </w:num>
  <w:num w:numId="23">
    <w:abstractNumId w:val="9"/>
  </w:num>
  <w:num w:numId="24">
    <w:abstractNumId w:val="21"/>
  </w:num>
  <w:num w:numId="25">
    <w:abstractNumId w:val="13"/>
  </w:num>
  <w:num w:numId="26">
    <w:abstractNumId w:val="12"/>
  </w:num>
  <w:num w:numId="27">
    <w:abstractNumId w:val="20"/>
  </w:num>
  <w:num w:numId="28">
    <w:abstractNumId w:val="28"/>
  </w:num>
  <w:num w:numId="29">
    <w:abstractNumId w:val="27"/>
  </w:num>
  <w:num w:numId="30">
    <w:abstractNumId w:val="2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5B7"/>
    <w:rsid w:val="001A13F1"/>
    <w:rsid w:val="002543B7"/>
    <w:rsid w:val="00326F23"/>
    <w:rsid w:val="0033476A"/>
    <w:rsid w:val="003935B7"/>
    <w:rsid w:val="003F601E"/>
    <w:rsid w:val="00430E1C"/>
    <w:rsid w:val="0048524E"/>
    <w:rsid w:val="00490984"/>
    <w:rsid w:val="004C5982"/>
    <w:rsid w:val="007E6A01"/>
    <w:rsid w:val="00923FFE"/>
    <w:rsid w:val="00984299"/>
    <w:rsid w:val="009D20AB"/>
    <w:rsid w:val="00BA5837"/>
    <w:rsid w:val="00BE4F44"/>
    <w:rsid w:val="00CF7417"/>
    <w:rsid w:val="00DB7963"/>
    <w:rsid w:val="00E7344D"/>
    <w:rsid w:val="00F304D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8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13F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A13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1A13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A13F1"/>
    <w:rPr>
      <w:rFonts w:cs="Times New Roman"/>
      <w:b/>
    </w:rPr>
  </w:style>
  <w:style w:type="character" w:styleId="Hyperlink">
    <w:name w:val="Hyperlink"/>
    <w:basedOn w:val="DefaultParagraphFont"/>
    <w:uiPriority w:val="99"/>
    <w:rsid w:val="001A13F1"/>
    <w:rPr>
      <w:rFonts w:cs="Times New Roman"/>
      <w:color w:val="0000FF"/>
      <w:u w:val="single"/>
    </w:rPr>
  </w:style>
  <w:style w:type="paragraph" w:styleId="NormalWeb">
    <w:name w:val="Normal (Web)"/>
    <w:basedOn w:val="Normal"/>
    <w:uiPriority w:val="99"/>
    <w:rsid w:val="001A13F1"/>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1A13F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1A13F1"/>
    <w:rPr>
      <w:rFonts w:ascii="Times New Roman" w:hAnsi="Times New Roman" w:cs="Times New Roman"/>
      <w:sz w:val="24"/>
      <w:szCs w:val="24"/>
      <w:lang w:eastAsia="ru-RU"/>
    </w:rPr>
  </w:style>
  <w:style w:type="paragraph" w:styleId="Footer">
    <w:name w:val="footer"/>
    <w:basedOn w:val="Normal"/>
    <w:link w:val="FooterChar"/>
    <w:uiPriority w:val="99"/>
    <w:rsid w:val="001A13F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1A13F1"/>
    <w:rPr>
      <w:rFonts w:ascii="Times New Roman" w:hAnsi="Times New Roman" w:cs="Times New Roman"/>
      <w:sz w:val="24"/>
      <w:szCs w:val="24"/>
      <w:lang w:eastAsia="ru-RU"/>
    </w:rPr>
  </w:style>
  <w:style w:type="table" w:customStyle="1" w:styleId="3">
    <w:name w:val="Сетка таблицы3"/>
    <w:uiPriority w:val="99"/>
    <w:rsid w:val="001A13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T4CTUPCNHN5M-256796007-3731</_dlc_DocId>
    <_dlc_DocIdUrl xmlns="c71519f2-859d-46c1-a1b6-2941efed936d">
      <Url>http://www.eduportal44.ru/chuhloma/rodnik/1/_layouts/15/DocIdRedir.aspx?ID=T4CTUPCNHN5M-256796007-3731</Url>
      <Description>T4CTUPCNHN5M-256796007-3731</Description>
    </_dlc_DocIdUrl>
  </documentManagement>
</p:properties>
</file>

<file path=customXml/itemProps1.xml><?xml version="1.0" encoding="utf-8"?>
<ds:datastoreItem xmlns:ds="http://schemas.openxmlformats.org/officeDocument/2006/customXml" ds:itemID="{E63851C6-9323-48CA-BEDF-2C7014376D05}"/>
</file>

<file path=customXml/itemProps2.xml><?xml version="1.0" encoding="utf-8"?>
<ds:datastoreItem xmlns:ds="http://schemas.openxmlformats.org/officeDocument/2006/customXml" ds:itemID="{FAF80D37-1FCA-44B3-85A5-BB4A9573506E}"/>
</file>

<file path=customXml/itemProps3.xml><?xml version="1.0" encoding="utf-8"?>
<ds:datastoreItem xmlns:ds="http://schemas.openxmlformats.org/officeDocument/2006/customXml" ds:itemID="{BD0A2634-558B-4D6B-8473-5AC3088EA11F}"/>
</file>

<file path=customXml/itemProps4.xml><?xml version="1.0" encoding="utf-8"?>
<ds:datastoreItem xmlns:ds="http://schemas.openxmlformats.org/officeDocument/2006/customXml" ds:itemID="{7C9C5A9D-2419-4278-890D-C33DA63240FF}"/>
</file>

<file path=docProps/app.xml><?xml version="1.0" encoding="utf-8"?>
<Properties xmlns="http://schemas.openxmlformats.org/officeDocument/2006/extended-properties" xmlns:vt="http://schemas.openxmlformats.org/officeDocument/2006/docPropsVTypes">
  <Template>Normal_Wordconv.dotm</Template>
  <TotalTime>258</TotalTime>
  <Pages>60</Pages>
  <Words>16738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dcterms:created xsi:type="dcterms:W3CDTF">2019-09-04T10:50:00Z</dcterms:created>
  <dcterms:modified xsi:type="dcterms:W3CDTF">2023-02-15T09:52:00Z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a1aa3e05-e45b-4aed-b9a0-44a8a1067a73</vt:lpwstr>
  </property>
</Properties>
</file>