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00A" w:rsidRPr="009F4FC8" w:rsidRDefault="00A7500A" w:rsidP="009F4FC8">
      <w:pPr>
        <w:spacing w:line="360" w:lineRule="auto"/>
        <w:contextualSpacing/>
        <w:rPr>
          <w:rFonts w:ascii="Times New Roman" w:hAnsi="Times New Roman"/>
          <w:bCs/>
          <w:color w:val="000000"/>
          <w:sz w:val="24"/>
          <w:szCs w:val="40"/>
          <w:shd w:val="clear" w:color="auto" w:fill="FFFFFF"/>
        </w:rPr>
      </w:pPr>
      <w:r w:rsidRPr="009F4FC8">
        <w:rPr>
          <w:rFonts w:ascii="Times New Roman" w:hAnsi="Times New Roman"/>
          <w:bCs/>
          <w:color w:val="000000"/>
          <w:sz w:val="24"/>
          <w:szCs w:val="40"/>
          <w:shd w:val="clear" w:color="auto" w:fill="FFFFFF"/>
        </w:rPr>
        <w:t>Опубликовано:</w:t>
      </w:r>
    </w:p>
    <w:p w:rsidR="00A7500A" w:rsidRDefault="00A7500A" w:rsidP="009F4FC8">
      <w:pPr>
        <w:spacing w:line="360" w:lineRule="auto"/>
        <w:contextualSpacing/>
        <w:rPr>
          <w:rFonts w:ascii="Times New Roman" w:hAnsi="Times New Roman"/>
          <w:bCs/>
          <w:color w:val="000000"/>
          <w:sz w:val="24"/>
          <w:szCs w:val="40"/>
          <w:shd w:val="clear" w:color="auto" w:fill="FFFFFF"/>
        </w:rPr>
      </w:pPr>
      <w:r w:rsidRPr="009F4FC8">
        <w:rPr>
          <w:rFonts w:ascii="Times New Roman" w:hAnsi="Times New Roman"/>
          <w:bCs/>
          <w:color w:val="000000"/>
          <w:sz w:val="24"/>
          <w:szCs w:val="40"/>
          <w:shd w:val="clear" w:color="auto" w:fill="FFFFFF"/>
        </w:rPr>
        <w:t xml:space="preserve">«СУНДУЧОК» для педагогов и родителей </w:t>
      </w:r>
      <w:hyperlink r:id="rId4" w:history="1">
        <w:r w:rsidRPr="00FE08B6">
          <w:rPr>
            <w:rStyle w:val="Hyperlink"/>
            <w:rFonts w:ascii="Times New Roman" w:hAnsi="Times New Roman"/>
            <w:bCs/>
            <w:sz w:val="24"/>
            <w:szCs w:val="40"/>
            <w:shd w:val="clear" w:color="auto" w:fill="FFFFFF"/>
          </w:rPr>
          <w:t>https://vk.com/club_sunduk_ru</w:t>
        </w:r>
      </w:hyperlink>
    </w:p>
    <w:p w:rsidR="00A7500A" w:rsidRDefault="00A7500A" w:rsidP="009F4FC8">
      <w:pPr>
        <w:spacing w:line="360" w:lineRule="auto"/>
        <w:contextualSpacing/>
        <w:rPr>
          <w:rFonts w:ascii="Times New Roman" w:hAnsi="Times New Roman"/>
          <w:bCs/>
          <w:color w:val="000000"/>
          <w:sz w:val="24"/>
          <w:szCs w:val="40"/>
          <w:shd w:val="clear" w:color="auto" w:fill="FFFFFF"/>
        </w:rPr>
      </w:pPr>
    </w:p>
    <w:p w:rsidR="00A7500A" w:rsidRDefault="00A7500A" w:rsidP="009F4FC8">
      <w:pPr>
        <w:spacing w:line="360" w:lineRule="auto"/>
        <w:contextualSpacing/>
        <w:rPr>
          <w:rFonts w:ascii="Times New Roman" w:hAnsi="Times New Roman"/>
          <w:bCs/>
          <w:color w:val="000000"/>
          <w:sz w:val="24"/>
          <w:szCs w:val="40"/>
          <w:shd w:val="clear" w:color="auto" w:fill="FFFFFF"/>
        </w:rPr>
      </w:pPr>
    </w:p>
    <w:p w:rsidR="00A7500A" w:rsidRPr="009F4FC8" w:rsidRDefault="00A7500A" w:rsidP="009F4FC8">
      <w:pPr>
        <w:spacing w:line="360" w:lineRule="auto"/>
        <w:contextualSpacing/>
        <w:rPr>
          <w:rFonts w:ascii="Times New Roman" w:hAnsi="Times New Roman"/>
          <w:bCs/>
          <w:color w:val="000000"/>
          <w:sz w:val="24"/>
          <w:szCs w:val="40"/>
          <w:shd w:val="clear" w:color="auto" w:fill="FFFFFF"/>
        </w:rPr>
      </w:pPr>
      <w:bookmarkStart w:id="0" w:name="_GoBack"/>
      <w:bookmarkEnd w:id="0"/>
    </w:p>
    <w:p w:rsidR="00A7500A" w:rsidRPr="00B4252E" w:rsidRDefault="00A7500A" w:rsidP="00010A6E">
      <w:pPr>
        <w:spacing w:line="360" w:lineRule="auto"/>
        <w:contextualSpacing/>
        <w:jc w:val="center"/>
        <w:rPr>
          <w:rFonts w:ascii="Times New Roman" w:hAnsi="Times New Roman"/>
          <w:b/>
          <w:bCs/>
          <w:color w:val="000000"/>
          <w:sz w:val="40"/>
          <w:szCs w:val="40"/>
          <w:shd w:val="clear" w:color="auto" w:fill="FFFFFF"/>
        </w:rPr>
      </w:pPr>
      <w:r w:rsidRPr="008524A8">
        <w:rPr>
          <w:rFonts w:ascii="Times New Roman" w:hAnsi="Times New Roman"/>
          <w:b/>
          <w:noProof/>
          <w:color w:val="000000"/>
          <w:sz w:val="40"/>
          <w:szCs w:val="40"/>
          <w:shd w:val="clear" w:color="auto" w:fill="FFFFFF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i1025" type="#_x0000_t75" alt="slide1-n.jpg" style="width:442.5pt;height:320.25pt;visibility:visible">
            <v:imagedata r:id="rId5" o:title=""/>
          </v:shape>
        </w:pict>
      </w:r>
    </w:p>
    <w:p w:rsidR="00A7500A" w:rsidRDefault="00A7500A" w:rsidP="00010A6E">
      <w:pPr>
        <w:spacing w:line="360" w:lineRule="auto"/>
        <w:contextualSpacing/>
        <w:jc w:val="center"/>
        <w:rPr>
          <w:rFonts w:ascii="Times New Roman" w:hAnsi="Times New Roman"/>
          <w:b/>
          <w:bCs/>
          <w:color w:val="000000"/>
          <w:sz w:val="40"/>
          <w:szCs w:val="40"/>
          <w:shd w:val="clear" w:color="auto" w:fill="FFFFFF"/>
        </w:rPr>
      </w:pPr>
    </w:p>
    <w:p w:rsidR="00A7500A" w:rsidRDefault="00A7500A" w:rsidP="00010A6E">
      <w:pPr>
        <w:spacing w:line="360" w:lineRule="auto"/>
        <w:contextualSpacing/>
        <w:jc w:val="center"/>
        <w:rPr>
          <w:rFonts w:ascii="Times New Roman" w:hAnsi="Times New Roman"/>
          <w:b/>
          <w:bCs/>
          <w:color w:val="000000"/>
          <w:sz w:val="40"/>
          <w:szCs w:val="40"/>
          <w:shd w:val="clear" w:color="auto" w:fill="FFFFFF"/>
        </w:rPr>
      </w:pPr>
    </w:p>
    <w:p w:rsidR="00A7500A" w:rsidRPr="00B4252E" w:rsidRDefault="00A7500A" w:rsidP="00010A6E">
      <w:pPr>
        <w:spacing w:line="360" w:lineRule="auto"/>
        <w:contextualSpacing/>
        <w:jc w:val="center"/>
        <w:rPr>
          <w:rFonts w:ascii="Times New Roman" w:hAnsi="Times New Roman"/>
          <w:b/>
          <w:bCs/>
          <w:color w:val="000000"/>
          <w:sz w:val="40"/>
          <w:szCs w:val="40"/>
          <w:shd w:val="clear" w:color="auto" w:fill="FFFFFF"/>
        </w:rPr>
      </w:pPr>
    </w:p>
    <w:p w:rsidR="00A7500A" w:rsidRPr="00B4252E" w:rsidRDefault="00A7500A" w:rsidP="00010A6E">
      <w:pPr>
        <w:spacing w:line="360" w:lineRule="auto"/>
        <w:contextualSpacing/>
        <w:jc w:val="center"/>
        <w:rPr>
          <w:rFonts w:ascii="Times New Roman" w:hAnsi="Times New Roman"/>
          <w:b/>
          <w:bCs/>
          <w:color w:val="000000"/>
          <w:sz w:val="40"/>
          <w:szCs w:val="40"/>
          <w:shd w:val="clear" w:color="auto" w:fill="FFFFFF"/>
        </w:rPr>
      </w:pPr>
    </w:p>
    <w:p w:rsidR="00A7500A" w:rsidRPr="00B4252E" w:rsidRDefault="00A7500A" w:rsidP="00010A6E">
      <w:pPr>
        <w:spacing w:line="360" w:lineRule="auto"/>
        <w:contextualSpacing/>
        <w:jc w:val="center"/>
        <w:rPr>
          <w:rFonts w:ascii="Times New Roman" w:hAnsi="Times New Roman"/>
          <w:b/>
          <w:bCs/>
          <w:color w:val="000000"/>
          <w:sz w:val="40"/>
          <w:szCs w:val="40"/>
          <w:shd w:val="clear" w:color="auto" w:fill="FFFFFF"/>
        </w:rPr>
      </w:pPr>
    </w:p>
    <w:p w:rsidR="00A7500A" w:rsidRPr="00B4252E" w:rsidRDefault="00A7500A" w:rsidP="00010A6E">
      <w:pPr>
        <w:spacing w:line="360" w:lineRule="auto"/>
        <w:contextualSpacing/>
        <w:jc w:val="center"/>
        <w:rPr>
          <w:rFonts w:ascii="Times New Roman" w:hAnsi="Times New Roman"/>
          <w:b/>
          <w:bCs/>
          <w:color w:val="000000"/>
          <w:sz w:val="40"/>
          <w:szCs w:val="40"/>
          <w:shd w:val="clear" w:color="auto" w:fill="FFFFFF"/>
        </w:rPr>
      </w:pPr>
    </w:p>
    <w:p w:rsidR="00A7500A" w:rsidRPr="0002475A" w:rsidRDefault="00A7500A" w:rsidP="00010A6E">
      <w:pPr>
        <w:spacing w:line="360" w:lineRule="auto"/>
        <w:contextualSpacing/>
        <w:jc w:val="center"/>
        <w:rPr>
          <w:rFonts w:ascii="Times New Roman" w:hAnsi="Times New Roman"/>
          <w:b/>
          <w:bCs/>
          <w:color w:val="000000"/>
          <w:sz w:val="40"/>
          <w:szCs w:val="40"/>
          <w:shd w:val="clear" w:color="auto" w:fill="FFFFFF"/>
        </w:rPr>
      </w:pPr>
    </w:p>
    <w:p w:rsidR="00A7500A" w:rsidRPr="0002475A" w:rsidRDefault="00A7500A" w:rsidP="00010A6E">
      <w:pPr>
        <w:spacing w:line="360" w:lineRule="auto"/>
        <w:contextualSpacing/>
        <w:jc w:val="center"/>
        <w:rPr>
          <w:rFonts w:ascii="Times New Roman" w:hAnsi="Times New Roman"/>
          <w:b/>
          <w:bCs/>
          <w:color w:val="000000"/>
          <w:sz w:val="40"/>
          <w:szCs w:val="40"/>
          <w:shd w:val="clear" w:color="auto" w:fill="FFFFFF"/>
        </w:rPr>
      </w:pPr>
    </w:p>
    <w:p w:rsidR="00A7500A" w:rsidRDefault="00A7500A" w:rsidP="00010A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contextualSpacing/>
        <w:jc w:val="center"/>
        <w:rPr>
          <w:rFonts w:ascii="Times New Roman" w:hAnsi="Times New Roman"/>
          <w:b/>
          <w:bCs/>
          <w:color w:val="000000"/>
          <w:sz w:val="40"/>
          <w:szCs w:val="40"/>
          <w:shd w:val="clear" w:color="auto" w:fill="FFFFFF"/>
        </w:rPr>
      </w:pPr>
      <w:r w:rsidRPr="00B050BF">
        <w:rPr>
          <w:rFonts w:ascii="Times New Roman" w:hAnsi="Times New Roman"/>
          <w:b/>
          <w:bCs/>
          <w:color w:val="000000"/>
          <w:sz w:val="40"/>
          <w:szCs w:val="40"/>
          <w:shd w:val="clear" w:color="auto" w:fill="FFFFFF"/>
        </w:rPr>
        <w:t>«Пальчики здороваются»</w:t>
      </w:r>
    </w:p>
    <w:p w:rsidR="00A7500A" w:rsidRPr="00B050BF" w:rsidRDefault="00A7500A" w:rsidP="00010A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contextualSpacing/>
        <w:jc w:val="center"/>
        <w:rPr>
          <w:rFonts w:ascii="Times New Roman" w:hAnsi="Times New Roman"/>
          <w:b/>
          <w:bCs/>
          <w:color w:val="000000"/>
          <w:sz w:val="40"/>
          <w:szCs w:val="40"/>
          <w:shd w:val="clear" w:color="auto" w:fill="FFFFFF"/>
        </w:rPr>
      </w:pPr>
    </w:p>
    <w:p w:rsidR="00A7500A" w:rsidRPr="00B050BF" w:rsidRDefault="00A7500A" w:rsidP="00010A6E">
      <w:pPr>
        <w:pStyle w:val="c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B050BF">
        <w:rPr>
          <w:rStyle w:val="c4"/>
          <w:b/>
          <w:bCs/>
          <w:color w:val="000000"/>
          <w:sz w:val="28"/>
          <w:szCs w:val="28"/>
        </w:rPr>
        <w:t>Цель:</w:t>
      </w:r>
      <w:r w:rsidRPr="00B050BF">
        <w:rPr>
          <w:rStyle w:val="c0"/>
          <w:color w:val="000000"/>
          <w:sz w:val="28"/>
          <w:szCs w:val="28"/>
        </w:rPr>
        <w:t> развивать движения кистей и пальцев рук.</w:t>
      </w:r>
    </w:p>
    <w:p w:rsidR="00A7500A" w:rsidRPr="00B050BF" w:rsidRDefault="00A7500A" w:rsidP="00010A6E">
      <w:pPr>
        <w:pStyle w:val="c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B050BF">
        <w:rPr>
          <w:rStyle w:val="c4"/>
          <w:b/>
          <w:bCs/>
          <w:color w:val="000000"/>
          <w:sz w:val="28"/>
          <w:szCs w:val="28"/>
        </w:rPr>
        <w:t>Ход игры</w:t>
      </w:r>
      <w:r w:rsidRPr="00B050BF">
        <w:rPr>
          <w:rStyle w:val="c2"/>
          <w:color w:val="000000"/>
          <w:sz w:val="28"/>
          <w:szCs w:val="28"/>
        </w:rPr>
        <w:t>:</w:t>
      </w:r>
      <w:r w:rsidRPr="00B050BF">
        <w:rPr>
          <w:rStyle w:val="apple-converted-space"/>
          <w:color w:val="000000"/>
          <w:sz w:val="28"/>
          <w:szCs w:val="28"/>
        </w:rPr>
        <w:t> </w:t>
      </w:r>
      <w:r w:rsidRPr="00B050BF">
        <w:rPr>
          <w:rStyle w:val="c0"/>
          <w:color w:val="000000"/>
          <w:sz w:val="28"/>
          <w:szCs w:val="28"/>
        </w:rPr>
        <w:t>Кончиком большого пальца правой руки поочерёдно касаться кончиков указательного, среднего, безымянного пальцев и мизинца. Проделать то же самое левой рукой.</w:t>
      </w:r>
    </w:p>
    <w:p w:rsidR="00A7500A" w:rsidRPr="00B050BF" w:rsidRDefault="00A7500A" w:rsidP="00010A6E">
      <w:pPr>
        <w:pStyle w:val="c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 w:line="360" w:lineRule="auto"/>
        <w:contextualSpacing/>
        <w:jc w:val="center"/>
        <w:rPr>
          <w:color w:val="000000"/>
          <w:sz w:val="28"/>
          <w:szCs w:val="28"/>
        </w:rPr>
      </w:pPr>
      <w:r w:rsidRPr="00B050BF">
        <w:rPr>
          <w:rStyle w:val="c2"/>
          <w:color w:val="000000"/>
          <w:sz w:val="28"/>
          <w:szCs w:val="28"/>
        </w:rPr>
        <w:t>Я здороваюсь везде –</w:t>
      </w:r>
    </w:p>
    <w:p w:rsidR="00A7500A" w:rsidRPr="00B050BF" w:rsidRDefault="00A7500A" w:rsidP="00010A6E">
      <w:pPr>
        <w:pStyle w:val="c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 w:line="360" w:lineRule="auto"/>
        <w:contextualSpacing/>
        <w:jc w:val="center"/>
        <w:rPr>
          <w:color w:val="000000"/>
          <w:sz w:val="28"/>
          <w:szCs w:val="28"/>
        </w:rPr>
      </w:pPr>
      <w:r w:rsidRPr="00B050BF">
        <w:rPr>
          <w:rStyle w:val="c2"/>
          <w:color w:val="000000"/>
          <w:sz w:val="28"/>
          <w:szCs w:val="28"/>
        </w:rPr>
        <w:t>Дома и на улице.</w:t>
      </w:r>
    </w:p>
    <w:p w:rsidR="00A7500A" w:rsidRPr="00B050BF" w:rsidRDefault="00A7500A" w:rsidP="00010A6E">
      <w:pPr>
        <w:pStyle w:val="c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 w:line="360" w:lineRule="auto"/>
        <w:contextualSpacing/>
        <w:jc w:val="center"/>
        <w:rPr>
          <w:color w:val="000000"/>
          <w:sz w:val="28"/>
          <w:szCs w:val="28"/>
        </w:rPr>
      </w:pPr>
      <w:r w:rsidRPr="00B050BF">
        <w:rPr>
          <w:rStyle w:val="c2"/>
          <w:color w:val="000000"/>
          <w:sz w:val="28"/>
          <w:szCs w:val="28"/>
        </w:rPr>
        <w:t>Даже «здравствуй!» говорю</w:t>
      </w:r>
    </w:p>
    <w:p w:rsidR="00A7500A" w:rsidRPr="00B050BF" w:rsidRDefault="00A7500A" w:rsidP="00010A6E">
      <w:pPr>
        <w:pStyle w:val="c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 w:line="360" w:lineRule="auto"/>
        <w:contextualSpacing/>
        <w:jc w:val="center"/>
        <w:rPr>
          <w:color w:val="000000"/>
          <w:sz w:val="28"/>
          <w:szCs w:val="28"/>
        </w:rPr>
      </w:pPr>
      <w:r w:rsidRPr="00B050BF">
        <w:rPr>
          <w:rStyle w:val="c2"/>
          <w:color w:val="000000"/>
          <w:sz w:val="28"/>
          <w:szCs w:val="28"/>
        </w:rPr>
        <w:t>Я соседней курице.</w:t>
      </w:r>
    </w:p>
    <w:p w:rsidR="00A7500A" w:rsidRPr="00B050BF" w:rsidRDefault="00A7500A" w:rsidP="00010A6E">
      <w:pPr>
        <w:pStyle w:val="c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 w:line="360" w:lineRule="auto"/>
        <w:contextualSpacing/>
        <w:jc w:val="center"/>
        <w:rPr>
          <w:color w:val="000000"/>
          <w:sz w:val="28"/>
          <w:szCs w:val="28"/>
        </w:rPr>
      </w:pPr>
      <w:r w:rsidRPr="00B050BF">
        <w:rPr>
          <w:rStyle w:val="c2"/>
          <w:color w:val="000000"/>
          <w:sz w:val="28"/>
          <w:szCs w:val="28"/>
        </w:rPr>
        <w:t>Повстречал ежонка ёж:</w:t>
      </w:r>
    </w:p>
    <w:p w:rsidR="00A7500A" w:rsidRPr="0072522B" w:rsidRDefault="00A7500A" w:rsidP="00010A6E">
      <w:pPr>
        <w:pStyle w:val="c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 w:line="360" w:lineRule="auto"/>
        <w:contextualSpacing/>
        <w:jc w:val="center"/>
        <w:rPr>
          <w:rStyle w:val="c2"/>
          <w:color w:val="000000"/>
          <w:sz w:val="28"/>
          <w:szCs w:val="28"/>
        </w:rPr>
      </w:pPr>
      <w:r w:rsidRPr="00B050BF">
        <w:rPr>
          <w:rStyle w:val="c2"/>
          <w:color w:val="000000"/>
          <w:sz w:val="28"/>
          <w:szCs w:val="28"/>
        </w:rPr>
        <w:t>«Здравствуй, братец! Как живешь?»</w:t>
      </w:r>
    </w:p>
    <w:p w:rsidR="00A7500A" w:rsidRPr="0072522B" w:rsidRDefault="00A7500A" w:rsidP="00010A6E">
      <w:pPr>
        <w:pStyle w:val="c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 w:line="360" w:lineRule="auto"/>
        <w:contextualSpacing/>
        <w:jc w:val="center"/>
        <w:rPr>
          <w:color w:val="000000"/>
          <w:sz w:val="28"/>
          <w:szCs w:val="28"/>
        </w:rPr>
      </w:pPr>
    </w:p>
    <w:p w:rsidR="00A7500A" w:rsidRPr="0072522B" w:rsidRDefault="00A7500A" w:rsidP="008730A3"/>
    <w:p w:rsidR="00A7500A" w:rsidRPr="0072522B" w:rsidRDefault="00A7500A" w:rsidP="008730A3"/>
    <w:p w:rsidR="00A7500A" w:rsidRDefault="00A7500A" w:rsidP="008730A3">
      <w:pPr>
        <w:pStyle w:val="c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 w:line="360" w:lineRule="auto"/>
        <w:contextualSpacing/>
        <w:jc w:val="center"/>
        <w:rPr>
          <w:rStyle w:val="c11"/>
          <w:b/>
          <w:bCs/>
          <w:color w:val="000000"/>
          <w:sz w:val="40"/>
          <w:szCs w:val="40"/>
        </w:rPr>
      </w:pPr>
      <w:r w:rsidRPr="00B050BF">
        <w:rPr>
          <w:rStyle w:val="c11"/>
          <w:b/>
          <w:bCs/>
          <w:color w:val="000000"/>
          <w:sz w:val="40"/>
          <w:szCs w:val="40"/>
        </w:rPr>
        <w:t>«Ладушки – ладушки»</w:t>
      </w:r>
    </w:p>
    <w:p w:rsidR="00A7500A" w:rsidRPr="00B050BF" w:rsidRDefault="00A7500A" w:rsidP="008730A3">
      <w:pPr>
        <w:pStyle w:val="c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 w:line="360" w:lineRule="auto"/>
        <w:contextualSpacing/>
        <w:jc w:val="center"/>
        <w:rPr>
          <w:color w:val="000000"/>
          <w:sz w:val="40"/>
          <w:szCs w:val="40"/>
        </w:rPr>
      </w:pPr>
    </w:p>
    <w:p w:rsidR="00A7500A" w:rsidRPr="00B050BF" w:rsidRDefault="00A7500A" w:rsidP="008730A3">
      <w:pPr>
        <w:pStyle w:val="c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B050BF">
        <w:rPr>
          <w:rStyle w:val="c0"/>
          <w:b/>
          <w:bCs/>
          <w:color w:val="000000"/>
          <w:sz w:val="28"/>
          <w:szCs w:val="28"/>
        </w:rPr>
        <w:t>Цель</w:t>
      </w:r>
      <w:r>
        <w:rPr>
          <w:color w:val="000000"/>
          <w:sz w:val="28"/>
          <w:szCs w:val="28"/>
        </w:rPr>
        <w:t>:</w:t>
      </w:r>
      <w:r w:rsidRPr="00B050BF">
        <w:rPr>
          <w:color w:val="000000"/>
          <w:sz w:val="28"/>
          <w:szCs w:val="28"/>
        </w:rPr>
        <w:t xml:space="preserve"> развивать ощущение собственных движений.</w:t>
      </w:r>
    </w:p>
    <w:p w:rsidR="00A7500A" w:rsidRDefault="00A7500A" w:rsidP="008730A3">
      <w:pPr>
        <w:pStyle w:val="c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 w:line="360" w:lineRule="auto"/>
        <w:contextualSpacing/>
        <w:rPr>
          <w:color w:val="000000"/>
          <w:sz w:val="28"/>
          <w:szCs w:val="28"/>
        </w:rPr>
      </w:pPr>
      <w:r w:rsidRPr="00B050BF">
        <w:rPr>
          <w:rStyle w:val="c0"/>
          <w:b/>
          <w:bCs/>
          <w:color w:val="000000"/>
          <w:sz w:val="28"/>
          <w:szCs w:val="28"/>
        </w:rPr>
        <w:t>Ход игры:</w:t>
      </w:r>
      <w:r w:rsidRPr="00B050BF">
        <w:rPr>
          <w:rStyle w:val="c0"/>
          <w:color w:val="000000"/>
          <w:sz w:val="28"/>
          <w:szCs w:val="28"/>
        </w:rPr>
        <w:t xml:space="preserve"> хлопаем в ладоши, сопровождая  действиястихотворным текстом</w:t>
      </w:r>
    </w:p>
    <w:p w:rsidR="00A7500A" w:rsidRPr="00B050BF" w:rsidRDefault="00A7500A" w:rsidP="008730A3">
      <w:pPr>
        <w:pStyle w:val="c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 w:line="360" w:lineRule="auto"/>
        <w:contextualSpacing/>
        <w:rPr>
          <w:color w:val="000000"/>
          <w:sz w:val="28"/>
          <w:szCs w:val="28"/>
        </w:rPr>
      </w:pPr>
    </w:p>
    <w:p w:rsidR="00A7500A" w:rsidRDefault="00A7500A" w:rsidP="008730A3">
      <w:pPr>
        <w:pStyle w:val="c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 w:line="360" w:lineRule="auto"/>
        <w:contextualSpacing/>
        <w:jc w:val="center"/>
        <w:rPr>
          <w:rStyle w:val="c0"/>
          <w:color w:val="000000"/>
          <w:sz w:val="28"/>
          <w:szCs w:val="28"/>
        </w:rPr>
      </w:pPr>
      <w:r w:rsidRPr="00B050BF">
        <w:rPr>
          <w:rStyle w:val="c2"/>
          <w:color w:val="000000"/>
          <w:sz w:val="28"/>
          <w:szCs w:val="28"/>
        </w:rPr>
        <w:t>Ладушки – ладушки!</w:t>
      </w:r>
    </w:p>
    <w:p w:rsidR="00A7500A" w:rsidRPr="00B050BF" w:rsidRDefault="00A7500A" w:rsidP="008730A3">
      <w:pPr>
        <w:pStyle w:val="c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 w:line="360" w:lineRule="auto"/>
        <w:contextualSpacing/>
        <w:jc w:val="center"/>
        <w:rPr>
          <w:color w:val="000000"/>
          <w:sz w:val="28"/>
          <w:szCs w:val="28"/>
        </w:rPr>
      </w:pPr>
      <w:r w:rsidRPr="00B050BF">
        <w:rPr>
          <w:rStyle w:val="c2"/>
          <w:color w:val="000000"/>
          <w:sz w:val="28"/>
          <w:szCs w:val="28"/>
        </w:rPr>
        <w:t>Пекла бабка оладушки</w:t>
      </w:r>
      <w:r w:rsidRPr="00B050BF">
        <w:rPr>
          <w:rStyle w:val="c0"/>
          <w:color w:val="000000"/>
          <w:sz w:val="28"/>
          <w:szCs w:val="28"/>
        </w:rPr>
        <w:t>.</w:t>
      </w:r>
    </w:p>
    <w:p w:rsidR="00A7500A" w:rsidRPr="00B050BF" w:rsidRDefault="00A7500A" w:rsidP="008730A3">
      <w:pPr>
        <w:pStyle w:val="c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 w:line="360" w:lineRule="auto"/>
        <w:contextualSpacing/>
        <w:jc w:val="center"/>
        <w:rPr>
          <w:color w:val="000000"/>
          <w:sz w:val="28"/>
          <w:szCs w:val="28"/>
        </w:rPr>
      </w:pPr>
      <w:r w:rsidRPr="00B050BF">
        <w:rPr>
          <w:rStyle w:val="c2"/>
          <w:color w:val="000000"/>
          <w:sz w:val="28"/>
          <w:szCs w:val="28"/>
        </w:rPr>
        <w:t>Маслом поливала,</w:t>
      </w:r>
    </w:p>
    <w:p w:rsidR="00A7500A" w:rsidRPr="00B050BF" w:rsidRDefault="00A7500A" w:rsidP="008730A3">
      <w:pPr>
        <w:pStyle w:val="c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 w:line="360" w:lineRule="auto"/>
        <w:contextualSpacing/>
        <w:jc w:val="center"/>
        <w:rPr>
          <w:color w:val="000000"/>
          <w:sz w:val="28"/>
          <w:szCs w:val="28"/>
        </w:rPr>
      </w:pPr>
      <w:r w:rsidRPr="00B050BF">
        <w:rPr>
          <w:rStyle w:val="c2"/>
          <w:color w:val="000000"/>
          <w:sz w:val="28"/>
          <w:szCs w:val="28"/>
        </w:rPr>
        <w:t>Детушкам давала.</w:t>
      </w:r>
    </w:p>
    <w:p w:rsidR="00A7500A" w:rsidRPr="00B050BF" w:rsidRDefault="00A7500A" w:rsidP="008730A3">
      <w:pPr>
        <w:pStyle w:val="c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 w:line="360" w:lineRule="auto"/>
        <w:contextualSpacing/>
        <w:jc w:val="center"/>
        <w:rPr>
          <w:color w:val="000000"/>
          <w:sz w:val="28"/>
          <w:szCs w:val="28"/>
        </w:rPr>
      </w:pPr>
      <w:r w:rsidRPr="00B050BF">
        <w:rPr>
          <w:rStyle w:val="c2"/>
          <w:color w:val="000000"/>
          <w:sz w:val="28"/>
          <w:szCs w:val="28"/>
        </w:rPr>
        <w:t>Хороши оладушки</w:t>
      </w:r>
    </w:p>
    <w:p w:rsidR="00A7500A" w:rsidRDefault="00A7500A" w:rsidP="008730A3">
      <w:pPr>
        <w:pStyle w:val="c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 w:line="360" w:lineRule="auto"/>
        <w:contextualSpacing/>
        <w:jc w:val="center"/>
        <w:rPr>
          <w:rStyle w:val="c2"/>
          <w:color w:val="000000"/>
          <w:sz w:val="28"/>
          <w:szCs w:val="28"/>
        </w:rPr>
      </w:pPr>
      <w:r w:rsidRPr="00B050BF">
        <w:rPr>
          <w:rStyle w:val="c2"/>
          <w:color w:val="000000"/>
          <w:sz w:val="28"/>
          <w:szCs w:val="28"/>
        </w:rPr>
        <w:t>У нашей милой бабушки!</w:t>
      </w:r>
    </w:p>
    <w:p w:rsidR="00A7500A" w:rsidRDefault="00A7500A" w:rsidP="008730A3">
      <w:pPr>
        <w:pStyle w:val="c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 w:line="360" w:lineRule="auto"/>
        <w:contextualSpacing/>
        <w:jc w:val="center"/>
        <w:rPr>
          <w:rStyle w:val="c2"/>
          <w:color w:val="000000"/>
          <w:sz w:val="28"/>
          <w:szCs w:val="28"/>
        </w:rPr>
      </w:pPr>
    </w:p>
    <w:p w:rsidR="00A7500A" w:rsidRDefault="00A7500A" w:rsidP="008730A3">
      <w:pPr>
        <w:pStyle w:val="c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 w:line="360" w:lineRule="auto"/>
        <w:contextualSpacing/>
        <w:jc w:val="center"/>
        <w:rPr>
          <w:rStyle w:val="c11"/>
          <w:b/>
          <w:bCs/>
          <w:color w:val="000000"/>
          <w:sz w:val="40"/>
          <w:szCs w:val="40"/>
        </w:rPr>
      </w:pPr>
      <w:r w:rsidRPr="00B6402B">
        <w:rPr>
          <w:rStyle w:val="c11"/>
          <w:b/>
          <w:bCs/>
          <w:color w:val="000000"/>
          <w:sz w:val="40"/>
          <w:szCs w:val="40"/>
        </w:rPr>
        <w:t>«Сорока – сорока»</w:t>
      </w:r>
    </w:p>
    <w:p w:rsidR="00A7500A" w:rsidRPr="00B6402B" w:rsidRDefault="00A7500A" w:rsidP="008730A3">
      <w:pPr>
        <w:pStyle w:val="c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 w:line="360" w:lineRule="auto"/>
        <w:contextualSpacing/>
        <w:jc w:val="center"/>
        <w:rPr>
          <w:color w:val="000000"/>
          <w:sz w:val="40"/>
          <w:szCs w:val="40"/>
        </w:rPr>
      </w:pPr>
    </w:p>
    <w:p w:rsidR="00A7500A" w:rsidRPr="00B6402B" w:rsidRDefault="00A7500A" w:rsidP="008730A3">
      <w:pPr>
        <w:pStyle w:val="c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 w:line="360" w:lineRule="auto"/>
        <w:contextualSpacing/>
        <w:rPr>
          <w:color w:val="000000"/>
          <w:sz w:val="28"/>
          <w:szCs w:val="28"/>
        </w:rPr>
      </w:pPr>
      <w:r w:rsidRPr="00B6402B">
        <w:rPr>
          <w:rStyle w:val="c4"/>
          <w:b/>
          <w:bCs/>
          <w:color w:val="000000"/>
          <w:sz w:val="28"/>
          <w:szCs w:val="28"/>
        </w:rPr>
        <w:t>Цель</w:t>
      </w:r>
      <w:r w:rsidRPr="00B6402B">
        <w:rPr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t>а</w:t>
      </w:r>
      <w:r w:rsidRPr="00B6402B">
        <w:rPr>
          <w:color w:val="000000"/>
          <w:sz w:val="28"/>
          <w:szCs w:val="28"/>
        </w:rPr>
        <w:t>ктивизировать движения пальцев рук.</w:t>
      </w:r>
    </w:p>
    <w:p w:rsidR="00A7500A" w:rsidRDefault="00A7500A" w:rsidP="008730A3">
      <w:pPr>
        <w:pStyle w:val="c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 w:line="360" w:lineRule="auto"/>
        <w:contextualSpacing/>
        <w:rPr>
          <w:rStyle w:val="c0"/>
          <w:color w:val="000000"/>
          <w:sz w:val="28"/>
          <w:szCs w:val="28"/>
        </w:rPr>
      </w:pPr>
      <w:r w:rsidRPr="00B6402B">
        <w:rPr>
          <w:rStyle w:val="c4"/>
          <w:b/>
          <w:bCs/>
          <w:color w:val="000000"/>
          <w:sz w:val="28"/>
          <w:szCs w:val="28"/>
        </w:rPr>
        <w:t>Ход игры</w:t>
      </w:r>
      <w:r w:rsidRPr="00B6402B">
        <w:rPr>
          <w:color w:val="000000"/>
          <w:sz w:val="28"/>
          <w:szCs w:val="28"/>
        </w:rPr>
        <w:t>:</w:t>
      </w:r>
      <w:r w:rsidRPr="00B6402B">
        <w:rPr>
          <w:rStyle w:val="c0"/>
          <w:color w:val="000000"/>
          <w:sz w:val="28"/>
          <w:szCs w:val="28"/>
        </w:rPr>
        <w:t xml:space="preserve"> (указательным пальцемправой руки выполняются движения по ладони левой</w:t>
      </w:r>
      <w:r w:rsidRPr="00B6402B">
        <w:rPr>
          <w:rStyle w:val="c2"/>
          <w:color w:val="000000"/>
          <w:sz w:val="28"/>
          <w:szCs w:val="28"/>
        </w:rPr>
        <w:t xml:space="preserve">, </w:t>
      </w:r>
      <w:r w:rsidRPr="00B6402B">
        <w:rPr>
          <w:rStyle w:val="c0"/>
          <w:color w:val="000000"/>
          <w:sz w:val="28"/>
          <w:szCs w:val="28"/>
        </w:rPr>
        <w:t xml:space="preserve"> руки. Действия  сопровождаются словами, загибаем пальчики</w:t>
      </w:r>
    </w:p>
    <w:p w:rsidR="00A7500A" w:rsidRPr="00B6402B" w:rsidRDefault="00A7500A" w:rsidP="008730A3">
      <w:pPr>
        <w:pStyle w:val="c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 w:line="360" w:lineRule="auto"/>
        <w:contextualSpacing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м</w:t>
      </w:r>
      <w:r w:rsidRPr="00B6402B">
        <w:rPr>
          <w:rStyle w:val="c0"/>
          <w:color w:val="000000"/>
          <w:sz w:val="28"/>
          <w:szCs w:val="28"/>
        </w:rPr>
        <w:t xml:space="preserve">изинец, </w:t>
      </w:r>
      <w:r>
        <w:rPr>
          <w:rStyle w:val="c0"/>
          <w:color w:val="000000"/>
          <w:sz w:val="28"/>
          <w:szCs w:val="28"/>
        </w:rPr>
        <w:t>б</w:t>
      </w:r>
      <w:r w:rsidRPr="00B6402B">
        <w:rPr>
          <w:rStyle w:val="c0"/>
          <w:color w:val="000000"/>
          <w:sz w:val="28"/>
          <w:szCs w:val="28"/>
        </w:rPr>
        <w:t>езымянный,  </w:t>
      </w:r>
      <w:r>
        <w:rPr>
          <w:rStyle w:val="c0"/>
          <w:color w:val="000000"/>
          <w:sz w:val="28"/>
          <w:szCs w:val="28"/>
        </w:rPr>
        <w:t>с</w:t>
      </w:r>
      <w:r w:rsidRPr="00B6402B">
        <w:rPr>
          <w:rStyle w:val="c0"/>
          <w:color w:val="000000"/>
          <w:sz w:val="28"/>
          <w:szCs w:val="28"/>
        </w:rPr>
        <w:t xml:space="preserve">редний, </w:t>
      </w:r>
      <w:r>
        <w:rPr>
          <w:rStyle w:val="c0"/>
          <w:color w:val="000000"/>
          <w:sz w:val="28"/>
          <w:szCs w:val="28"/>
        </w:rPr>
        <w:t>у</w:t>
      </w:r>
      <w:r w:rsidRPr="00B6402B">
        <w:rPr>
          <w:rStyle w:val="c0"/>
          <w:color w:val="000000"/>
          <w:sz w:val="28"/>
          <w:szCs w:val="28"/>
        </w:rPr>
        <w:t>казательный,</w:t>
      </w:r>
      <w:r>
        <w:rPr>
          <w:rStyle w:val="c0"/>
          <w:color w:val="000000"/>
          <w:sz w:val="28"/>
          <w:szCs w:val="28"/>
        </w:rPr>
        <w:t>б</w:t>
      </w:r>
      <w:r w:rsidRPr="00B6402B">
        <w:rPr>
          <w:rStyle w:val="c0"/>
          <w:color w:val="000000"/>
          <w:sz w:val="28"/>
          <w:szCs w:val="28"/>
        </w:rPr>
        <w:t>ольшой.</w:t>
      </w:r>
    </w:p>
    <w:p w:rsidR="00A7500A" w:rsidRPr="00B6402B" w:rsidRDefault="00A7500A" w:rsidP="008730A3">
      <w:pPr>
        <w:pStyle w:val="c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 w:line="360" w:lineRule="auto"/>
        <w:contextualSpacing/>
        <w:jc w:val="center"/>
        <w:rPr>
          <w:color w:val="000000"/>
          <w:sz w:val="28"/>
          <w:szCs w:val="28"/>
        </w:rPr>
      </w:pPr>
      <w:r w:rsidRPr="00B6402B">
        <w:rPr>
          <w:rStyle w:val="c2"/>
          <w:color w:val="000000"/>
          <w:sz w:val="28"/>
          <w:szCs w:val="28"/>
        </w:rPr>
        <w:t>Сорока – сорока</w:t>
      </w:r>
    </w:p>
    <w:p w:rsidR="00A7500A" w:rsidRPr="00B6402B" w:rsidRDefault="00A7500A" w:rsidP="008730A3">
      <w:pPr>
        <w:pStyle w:val="c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 w:line="360" w:lineRule="auto"/>
        <w:contextualSpacing/>
        <w:jc w:val="center"/>
        <w:rPr>
          <w:color w:val="000000"/>
          <w:sz w:val="28"/>
          <w:szCs w:val="28"/>
        </w:rPr>
      </w:pPr>
      <w:r w:rsidRPr="00B6402B">
        <w:rPr>
          <w:rStyle w:val="c2"/>
          <w:color w:val="000000"/>
          <w:sz w:val="28"/>
          <w:szCs w:val="28"/>
        </w:rPr>
        <w:t>Кашу варила</w:t>
      </w:r>
    </w:p>
    <w:p w:rsidR="00A7500A" w:rsidRPr="00B6402B" w:rsidRDefault="00A7500A" w:rsidP="008730A3">
      <w:pPr>
        <w:pStyle w:val="c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 w:line="360" w:lineRule="auto"/>
        <w:contextualSpacing/>
        <w:jc w:val="center"/>
        <w:rPr>
          <w:color w:val="000000"/>
          <w:sz w:val="28"/>
          <w:szCs w:val="28"/>
        </w:rPr>
      </w:pPr>
      <w:r w:rsidRPr="00B6402B">
        <w:rPr>
          <w:rStyle w:val="c2"/>
          <w:color w:val="000000"/>
          <w:sz w:val="28"/>
          <w:szCs w:val="28"/>
        </w:rPr>
        <w:t>Деток кормила</w:t>
      </w:r>
    </w:p>
    <w:p w:rsidR="00A7500A" w:rsidRPr="00B6402B" w:rsidRDefault="00A7500A" w:rsidP="008730A3">
      <w:pPr>
        <w:pStyle w:val="c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 w:line="360" w:lineRule="auto"/>
        <w:contextualSpacing/>
        <w:jc w:val="center"/>
        <w:rPr>
          <w:color w:val="000000"/>
          <w:sz w:val="28"/>
          <w:szCs w:val="28"/>
        </w:rPr>
      </w:pPr>
      <w:r w:rsidRPr="00B6402B">
        <w:rPr>
          <w:rStyle w:val="c2"/>
          <w:color w:val="000000"/>
          <w:sz w:val="28"/>
          <w:szCs w:val="28"/>
        </w:rPr>
        <w:t>Этому дала</w:t>
      </w:r>
      <w:r w:rsidRPr="00B6402B">
        <w:rPr>
          <w:rStyle w:val="c0"/>
          <w:color w:val="000000"/>
          <w:sz w:val="28"/>
          <w:szCs w:val="28"/>
        </w:rPr>
        <w:t>,</w:t>
      </w:r>
    </w:p>
    <w:p w:rsidR="00A7500A" w:rsidRPr="00B6402B" w:rsidRDefault="00A7500A" w:rsidP="008730A3">
      <w:pPr>
        <w:pStyle w:val="c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 w:line="360" w:lineRule="auto"/>
        <w:contextualSpacing/>
        <w:jc w:val="center"/>
        <w:rPr>
          <w:color w:val="000000"/>
          <w:sz w:val="28"/>
          <w:szCs w:val="28"/>
        </w:rPr>
      </w:pPr>
      <w:r w:rsidRPr="00B6402B">
        <w:rPr>
          <w:rStyle w:val="c2"/>
          <w:color w:val="000000"/>
          <w:sz w:val="28"/>
          <w:szCs w:val="28"/>
        </w:rPr>
        <w:t>Этому дала</w:t>
      </w:r>
      <w:r w:rsidRPr="00B6402B">
        <w:rPr>
          <w:rStyle w:val="c0"/>
          <w:color w:val="000000"/>
          <w:sz w:val="28"/>
          <w:szCs w:val="28"/>
        </w:rPr>
        <w:t>,</w:t>
      </w:r>
    </w:p>
    <w:p w:rsidR="00A7500A" w:rsidRPr="00B6402B" w:rsidRDefault="00A7500A" w:rsidP="008730A3">
      <w:pPr>
        <w:pStyle w:val="c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 w:line="360" w:lineRule="auto"/>
        <w:contextualSpacing/>
        <w:jc w:val="center"/>
        <w:rPr>
          <w:color w:val="000000"/>
          <w:sz w:val="28"/>
          <w:szCs w:val="28"/>
        </w:rPr>
      </w:pPr>
      <w:r w:rsidRPr="00B6402B">
        <w:rPr>
          <w:rStyle w:val="c2"/>
          <w:color w:val="000000"/>
          <w:sz w:val="28"/>
          <w:szCs w:val="28"/>
        </w:rPr>
        <w:t>Этому дала</w:t>
      </w:r>
    </w:p>
    <w:p w:rsidR="00A7500A" w:rsidRPr="00B6402B" w:rsidRDefault="00A7500A" w:rsidP="008730A3">
      <w:pPr>
        <w:pStyle w:val="c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 w:line="360" w:lineRule="auto"/>
        <w:contextualSpacing/>
        <w:jc w:val="center"/>
        <w:rPr>
          <w:color w:val="000000"/>
          <w:sz w:val="28"/>
          <w:szCs w:val="28"/>
        </w:rPr>
      </w:pPr>
      <w:r w:rsidRPr="00B6402B">
        <w:rPr>
          <w:rStyle w:val="c2"/>
          <w:color w:val="000000"/>
          <w:sz w:val="28"/>
          <w:szCs w:val="28"/>
        </w:rPr>
        <w:t>Этому дала</w:t>
      </w:r>
      <w:r w:rsidRPr="00B6402B">
        <w:rPr>
          <w:rStyle w:val="c0"/>
          <w:color w:val="000000"/>
          <w:sz w:val="28"/>
          <w:szCs w:val="28"/>
        </w:rPr>
        <w:t>,</w:t>
      </w:r>
    </w:p>
    <w:p w:rsidR="00A7500A" w:rsidRDefault="00A7500A" w:rsidP="008730A3">
      <w:pPr>
        <w:pStyle w:val="c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 w:line="360" w:lineRule="auto"/>
        <w:contextualSpacing/>
        <w:jc w:val="center"/>
        <w:rPr>
          <w:rStyle w:val="c2"/>
          <w:color w:val="000000"/>
          <w:sz w:val="28"/>
          <w:szCs w:val="28"/>
        </w:rPr>
      </w:pPr>
      <w:r w:rsidRPr="00B6402B">
        <w:rPr>
          <w:rStyle w:val="c2"/>
          <w:color w:val="000000"/>
          <w:sz w:val="28"/>
          <w:szCs w:val="28"/>
        </w:rPr>
        <w:t>Этому дала</w:t>
      </w:r>
    </w:p>
    <w:p w:rsidR="00A7500A" w:rsidRPr="00B6402B" w:rsidRDefault="00A7500A" w:rsidP="008730A3">
      <w:pPr>
        <w:pStyle w:val="c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 w:line="360" w:lineRule="auto"/>
        <w:contextualSpacing/>
        <w:jc w:val="center"/>
        <w:rPr>
          <w:color w:val="000000"/>
          <w:sz w:val="28"/>
          <w:szCs w:val="28"/>
        </w:rPr>
      </w:pPr>
    </w:p>
    <w:p w:rsidR="00A7500A" w:rsidRDefault="00A7500A" w:rsidP="008730A3">
      <w:pPr>
        <w:pStyle w:val="c1"/>
        <w:shd w:val="clear" w:color="auto" w:fill="FFFFFF"/>
        <w:spacing w:before="0" w:beforeAutospacing="0" w:after="0" w:afterAutospacing="0" w:line="360" w:lineRule="auto"/>
        <w:contextualSpacing/>
        <w:jc w:val="center"/>
        <w:rPr>
          <w:rStyle w:val="c11"/>
          <w:b/>
          <w:bCs/>
          <w:color w:val="000000"/>
          <w:sz w:val="40"/>
          <w:szCs w:val="40"/>
        </w:rPr>
      </w:pPr>
    </w:p>
    <w:p w:rsidR="00A7500A" w:rsidRDefault="00A7500A" w:rsidP="008730A3">
      <w:pPr>
        <w:pStyle w:val="c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 w:line="360" w:lineRule="auto"/>
        <w:contextualSpacing/>
        <w:jc w:val="center"/>
        <w:rPr>
          <w:rStyle w:val="c11"/>
          <w:b/>
          <w:bCs/>
          <w:color w:val="000000"/>
          <w:sz w:val="40"/>
          <w:szCs w:val="40"/>
        </w:rPr>
      </w:pPr>
      <w:r w:rsidRPr="00A405B4">
        <w:rPr>
          <w:rStyle w:val="c11"/>
          <w:b/>
          <w:bCs/>
          <w:color w:val="000000"/>
          <w:sz w:val="40"/>
          <w:szCs w:val="40"/>
        </w:rPr>
        <w:t>«Как у нашего кота…»</w:t>
      </w:r>
    </w:p>
    <w:p w:rsidR="00A7500A" w:rsidRPr="00A405B4" w:rsidRDefault="00A7500A" w:rsidP="008730A3">
      <w:pPr>
        <w:pStyle w:val="c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 w:line="360" w:lineRule="auto"/>
        <w:contextualSpacing/>
        <w:jc w:val="center"/>
        <w:rPr>
          <w:color w:val="000000"/>
          <w:sz w:val="40"/>
          <w:szCs w:val="40"/>
        </w:rPr>
      </w:pPr>
    </w:p>
    <w:p w:rsidR="00A7500A" w:rsidRPr="00A405B4" w:rsidRDefault="00A7500A" w:rsidP="008730A3">
      <w:pPr>
        <w:pStyle w:val="c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 w:line="360" w:lineRule="auto"/>
        <w:contextualSpacing/>
        <w:rPr>
          <w:color w:val="000000"/>
          <w:sz w:val="28"/>
          <w:szCs w:val="28"/>
        </w:rPr>
      </w:pPr>
      <w:r w:rsidRPr="00A405B4">
        <w:rPr>
          <w:rStyle w:val="c4"/>
          <w:b/>
          <w:bCs/>
          <w:color w:val="000000"/>
          <w:sz w:val="28"/>
          <w:szCs w:val="28"/>
        </w:rPr>
        <w:t>Цель</w:t>
      </w:r>
      <w:r w:rsidRPr="00A405B4">
        <w:rPr>
          <w:rStyle w:val="c0"/>
          <w:color w:val="000000"/>
          <w:sz w:val="28"/>
          <w:szCs w:val="28"/>
        </w:rPr>
        <w:t>: развивать мелкую моторику рук.</w:t>
      </w:r>
    </w:p>
    <w:p w:rsidR="00A7500A" w:rsidRPr="00A405B4" w:rsidRDefault="00A7500A" w:rsidP="008730A3">
      <w:pPr>
        <w:pStyle w:val="c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 w:line="360" w:lineRule="auto"/>
        <w:contextualSpacing/>
        <w:rPr>
          <w:color w:val="000000"/>
          <w:sz w:val="28"/>
          <w:szCs w:val="28"/>
        </w:rPr>
      </w:pPr>
      <w:r w:rsidRPr="00A405B4">
        <w:rPr>
          <w:rStyle w:val="c4"/>
          <w:b/>
          <w:bCs/>
          <w:color w:val="000000"/>
          <w:sz w:val="28"/>
          <w:szCs w:val="28"/>
        </w:rPr>
        <w:t>Ход игры:</w:t>
      </w:r>
      <w:r w:rsidRPr="00A405B4">
        <w:rPr>
          <w:rStyle w:val="c0"/>
          <w:color w:val="000000"/>
          <w:sz w:val="28"/>
          <w:szCs w:val="28"/>
        </w:rPr>
        <w:t xml:space="preserve"> дети выполняют движения, сопровождая их стихотворным текстом</w:t>
      </w:r>
    </w:p>
    <w:p w:rsidR="00A7500A" w:rsidRPr="00A405B4" w:rsidRDefault="00A7500A" w:rsidP="008730A3">
      <w:pPr>
        <w:pStyle w:val="c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 w:line="360" w:lineRule="auto"/>
        <w:contextualSpacing/>
        <w:jc w:val="center"/>
        <w:rPr>
          <w:color w:val="000000"/>
          <w:sz w:val="28"/>
          <w:szCs w:val="28"/>
        </w:rPr>
      </w:pPr>
      <w:r w:rsidRPr="00A405B4">
        <w:rPr>
          <w:rStyle w:val="c2"/>
          <w:color w:val="000000"/>
          <w:sz w:val="28"/>
          <w:szCs w:val="28"/>
        </w:rPr>
        <w:t>Как у нашего кота</w:t>
      </w:r>
    </w:p>
    <w:p w:rsidR="00A7500A" w:rsidRDefault="00A7500A" w:rsidP="008730A3">
      <w:pPr>
        <w:pStyle w:val="c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 w:line="360" w:lineRule="auto"/>
        <w:contextualSpacing/>
        <w:jc w:val="center"/>
        <w:rPr>
          <w:rStyle w:val="c2"/>
          <w:color w:val="000000"/>
          <w:sz w:val="28"/>
          <w:szCs w:val="28"/>
        </w:rPr>
      </w:pPr>
      <w:r w:rsidRPr="00A405B4">
        <w:rPr>
          <w:rStyle w:val="c2"/>
          <w:color w:val="000000"/>
          <w:sz w:val="28"/>
          <w:szCs w:val="28"/>
        </w:rPr>
        <w:t>Шубка очень хороша,</w:t>
      </w:r>
    </w:p>
    <w:p w:rsidR="00A7500A" w:rsidRPr="00A405B4" w:rsidRDefault="00A7500A" w:rsidP="008730A3">
      <w:pPr>
        <w:pStyle w:val="c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 w:line="360" w:lineRule="auto"/>
        <w:contextualSpacing/>
        <w:jc w:val="center"/>
        <w:rPr>
          <w:color w:val="000000"/>
          <w:sz w:val="28"/>
          <w:szCs w:val="28"/>
        </w:rPr>
      </w:pPr>
      <w:r w:rsidRPr="00A405B4">
        <w:rPr>
          <w:rStyle w:val="c2"/>
          <w:color w:val="000000"/>
          <w:sz w:val="28"/>
          <w:szCs w:val="28"/>
        </w:rPr>
        <w:t>Как у котика усы</w:t>
      </w:r>
    </w:p>
    <w:p w:rsidR="00A7500A" w:rsidRPr="00A405B4" w:rsidRDefault="00A7500A" w:rsidP="008730A3">
      <w:pPr>
        <w:pStyle w:val="c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 w:line="360" w:lineRule="auto"/>
        <w:contextualSpacing/>
        <w:jc w:val="center"/>
        <w:rPr>
          <w:color w:val="000000"/>
          <w:sz w:val="28"/>
          <w:szCs w:val="28"/>
        </w:rPr>
      </w:pPr>
      <w:r w:rsidRPr="00A405B4">
        <w:rPr>
          <w:rStyle w:val="c2"/>
          <w:color w:val="000000"/>
          <w:sz w:val="28"/>
          <w:szCs w:val="28"/>
        </w:rPr>
        <w:t>Удивительной красы.</w:t>
      </w:r>
    </w:p>
    <w:p w:rsidR="00A7500A" w:rsidRPr="00A405B4" w:rsidRDefault="00A7500A" w:rsidP="008730A3">
      <w:pPr>
        <w:pStyle w:val="c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 w:line="360" w:lineRule="auto"/>
        <w:contextualSpacing/>
        <w:jc w:val="center"/>
        <w:rPr>
          <w:color w:val="000000"/>
          <w:sz w:val="28"/>
          <w:szCs w:val="28"/>
        </w:rPr>
      </w:pPr>
      <w:r w:rsidRPr="00A405B4">
        <w:rPr>
          <w:rStyle w:val="c2"/>
          <w:color w:val="000000"/>
          <w:sz w:val="28"/>
          <w:szCs w:val="28"/>
        </w:rPr>
        <w:t>Глаза смелые,</w:t>
      </w:r>
    </w:p>
    <w:p w:rsidR="00A7500A" w:rsidRDefault="00A7500A" w:rsidP="008730A3">
      <w:pPr>
        <w:pStyle w:val="c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 w:line="360" w:lineRule="auto"/>
        <w:contextualSpacing/>
        <w:jc w:val="center"/>
        <w:rPr>
          <w:rStyle w:val="c2"/>
          <w:color w:val="000000"/>
          <w:sz w:val="28"/>
          <w:szCs w:val="28"/>
        </w:rPr>
      </w:pPr>
      <w:r w:rsidRPr="00A405B4">
        <w:rPr>
          <w:rStyle w:val="c2"/>
          <w:color w:val="000000"/>
          <w:sz w:val="28"/>
          <w:szCs w:val="28"/>
        </w:rPr>
        <w:t>Зубки беленькие.</w:t>
      </w:r>
    </w:p>
    <w:p w:rsidR="00A7500A" w:rsidRDefault="00A7500A" w:rsidP="008730A3"/>
    <w:p w:rsidR="00A7500A" w:rsidRDefault="00A7500A" w:rsidP="008730A3">
      <w:pPr>
        <w:pStyle w:val="c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 w:line="360" w:lineRule="auto"/>
        <w:contextualSpacing/>
        <w:jc w:val="center"/>
        <w:rPr>
          <w:rStyle w:val="c11"/>
          <w:b/>
          <w:bCs/>
          <w:color w:val="000000"/>
          <w:sz w:val="40"/>
          <w:szCs w:val="40"/>
        </w:rPr>
      </w:pPr>
      <w:r w:rsidRPr="003C4F56">
        <w:rPr>
          <w:rStyle w:val="c11"/>
          <w:b/>
          <w:bCs/>
          <w:color w:val="000000"/>
          <w:sz w:val="40"/>
          <w:szCs w:val="40"/>
        </w:rPr>
        <w:t>«Этот пальчик – бабушка»</w:t>
      </w:r>
    </w:p>
    <w:p w:rsidR="00A7500A" w:rsidRPr="003C4F56" w:rsidRDefault="00A7500A" w:rsidP="008730A3">
      <w:pPr>
        <w:pStyle w:val="c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 w:line="360" w:lineRule="auto"/>
        <w:contextualSpacing/>
        <w:jc w:val="center"/>
        <w:rPr>
          <w:color w:val="000000"/>
          <w:sz w:val="40"/>
          <w:szCs w:val="40"/>
        </w:rPr>
      </w:pPr>
    </w:p>
    <w:p w:rsidR="00A7500A" w:rsidRPr="003C4F56" w:rsidRDefault="00A7500A" w:rsidP="008730A3">
      <w:pPr>
        <w:pStyle w:val="c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 w:line="360" w:lineRule="auto"/>
        <w:contextualSpacing/>
        <w:rPr>
          <w:color w:val="000000"/>
          <w:sz w:val="28"/>
          <w:szCs w:val="28"/>
        </w:rPr>
      </w:pPr>
      <w:r w:rsidRPr="003C4F56">
        <w:rPr>
          <w:rStyle w:val="c4"/>
          <w:b/>
          <w:bCs/>
          <w:color w:val="000000"/>
          <w:sz w:val="28"/>
          <w:szCs w:val="28"/>
        </w:rPr>
        <w:t>Цель:</w:t>
      </w:r>
      <w:r w:rsidRPr="003C4F56">
        <w:rPr>
          <w:rStyle w:val="c0"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а</w:t>
      </w:r>
      <w:r w:rsidRPr="003C4F56">
        <w:rPr>
          <w:rStyle w:val="c0"/>
          <w:color w:val="000000"/>
          <w:sz w:val="28"/>
          <w:szCs w:val="28"/>
        </w:rPr>
        <w:t>ктивизировать движения пальцев рук.</w:t>
      </w:r>
    </w:p>
    <w:p w:rsidR="00A7500A" w:rsidRPr="003C4F56" w:rsidRDefault="00A7500A" w:rsidP="008730A3">
      <w:pPr>
        <w:pStyle w:val="c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 w:line="360" w:lineRule="auto"/>
        <w:contextualSpacing/>
        <w:rPr>
          <w:color w:val="000000"/>
          <w:sz w:val="28"/>
          <w:szCs w:val="28"/>
        </w:rPr>
      </w:pPr>
      <w:r w:rsidRPr="003C4F56">
        <w:rPr>
          <w:rStyle w:val="c4"/>
          <w:b/>
          <w:bCs/>
          <w:color w:val="000000"/>
          <w:sz w:val="28"/>
          <w:szCs w:val="28"/>
        </w:rPr>
        <w:t>Ход игры:</w:t>
      </w:r>
      <w:r w:rsidRPr="003C4F56">
        <w:rPr>
          <w:rStyle w:val="c0"/>
          <w:color w:val="000000"/>
          <w:sz w:val="28"/>
          <w:szCs w:val="28"/>
        </w:rPr>
        <w:t xml:space="preserve"> загибаем и разгибаем пальчики попеременно на правой и левой руке сопровождая движения словами</w:t>
      </w:r>
    </w:p>
    <w:p w:rsidR="00A7500A" w:rsidRDefault="00A7500A" w:rsidP="008730A3">
      <w:pPr>
        <w:pStyle w:val="c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 w:line="360" w:lineRule="auto"/>
        <w:contextualSpacing/>
        <w:jc w:val="center"/>
        <w:rPr>
          <w:rStyle w:val="c0"/>
          <w:color w:val="000000"/>
          <w:sz w:val="28"/>
          <w:szCs w:val="28"/>
        </w:rPr>
      </w:pPr>
      <w:r w:rsidRPr="003C4F56">
        <w:rPr>
          <w:rStyle w:val="c2"/>
          <w:color w:val="000000"/>
          <w:sz w:val="28"/>
          <w:szCs w:val="28"/>
        </w:rPr>
        <w:t>Этот пальчик – бабушка</w:t>
      </w:r>
    </w:p>
    <w:p w:rsidR="00A7500A" w:rsidRDefault="00A7500A" w:rsidP="008730A3">
      <w:pPr>
        <w:pStyle w:val="c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 w:line="360" w:lineRule="auto"/>
        <w:contextualSpacing/>
        <w:jc w:val="center"/>
        <w:rPr>
          <w:rStyle w:val="c0"/>
          <w:color w:val="000000"/>
          <w:sz w:val="28"/>
          <w:szCs w:val="28"/>
        </w:rPr>
      </w:pPr>
      <w:r w:rsidRPr="003C4F56">
        <w:rPr>
          <w:rStyle w:val="c2"/>
          <w:color w:val="000000"/>
          <w:sz w:val="28"/>
          <w:szCs w:val="28"/>
        </w:rPr>
        <w:t>Этот пальчик – дедушка</w:t>
      </w:r>
    </w:p>
    <w:p w:rsidR="00A7500A" w:rsidRPr="003C4F56" w:rsidRDefault="00A7500A" w:rsidP="008730A3">
      <w:pPr>
        <w:pStyle w:val="c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 w:line="360" w:lineRule="auto"/>
        <w:contextualSpacing/>
        <w:jc w:val="center"/>
        <w:rPr>
          <w:color w:val="000000"/>
          <w:sz w:val="28"/>
          <w:szCs w:val="28"/>
        </w:rPr>
      </w:pPr>
      <w:r w:rsidRPr="003C4F56">
        <w:rPr>
          <w:rStyle w:val="c2"/>
          <w:color w:val="000000"/>
          <w:sz w:val="28"/>
          <w:szCs w:val="28"/>
        </w:rPr>
        <w:t>Этот пальчик – папочка</w:t>
      </w:r>
    </w:p>
    <w:p w:rsidR="00A7500A" w:rsidRPr="003C4F56" w:rsidRDefault="00A7500A" w:rsidP="008730A3">
      <w:pPr>
        <w:pStyle w:val="c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 w:line="360" w:lineRule="auto"/>
        <w:contextualSpacing/>
        <w:jc w:val="center"/>
        <w:rPr>
          <w:color w:val="000000"/>
          <w:sz w:val="28"/>
          <w:szCs w:val="28"/>
        </w:rPr>
      </w:pPr>
      <w:r w:rsidRPr="003C4F56">
        <w:rPr>
          <w:rStyle w:val="c2"/>
          <w:color w:val="000000"/>
          <w:sz w:val="28"/>
          <w:szCs w:val="28"/>
        </w:rPr>
        <w:t>Этот пальчик – мамочка,</w:t>
      </w:r>
    </w:p>
    <w:p w:rsidR="00A7500A" w:rsidRPr="003C4F56" w:rsidRDefault="00A7500A" w:rsidP="008730A3">
      <w:pPr>
        <w:pStyle w:val="c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 w:line="360" w:lineRule="auto"/>
        <w:contextualSpacing/>
        <w:jc w:val="center"/>
        <w:rPr>
          <w:color w:val="000000"/>
          <w:sz w:val="28"/>
          <w:szCs w:val="28"/>
        </w:rPr>
      </w:pPr>
      <w:r w:rsidRPr="003C4F56">
        <w:rPr>
          <w:rStyle w:val="c2"/>
          <w:color w:val="000000"/>
          <w:sz w:val="28"/>
          <w:szCs w:val="28"/>
        </w:rPr>
        <w:t>Этот пальчик – я,</w:t>
      </w:r>
    </w:p>
    <w:p w:rsidR="00A7500A" w:rsidRDefault="00A7500A" w:rsidP="008730A3">
      <w:pPr>
        <w:pStyle w:val="c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 w:line="360" w:lineRule="auto"/>
        <w:contextualSpacing/>
        <w:jc w:val="center"/>
        <w:rPr>
          <w:rStyle w:val="c2"/>
          <w:color w:val="000000"/>
          <w:sz w:val="28"/>
          <w:szCs w:val="28"/>
        </w:rPr>
      </w:pPr>
      <w:r w:rsidRPr="003C4F56">
        <w:rPr>
          <w:rStyle w:val="c2"/>
          <w:color w:val="000000"/>
          <w:sz w:val="28"/>
          <w:szCs w:val="28"/>
        </w:rPr>
        <w:t>Вот и вся моя семья!</w:t>
      </w:r>
    </w:p>
    <w:p w:rsidR="00A7500A" w:rsidRDefault="00A7500A" w:rsidP="008730A3">
      <w:pPr>
        <w:pStyle w:val="c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 w:line="360" w:lineRule="auto"/>
        <w:contextualSpacing/>
        <w:jc w:val="center"/>
        <w:rPr>
          <w:rStyle w:val="c2"/>
          <w:color w:val="000000"/>
          <w:sz w:val="28"/>
          <w:szCs w:val="28"/>
        </w:rPr>
      </w:pPr>
    </w:p>
    <w:p w:rsidR="00A7500A" w:rsidRPr="003C4F56" w:rsidRDefault="00A7500A" w:rsidP="008730A3">
      <w:pPr>
        <w:pStyle w:val="c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 w:line="360" w:lineRule="auto"/>
        <w:contextualSpacing/>
        <w:jc w:val="center"/>
        <w:rPr>
          <w:color w:val="000000"/>
          <w:sz w:val="28"/>
          <w:szCs w:val="28"/>
        </w:rPr>
      </w:pPr>
    </w:p>
    <w:p w:rsidR="00A7500A" w:rsidRDefault="00A7500A" w:rsidP="008730A3">
      <w:pPr>
        <w:pStyle w:val="c1"/>
        <w:shd w:val="clear" w:color="auto" w:fill="FFFFFF"/>
        <w:spacing w:before="0" w:beforeAutospacing="0" w:after="0" w:afterAutospacing="0"/>
        <w:rPr>
          <w:rStyle w:val="c11"/>
          <w:rFonts w:ascii="Calibri" w:hAnsi="Calibri"/>
          <w:b/>
          <w:bCs/>
          <w:color w:val="000000"/>
          <w:sz w:val="40"/>
          <w:szCs w:val="40"/>
        </w:rPr>
      </w:pPr>
    </w:p>
    <w:p w:rsidR="00A7500A" w:rsidRDefault="00A7500A" w:rsidP="008730A3">
      <w:pPr>
        <w:pStyle w:val="c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 w:line="360" w:lineRule="auto"/>
        <w:contextualSpacing/>
        <w:jc w:val="center"/>
        <w:rPr>
          <w:rStyle w:val="c11"/>
          <w:b/>
          <w:bCs/>
          <w:color w:val="000000"/>
          <w:sz w:val="40"/>
          <w:szCs w:val="40"/>
        </w:rPr>
      </w:pPr>
      <w:r w:rsidRPr="0084089E">
        <w:rPr>
          <w:rStyle w:val="c11"/>
          <w:b/>
          <w:bCs/>
          <w:color w:val="000000"/>
          <w:sz w:val="40"/>
          <w:szCs w:val="40"/>
        </w:rPr>
        <w:t>«Ладошки»</w:t>
      </w:r>
    </w:p>
    <w:p w:rsidR="00A7500A" w:rsidRPr="0084089E" w:rsidRDefault="00A7500A" w:rsidP="008730A3">
      <w:pPr>
        <w:pStyle w:val="c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 w:line="360" w:lineRule="auto"/>
        <w:contextualSpacing/>
        <w:jc w:val="center"/>
        <w:rPr>
          <w:color w:val="000000"/>
          <w:sz w:val="40"/>
          <w:szCs w:val="40"/>
        </w:rPr>
      </w:pPr>
    </w:p>
    <w:p w:rsidR="00A7500A" w:rsidRPr="0084089E" w:rsidRDefault="00A7500A" w:rsidP="008730A3">
      <w:pPr>
        <w:pStyle w:val="c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 w:line="360" w:lineRule="auto"/>
        <w:contextualSpacing/>
        <w:rPr>
          <w:color w:val="000000"/>
          <w:sz w:val="28"/>
          <w:szCs w:val="28"/>
        </w:rPr>
      </w:pPr>
      <w:r w:rsidRPr="0084089E">
        <w:rPr>
          <w:rStyle w:val="c4"/>
          <w:b/>
          <w:bCs/>
          <w:color w:val="000000"/>
          <w:sz w:val="28"/>
          <w:szCs w:val="28"/>
        </w:rPr>
        <w:t>Цель</w:t>
      </w:r>
      <w:r w:rsidRPr="0084089E">
        <w:rPr>
          <w:rStyle w:val="c0"/>
          <w:color w:val="000000"/>
          <w:sz w:val="28"/>
          <w:szCs w:val="28"/>
        </w:rPr>
        <w:t xml:space="preserve">: </w:t>
      </w:r>
      <w:r>
        <w:rPr>
          <w:rStyle w:val="c0"/>
          <w:color w:val="000000"/>
          <w:sz w:val="28"/>
          <w:szCs w:val="28"/>
        </w:rPr>
        <w:t>р</w:t>
      </w:r>
      <w:r w:rsidRPr="0084089E">
        <w:rPr>
          <w:rStyle w:val="c0"/>
          <w:color w:val="000000"/>
          <w:sz w:val="28"/>
          <w:szCs w:val="28"/>
        </w:rPr>
        <w:t>азвивать моторику рук.</w:t>
      </w:r>
    </w:p>
    <w:p w:rsidR="00A7500A" w:rsidRPr="0084089E" w:rsidRDefault="00A7500A" w:rsidP="008730A3">
      <w:pPr>
        <w:pStyle w:val="c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 w:line="360" w:lineRule="auto"/>
        <w:contextualSpacing/>
        <w:rPr>
          <w:color w:val="000000"/>
          <w:sz w:val="28"/>
          <w:szCs w:val="28"/>
        </w:rPr>
      </w:pPr>
      <w:r w:rsidRPr="0084089E">
        <w:rPr>
          <w:rStyle w:val="c4"/>
          <w:b/>
          <w:bCs/>
          <w:color w:val="000000"/>
          <w:sz w:val="28"/>
          <w:szCs w:val="28"/>
        </w:rPr>
        <w:t>Ход игры:</w:t>
      </w:r>
      <w:r w:rsidRPr="0084089E">
        <w:rPr>
          <w:rStyle w:val="c0"/>
          <w:color w:val="000000"/>
          <w:sz w:val="28"/>
          <w:szCs w:val="28"/>
        </w:rPr>
        <w:t>дети выполняют движениясопровождая ихстихотворным текстом</w:t>
      </w:r>
    </w:p>
    <w:p w:rsidR="00A7500A" w:rsidRPr="0084089E" w:rsidRDefault="00A7500A" w:rsidP="008730A3">
      <w:pPr>
        <w:pStyle w:val="c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 w:line="360" w:lineRule="auto"/>
        <w:contextualSpacing/>
        <w:jc w:val="center"/>
        <w:rPr>
          <w:color w:val="000000"/>
          <w:sz w:val="28"/>
          <w:szCs w:val="28"/>
        </w:rPr>
      </w:pPr>
      <w:r w:rsidRPr="0084089E">
        <w:rPr>
          <w:rStyle w:val="c2"/>
          <w:color w:val="000000"/>
          <w:sz w:val="28"/>
          <w:szCs w:val="28"/>
        </w:rPr>
        <w:t>Ладошки вверх</w:t>
      </w:r>
    </w:p>
    <w:p w:rsidR="00A7500A" w:rsidRDefault="00A7500A" w:rsidP="008730A3">
      <w:pPr>
        <w:pStyle w:val="c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 w:line="360" w:lineRule="auto"/>
        <w:contextualSpacing/>
        <w:jc w:val="center"/>
        <w:rPr>
          <w:rStyle w:val="c0"/>
          <w:color w:val="000000"/>
          <w:sz w:val="28"/>
          <w:szCs w:val="28"/>
        </w:rPr>
      </w:pPr>
      <w:r w:rsidRPr="0084089E">
        <w:rPr>
          <w:rStyle w:val="c2"/>
          <w:color w:val="000000"/>
          <w:sz w:val="28"/>
          <w:szCs w:val="28"/>
        </w:rPr>
        <w:t>Ладошки вниз,</w:t>
      </w:r>
    </w:p>
    <w:p w:rsidR="00A7500A" w:rsidRPr="0084089E" w:rsidRDefault="00A7500A" w:rsidP="008730A3">
      <w:pPr>
        <w:pStyle w:val="c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 w:line="360" w:lineRule="auto"/>
        <w:contextualSpacing/>
        <w:jc w:val="center"/>
        <w:rPr>
          <w:color w:val="000000"/>
          <w:sz w:val="28"/>
          <w:szCs w:val="28"/>
        </w:rPr>
      </w:pPr>
      <w:r w:rsidRPr="0084089E">
        <w:rPr>
          <w:rStyle w:val="c2"/>
          <w:color w:val="000000"/>
          <w:sz w:val="28"/>
          <w:szCs w:val="28"/>
        </w:rPr>
        <w:t>Ладошки на бочок</w:t>
      </w:r>
      <w:r w:rsidRPr="0084089E">
        <w:rPr>
          <w:rStyle w:val="c0"/>
          <w:color w:val="000000"/>
          <w:sz w:val="28"/>
          <w:szCs w:val="28"/>
        </w:rPr>
        <w:t> –</w:t>
      </w:r>
    </w:p>
    <w:p w:rsidR="00A7500A" w:rsidRDefault="00A7500A" w:rsidP="008730A3">
      <w:pPr>
        <w:pStyle w:val="c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 w:line="360" w:lineRule="auto"/>
        <w:contextualSpacing/>
        <w:jc w:val="center"/>
        <w:rPr>
          <w:rStyle w:val="c0"/>
          <w:color w:val="000000"/>
          <w:sz w:val="28"/>
          <w:szCs w:val="28"/>
        </w:rPr>
      </w:pPr>
      <w:r w:rsidRPr="0084089E">
        <w:rPr>
          <w:rStyle w:val="c2"/>
          <w:color w:val="000000"/>
          <w:sz w:val="28"/>
          <w:szCs w:val="28"/>
        </w:rPr>
        <w:t>И сжали в кулачок</w:t>
      </w:r>
      <w:r w:rsidRPr="0084089E">
        <w:rPr>
          <w:rStyle w:val="c0"/>
          <w:color w:val="000000"/>
          <w:sz w:val="28"/>
          <w:szCs w:val="28"/>
        </w:rPr>
        <w:t>.</w:t>
      </w:r>
    </w:p>
    <w:p w:rsidR="00A7500A" w:rsidRDefault="00A7500A" w:rsidP="008730A3">
      <w:pPr>
        <w:pStyle w:val="c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 w:line="360" w:lineRule="auto"/>
        <w:contextualSpacing/>
        <w:jc w:val="center"/>
        <w:rPr>
          <w:rStyle w:val="c0"/>
          <w:color w:val="000000"/>
          <w:sz w:val="28"/>
          <w:szCs w:val="28"/>
        </w:rPr>
      </w:pPr>
    </w:p>
    <w:p w:rsidR="00A7500A" w:rsidRDefault="00A7500A" w:rsidP="008730A3">
      <w:pPr>
        <w:pStyle w:val="c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 w:line="360" w:lineRule="auto"/>
        <w:contextualSpacing/>
        <w:jc w:val="center"/>
        <w:rPr>
          <w:rStyle w:val="c0"/>
          <w:color w:val="000000"/>
          <w:sz w:val="28"/>
          <w:szCs w:val="28"/>
        </w:rPr>
      </w:pPr>
    </w:p>
    <w:p w:rsidR="00A7500A" w:rsidRDefault="00A7500A" w:rsidP="008730A3">
      <w:pPr>
        <w:pStyle w:val="c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 w:line="360" w:lineRule="auto"/>
        <w:contextualSpacing/>
        <w:jc w:val="center"/>
        <w:rPr>
          <w:rStyle w:val="c0"/>
          <w:color w:val="000000"/>
          <w:sz w:val="28"/>
          <w:szCs w:val="28"/>
        </w:rPr>
      </w:pPr>
    </w:p>
    <w:p w:rsidR="00A7500A" w:rsidRDefault="00A7500A" w:rsidP="008730A3">
      <w:pPr>
        <w:pStyle w:val="c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 w:line="360" w:lineRule="auto"/>
        <w:contextualSpacing/>
        <w:jc w:val="center"/>
        <w:rPr>
          <w:rStyle w:val="c0"/>
          <w:color w:val="000000"/>
          <w:sz w:val="28"/>
          <w:szCs w:val="28"/>
        </w:rPr>
      </w:pPr>
    </w:p>
    <w:p w:rsidR="00A7500A" w:rsidRPr="0084089E" w:rsidRDefault="00A7500A" w:rsidP="008730A3">
      <w:pPr>
        <w:pStyle w:val="c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 w:line="360" w:lineRule="auto"/>
        <w:contextualSpacing/>
        <w:jc w:val="center"/>
        <w:rPr>
          <w:color w:val="000000"/>
          <w:sz w:val="28"/>
          <w:szCs w:val="28"/>
        </w:rPr>
      </w:pPr>
    </w:p>
    <w:p w:rsidR="00A7500A" w:rsidRDefault="00A7500A" w:rsidP="008730A3"/>
    <w:p w:rsidR="00A7500A" w:rsidRDefault="00A7500A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contextualSpacing/>
        <w:jc w:val="center"/>
        <w:rPr>
          <w:rFonts w:ascii="Times New Roman" w:hAnsi="Times New Roman"/>
          <w:b/>
          <w:bCs/>
          <w:color w:val="000000"/>
          <w:sz w:val="40"/>
          <w:szCs w:val="40"/>
          <w:lang w:eastAsia="ru-RU"/>
        </w:rPr>
      </w:pPr>
      <w:r w:rsidRPr="00E02BAF">
        <w:rPr>
          <w:rFonts w:ascii="Times New Roman" w:hAnsi="Times New Roman"/>
          <w:b/>
          <w:bCs/>
          <w:color w:val="000000"/>
          <w:sz w:val="40"/>
          <w:szCs w:val="40"/>
          <w:lang w:eastAsia="ru-RU"/>
        </w:rPr>
        <w:t>«Обезьянки»</w:t>
      </w:r>
    </w:p>
    <w:p w:rsidR="00A7500A" w:rsidRPr="00E02BAF" w:rsidRDefault="00A7500A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contextualSpacing/>
        <w:jc w:val="center"/>
        <w:rPr>
          <w:rFonts w:ascii="Times New Roman" w:hAnsi="Times New Roman"/>
          <w:color w:val="000000"/>
          <w:sz w:val="40"/>
          <w:szCs w:val="40"/>
          <w:lang w:eastAsia="ru-RU"/>
        </w:rPr>
      </w:pPr>
    </w:p>
    <w:p w:rsidR="00A7500A" w:rsidRPr="00E02BAF" w:rsidRDefault="00A7500A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02BA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Цель:</w:t>
      </w:r>
      <w:r w:rsidRPr="00E02BAF">
        <w:rPr>
          <w:rFonts w:ascii="Times New Roman" w:hAnsi="Times New Roman"/>
          <w:color w:val="000000"/>
          <w:sz w:val="28"/>
          <w:szCs w:val="28"/>
          <w:lang w:eastAsia="ru-RU"/>
        </w:rPr>
        <w:t> Развивать мелкую моторику рук.</w:t>
      </w:r>
    </w:p>
    <w:p w:rsidR="00A7500A" w:rsidRPr="00E02BAF" w:rsidRDefault="00A7500A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02BA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Ход игры:</w:t>
      </w:r>
      <w:r w:rsidRPr="00E02BA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Выполняют движения«Фонарики». Сжимают и разжимают кулачки. Ладони прижимают друг к другу, кладут под щёчку (спят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).</w:t>
      </w:r>
      <w:r w:rsidRPr="00E02BA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Выполняют встряхивающие  движения кистями руккак будто ст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ряхиваем </w:t>
      </w:r>
      <w:r w:rsidRPr="00E02BAF">
        <w:rPr>
          <w:rFonts w:ascii="Times New Roman" w:hAnsi="Times New Roman"/>
          <w:color w:val="000000"/>
          <w:sz w:val="28"/>
          <w:szCs w:val="28"/>
          <w:lang w:eastAsia="ru-RU"/>
        </w:rPr>
        <w:t>водичк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у.</w:t>
      </w:r>
    </w:p>
    <w:p w:rsidR="00A7500A" w:rsidRPr="00E02BAF" w:rsidRDefault="00A7500A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02BA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                                                                                          </w:t>
      </w:r>
    </w:p>
    <w:p w:rsidR="00A7500A" w:rsidRPr="00E02BAF" w:rsidRDefault="00A7500A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contextualSpacing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02BAF">
        <w:rPr>
          <w:rFonts w:ascii="Times New Roman" w:hAnsi="Times New Roman"/>
          <w:color w:val="000000"/>
          <w:sz w:val="28"/>
          <w:szCs w:val="28"/>
          <w:lang w:eastAsia="ru-RU"/>
        </w:rPr>
        <w:t>Обезьянки вышли погулять,</w:t>
      </w:r>
    </w:p>
    <w:p w:rsidR="00A7500A" w:rsidRPr="00E02BAF" w:rsidRDefault="00A7500A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contextualSpacing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02BAF">
        <w:rPr>
          <w:rFonts w:ascii="Times New Roman" w:hAnsi="Times New Roman"/>
          <w:color w:val="000000"/>
          <w:sz w:val="28"/>
          <w:szCs w:val="28"/>
          <w:lang w:eastAsia="ru-RU"/>
        </w:rPr>
        <w:t>Обезьянки стали танцевать,</w:t>
      </w:r>
    </w:p>
    <w:p w:rsidR="00A7500A" w:rsidRPr="00E02BAF" w:rsidRDefault="00A7500A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contextualSpacing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02BAF">
        <w:rPr>
          <w:rFonts w:ascii="Times New Roman" w:hAnsi="Times New Roman"/>
          <w:color w:val="000000"/>
          <w:sz w:val="28"/>
          <w:szCs w:val="28"/>
          <w:lang w:eastAsia="ru-RU"/>
        </w:rPr>
        <w:t>И одна из них пошла домой поспать,</w:t>
      </w:r>
    </w:p>
    <w:p w:rsidR="00A7500A" w:rsidRDefault="00A7500A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contextualSpacing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02BAF">
        <w:rPr>
          <w:rFonts w:ascii="Times New Roman" w:hAnsi="Times New Roman"/>
          <w:color w:val="000000"/>
          <w:sz w:val="28"/>
          <w:szCs w:val="28"/>
          <w:lang w:eastAsia="ru-RU"/>
        </w:rPr>
        <w:t>Потому что надоело танцевать.</w:t>
      </w:r>
    </w:p>
    <w:p w:rsidR="00A7500A" w:rsidRDefault="00A7500A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contextualSpacing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7500A" w:rsidRPr="00E02BAF" w:rsidRDefault="00A7500A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contextualSpacing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7500A" w:rsidRDefault="00A7500A" w:rsidP="008730A3">
      <w:pPr>
        <w:shd w:val="clear" w:color="auto" w:fill="FFFFFF"/>
        <w:spacing w:after="0" w:line="36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7500A" w:rsidRDefault="00A7500A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contextualSpacing/>
        <w:jc w:val="center"/>
        <w:rPr>
          <w:rFonts w:ascii="Times New Roman" w:hAnsi="Times New Roman"/>
          <w:b/>
          <w:bCs/>
          <w:color w:val="000000"/>
          <w:sz w:val="40"/>
          <w:szCs w:val="40"/>
          <w:lang w:eastAsia="ru-RU"/>
        </w:rPr>
      </w:pPr>
      <w:r w:rsidRPr="00E02BAF">
        <w:rPr>
          <w:rFonts w:ascii="Times New Roman" w:hAnsi="Times New Roman"/>
          <w:b/>
          <w:bCs/>
          <w:color w:val="000000"/>
          <w:sz w:val="40"/>
          <w:szCs w:val="40"/>
          <w:lang w:eastAsia="ru-RU"/>
        </w:rPr>
        <w:t>«Мальчик – пальчик»</w:t>
      </w:r>
    </w:p>
    <w:p w:rsidR="00A7500A" w:rsidRPr="00E02BAF" w:rsidRDefault="00A7500A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contextualSpacing/>
        <w:jc w:val="center"/>
        <w:rPr>
          <w:rFonts w:ascii="Times New Roman" w:hAnsi="Times New Roman"/>
          <w:color w:val="000000"/>
          <w:sz w:val="40"/>
          <w:szCs w:val="40"/>
          <w:lang w:eastAsia="ru-RU"/>
        </w:rPr>
      </w:pPr>
    </w:p>
    <w:p w:rsidR="00A7500A" w:rsidRPr="00E02BAF" w:rsidRDefault="00A7500A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02BA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Цель:</w:t>
      </w:r>
      <w:r w:rsidRPr="00E02BAF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E02BAF">
        <w:rPr>
          <w:rFonts w:ascii="Times New Roman" w:hAnsi="Times New Roman"/>
          <w:color w:val="000000"/>
          <w:sz w:val="28"/>
          <w:szCs w:val="28"/>
          <w:lang w:eastAsia="ru-RU"/>
        </w:rPr>
        <w:t>ктивизировать движения пальцев рук.</w:t>
      </w:r>
    </w:p>
    <w:p w:rsidR="00A7500A" w:rsidRPr="00E02BAF" w:rsidRDefault="00A7500A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02BA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Ход игры: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д</w:t>
      </w:r>
      <w:r w:rsidRPr="00E02BAF">
        <w:rPr>
          <w:rFonts w:ascii="Times New Roman" w:hAnsi="Times New Roman"/>
          <w:color w:val="000000"/>
          <w:sz w:val="28"/>
          <w:szCs w:val="28"/>
          <w:lang w:eastAsia="ru-RU"/>
        </w:rPr>
        <w:t>ети по очереди поглаживают пальцы,  сперва на одной, а потом на другой руке. Поглаживают большой палец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,м</w:t>
      </w:r>
      <w:r w:rsidRPr="00E02BA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оют ручки,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</w:t>
      </w:r>
      <w:r w:rsidRPr="00E02BAF">
        <w:rPr>
          <w:rFonts w:ascii="Times New Roman" w:hAnsi="Times New Roman"/>
          <w:color w:val="000000"/>
          <w:sz w:val="28"/>
          <w:szCs w:val="28"/>
          <w:lang w:eastAsia="ru-RU"/>
        </w:rPr>
        <w:t>оглаживают указательный палец,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</w:t>
      </w:r>
      <w:r w:rsidRPr="00E02BA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редний палец,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б</w:t>
      </w:r>
      <w:r w:rsidRPr="00E02BA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езымянный палец,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м</w:t>
      </w:r>
      <w:r w:rsidRPr="00E02BAF">
        <w:rPr>
          <w:rFonts w:ascii="Times New Roman" w:hAnsi="Times New Roman"/>
          <w:color w:val="000000"/>
          <w:sz w:val="28"/>
          <w:szCs w:val="28"/>
          <w:lang w:eastAsia="ru-RU"/>
        </w:rPr>
        <w:t>изинец.</w:t>
      </w:r>
    </w:p>
    <w:p w:rsidR="00A7500A" w:rsidRPr="00E02BAF" w:rsidRDefault="00A7500A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contextualSpacing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02BAF">
        <w:rPr>
          <w:rFonts w:ascii="Times New Roman" w:hAnsi="Times New Roman"/>
          <w:color w:val="000000"/>
          <w:sz w:val="28"/>
          <w:szCs w:val="28"/>
          <w:lang w:eastAsia="ru-RU"/>
        </w:rPr>
        <w:t>Пальчик – мальчик, где ты был?</w:t>
      </w:r>
    </w:p>
    <w:p w:rsidR="00A7500A" w:rsidRPr="00E02BAF" w:rsidRDefault="00A7500A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contextualSpacing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02BAF">
        <w:rPr>
          <w:rFonts w:ascii="Times New Roman" w:hAnsi="Times New Roman"/>
          <w:color w:val="000000"/>
          <w:sz w:val="28"/>
          <w:szCs w:val="28"/>
          <w:lang w:eastAsia="ru-RU"/>
        </w:rPr>
        <w:t>Я на речке братьев мыл.</w:t>
      </w:r>
    </w:p>
    <w:p w:rsidR="00A7500A" w:rsidRPr="00E02BAF" w:rsidRDefault="00A7500A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contextualSpacing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02BAF">
        <w:rPr>
          <w:rFonts w:ascii="Times New Roman" w:hAnsi="Times New Roman"/>
          <w:color w:val="000000"/>
          <w:sz w:val="28"/>
          <w:szCs w:val="28"/>
          <w:lang w:eastAsia="ru-RU"/>
        </w:rPr>
        <w:t>С этим братцем в лес ходил,</w:t>
      </w:r>
    </w:p>
    <w:p w:rsidR="00A7500A" w:rsidRPr="00E02BAF" w:rsidRDefault="00A7500A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contextualSpacing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02BAF">
        <w:rPr>
          <w:rFonts w:ascii="Times New Roman" w:hAnsi="Times New Roman"/>
          <w:color w:val="000000"/>
          <w:sz w:val="28"/>
          <w:szCs w:val="28"/>
          <w:lang w:eastAsia="ru-RU"/>
        </w:rPr>
        <w:t>С этим братцем щи варил</w:t>
      </w:r>
    </w:p>
    <w:p w:rsidR="00A7500A" w:rsidRPr="00E02BAF" w:rsidRDefault="00A7500A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contextualSpacing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02BAF">
        <w:rPr>
          <w:rFonts w:ascii="Times New Roman" w:hAnsi="Times New Roman"/>
          <w:color w:val="000000"/>
          <w:sz w:val="28"/>
          <w:szCs w:val="28"/>
          <w:lang w:eastAsia="ru-RU"/>
        </w:rPr>
        <w:t>С этим братцем кашу ел,</w:t>
      </w:r>
    </w:p>
    <w:p w:rsidR="00A7500A" w:rsidRDefault="00A7500A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contextualSpacing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02BAF">
        <w:rPr>
          <w:rFonts w:ascii="Times New Roman" w:hAnsi="Times New Roman"/>
          <w:color w:val="000000"/>
          <w:sz w:val="28"/>
          <w:szCs w:val="28"/>
          <w:lang w:eastAsia="ru-RU"/>
        </w:rPr>
        <w:t>С этим братцем песни пел.</w:t>
      </w:r>
    </w:p>
    <w:p w:rsidR="00A7500A" w:rsidRDefault="00A7500A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contextualSpacing/>
        <w:jc w:val="center"/>
        <w:rPr>
          <w:rFonts w:ascii="Times New Roman" w:hAnsi="Times New Roman"/>
          <w:b/>
          <w:bCs/>
          <w:color w:val="000000"/>
          <w:sz w:val="40"/>
          <w:szCs w:val="40"/>
          <w:lang w:eastAsia="ru-RU"/>
        </w:rPr>
      </w:pPr>
      <w:r w:rsidRPr="00E02BAF">
        <w:rPr>
          <w:rFonts w:ascii="Times New Roman" w:hAnsi="Times New Roman"/>
          <w:b/>
          <w:bCs/>
          <w:color w:val="000000"/>
          <w:sz w:val="40"/>
          <w:szCs w:val="40"/>
          <w:lang w:eastAsia="ru-RU"/>
        </w:rPr>
        <w:t>«Бумажный мячик»</w:t>
      </w:r>
    </w:p>
    <w:p w:rsidR="00A7500A" w:rsidRPr="00E02BAF" w:rsidRDefault="00A7500A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contextualSpacing/>
        <w:jc w:val="center"/>
        <w:rPr>
          <w:rFonts w:ascii="Times New Roman" w:hAnsi="Times New Roman"/>
          <w:color w:val="000000"/>
          <w:sz w:val="40"/>
          <w:szCs w:val="40"/>
          <w:lang w:eastAsia="ru-RU"/>
        </w:rPr>
      </w:pPr>
    </w:p>
    <w:p w:rsidR="00A7500A" w:rsidRPr="00E02BAF" w:rsidRDefault="00A7500A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02BA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Цель</w:t>
      </w:r>
      <w:r w:rsidRPr="00E02BAF">
        <w:rPr>
          <w:rFonts w:ascii="Times New Roman" w:hAnsi="Times New Roman"/>
          <w:color w:val="000000"/>
          <w:sz w:val="28"/>
          <w:szCs w:val="28"/>
          <w:lang w:eastAsia="ru-RU"/>
        </w:rPr>
        <w:t>: Развивать моторику обеих рук.</w:t>
      </w:r>
    </w:p>
    <w:p w:rsidR="00A7500A" w:rsidRDefault="00A7500A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02BA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Ход игры: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р</w:t>
      </w:r>
      <w:r w:rsidRPr="00E02BAF">
        <w:rPr>
          <w:rFonts w:ascii="Times New Roman" w:hAnsi="Times New Roman"/>
          <w:color w:val="000000"/>
          <w:sz w:val="28"/>
          <w:szCs w:val="28"/>
          <w:lang w:eastAsia="ru-RU"/>
        </w:rPr>
        <w:t>ебёнку предложить скомкать лист бумаги, сделав из него бумажный  мячик (нагрузка даётся попеременно на каждую руку).</w:t>
      </w:r>
    </w:p>
    <w:p w:rsidR="00A7500A" w:rsidRDefault="00A7500A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7500A" w:rsidRDefault="00A7500A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contextualSpacing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Кистью руки отталкивать мячик</w:t>
      </w:r>
    </w:p>
    <w:p w:rsidR="00A7500A" w:rsidRDefault="00A7500A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contextualSpacing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02BAF">
        <w:rPr>
          <w:rFonts w:ascii="Times New Roman" w:hAnsi="Times New Roman"/>
          <w:color w:val="000000"/>
          <w:sz w:val="28"/>
          <w:szCs w:val="28"/>
          <w:lang w:eastAsia="ru-RU"/>
        </w:rPr>
        <w:t>Перекатывать мячик по столу.</w:t>
      </w:r>
    </w:p>
    <w:p w:rsidR="00A7500A" w:rsidRDefault="00A7500A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contextualSpacing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7500A" w:rsidRDefault="00A7500A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contextualSpacing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7500A" w:rsidRDefault="00A7500A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contextualSpacing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7500A" w:rsidRPr="00E02BAF" w:rsidRDefault="00A7500A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contextualSpacing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7500A" w:rsidRDefault="00A7500A" w:rsidP="008730A3">
      <w:pPr>
        <w:shd w:val="clear" w:color="auto" w:fill="FFFFFF"/>
        <w:spacing w:after="0" w:line="36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7500A" w:rsidRPr="00E02BAF" w:rsidRDefault="00A7500A" w:rsidP="008730A3">
      <w:pPr>
        <w:shd w:val="clear" w:color="auto" w:fill="FFFFFF"/>
        <w:spacing w:after="0" w:line="36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7500A" w:rsidRDefault="00A7500A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contextualSpacing/>
        <w:jc w:val="center"/>
        <w:rPr>
          <w:rFonts w:ascii="Times New Roman" w:hAnsi="Times New Roman"/>
          <w:b/>
          <w:bCs/>
          <w:color w:val="000000"/>
          <w:sz w:val="40"/>
          <w:szCs w:val="40"/>
          <w:lang w:eastAsia="ru-RU"/>
        </w:rPr>
      </w:pPr>
      <w:r w:rsidRPr="001227E7">
        <w:rPr>
          <w:rFonts w:ascii="Times New Roman" w:hAnsi="Times New Roman"/>
          <w:color w:val="000000"/>
          <w:sz w:val="40"/>
          <w:szCs w:val="40"/>
          <w:lang w:eastAsia="ru-RU"/>
        </w:rPr>
        <w:t>«</w:t>
      </w:r>
      <w:r w:rsidRPr="001227E7">
        <w:rPr>
          <w:rFonts w:ascii="Times New Roman" w:hAnsi="Times New Roman"/>
          <w:b/>
          <w:bCs/>
          <w:color w:val="000000"/>
          <w:sz w:val="40"/>
          <w:szCs w:val="40"/>
          <w:lang w:eastAsia="ru-RU"/>
        </w:rPr>
        <w:t>Водичка, водичка…»</w:t>
      </w:r>
    </w:p>
    <w:p w:rsidR="00A7500A" w:rsidRPr="001227E7" w:rsidRDefault="00A7500A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contextualSpacing/>
        <w:jc w:val="center"/>
        <w:rPr>
          <w:rFonts w:ascii="Times New Roman" w:hAnsi="Times New Roman"/>
          <w:color w:val="000000"/>
          <w:sz w:val="40"/>
          <w:szCs w:val="40"/>
          <w:lang w:eastAsia="ru-RU"/>
        </w:rPr>
      </w:pPr>
    </w:p>
    <w:p w:rsidR="00A7500A" w:rsidRPr="00E02BAF" w:rsidRDefault="00A7500A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02BA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Цель</w:t>
      </w:r>
      <w:r w:rsidRPr="00E02BA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: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р</w:t>
      </w:r>
      <w:r w:rsidRPr="00E02BAF">
        <w:rPr>
          <w:rFonts w:ascii="Times New Roman" w:hAnsi="Times New Roman"/>
          <w:color w:val="000000"/>
          <w:sz w:val="28"/>
          <w:szCs w:val="28"/>
          <w:lang w:eastAsia="ru-RU"/>
        </w:rPr>
        <w:t>азвивать моторику обеих рук.</w:t>
      </w:r>
    </w:p>
    <w:p w:rsidR="00A7500A" w:rsidRPr="00E02BAF" w:rsidRDefault="00A7500A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02BA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Ход занятия</w:t>
      </w:r>
      <w:r w:rsidRPr="00E02BAF">
        <w:rPr>
          <w:rFonts w:ascii="Times New Roman" w:hAnsi="Times New Roman"/>
          <w:color w:val="000000"/>
          <w:sz w:val="28"/>
          <w:szCs w:val="28"/>
          <w:lang w:eastAsia="ru-RU"/>
        </w:rPr>
        <w:t>: Движения выполняются в соответствии с текстом.Подставить ладони подвоображаемую струю воды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;л</w:t>
      </w:r>
      <w:r w:rsidRPr="00E02BAF">
        <w:rPr>
          <w:rFonts w:ascii="Times New Roman" w:hAnsi="Times New Roman"/>
          <w:color w:val="000000"/>
          <w:sz w:val="28"/>
          <w:szCs w:val="28"/>
          <w:lang w:eastAsia="ru-RU"/>
        </w:rPr>
        <w:t>адонями «умываем» лицо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;п</w:t>
      </w:r>
      <w:r w:rsidRPr="00E02BAF">
        <w:rPr>
          <w:rFonts w:ascii="Times New Roman" w:hAnsi="Times New Roman"/>
          <w:color w:val="000000"/>
          <w:sz w:val="28"/>
          <w:szCs w:val="28"/>
          <w:lang w:eastAsia="ru-RU"/>
        </w:rPr>
        <w:t>оморгать глазками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;п</w:t>
      </w:r>
      <w:r w:rsidRPr="00E02BAF">
        <w:rPr>
          <w:rFonts w:ascii="Times New Roman" w:hAnsi="Times New Roman"/>
          <w:color w:val="000000"/>
          <w:sz w:val="28"/>
          <w:szCs w:val="28"/>
          <w:lang w:eastAsia="ru-RU"/>
        </w:rPr>
        <w:t>отрите ладонями щеки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;п</w:t>
      </w:r>
      <w:r w:rsidRPr="00E02BAF">
        <w:rPr>
          <w:rFonts w:ascii="Times New Roman" w:hAnsi="Times New Roman"/>
          <w:color w:val="000000"/>
          <w:sz w:val="28"/>
          <w:szCs w:val="28"/>
          <w:lang w:eastAsia="ru-RU"/>
        </w:rPr>
        <w:t>ощёлкать зубами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;ш</w:t>
      </w:r>
      <w:r w:rsidRPr="00E02BAF">
        <w:rPr>
          <w:rFonts w:ascii="Times New Roman" w:hAnsi="Times New Roman"/>
          <w:color w:val="000000"/>
          <w:sz w:val="28"/>
          <w:szCs w:val="28"/>
          <w:lang w:eastAsia="ru-RU"/>
        </w:rPr>
        <w:t>ироко улыбнуться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A7500A" w:rsidRPr="00E02BAF" w:rsidRDefault="00A7500A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contextualSpacing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02BAF">
        <w:rPr>
          <w:rFonts w:ascii="Times New Roman" w:hAnsi="Times New Roman"/>
          <w:color w:val="000000"/>
          <w:sz w:val="28"/>
          <w:szCs w:val="28"/>
          <w:lang w:eastAsia="ru-RU"/>
        </w:rPr>
        <w:t>Водичка, водичка…</w:t>
      </w:r>
    </w:p>
    <w:p w:rsidR="00A7500A" w:rsidRPr="00E02BAF" w:rsidRDefault="00A7500A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contextualSpacing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02BAF">
        <w:rPr>
          <w:rFonts w:ascii="Times New Roman" w:hAnsi="Times New Roman"/>
          <w:color w:val="000000"/>
          <w:sz w:val="28"/>
          <w:szCs w:val="28"/>
          <w:lang w:eastAsia="ru-RU"/>
        </w:rPr>
        <w:t>Умой моё личико.</w:t>
      </w:r>
    </w:p>
    <w:p w:rsidR="00A7500A" w:rsidRPr="00E02BAF" w:rsidRDefault="00A7500A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contextualSpacing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02BAF">
        <w:rPr>
          <w:rFonts w:ascii="Times New Roman" w:hAnsi="Times New Roman"/>
          <w:color w:val="000000"/>
          <w:sz w:val="28"/>
          <w:szCs w:val="28"/>
          <w:lang w:eastAsia="ru-RU"/>
        </w:rPr>
        <w:t>Чтобы глазки смотрели,</w:t>
      </w:r>
    </w:p>
    <w:p w:rsidR="00A7500A" w:rsidRPr="00E02BAF" w:rsidRDefault="00A7500A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contextualSpacing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02BAF">
        <w:rPr>
          <w:rFonts w:ascii="Times New Roman" w:hAnsi="Times New Roman"/>
          <w:color w:val="000000"/>
          <w:sz w:val="28"/>
          <w:szCs w:val="28"/>
          <w:lang w:eastAsia="ru-RU"/>
        </w:rPr>
        <w:t>Чтобы щечки краснели.</w:t>
      </w:r>
    </w:p>
    <w:p w:rsidR="00A7500A" w:rsidRPr="00E02BAF" w:rsidRDefault="00A7500A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contextualSpacing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02BAF">
        <w:rPr>
          <w:rFonts w:ascii="Times New Roman" w:hAnsi="Times New Roman"/>
          <w:color w:val="000000"/>
          <w:sz w:val="28"/>
          <w:szCs w:val="28"/>
          <w:lang w:eastAsia="ru-RU"/>
        </w:rPr>
        <w:t>И кусался зубок.</w:t>
      </w:r>
    </w:p>
    <w:p w:rsidR="00A7500A" w:rsidRDefault="00A7500A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contextualSpacing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02BAF">
        <w:rPr>
          <w:rFonts w:ascii="Times New Roman" w:hAnsi="Times New Roman"/>
          <w:color w:val="000000"/>
          <w:sz w:val="28"/>
          <w:szCs w:val="28"/>
          <w:lang w:eastAsia="ru-RU"/>
        </w:rPr>
        <w:t>Чтоб смеялся роток</w:t>
      </w:r>
    </w:p>
    <w:p w:rsidR="00A7500A" w:rsidRDefault="00A7500A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contextualSpacing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7500A" w:rsidRDefault="00A7500A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contextualSpacing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7500A" w:rsidRDefault="00A7500A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contextualSpacing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7500A" w:rsidRPr="00870C8D" w:rsidRDefault="00A7500A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contextualSpacing/>
        <w:jc w:val="center"/>
        <w:rPr>
          <w:rFonts w:ascii="Times New Roman" w:hAnsi="Times New Roman"/>
          <w:color w:val="000000"/>
          <w:sz w:val="40"/>
          <w:szCs w:val="40"/>
          <w:lang w:eastAsia="ru-RU"/>
        </w:rPr>
      </w:pPr>
      <w:r w:rsidRPr="00870C8D">
        <w:rPr>
          <w:rFonts w:ascii="Times New Roman" w:hAnsi="Times New Roman"/>
          <w:b/>
          <w:bCs/>
          <w:color w:val="000000"/>
          <w:sz w:val="40"/>
          <w:szCs w:val="40"/>
          <w:lang w:eastAsia="ru-RU"/>
        </w:rPr>
        <w:t>«Пальчик о пальчик»</w:t>
      </w:r>
    </w:p>
    <w:p w:rsidR="00A7500A" w:rsidRPr="00E02BAF" w:rsidRDefault="00A7500A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02BA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Цель:</w:t>
      </w:r>
      <w:r w:rsidRPr="00E02BAF">
        <w:rPr>
          <w:rFonts w:ascii="Times New Roman" w:hAnsi="Times New Roman"/>
          <w:color w:val="000000"/>
          <w:sz w:val="28"/>
          <w:szCs w:val="28"/>
          <w:lang w:eastAsia="ru-RU"/>
        </w:rPr>
        <w:t> развивать движения кистей и пальцев рук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A7500A" w:rsidRPr="00E02BAF" w:rsidRDefault="00A7500A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02BA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Ход занятия: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стучат пальчиком о пальчик ,</w:t>
      </w:r>
      <w:r w:rsidRPr="00E02BAF">
        <w:rPr>
          <w:rFonts w:ascii="Times New Roman" w:hAnsi="Times New Roman"/>
          <w:color w:val="000000"/>
          <w:sz w:val="28"/>
          <w:szCs w:val="28"/>
          <w:lang w:eastAsia="ru-RU"/>
        </w:rPr>
        <w:t>хлопают в ладоши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,топают ножками,</w:t>
      </w:r>
      <w:r w:rsidRPr="00E02BAF">
        <w:rPr>
          <w:rFonts w:ascii="Times New Roman" w:hAnsi="Times New Roman"/>
          <w:color w:val="000000"/>
          <w:sz w:val="28"/>
          <w:szCs w:val="28"/>
          <w:lang w:eastAsia="ru-RU"/>
        </w:rPr>
        <w:t>закрыть лицо руками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Повторить </w:t>
      </w:r>
      <w:r w:rsidRPr="00E02BAF">
        <w:rPr>
          <w:rFonts w:ascii="Times New Roman" w:hAnsi="Times New Roman"/>
          <w:color w:val="000000"/>
          <w:sz w:val="28"/>
          <w:szCs w:val="28"/>
          <w:lang w:eastAsia="ru-RU"/>
        </w:rPr>
        <w:t>2 раза</w:t>
      </w:r>
    </w:p>
    <w:p w:rsidR="00A7500A" w:rsidRPr="00E02BAF" w:rsidRDefault="00A7500A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contextualSpacing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02BAF">
        <w:rPr>
          <w:rFonts w:ascii="Times New Roman" w:hAnsi="Times New Roman"/>
          <w:color w:val="000000"/>
          <w:sz w:val="28"/>
          <w:szCs w:val="28"/>
          <w:lang w:eastAsia="ru-RU"/>
        </w:rPr>
        <w:t>Пальчик о пальчик тук да тук</w:t>
      </w:r>
    </w:p>
    <w:p w:rsidR="00A7500A" w:rsidRPr="00E02BAF" w:rsidRDefault="00A7500A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contextualSpacing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02BAF">
        <w:rPr>
          <w:rFonts w:ascii="Times New Roman" w:hAnsi="Times New Roman"/>
          <w:color w:val="000000"/>
          <w:sz w:val="28"/>
          <w:szCs w:val="28"/>
          <w:lang w:eastAsia="ru-RU"/>
        </w:rPr>
        <w:t>Хлопай, хлопай, хлопай</w:t>
      </w:r>
    </w:p>
    <w:p w:rsidR="00A7500A" w:rsidRPr="00E02BAF" w:rsidRDefault="00A7500A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contextualSpacing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02BAF">
        <w:rPr>
          <w:rFonts w:ascii="Times New Roman" w:hAnsi="Times New Roman"/>
          <w:color w:val="000000"/>
          <w:sz w:val="28"/>
          <w:szCs w:val="28"/>
          <w:lang w:eastAsia="ru-RU"/>
        </w:rPr>
        <w:t>Ножками топай, топай</w:t>
      </w:r>
    </w:p>
    <w:p w:rsidR="00A7500A" w:rsidRPr="00E02BAF" w:rsidRDefault="00A7500A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contextualSpacing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02BAF">
        <w:rPr>
          <w:rFonts w:ascii="Times New Roman" w:hAnsi="Times New Roman"/>
          <w:color w:val="000000"/>
          <w:sz w:val="28"/>
          <w:szCs w:val="28"/>
          <w:lang w:eastAsia="ru-RU"/>
        </w:rPr>
        <w:t>Спрятались, спрятались</w:t>
      </w:r>
    </w:p>
    <w:p w:rsidR="00A7500A" w:rsidRDefault="00A7500A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contextualSpacing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02BAF">
        <w:rPr>
          <w:rFonts w:ascii="Times New Roman" w:hAnsi="Times New Roman"/>
          <w:color w:val="000000"/>
          <w:sz w:val="28"/>
          <w:szCs w:val="28"/>
          <w:lang w:eastAsia="ru-RU"/>
        </w:rPr>
        <w:t>Пальчик о пальчик тук да тук</w:t>
      </w:r>
    </w:p>
    <w:p w:rsidR="00A7500A" w:rsidRDefault="00A7500A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contextualSpacing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7500A" w:rsidRDefault="00A7500A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contextualSpacing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7500A" w:rsidRDefault="00A7500A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contextualSpacing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7500A" w:rsidRPr="00E02BAF" w:rsidRDefault="00A7500A" w:rsidP="008730A3">
      <w:pPr>
        <w:shd w:val="clear" w:color="auto" w:fill="FFFFFF"/>
        <w:spacing w:after="0" w:line="36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02BA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                </w:t>
      </w:r>
    </w:p>
    <w:p w:rsidR="00A7500A" w:rsidRDefault="00A7500A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contextualSpacing/>
        <w:jc w:val="center"/>
        <w:rPr>
          <w:rFonts w:ascii="Times New Roman" w:hAnsi="Times New Roman"/>
          <w:b/>
          <w:bCs/>
          <w:color w:val="000000"/>
          <w:sz w:val="40"/>
          <w:szCs w:val="40"/>
          <w:lang w:eastAsia="ru-RU"/>
        </w:rPr>
      </w:pPr>
      <w:r w:rsidRPr="00A772A6">
        <w:rPr>
          <w:rFonts w:ascii="Times New Roman" w:hAnsi="Times New Roman"/>
          <w:b/>
          <w:bCs/>
          <w:color w:val="000000"/>
          <w:sz w:val="40"/>
          <w:szCs w:val="40"/>
          <w:lang w:eastAsia="ru-RU"/>
        </w:rPr>
        <w:t>«1,2,3,4,5 вышли в садик погулять»</w:t>
      </w:r>
    </w:p>
    <w:p w:rsidR="00A7500A" w:rsidRPr="00A772A6" w:rsidRDefault="00A7500A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contextualSpacing/>
        <w:jc w:val="center"/>
        <w:rPr>
          <w:rFonts w:ascii="Times New Roman" w:hAnsi="Times New Roman"/>
          <w:color w:val="000000"/>
          <w:sz w:val="40"/>
          <w:szCs w:val="40"/>
          <w:lang w:eastAsia="ru-RU"/>
        </w:rPr>
      </w:pPr>
    </w:p>
    <w:p w:rsidR="00A7500A" w:rsidRDefault="00A7500A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02BA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Цель:</w:t>
      </w:r>
      <w:r w:rsidRPr="00E02BAF">
        <w:rPr>
          <w:rFonts w:ascii="Times New Roman" w:hAnsi="Times New Roman"/>
          <w:color w:val="000000"/>
          <w:sz w:val="28"/>
          <w:szCs w:val="28"/>
          <w:lang w:eastAsia="ru-RU"/>
        </w:rPr>
        <w:t> развивать движения кистей и пальцев рук</w:t>
      </w:r>
    </w:p>
    <w:p w:rsidR="00A7500A" w:rsidRDefault="00A7500A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02BA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Ход игры: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</w:t>
      </w:r>
      <w:r w:rsidRPr="00E02BAF">
        <w:rPr>
          <w:rFonts w:ascii="Times New Roman" w:hAnsi="Times New Roman"/>
          <w:color w:val="000000"/>
          <w:sz w:val="28"/>
          <w:szCs w:val="28"/>
          <w:lang w:eastAsia="ru-RU"/>
        </w:rPr>
        <w:t>альцем одной рукисчитаем пальцы на другой,слегка нажимая н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E02BAF">
        <w:rPr>
          <w:rFonts w:ascii="Times New Roman" w:hAnsi="Times New Roman"/>
          <w:color w:val="000000"/>
          <w:sz w:val="28"/>
          <w:szCs w:val="28"/>
          <w:lang w:eastAsia="ru-RU"/>
        </w:rPr>
        <w:t>подушечки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;у</w:t>
      </w:r>
      <w:r w:rsidRPr="00E02BAF">
        <w:rPr>
          <w:rFonts w:ascii="Times New Roman" w:hAnsi="Times New Roman"/>
          <w:color w:val="000000"/>
          <w:sz w:val="28"/>
          <w:szCs w:val="28"/>
          <w:lang w:eastAsia="ru-RU"/>
        </w:rPr>
        <w:t>казательным пальцемодной руки выполняем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к</w:t>
      </w:r>
      <w:r w:rsidRPr="00E02BAF">
        <w:rPr>
          <w:rFonts w:ascii="Times New Roman" w:hAnsi="Times New Roman"/>
          <w:color w:val="000000"/>
          <w:sz w:val="28"/>
          <w:szCs w:val="28"/>
          <w:lang w:eastAsia="ru-RU"/>
        </w:rPr>
        <w:t>руговые поглаживанияладони другой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  <w:r w:rsidRPr="00E02BAF">
        <w:rPr>
          <w:rFonts w:ascii="Times New Roman" w:hAnsi="Times New Roman"/>
          <w:color w:val="000000"/>
          <w:sz w:val="28"/>
          <w:szCs w:val="28"/>
          <w:lang w:eastAsia="ru-RU"/>
        </w:rPr>
        <w:t>считаем пальцы вобратном порядке,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</w:t>
      </w:r>
      <w:r w:rsidRPr="00E02BAF">
        <w:rPr>
          <w:rFonts w:ascii="Times New Roman" w:hAnsi="Times New Roman"/>
          <w:color w:val="000000"/>
          <w:sz w:val="28"/>
          <w:szCs w:val="28"/>
          <w:lang w:eastAsia="ru-RU"/>
        </w:rPr>
        <w:t>оглаживая их.Затем читаем стихотворение, снова иповторяем все движения  на  другой руке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A7500A" w:rsidRPr="00E02BAF" w:rsidRDefault="00A7500A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7500A" w:rsidRPr="00E02BAF" w:rsidRDefault="00A7500A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contextualSpacing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02BAF">
        <w:rPr>
          <w:rFonts w:ascii="Times New Roman" w:hAnsi="Times New Roman"/>
          <w:color w:val="000000"/>
          <w:sz w:val="28"/>
          <w:szCs w:val="28"/>
          <w:lang w:eastAsia="ru-RU"/>
        </w:rPr>
        <w:t>Раз, два, три, четыре, пять –</w:t>
      </w:r>
    </w:p>
    <w:p w:rsidR="00A7500A" w:rsidRPr="00E02BAF" w:rsidRDefault="00A7500A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contextualSpacing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02BAF">
        <w:rPr>
          <w:rFonts w:ascii="Times New Roman" w:hAnsi="Times New Roman"/>
          <w:color w:val="000000"/>
          <w:sz w:val="28"/>
          <w:szCs w:val="28"/>
          <w:lang w:eastAsia="ru-RU"/>
        </w:rPr>
        <w:t>Вышли в садик погулять.</w:t>
      </w:r>
    </w:p>
    <w:p w:rsidR="00A7500A" w:rsidRPr="00E02BAF" w:rsidRDefault="00A7500A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contextualSpacing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02BAF">
        <w:rPr>
          <w:rFonts w:ascii="Times New Roman" w:hAnsi="Times New Roman"/>
          <w:color w:val="000000"/>
          <w:sz w:val="28"/>
          <w:szCs w:val="28"/>
          <w:lang w:eastAsia="ru-RU"/>
        </w:rPr>
        <w:t>Ходим – ходим мы по лугу.</w:t>
      </w:r>
    </w:p>
    <w:p w:rsidR="00A7500A" w:rsidRPr="00E02BAF" w:rsidRDefault="00A7500A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contextualSpacing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02BAF">
        <w:rPr>
          <w:rFonts w:ascii="Times New Roman" w:hAnsi="Times New Roman"/>
          <w:color w:val="000000"/>
          <w:sz w:val="28"/>
          <w:szCs w:val="28"/>
          <w:lang w:eastAsia="ru-RU"/>
        </w:rPr>
        <w:t>Там цветы растут по кругу.</w:t>
      </w:r>
    </w:p>
    <w:p w:rsidR="00A7500A" w:rsidRPr="00E02BAF" w:rsidRDefault="00A7500A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contextualSpacing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02BAF">
        <w:rPr>
          <w:rFonts w:ascii="Times New Roman" w:hAnsi="Times New Roman"/>
          <w:color w:val="000000"/>
          <w:sz w:val="28"/>
          <w:szCs w:val="28"/>
          <w:lang w:eastAsia="ru-RU"/>
        </w:rPr>
        <w:t>Лепесточков ровно пять,</w:t>
      </w:r>
    </w:p>
    <w:p w:rsidR="00A7500A" w:rsidRPr="00E02BAF" w:rsidRDefault="00A7500A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contextualSpacing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02BAF">
        <w:rPr>
          <w:rFonts w:ascii="Times New Roman" w:hAnsi="Times New Roman"/>
          <w:color w:val="000000"/>
          <w:sz w:val="28"/>
          <w:szCs w:val="28"/>
          <w:lang w:eastAsia="ru-RU"/>
        </w:rPr>
        <w:t>Можно взять и посчитать.</w:t>
      </w:r>
    </w:p>
    <w:p w:rsidR="00A7500A" w:rsidRDefault="00A7500A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contextualSpacing/>
        <w:jc w:val="center"/>
        <w:rPr>
          <w:rFonts w:ascii="Times New Roman" w:hAnsi="Times New Roman"/>
          <w:b/>
          <w:bCs/>
          <w:color w:val="000000"/>
          <w:sz w:val="40"/>
          <w:szCs w:val="40"/>
          <w:lang w:eastAsia="ru-RU"/>
        </w:rPr>
      </w:pPr>
      <w:r w:rsidRPr="005E29F3">
        <w:rPr>
          <w:rFonts w:ascii="Times New Roman" w:hAnsi="Times New Roman"/>
          <w:b/>
          <w:bCs/>
          <w:color w:val="000000"/>
          <w:sz w:val="40"/>
          <w:szCs w:val="40"/>
          <w:lang w:eastAsia="ru-RU"/>
        </w:rPr>
        <w:t>«Сидит белка на тележке»</w:t>
      </w:r>
    </w:p>
    <w:p w:rsidR="00A7500A" w:rsidRPr="003870FD" w:rsidRDefault="00A7500A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contextualSpacing/>
        <w:jc w:val="center"/>
        <w:rPr>
          <w:rFonts w:ascii="Times New Roman" w:hAnsi="Times New Roman"/>
          <w:b/>
          <w:bCs/>
          <w:color w:val="000000"/>
          <w:sz w:val="40"/>
          <w:szCs w:val="40"/>
          <w:lang w:eastAsia="ru-RU"/>
        </w:rPr>
      </w:pPr>
    </w:p>
    <w:p w:rsidR="00A7500A" w:rsidRPr="00E02BAF" w:rsidRDefault="00A7500A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02BA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Цель</w:t>
      </w:r>
      <w:r w:rsidRPr="00E02BA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: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р</w:t>
      </w:r>
      <w:r w:rsidRPr="00E02BAF">
        <w:rPr>
          <w:rFonts w:ascii="Times New Roman" w:hAnsi="Times New Roman"/>
          <w:color w:val="000000"/>
          <w:sz w:val="28"/>
          <w:szCs w:val="28"/>
          <w:lang w:eastAsia="ru-RU"/>
        </w:rPr>
        <w:t>азвивать моторику обеих рук.</w:t>
      </w:r>
    </w:p>
    <w:p w:rsidR="00A7500A" w:rsidRPr="00E02BAF" w:rsidRDefault="00A7500A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02BA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Ход игры</w:t>
      </w:r>
      <w:r w:rsidRPr="00E02BA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: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д</w:t>
      </w:r>
      <w:r w:rsidRPr="00E02BAF">
        <w:rPr>
          <w:rFonts w:ascii="Times New Roman" w:hAnsi="Times New Roman"/>
          <w:color w:val="000000"/>
          <w:sz w:val="28"/>
          <w:szCs w:val="28"/>
          <w:lang w:eastAsia="ru-RU"/>
        </w:rPr>
        <w:t>ети левой рукой загибают по очереди пальцы правой руки, начиная с большого пальца: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б</w:t>
      </w:r>
      <w:r w:rsidRPr="00E02BAF">
        <w:rPr>
          <w:rFonts w:ascii="Times New Roman" w:hAnsi="Times New Roman"/>
          <w:color w:val="000000"/>
          <w:sz w:val="28"/>
          <w:szCs w:val="28"/>
          <w:lang w:eastAsia="ru-RU"/>
        </w:rPr>
        <w:t>ольшой палец,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у</w:t>
      </w:r>
      <w:r w:rsidRPr="00E02BAF">
        <w:rPr>
          <w:rFonts w:ascii="Times New Roman" w:hAnsi="Times New Roman"/>
          <w:color w:val="000000"/>
          <w:sz w:val="28"/>
          <w:szCs w:val="28"/>
          <w:lang w:eastAsia="ru-RU"/>
        </w:rPr>
        <w:t>казательный палец,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Pr="00E02BAF">
        <w:rPr>
          <w:rFonts w:ascii="Times New Roman" w:hAnsi="Times New Roman"/>
          <w:color w:val="000000"/>
          <w:sz w:val="28"/>
          <w:szCs w:val="28"/>
          <w:lang w:eastAsia="ru-RU"/>
        </w:rPr>
        <w:t>редний палец,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б</w:t>
      </w:r>
      <w:r w:rsidRPr="00E02BAF">
        <w:rPr>
          <w:rFonts w:ascii="Times New Roman" w:hAnsi="Times New Roman"/>
          <w:color w:val="000000"/>
          <w:sz w:val="28"/>
          <w:szCs w:val="28"/>
          <w:lang w:eastAsia="ru-RU"/>
        </w:rPr>
        <w:t>езымянный,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м</w:t>
      </w:r>
      <w:r w:rsidRPr="00E02BAF">
        <w:rPr>
          <w:rFonts w:ascii="Times New Roman" w:hAnsi="Times New Roman"/>
          <w:color w:val="000000"/>
          <w:sz w:val="28"/>
          <w:szCs w:val="28"/>
          <w:lang w:eastAsia="ru-RU"/>
        </w:rPr>
        <w:t>изинец.</w:t>
      </w:r>
    </w:p>
    <w:p w:rsidR="00A7500A" w:rsidRPr="00E02BAF" w:rsidRDefault="00A7500A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contextualSpacing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02BAF">
        <w:rPr>
          <w:rFonts w:ascii="Times New Roman" w:hAnsi="Times New Roman"/>
          <w:color w:val="000000"/>
          <w:sz w:val="28"/>
          <w:szCs w:val="28"/>
          <w:lang w:eastAsia="ru-RU"/>
        </w:rPr>
        <w:t>Сидит белка на тележке,</w:t>
      </w:r>
    </w:p>
    <w:p w:rsidR="00A7500A" w:rsidRPr="00E02BAF" w:rsidRDefault="00A7500A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contextualSpacing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02BAF">
        <w:rPr>
          <w:rFonts w:ascii="Times New Roman" w:hAnsi="Times New Roman"/>
          <w:color w:val="000000"/>
          <w:sz w:val="28"/>
          <w:szCs w:val="28"/>
          <w:lang w:eastAsia="ru-RU"/>
        </w:rPr>
        <w:t>Продаёт она орешки:</w:t>
      </w:r>
    </w:p>
    <w:p w:rsidR="00A7500A" w:rsidRPr="00E02BAF" w:rsidRDefault="00A7500A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contextualSpacing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02BAF">
        <w:rPr>
          <w:rFonts w:ascii="Times New Roman" w:hAnsi="Times New Roman"/>
          <w:color w:val="000000"/>
          <w:sz w:val="28"/>
          <w:szCs w:val="28"/>
          <w:lang w:eastAsia="ru-RU"/>
        </w:rPr>
        <w:t>Лисичке-сестричке,</w:t>
      </w:r>
    </w:p>
    <w:p w:rsidR="00A7500A" w:rsidRPr="00E02BAF" w:rsidRDefault="00A7500A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contextualSpacing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02BAF">
        <w:rPr>
          <w:rFonts w:ascii="Times New Roman" w:hAnsi="Times New Roman"/>
          <w:color w:val="000000"/>
          <w:sz w:val="28"/>
          <w:szCs w:val="28"/>
          <w:lang w:eastAsia="ru-RU"/>
        </w:rPr>
        <w:t>Воробью,</w:t>
      </w:r>
    </w:p>
    <w:p w:rsidR="00A7500A" w:rsidRPr="00E02BAF" w:rsidRDefault="00A7500A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contextualSpacing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02BAF">
        <w:rPr>
          <w:rFonts w:ascii="Times New Roman" w:hAnsi="Times New Roman"/>
          <w:color w:val="000000"/>
          <w:sz w:val="28"/>
          <w:szCs w:val="28"/>
          <w:lang w:eastAsia="ru-RU"/>
        </w:rPr>
        <w:t>Синичке,</w:t>
      </w:r>
    </w:p>
    <w:p w:rsidR="00A7500A" w:rsidRPr="00E02BAF" w:rsidRDefault="00A7500A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contextualSpacing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02BAF">
        <w:rPr>
          <w:rFonts w:ascii="Times New Roman" w:hAnsi="Times New Roman"/>
          <w:color w:val="000000"/>
          <w:sz w:val="28"/>
          <w:szCs w:val="28"/>
          <w:lang w:eastAsia="ru-RU"/>
        </w:rPr>
        <w:t>Мишке толстопятому.</w:t>
      </w:r>
    </w:p>
    <w:p w:rsidR="00A7500A" w:rsidRDefault="00A7500A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contextualSpacing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02BAF">
        <w:rPr>
          <w:rFonts w:ascii="Times New Roman" w:hAnsi="Times New Roman"/>
          <w:color w:val="000000"/>
          <w:sz w:val="28"/>
          <w:szCs w:val="28"/>
          <w:lang w:eastAsia="ru-RU"/>
        </w:rPr>
        <w:t>Заиньке усатому.</w:t>
      </w:r>
    </w:p>
    <w:p w:rsidR="00A7500A" w:rsidRDefault="00A7500A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contextualSpacing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7500A" w:rsidRPr="00E02BAF" w:rsidRDefault="00A7500A" w:rsidP="008730A3">
      <w:pPr>
        <w:shd w:val="clear" w:color="auto" w:fill="FFFFFF"/>
        <w:spacing w:after="0" w:line="36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02BA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                                               </w:t>
      </w:r>
    </w:p>
    <w:p w:rsidR="00A7500A" w:rsidRDefault="00A7500A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contextualSpacing/>
        <w:jc w:val="center"/>
        <w:rPr>
          <w:rFonts w:ascii="Times New Roman" w:hAnsi="Times New Roman"/>
          <w:b/>
          <w:bCs/>
          <w:color w:val="000000"/>
          <w:sz w:val="40"/>
          <w:szCs w:val="40"/>
          <w:lang w:eastAsia="ru-RU"/>
        </w:rPr>
      </w:pPr>
      <w:r w:rsidRPr="005E29F3">
        <w:rPr>
          <w:rFonts w:ascii="Times New Roman" w:hAnsi="Times New Roman"/>
          <w:b/>
          <w:bCs/>
          <w:color w:val="000000"/>
          <w:sz w:val="40"/>
          <w:szCs w:val="40"/>
          <w:lang w:eastAsia="ru-RU"/>
        </w:rPr>
        <w:t>«Капуста»</w:t>
      </w:r>
    </w:p>
    <w:p w:rsidR="00A7500A" w:rsidRPr="005E29F3" w:rsidRDefault="00A7500A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contextualSpacing/>
        <w:jc w:val="center"/>
        <w:rPr>
          <w:rFonts w:ascii="Times New Roman" w:hAnsi="Times New Roman"/>
          <w:color w:val="000000"/>
          <w:sz w:val="40"/>
          <w:szCs w:val="40"/>
          <w:lang w:eastAsia="ru-RU"/>
        </w:rPr>
      </w:pPr>
    </w:p>
    <w:p w:rsidR="00A7500A" w:rsidRPr="00E02BAF" w:rsidRDefault="00A7500A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02BA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Цель</w:t>
      </w:r>
      <w:r w:rsidRPr="00E02BA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: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р</w:t>
      </w:r>
      <w:r w:rsidRPr="00E02BAF">
        <w:rPr>
          <w:rFonts w:ascii="Times New Roman" w:hAnsi="Times New Roman"/>
          <w:color w:val="000000"/>
          <w:sz w:val="28"/>
          <w:szCs w:val="28"/>
          <w:lang w:eastAsia="ru-RU"/>
        </w:rPr>
        <w:t>азвивать моторику обеих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кистейи пальцев </w:t>
      </w:r>
      <w:r w:rsidRPr="00E02BAF">
        <w:rPr>
          <w:rFonts w:ascii="Times New Roman" w:hAnsi="Times New Roman"/>
          <w:color w:val="000000"/>
          <w:sz w:val="28"/>
          <w:szCs w:val="28"/>
          <w:lang w:eastAsia="ru-RU"/>
        </w:rPr>
        <w:t>рук.</w:t>
      </w:r>
    </w:p>
    <w:p w:rsidR="00A7500A" w:rsidRPr="00E02BAF" w:rsidRDefault="00A7500A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02BA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Ход игры: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д</w:t>
      </w:r>
      <w:r w:rsidRPr="00E02BAF">
        <w:rPr>
          <w:rFonts w:ascii="Times New Roman" w:hAnsi="Times New Roman"/>
          <w:color w:val="000000"/>
          <w:sz w:val="28"/>
          <w:szCs w:val="28"/>
          <w:lang w:eastAsia="ru-RU"/>
        </w:rPr>
        <w:t>вижения прямыми ладонямивверх, вниз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; п</w:t>
      </w:r>
      <w:r w:rsidRPr="00E02BAF">
        <w:rPr>
          <w:rFonts w:ascii="Times New Roman" w:hAnsi="Times New Roman"/>
          <w:color w:val="000000"/>
          <w:sz w:val="28"/>
          <w:szCs w:val="28"/>
          <w:lang w:eastAsia="ru-RU"/>
        </w:rPr>
        <w:t>оочерёдное поглаживан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E02BAF">
        <w:rPr>
          <w:rFonts w:ascii="Times New Roman" w:hAnsi="Times New Roman"/>
          <w:color w:val="000000"/>
          <w:sz w:val="28"/>
          <w:szCs w:val="28"/>
          <w:lang w:eastAsia="ru-RU"/>
        </w:rPr>
        <w:t>е подушечек пальцев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;п</w:t>
      </w:r>
      <w:r w:rsidRPr="00E02BAF">
        <w:rPr>
          <w:rFonts w:ascii="Times New Roman" w:hAnsi="Times New Roman"/>
          <w:color w:val="000000"/>
          <w:sz w:val="28"/>
          <w:szCs w:val="28"/>
          <w:lang w:eastAsia="ru-RU"/>
        </w:rPr>
        <w:t>отирать кулачок о кулачок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;с</w:t>
      </w:r>
      <w:r w:rsidRPr="00E02BAF">
        <w:rPr>
          <w:rFonts w:ascii="Times New Roman" w:hAnsi="Times New Roman"/>
          <w:color w:val="000000"/>
          <w:sz w:val="28"/>
          <w:szCs w:val="28"/>
          <w:lang w:eastAsia="ru-RU"/>
        </w:rPr>
        <w:t>жимать и разжимать кулачки.</w:t>
      </w:r>
    </w:p>
    <w:p w:rsidR="00A7500A" w:rsidRPr="00E02BAF" w:rsidRDefault="00A7500A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contextualSpacing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02BAF">
        <w:rPr>
          <w:rFonts w:ascii="Times New Roman" w:hAnsi="Times New Roman"/>
          <w:color w:val="000000"/>
          <w:sz w:val="28"/>
          <w:szCs w:val="28"/>
          <w:lang w:eastAsia="ru-RU"/>
        </w:rPr>
        <w:t>Мы капусту рубим, рубим,</w:t>
      </w:r>
    </w:p>
    <w:p w:rsidR="00A7500A" w:rsidRPr="00E02BAF" w:rsidRDefault="00A7500A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contextualSpacing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02BAF">
        <w:rPr>
          <w:rFonts w:ascii="Times New Roman" w:hAnsi="Times New Roman"/>
          <w:color w:val="000000"/>
          <w:sz w:val="28"/>
          <w:szCs w:val="28"/>
          <w:lang w:eastAsia="ru-RU"/>
        </w:rPr>
        <w:t>Мы капусту солим, солим,</w:t>
      </w:r>
    </w:p>
    <w:p w:rsidR="00A7500A" w:rsidRPr="00E02BAF" w:rsidRDefault="00A7500A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contextualSpacing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02BAF">
        <w:rPr>
          <w:rFonts w:ascii="Times New Roman" w:hAnsi="Times New Roman"/>
          <w:color w:val="000000"/>
          <w:sz w:val="28"/>
          <w:szCs w:val="28"/>
          <w:lang w:eastAsia="ru-RU"/>
        </w:rPr>
        <w:t>Мы капусту трём, трём,</w:t>
      </w:r>
    </w:p>
    <w:p w:rsidR="00A7500A" w:rsidRDefault="00A7500A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contextualSpacing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02BAF">
        <w:rPr>
          <w:rFonts w:ascii="Times New Roman" w:hAnsi="Times New Roman"/>
          <w:color w:val="000000"/>
          <w:sz w:val="28"/>
          <w:szCs w:val="28"/>
          <w:lang w:eastAsia="ru-RU"/>
        </w:rPr>
        <w:t>Мы капусту жмем, жмём.</w:t>
      </w:r>
    </w:p>
    <w:p w:rsidR="00A7500A" w:rsidRDefault="00A7500A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contextualSpacing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7500A" w:rsidRDefault="00A7500A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contextualSpacing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7500A" w:rsidRDefault="00A7500A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contextualSpacing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7500A" w:rsidRDefault="00A7500A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contextualSpacing/>
        <w:jc w:val="center"/>
        <w:rPr>
          <w:rFonts w:ascii="Times New Roman" w:hAnsi="Times New Roman"/>
          <w:b/>
          <w:bCs/>
          <w:color w:val="000000"/>
          <w:sz w:val="40"/>
          <w:szCs w:val="40"/>
          <w:lang w:eastAsia="ru-RU"/>
        </w:rPr>
      </w:pPr>
      <w:r w:rsidRPr="001B7159">
        <w:rPr>
          <w:rFonts w:ascii="Times New Roman" w:hAnsi="Times New Roman"/>
          <w:b/>
          <w:bCs/>
          <w:color w:val="000000"/>
          <w:sz w:val="40"/>
          <w:szCs w:val="40"/>
          <w:lang w:eastAsia="ru-RU"/>
        </w:rPr>
        <w:t>«Пальчики»</w:t>
      </w:r>
    </w:p>
    <w:p w:rsidR="00A7500A" w:rsidRPr="001B7159" w:rsidRDefault="00A7500A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contextualSpacing/>
        <w:jc w:val="center"/>
        <w:rPr>
          <w:rFonts w:ascii="Times New Roman" w:hAnsi="Times New Roman"/>
          <w:color w:val="000000"/>
          <w:sz w:val="40"/>
          <w:szCs w:val="40"/>
          <w:lang w:eastAsia="ru-RU"/>
        </w:rPr>
      </w:pPr>
    </w:p>
    <w:p w:rsidR="00A7500A" w:rsidRPr="00E02BAF" w:rsidRDefault="00A7500A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02BA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 Цель:</w:t>
      </w:r>
      <w:r w:rsidRPr="00E02BAF">
        <w:rPr>
          <w:rFonts w:ascii="Times New Roman" w:hAnsi="Times New Roman"/>
          <w:color w:val="000000"/>
          <w:sz w:val="28"/>
          <w:szCs w:val="28"/>
          <w:lang w:eastAsia="ru-RU"/>
        </w:rPr>
        <w:t> развивать движения кистей и пальцев рук, развивать умение понимать речь и повторять за взрослым отдельные слова, фразы.</w:t>
      </w:r>
    </w:p>
    <w:p w:rsidR="00A7500A" w:rsidRPr="00E02BAF" w:rsidRDefault="00A7500A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02BA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Ход игры:</w:t>
      </w:r>
      <w:r w:rsidRPr="00E02BAF">
        <w:rPr>
          <w:rFonts w:ascii="Times New Roman" w:hAnsi="Times New Roman"/>
          <w:color w:val="000000"/>
          <w:sz w:val="28"/>
          <w:szCs w:val="28"/>
          <w:lang w:eastAsia="ru-RU"/>
        </w:rPr>
        <w:t> Поочерёдно разгибать все пальцы, начиная с мизинца, затем сгибать их в том же порядке.</w:t>
      </w:r>
    </w:p>
    <w:p w:rsidR="00A7500A" w:rsidRPr="00E02BAF" w:rsidRDefault="00A7500A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contextualSpacing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02BAF">
        <w:rPr>
          <w:rFonts w:ascii="Times New Roman" w:hAnsi="Times New Roman"/>
          <w:color w:val="000000"/>
          <w:sz w:val="28"/>
          <w:szCs w:val="28"/>
          <w:lang w:eastAsia="ru-RU"/>
        </w:rPr>
        <w:t>Раз – два – три – четыре – пять –</w:t>
      </w:r>
    </w:p>
    <w:p w:rsidR="00A7500A" w:rsidRPr="00E02BAF" w:rsidRDefault="00A7500A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contextualSpacing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02BAF">
        <w:rPr>
          <w:rFonts w:ascii="Times New Roman" w:hAnsi="Times New Roman"/>
          <w:color w:val="000000"/>
          <w:sz w:val="28"/>
          <w:szCs w:val="28"/>
          <w:lang w:eastAsia="ru-RU"/>
        </w:rPr>
        <w:t>Вышли пальчики гулять.</w:t>
      </w:r>
    </w:p>
    <w:p w:rsidR="00A7500A" w:rsidRPr="00E02BAF" w:rsidRDefault="00A7500A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contextualSpacing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02BAF">
        <w:rPr>
          <w:rFonts w:ascii="Times New Roman" w:hAnsi="Times New Roman"/>
          <w:color w:val="000000"/>
          <w:sz w:val="28"/>
          <w:szCs w:val="28"/>
          <w:lang w:eastAsia="ru-RU"/>
        </w:rPr>
        <w:t>Раз – два – три – четыре – пять –</w:t>
      </w:r>
    </w:p>
    <w:p w:rsidR="00A7500A" w:rsidRDefault="00A7500A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contextualSpacing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02BAF">
        <w:rPr>
          <w:rFonts w:ascii="Times New Roman" w:hAnsi="Times New Roman"/>
          <w:color w:val="000000"/>
          <w:sz w:val="28"/>
          <w:szCs w:val="28"/>
          <w:lang w:eastAsia="ru-RU"/>
        </w:rPr>
        <w:t>В домик спрятались опять.</w:t>
      </w:r>
    </w:p>
    <w:p w:rsidR="00A7500A" w:rsidRDefault="00A7500A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contextualSpacing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7500A" w:rsidRDefault="00A7500A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contextualSpacing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7500A" w:rsidRDefault="00A7500A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contextualSpacing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7500A" w:rsidRPr="00E02BAF" w:rsidRDefault="00A7500A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contextualSpacing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7500A" w:rsidRDefault="00A7500A" w:rsidP="008730A3">
      <w:pPr>
        <w:shd w:val="clear" w:color="auto" w:fill="FFFFFF"/>
        <w:spacing w:after="0" w:line="360" w:lineRule="auto"/>
        <w:contextualSpacing/>
        <w:jc w:val="both"/>
        <w:rPr>
          <w:rFonts w:ascii="Times New Roman" w:hAnsi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</w:p>
    <w:p w:rsidR="00A7500A" w:rsidRDefault="00A7500A" w:rsidP="008730A3">
      <w:pPr>
        <w:shd w:val="clear" w:color="auto" w:fill="FFFFFF"/>
        <w:spacing w:after="0" w:line="360" w:lineRule="auto"/>
        <w:contextualSpacing/>
        <w:jc w:val="both"/>
        <w:rPr>
          <w:rFonts w:ascii="Times New Roman" w:hAnsi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</w:p>
    <w:p w:rsidR="00A7500A" w:rsidRDefault="00A7500A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contextualSpacing/>
        <w:jc w:val="center"/>
        <w:rPr>
          <w:rFonts w:ascii="Times New Roman" w:hAnsi="Times New Roman"/>
          <w:b/>
          <w:bCs/>
          <w:color w:val="000000"/>
          <w:sz w:val="40"/>
          <w:szCs w:val="40"/>
          <w:lang w:eastAsia="ru-RU"/>
        </w:rPr>
      </w:pPr>
      <w:r w:rsidRPr="00585CC3">
        <w:rPr>
          <w:rFonts w:ascii="Times New Roman" w:hAnsi="Times New Roman"/>
          <w:b/>
          <w:bCs/>
          <w:color w:val="000000"/>
          <w:sz w:val="40"/>
          <w:szCs w:val="40"/>
          <w:lang w:eastAsia="ru-RU"/>
        </w:rPr>
        <w:t>«Здравствуй, солнце золотое!»</w:t>
      </w:r>
    </w:p>
    <w:p w:rsidR="00A7500A" w:rsidRDefault="00A7500A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contextualSpacing/>
        <w:jc w:val="center"/>
        <w:rPr>
          <w:rFonts w:ascii="Times New Roman" w:hAnsi="Times New Roman"/>
          <w:b/>
          <w:bCs/>
          <w:color w:val="000000"/>
          <w:sz w:val="40"/>
          <w:szCs w:val="40"/>
          <w:lang w:eastAsia="ru-RU"/>
        </w:rPr>
      </w:pPr>
    </w:p>
    <w:p w:rsidR="00A7500A" w:rsidRPr="00DE7F83" w:rsidRDefault="00A7500A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E7F83">
        <w:rPr>
          <w:rStyle w:val="c4"/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Цель:</w:t>
      </w:r>
      <w:r w:rsidRPr="00DE7F83">
        <w:rPr>
          <w:rStyle w:val="c0"/>
          <w:rFonts w:ascii="Times New Roman" w:hAnsi="Times New Roman"/>
          <w:color w:val="000000"/>
          <w:sz w:val="28"/>
          <w:szCs w:val="28"/>
          <w:shd w:val="clear" w:color="auto" w:fill="FFFFFF"/>
        </w:rPr>
        <w:t> развивать движения пальцев рук</w:t>
      </w:r>
    </w:p>
    <w:p w:rsidR="00A7500A" w:rsidRPr="00E02BAF" w:rsidRDefault="00A7500A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02BA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Ход  игры: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</w:t>
      </w:r>
      <w:r w:rsidRPr="00E02BAF">
        <w:rPr>
          <w:rFonts w:ascii="Times New Roman" w:hAnsi="Times New Roman"/>
          <w:color w:val="000000"/>
          <w:sz w:val="28"/>
          <w:szCs w:val="28"/>
          <w:lang w:eastAsia="ru-RU"/>
        </w:rPr>
        <w:t>альцами правой руки по очереди«здороваться»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Pr="00E02BA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пальцами левой руки,похлопывая по кончикам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A7500A" w:rsidRPr="00E02BAF" w:rsidRDefault="00A7500A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contextualSpacing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02BAF">
        <w:rPr>
          <w:rFonts w:ascii="Times New Roman" w:hAnsi="Times New Roman"/>
          <w:color w:val="000000"/>
          <w:sz w:val="28"/>
          <w:szCs w:val="28"/>
          <w:lang w:eastAsia="ru-RU"/>
        </w:rPr>
        <w:t>Здравствуй, солнце золотое!</w:t>
      </w:r>
    </w:p>
    <w:p w:rsidR="00A7500A" w:rsidRPr="00E02BAF" w:rsidRDefault="00A7500A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contextualSpacing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02BAF">
        <w:rPr>
          <w:rFonts w:ascii="Times New Roman" w:hAnsi="Times New Roman"/>
          <w:color w:val="000000"/>
          <w:sz w:val="28"/>
          <w:szCs w:val="28"/>
          <w:lang w:eastAsia="ru-RU"/>
        </w:rPr>
        <w:t>Здравствуй, небо голуб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ое!</w:t>
      </w:r>
    </w:p>
    <w:p w:rsidR="00A7500A" w:rsidRPr="00E02BAF" w:rsidRDefault="00A7500A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contextualSpacing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02BAF">
        <w:rPr>
          <w:rFonts w:ascii="Times New Roman" w:hAnsi="Times New Roman"/>
          <w:color w:val="000000"/>
          <w:sz w:val="28"/>
          <w:szCs w:val="28"/>
          <w:lang w:eastAsia="ru-RU"/>
        </w:rPr>
        <w:t>Здравствуй, вольный ветерок,</w:t>
      </w:r>
    </w:p>
    <w:p w:rsidR="00A7500A" w:rsidRPr="00E02BAF" w:rsidRDefault="00A7500A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contextualSpacing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02BAF">
        <w:rPr>
          <w:rFonts w:ascii="Times New Roman" w:hAnsi="Times New Roman"/>
          <w:color w:val="000000"/>
          <w:sz w:val="28"/>
          <w:szCs w:val="28"/>
          <w:lang w:eastAsia="ru-RU"/>
        </w:rPr>
        <w:t>Здравствуй, маленький дубок!</w:t>
      </w:r>
    </w:p>
    <w:p w:rsidR="00A7500A" w:rsidRPr="00E02BAF" w:rsidRDefault="00A7500A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contextualSpacing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02BAF">
        <w:rPr>
          <w:rFonts w:ascii="Times New Roman" w:hAnsi="Times New Roman"/>
          <w:color w:val="000000"/>
          <w:sz w:val="28"/>
          <w:szCs w:val="28"/>
          <w:lang w:eastAsia="ru-RU"/>
        </w:rPr>
        <w:t>Мы живём в одном краю –</w:t>
      </w:r>
    </w:p>
    <w:p w:rsidR="00A7500A" w:rsidRDefault="00A7500A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contextualSpacing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02BAF">
        <w:rPr>
          <w:rFonts w:ascii="Times New Roman" w:hAnsi="Times New Roman"/>
          <w:color w:val="000000"/>
          <w:sz w:val="28"/>
          <w:szCs w:val="28"/>
          <w:lang w:eastAsia="ru-RU"/>
        </w:rPr>
        <w:t>Всех я вас приветствую!</w:t>
      </w:r>
    </w:p>
    <w:p w:rsidR="00A7500A" w:rsidRPr="00E02BAF" w:rsidRDefault="00A7500A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contextualSpacing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7500A" w:rsidRDefault="00A7500A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contextualSpacing/>
        <w:jc w:val="center"/>
        <w:rPr>
          <w:rFonts w:ascii="Times New Roman" w:hAnsi="Times New Roman"/>
          <w:b/>
          <w:bCs/>
          <w:color w:val="000000"/>
          <w:sz w:val="40"/>
          <w:szCs w:val="40"/>
          <w:lang w:eastAsia="ru-RU"/>
        </w:rPr>
      </w:pPr>
      <w:r w:rsidRPr="005C22D9">
        <w:rPr>
          <w:rFonts w:ascii="Times New Roman" w:hAnsi="Times New Roman"/>
          <w:b/>
          <w:bCs/>
          <w:color w:val="000000"/>
          <w:sz w:val="40"/>
          <w:szCs w:val="40"/>
          <w:lang w:eastAsia="ru-RU"/>
        </w:rPr>
        <w:t>«Коготки»</w:t>
      </w:r>
    </w:p>
    <w:p w:rsidR="00A7500A" w:rsidRPr="005C22D9" w:rsidRDefault="00A7500A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contextualSpacing/>
        <w:jc w:val="center"/>
        <w:rPr>
          <w:rFonts w:ascii="Times New Roman" w:hAnsi="Times New Roman"/>
          <w:color w:val="000000"/>
          <w:sz w:val="40"/>
          <w:szCs w:val="40"/>
          <w:lang w:eastAsia="ru-RU"/>
        </w:rPr>
      </w:pPr>
    </w:p>
    <w:p w:rsidR="00A7500A" w:rsidRPr="00E02BAF" w:rsidRDefault="00A7500A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02BA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 Цель</w:t>
      </w:r>
      <w:r w:rsidRPr="00E02BA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: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р</w:t>
      </w:r>
      <w:r w:rsidRPr="00E02BAF">
        <w:rPr>
          <w:rFonts w:ascii="Times New Roman" w:hAnsi="Times New Roman"/>
          <w:color w:val="000000"/>
          <w:sz w:val="28"/>
          <w:szCs w:val="28"/>
          <w:lang w:eastAsia="ru-RU"/>
        </w:rPr>
        <w:t>азвивать моторику обеих рук.</w:t>
      </w:r>
    </w:p>
    <w:p w:rsidR="00A7500A" w:rsidRPr="00E02BAF" w:rsidRDefault="00A7500A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02BA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Ход игры:</w:t>
      </w:r>
      <w:r w:rsidRPr="00E02BAF">
        <w:rPr>
          <w:rFonts w:ascii="Times New Roman" w:hAnsi="Times New Roman"/>
          <w:color w:val="000000"/>
          <w:sz w:val="28"/>
          <w:szCs w:val="28"/>
          <w:lang w:eastAsia="ru-RU"/>
        </w:rPr>
        <w:t> Поджать подушечки пальцев правой руки к верхней части ладошки. Большой палец прижать к указательному. Произносить громко «мяу!» несколько раз. Можно продолжать игру со второй рукой. В заключение провести занятие двумя руками.</w:t>
      </w:r>
    </w:p>
    <w:p w:rsidR="00A7500A" w:rsidRPr="00E02BAF" w:rsidRDefault="00A7500A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contextualSpacing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02BAF">
        <w:rPr>
          <w:rFonts w:ascii="Times New Roman" w:hAnsi="Times New Roman"/>
          <w:color w:val="000000"/>
          <w:sz w:val="28"/>
          <w:szCs w:val="28"/>
          <w:lang w:eastAsia="ru-RU"/>
        </w:rPr>
        <w:t>У кошкиной  дочки</w:t>
      </w:r>
    </w:p>
    <w:p w:rsidR="00A7500A" w:rsidRPr="00E02BAF" w:rsidRDefault="00A7500A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contextualSpacing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02BAF">
        <w:rPr>
          <w:rFonts w:ascii="Times New Roman" w:hAnsi="Times New Roman"/>
          <w:color w:val="000000"/>
          <w:sz w:val="28"/>
          <w:szCs w:val="28"/>
          <w:lang w:eastAsia="ru-RU"/>
        </w:rPr>
        <w:t>На лапках коготочки.</w:t>
      </w:r>
    </w:p>
    <w:p w:rsidR="00A7500A" w:rsidRPr="00E02BAF" w:rsidRDefault="00A7500A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contextualSpacing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02BAF">
        <w:rPr>
          <w:rFonts w:ascii="Times New Roman" w:hAnsi="Times New Roman"/>
          <w:color w:val="000000"/>
          <w:sz w:val="28"/>
          <w:szCs w:val="28"/>
          <w:lang w:eastAsia="ru-RU"/>
        </w:rPr>
        <w:t>Ты их прятать не спеши,</w:t>
      </w:r>
    </w:p>
    <w:p w:rsidR="00A7500A" w:rsidRDefault="00A7500A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contextualSpacing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02BAF">
        <w:rPr>
          <w:rFonts w:ascii="Times New Roman" w:hAnsi="Times New Roman"/>
          <w:color w:val="000000"/>
          <w:sz w:val="28"/>
          <w:szCs w:val="28"/>
          <w:lang w:eastAsia="ru-RU"/>
        </w:rPr>
        <w:t>Пусть посмотрят малыши!</w:t>
      </w:r>
    </w:p>
    <w:p w:rsidR="00A7500A" w:rsidRDefault="00A7500A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contextualSpacing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7500A" w:rsidRPr="00E02BAF" w:rsidRDefault="00A7500A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contextualSpacing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7500A" w:rsidRDefault="00A7500A" w:rsidP="008730A3">
      <w:pPr>
        <w:shd w:val="clear" w:color="auto" w:fill="FFFFFF"/>
        <w:spacing w:after="0" w:line="360" w:lineRule="auto"/>
        <w:contextualSpacing/>
        <w:jc w:val="center"/>
        <w:rPr>
          <w:rFonts w:ascii="Times New Roman" w:hAnsi="Times New Roman"/>
          <w:b/>
          <w:bCs/>
          <w:color w:val="000000"/>
          <w:sz w:val="40"/>
          <w:szCs w:val="40"/>
          <w:lang w:eastAsia="ru-RU"/>
        </w:rPr>
      </w:pPr>
    </w:p>
    <w:p w:rsidR="00A7500A" w:rsidRDefault="00A7500A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contextualSpacing/>
        <w:jc w:val="center"/>
        <w:rPr>
          <w:rFonts w:ascii="Times New Roman" w:hAnsi="Times New Roman"/>
          <w:b/>
          <w:bCs/>
          <w:color w:val="000000"/>
          <w:sz w:val="40"/>
          <w:szCs w:val="40"/>
          <w:lang w:eastAsia="ru-RU"/>
        </w:rPr>
      </w:pPr>
      <w:r w:rsidRPr="005C22D9">
        <w:rPr>
          <w:rFonts w:ascii="Times New Roman" w:hAnsi="Times New Roman"/>
          <w:b/>
          <w:bCs/>
          <w:color w:val="000000"/>
          <w:sz w:val="40"/>
          <w:szCs w:val="40"/>
          <w:lang w:eastAsia="ru-RU"/>
        </w:rPr>
        <w:t>«На работу»</w:t>
      </w:r>
    </w:p>
    <w:p w:rsidR="00A7500A" w:rsidRPr="005C22D9" w:rsidRDefault="00A7500A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contextualSpacing/>
        <w:jc w:val="center"/>
        <w:rPr>
          <w:rFonts w:ascii="Times New Roman" w:hAnsi="Times New Roman"/>
          <w:color w:val="000000"/>
          <w:sz w:val="40"/>
          <w:szCs w:val="40"/>
          <w:lang w:eastAsia="ru-RU"/>
        </w:rPr>
      </w:pPr>
    </w:p>
    <w:p w:rsidR="00A7500A" w:rsidRPr="00E02BAF" w:rsidRDefault="00A7500A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02BA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Цель:</w:t>
      </w:r>
      <w:r w:rsidRPr="00E02BAF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E02BAF">
        <w:rPr>
          <w:rFonts w:ascii="Times New Roman" w:hAnsi="Times New Roman"/>
          <w:color w:val="000000"/>
          <w:sz w:val="28"/>
          <w:szCs w:val="28"/>
          <w:lang w:eastAsia="ru-RU"/>
        </w:rPr>
        <w:t>ктивизировать движения пальцев рук.</w:t>
      </w:r>
    </w:p>
    <w:p w:rsidR="00A7500A" w:rsidRPr="00E02BAF" w:rsidRDefault="00A7500A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02BA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Ход игры:</w:t>
      </w:r>
      <w:r w:rsidRPr="00E02BAF">
        <w:rPr>
          <w:rFonts w:ascii="Times New Roman" w:hAnsi="Times New Roman"/>
          <w:color w:val="000000"/>
          <w:sz w:val="28"/>
          <w:szCs w:val="28"/>
          <w:lang w:eastAsia="ru-RU"/>
        </w:rPr>
        <w:t>Сжать пальцы в кулачок.Поочерёдно разгибатьих, начиная с большого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  <w:r w:rsidRPr="00E02BA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сослов «Встали братцывсе…» - широко расставитьпальцы в стороны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A7500A" w:rsidRPr="00E02BAF" w:rsidRDefault="00A7500A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contextualSpacing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02BAF">
        <w:rPr>
          <w:rFonts w:ascii="Times New Roman" w:hAnsi="Times New Roman"/>
          <w:color w:val="000000"/>
          <w:sz w:val="28"/>
          <w:szCs w:val="28"/>
          <w:lang w:eastAsia="ru-RU"/>
        </w:rPr>
        <w:t>Большой палец встал один.</w:t>
      </w:r>
    </w:p>
    <w:p w:rsidR="00A7500A" w:rsidRPr="00E02BAF" w:rsidRDefault="00A7500A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contextualSpacing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02BAF">
        <w:rPr>
          <w:rFonts w:ascii="Times New Roman" w:hAnsi="Times New Roman"/>
          <w:color w:val="000000"/>
          <w:sz w:val="28"/>
          <w:szCs w:val="28"/>
          <w:lang w:eastAsia="ru-RU"/>
        </w:rPr>
        <w:t>Указательный - за ним.</w:t>
      </w:r>
    </w:p>
    <w:p w:rsidR="00A7500A" w:rsidRPr="00E02BAF" w:rsidRDefault="00A7500A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contextualSpacing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02BAF">
        <w:rPr>
          <w:rFonts w:ascii="Times New Roman" w:hAnsi="Times New Roman"/>
          <w:color w:val="000000"/>
          <w:sz w:val="28"/>
          <w:szCs w:val="28"/>
          <w:lang w:eastAsia="ru-RU"/>
        </w:rPr>
        <w:t>Средний будит безымянный.</w:t>
      </w:r>
    </w:p>
    <w:p w:rsidR="00A7500A" w:rsidRPr="00E02BAF" w:rsidRDefault="00A7500A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contextualSpacing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02BAF">
        <w:rPr>
          <w:rFonts w:ascii="Times New Roman" w:hAnsi="Times New Roman"/>
          <w:color w:val="000000"/>
          <w:sz w:val="28"/>
          <w:szCs w:val="28"/>
          <w:lang w:eastAsia="ru-RU"/>
        </w:rPr>
        <w:t>Тот поднял мизинчик малый.</w:t>
      </w:r>
    </w:p>
    <w:p w:rsidR="00A7500A" w:rsidRPr="00E02BAF" w:rsidRDefault="00A7500A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contextualSpacing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02BAF">
        <w:rPr>
          <w:rFonts w:ascii="Times New Roman" w:hAnsi="Times New Roman"/>
          <w:color w:val="000000"/>
          <w:sz w:val="28"/>
          <w:szCs w:val="28"/>
          <w:lang w:eastAsia="ru-RU"/>
        </w:rPr>
        <w:t>Встали братцы все – «Ура!»</w:t>
      </w:r>
    </w:p>
    <w:p w:rsidR="00A7500A" w:rsidRDefault="00A7500A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contextualSpacing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02BAF">
        <w:rPr>
          <w:rFonts w:ascii="Times New Roman" w:hAnsi="Times New Roman"/>
          <w:color w:val="000000"/>
          <w:sz w:val="28"/>
          <w:szCs w:val="28"/>
          <w:lang w:eastAsia="ru-RU"/>
        </w:rPr>
        <w:t>На работу им пора.</w:t>
      </w:r>
    </w:p>
    <w:p w:rsidR="00A7500A" w:rsidRDefault="00A7500A" w:rsidP="008730A3">
      <w:pPr>
        <w:shd w:val="clear" w:color="auto" w:fill="FFFFFF"/>
        <w:spacing w:after="0" w:line="360" w:lineRule="auto"/>
        <w:contextualSpacing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A7500A" w:rsidRDefault="00A7500A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contextualSpacing/>
        <w:jc w:val="center"/>
        <w:rPr>
          <w:rFonts w:ascii="Times New Roman" w:hAnsi="Times New Roman"/>
          <w:b/>
          <w:bCs/>
          <w:color w:val="000000"/>
          <w:sz w:val="40"/>
          <w:szCs w:val="40"/>
          <w:lang w:eastAsia="ru-RU"/>
        </w:rPr>
      </w:pPr>
      <w:r w:rsidRPr="00D85979">
        <w:rPr>
          <w:rFonts w:ascii="Times New Roman" w:hAnsi="Times New Roman"/>
          <w:b/>
          <w:bCs/>
          <w:color w:val="000000"/>
          <w:sz w:val="40"/>
          <w:szCs w:val="40"/>
          <w:lang w:eastAsia="ru-RU"/>
        </w:rPr>
        <w:t>«Два маленьких кузнечика…»</w:t>
      </w:r>
    </w:p>
    <w:p w:rsidR="00A7500A" w:rsidRPr="00D85979" w:rsidRDefault="00A7500A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contextualSpacing/>
        <w:jc w:val="center"/>
        <w:rPr>
          <w:rFonts w:ascii="Times New Roman" w:hAnsi="Times New Roman"/>
          <w:color w:val="000000"/>
          <w:sz w:val="40"/>
          <w:szCs w:val="40"/>
          <w:lang w:eastAsia="ru-RU"/>
        </w:rPr>
      </w:pPr>
    </w:p>
    <w:p w:rsidR="00A7500A" w:rsidRPr="00E02BAF" w:rsidRDefault="00A7500A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02BA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Цель:</w:t>
      </w:r>
      <w:r w:rsidRPr="00E02BAF">
        <w:rPr>
          <w:rFonts w:ascii="Times New Roman" w:hAnsi="Times New Roman"/>
          <w:color w:val="000000"/>
          <w:sz w:val="28"/>
          <w:szCs w:val="28"/>
          <w:lang w:eastAsia="ru-RU"/>
        </w:rPr>
        <w:t> развивать движения кистей и пальцев рук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Pr="00E02BAF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A7500A" w:rsidRPr="00E02BAF" w:rsidRDefault="00A7500A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02BA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Ход игры: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у</w:t>
      </w:r>
      <w:r w:rsidRPr="00E02BAF">
        <w:rPr>
          <w:rFonts w:ascii="Times New Roman" w:hAnsi="Times New Roman"/>
          <w:color w:val="000000"/>
          <w:sz w:val="28"/>
          <w:szCs w:val="28"/>
          <w:lang w:eastAsia="ru-RU"/>
        </w:rPr>
        <w:t>казательными и среднимипальцами обеих рук«шагаем» по столу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;п</w:t>
      </w:r>
      <w:r w:rsidRPr="00E02BAF">
        <w:rPr>
          <w:rFonts w:ascii="Times New Roman" w:hAnsi="Times New Roman"/>
          <w:color w:val="000000"/>
          <w:sz w:val="28"/>
          <w:szCs w:val="28"/>
          <w:lang w:eastAsia="ru-RU"/>
        </w:rPr>
        <w:t>оглаживаем ладонямиповерхность стола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;п</w:t>
      </w:r>
      <w:r w:rsidRPr="00E02BAF">
        <w:rPr>
          <w:rFonts w:ascii="Times New Roman" w:hAnsi="Times New Roman"/>
          <w:color w:val="000000"/>
          <w:sz w:val="28"/>
          <w:szCs w:val="28"/>
          <w:lang w:eastAsia="ru-RU"/>
        </w:rPr>
        <w:t>оочередно ребром одной ладонирастираембоковую поверхностьуказательного пальца другой.</w:t>
      </w:r>
    </w:p>
    <w:p w:rsidR="00A7500A" w:rsidRPr="00E02BAF" w:rsidRDefault="00A7500A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contextualSpacing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02BAF">
        <w:rPr>
          <w:rFonts w:ascii="Times New Roman" w:hAnsi="Times New Roman"/>
          <w:color w:val="000000"/>
          <w:sz w:val="28"/>
          <w:szCs w:val="28"/>
          <w:lang w:eastAsia="ru-RU"/>
        </w:rPr>
        <w:t>Два маленьких кузнечика</w:t>
      </w:r>
    </w:p>
    <w:p w:rsidR="00A7500A" w:rsidRPr="00E02BAF" w:rsidRDefault="00A7500A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contextualSpacing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02BAF">
        <w:rPr>
          <w:rFonts w:ascii="Times New Roman" w:hAnsi="Times New Roman"/>
          <w:color w:val="000000"/>
          <w:sz w:val="28"/>
          <w:szCs w:val="28"/>
          <w:lang w:eastAsia="ru-RU"/>
        </w:rPr>
        <w:t>Потопали на речку.</w:t>
      </w:r>
    </w:p>
    <w:p w:rsidR="00A7500A" w:rsidRPr="00E02BAF" w:rsidRDefault="00A7500A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contextualSpacing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02BAF">
        <w:rPr>
          <w:rFonts w:ascii="Times New Roman" w:hAnsi="Times New Roman"/>
          <w:color w:val="000000"/>
          <w:sz w:val="28"/>
          <w:szCs w:val="28"/>
          <w:lang w:eastAsia="ru-RU"/>
        </w:rPr>
        <w:t>Воды они боялись</w:t>
      </w:r>
    </w:p>
    <w:p w:rsidR="00A7500A" w:rsidRPr="00E02BAF" w:rsidRDefault="00A7500A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contextualSpacing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02BAF">
        <w:rPr>
          <w:rFonts w:ascii="Times New Roman" w:hAnsi="Times New Roman"/>
          <w:color w:val="000000"/>
          <w:sz w:val="28"/>
          <w:szCs w:val="28"/>
          <w:lang w:eastAsia="ru-RU"/>
        </w:rPr>
        <w:t>И в речке не купались.</w:t>
      </w:r>
    </w:p>
    <w:p w:rsidR="00A7500A" w:rsidRPr="00E02BAF" w:rsidRDefault="00A7500A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contextualSpacing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02BAF">
        <w:rPr>
          <w:rFonts w:ascii="Times New Roman" w:hAnsi="Times New Roman"/>
          <w:color w:val="000000"/>
          <w:sz w:val="28"/>
          <w:szCs w:val="28"/>
          <w:lang w:eastAsia="ru-RU"/>
        </w:rPr>
        <w:t>На скрипочках играли –</w:t>
      </w:r>
    </w:p>
    <w:p w:rsidR="00A7500A" w:rsidRPr="00E02BAF" w:rsidRDefault="00A7500A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contextualSpacing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02BAF">
        <w:rPr>
          <w:rFonts w:ascii="Times New Roman" w:hAnsi="Times New Roman"/>
          <w:color w:val="000000"/>
          <w:sz w:val="28"/>
          <w:szCs w:val="28"/>
          <w:lang w:eastAsia="ru-RU"/>
        </w:rPr>
        <w:t>Всех рыбок распугали.</w:t>
      </w:r>
    </w:p>
    <w:p w:rsidR="00A7500A" w:rsidRDefault="00A7500A" w:rsidP="008730A3">
      <w:pPr>
        <w:shd w:val="clear" w:color="auto" w:fill="FFFFFF"/>
        <w:spacing w:after="0" w:line="360" w:lineRule="auto"/>
        <w:contextualSpacing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A7500A" w:rsidRPr="00723E46" w:rsidRDefault="00A7500A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contextualSpacing/>
        <w:jc w:val="center"/>
        <w:rPr>
          <w:rFonts w:ascii="Times New Roman" w:hAnsi="Times New Roman"/>
          <w:color w:val="000000"/>
          <w:sz w:val="40"/>
          <w:szCs w:val="40"/>
          <w:lang w:eastAsia="ru-RU"/>
        </w:rPr>
      </w:pPr>
      <w:r w:rsidRPr="00723E46">
        <w:rPr>
          <w:rFonts w:ascii="Times New Roman" w:hAnsi="Times New Roman"/>
          <w:b/>
          <w:bCs/>
          <w:color w:val="000000"/>
          <w:sz w:val="40"/>
          <w:szCs w:val="40"/>
          <w:lang w:eastAsia="ru-RU"/>
        </w:rPr>
        <w:t>«Маленькая  мышка»</w:t>
      </w:r>
    </w:p>
    <w:p w:rsidR="00A7500A" w:rsidRDefault="00A7500A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02BA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Цель:</w:t>
      </w:r>
      <w:r w:rsidRPr="00E02BAF">
        <w:rPr>
          <w:rFonts w:ascii="Times New Roman" w:hAnsi="Times New Roman"/>
          <w:color w:val="000000"/>
          <w:sz w:val="28"/>
          <w:szCs w:val="28"/>
          <w:lang w:eastAsia="ru-RU"/>
        </w:rPr>
        <w:t> развивать движения кистей и пальцев рук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A7500A" w:rsidRPr="00E02BAF" w:rsidRDefault="00A7500A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02BA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Ход игры:</w:t>
      </w:r>
      <w:r w:rsidRPr="00E02BAF">
        <w:rPr>
          <w:rFonts w:ascii="Times New Roman" w:hAnsi="Times New Roman"/>
          <w:color w:val="000000"/>
          <w:sz w:val="28"/>
          <w:szCs w:val="28"/>
          <w:lang w:eastAsia="ru-RU"/>
        </w:rPr>
        <w:t>бегут пальцами обеих рук по столу иликоленям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  <w:r w:rsidRPr="00E02BAF">
        <w:rPr>
          <w:rFonts w:ascii="Times New Roman" w:hAnsi="Times New Roman"/>
          <w:color w:val="000000"/>
          <w:sz w:val="28"/>
          <w:szCs w:val="28"/>
          <w:lang w:eastAsia="ru-RU"/>
        </w:rPr>
        <w:t>сложив пальцы рук круглым окошечком,заглядывают в него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  <w:r w:rsidRPr="00E02BAF">
        <w:rPr>
          <w:rFonts w:ascii="Times New Roman" w:hAnsi="Times New Roman"/>
          <w:color w:val="000000"/>
          <w:sz w:val="28"/>
          <w:szCs w:val="28"/>
          <w:lang w:eastAsia="ru-RU"/>
        </w:rPr>
        <w:t>грозят пальчиком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;р</w:t>
      </w:r>
      <w:r w:rsidRPr="00E02BAF">
        <w:rPr>
          <w:rFonts w:ascii="Times New Roman" w:hAnsi="Times New Roman"/>
          <w:color w:val="000000"/>
          <w:sz w:val="28"/>
          <w:szCs w:val="28"/>
          <w:lang w:eastAsia="ru-RU"/>
        </w:rPr>
        <w:t>уки прижаты ладонями друг к другу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,л</w:t>
      </w:r>
      <w:r w:rsidRPr="00E02BAF">
        <w:rPr>
          <w:rFonts w:ascii="Times New Roman" w:hAnsi="Times New Roman"/>
          <w:color w:val="000000"/>
          <w:sz w:val="28"/>
          <w:szCs w:val="28"/>
          <w:lang w:eastAsia="ru-RU"/>
        </w:rPr>
        <w:t>ежат на тыльной  стороне одной из рук на столе(коленях)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Pr="00E02BAF">
        <w:rPr>
          <w:rFonts w:ascii="Times New Roman" w:hAnsi="Times New Roman"/>
          <w:color w:val="000000"/>
          <w:sz w:val="28"/>
          <w:szCs w:val="28"/>
          <w:lang w:eastAsia="ru-RU"/>
        </w:rPr>
        <w:t>Переворачивают руки на другой «Бок»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Pr="00E02BAF">
        <w:rPr>
          <w:rFonts w:ascii="Times New Roman" w:hAnsi="Times New Roman"/>
          <w:color w:val="000000"/>
          <w:sz w:val="28"/>
          <w:szCs w:val="28"/>
          <w:lang w:eastAsia="ru-RU"/>
        </w:rPr>
        <w:t>щекочут пальчиками то одну, то другуюладошку</w:t>
      </w:r>
    </w:p>
    <w:p w:rsidR="00A7500A" w:rsidRPr="00E02BAF" w:rsidRDefault="00A7500A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contextualSpacing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02BAF">
        <w:rPr>
          <w:rFonts w:ascii="Times New Roman" w:hAnsi="Times New Roman"/>
          <w:color w:val="000000"/>
          <w:sz w:val="28"/>
          <w:szCs w:val="28"/>
          <w:lang w:eastAsia="ru-RU"/>
        </w:rPr>
        <w:t>Маленькая мышка</w:t>
      </w:r>
    </w:p>
    <w:p w:rsidR="00A7500A" w:rsidRPr="00E02BAF" w:rsidRDefault="00A7500A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contextualSpacing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02BAF">
        <w:rPr>
          <w:rFonts w:ascii="Times New Roman" w:hAnsi="Times New Roman"/>
          <w:color w:val="000000"/>
          <w:sz w:val="28"/>
          <w:szCs w:val="28"/>
          <w:lang w:eastAsia="ru-RU"/>
        </w:rPr>
        <w:t>По городу бежит.</w:t>
      </w:r>
    </w:p>
    <w:p w:rsidR="00A7500A" w:rsidRPr="00E02BAF" w:rsidRDefault="00A7500A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contextualSpacing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02BAF">
        <w:rPr>
          <w:rFonts w:ascii="Times New Roman" w:hAnsi="Times New Roman"/>
          <w:color w:val="000000"/>
          <w:sz w:val="28"/>
          <w:szCs w:val="28"/>
          <w:lang w:eastAsia="ru-RU"/>
        </w:rPr>
        <w:t>Глядит ко всем в окошки,</w:t>
      </w:r>
    </w:p>
    <w:p w:rsidR="00A7500A" w:rsidRPr="00E02BAF" w:rsidRDefault="00A7500A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contextualSpacing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02BAF">
        <w:rPr>
          <w:rFonts w:ascii="Times New Roman" w:hAnsi="Times New Roman"/>
          <w:color w:val="000000"/>
          <w:sz w:val="28"/>
          <w:szCs w:val="28"/>
          <w:lang w:eastAsia="ru-RU"/>
        </w:rPr>
        <w:t>И пальчиком грозит:</w:t>
      </w:r>
    </w:p>
    <w:p w:rsidR="00A7500A" w:rsidRPr="00E02BAF" w:rsidRDefault="00A7500A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contextualSpacing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02BA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«А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кто не лёг в кроватку?</w:t>
      </w:r>
    </w:p>
    <w:p w:rsidR="00A7500A" w:rsidRPr="00E02BAF" w:rsidRDefault="00A7500A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contextualSpacing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02BAF">
        <w:rPr>
          <w:rFonts w:ascii="Times New Roman" w:hAnsi="Times New Roman"/>
          <w:color w:val="000000"/>
          <w:sz w:val="28"/>
          <w:szCs w:val="28"/>
          <w:lang w:eastAsia="ru-RU"/>
        </w:rPr>
        <w:t>А кто не хочет спать?</w:t>
      </w:r>
    </w:p>
    <w:p w:rsidR="00A7500A" w:rsidRPr="00E02BAF" w:rsidRDefault="00A7500A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contextualSpacing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02BAF">
        <w:rPr>
          <w:rFonts w:ascii="Times New Roman" w:hAnsi="Times New Roman"/>
          <w:color w:val="000000"/>
          <w:sz w:val="28"/>
          <w:szCs w:val="28"/>
          <w:lang w:eastAsia="ru-RU"/>
        </w:rPr>
        <w:t>Такого непослушного</w:t>
      </w:r>
    </w:p>
    <w:p w:rsidR="00A7500A" w:rsidRPr="005513C0" w:rsidRDefault="00A7500A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contextualSpacing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02BAF">
        <w:rPr>
          <w:rFonts w:ascii="Times New Roman" w:hAnsi="Times New Roman"/>
          <w:color w:val="000000"/>
          <w:sz w:val="28"/>
          <w:szCs w:val="28"/>
          <w:lang w:eastAsia="ru-RU"/>
        </w:rPr>
        <w:t>Я буду щекотать!»</w:t>
      </w:r>
    </w:p>
    <w:p w:rsidR="00A7500A" w:rsidRPr="005513C0" w:rsidRDefault="00A7500A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contextualSpacing/>
        <w:jc w:val="center"/>
        <w:rPr>
          <w:rFonts w:ascii="Times New Roman" w:hAnsi="Times New Roman"/>
          <w:color w:val="000000"/>
          <w:sz w:val="40"/>
          <w:szCs w:val="40"/>
          <w:lang w:eastAsia="ru-RU"/>
        </w:rPr>
      </w:pPr>
      <w:r w:rsidRPr="005513C0">
        <w:rPr>
          <w:rFonts w:ascii="Times New Roman" w:hAnsi="Times New Roman"/>
          <w:b/>
          <w:bCs/>
          <w:color w:val="000000"/>
          <w:sz w:val="40"/>
          <w:szCs w:val="40"/>
          <w:lang w:eastAsia="ru-RU"/>
        </w:rPr>
        <w:t>«Паучок»</w:t>
      </w:r>
    </w:p>
    <w:p w:rsidR="00A7500A" w:rsidRDefault="00A7500A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02BA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Цель:</w:t>
      </w:r>
      <w:r w:rsidRPr="00E02BA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 развивать движения кистей и пальцев рук, </w:t>
      </w:r>
    </w:p>
    <w:p w:rsidR="00A7500A" w:rsidRPr="00E02BAF" w:rsidRDefault="00A7500A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02BA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Ход игры:  </w:t>
      </w:r>
      <w:r w:rsidRPr="00E02BAF">
        <w:rPr>
          <w:rFonts w:ascii="Times New Roman" w:hAnsi="Times New Roman"/>
          <w:color w:val="000000"/>
          <w:sz w:val="28"/>
          <w:szCs w:val="28"/>
          <w:lang w:eastAsia="ru-RU"/>
        </w:rPr>
        <w:t>Руки скрещены. Пальцы каждой руки «Бегут» по предплечью, а затем по плечу другой руки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  <w:r w:rsidRPr="00E02BAF">
        <w:rPr>
          <w:rFonts w:ascii="Times New Roman" w:hAnsi="Times New Roman"/>
          <w:color w:val="000000"/>
          <w:sz w:val="28"/>
          <w:szCs w:val="28"/>
          <w:lang w:eastAsia="ru-RU"/>
        </w:rPr>
        <w:t>кисти свободно опущены, выполняютстряхивающее  движение (дождик)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Pr="00E02BAF">
        <w:rPr>
          <w:rFonts w:ascii="Times New Roman" w:hAnsi="Times New Roman"/>
          <w:color w:val="000000"/>
          <w:sz w:val="28"/>
          <w:szCs w:val="28"/>
          <w:lang w:eastAsia="ru-RU"/>
        </w:rPr>
        <w:t>Хлопок ладонями по столу/коленям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  <w:r w:rsidRPr="00E02BAF">
        <w:rPr>
          <w:rFonts w:ascii="Times New Roman" w:hAnsi="Times New Roman"/>
          <w:color w:val="000000"/>
          <w:sz w:val="28"/>
          <w:szCs w:val="28"/>
          <w:lang w:eastAsia="ru-RU"/>
        </w:rPr>
        <w:t>ладони боковыми сторонами прижатыдруг к другу, пальцы  растопырены, качают руками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  <w:r w:rsidRPr="00E02BAF">
        <w:rPr>
          <w:rFonts w:ascii="Times New Roman" w:hAnsi="Times New Roman"/>
          <w:color w:val="000000"/>
          <w:sz w:val="28"/>
          <w:szCs w:val="28"/>
          <w:lang w:eastAsia="ru-RU"/>
        </w:rPr>
        <w:t>солнце светит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  <w:r w:rsidRPr="00E02BAF">
        <w:rPr>
          <w:rFonts w:ascii="Times New Roman" w:hAnsi="Times New Roman"/>
          <w:color w:val="000000"/>
          <w:sz w:val="28"/>
          <w:szCs w:val="28"/>
          <w:lang w:eastAsia="ru-RU"/>
        </w:rPr>
        <w:t>действия аналогичны первоначальным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Pr="00E02BAF">
        <w:rPr>
          <w:rFonts w:ascii="Times New Roman" w:hAnsi="Times New Roman"/>
          <w:color w:val="000000"/>
          <w:sz w:val="28"/>
          <w:szCs w:val="28"/>
          <w:lang w:eastAsia="ru-RU"/>
        </w:rPr>
        <w:t>«Паучки» ползают по голове   </w:t>
      </w:r>
    </w:p>
    <w:p w:rsidR="00A7500A" w:rsidRPr="00E02BAF" w:rsidRDefault="00A7500A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contextualSpacing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02BAF">
        <w:rPr>
          <w:rFonts w:ascii="Times New Roman" w:hAnsi="Times New Roman"/>
          <w:color w:val="000000"/>
          <w:sz w:val="28"/>
          <w:szCs w:val="28"/>
          <w:lang w:eastAsia="ru-RU"/>
        </w:rPr>
        <w:t>Паучок ходил по ветке,</w:t>
      </w:r>
    </w:p>
    <w:p w:rsidR="00A7500A" w:rsidRPr="00E02BAF" w:rsidRDefault="00A7500A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contextualSpacing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02BAF">
        <w:rPr>
          <w:rFonts w:ascii="Times New Roman" w:hAnsi="Times New Roman"/>
          <w:color w:val="000000"/>
          <w:sz w:val="28"/>
          <w:szCs w:val="28"/>
          <w:lang w:eastAsia="ru-RU"/>
        </w:rPr>
        <w:t>А за ним ходили детки.</w:t>
      </w:r>
    </w:p>
    <w:p w:rsidR="00A7500A" w:rsidRPr="00E02BAF" w:rsidRDefault="00A7500A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contextualSpacing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Дождик с неба вдруг полил,</w:t>
      </w:r>
    </w:p>
    <w:p w:rsidR="00A7500A" w:rsidRPr="00E02BAF" w:rsidRDefault="00A7500A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contextualSpacing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02BAF">
        <w:rPr>
          <w:rFonts w:ascii="Times New Roman" w:hAnsi="Times New Roman"/>
          <w:color w:val="000000"/>
          <w:sz w:val="28"/>
          <w:szCs w:val="28"/>
          <w:lang w:eastAsia="ru-RU"/>
        </w:rPr>
        <w:t>Паучков на землю смыл.</w:t>
      </w:r>
    </w:p>
    <w:p w:rsidR="00A7500A" w:rsidRPr="00E02BAF" w:rsidRDefault="00A7500A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contextualSpacing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02BAF">
        <w:rPr>
          <w:rFonts w:ascii="Times New Roman" w:hAnsi="Times New Roman"/>
          <w:color w:val="000000"/>
          <w:sz w:val="28"/>
          <w:szCs w:val="28"/>
          <w:lang w:eastAsia="ru-RU"/>
        </w:rPr>
        <w:t>Солнце стало пригревать,</w:t>
      </w:r>
    </w:p>
    <w:p w:rsidR="00A7500A" w:rsidRPr="00E02BAF" w:rsidRDefault="00A7500A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contextualSpacing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02BAF">
        <w:rPr>
          <w:rFonts w:ascii="Times New Roman" w:hAnsi="Times New Roman"/>
          <w:color w:val="000000"/>
          <w:sz w:val="28"/>
          <w:szCs w:val="28"/>
          <w:lang w:eastAsia="ru-RU"/>
        </w:rPr>
        <w:t>Паучок ползёт опять,</w:t>
      </w:r>
    </w:p>
    <w:p w:rsidR="00A7500A" w:rsidRPr="00E02BAF" w:rsidRDefault="00A7500A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contextualSpacing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02BAF">
        <w:rPr>
          <w:rFonts w:ascii="Times New Roman" w:hAnsi="Times New Roman"/>
          <w:color w:val="000000"/>
          <w:sz w:val="28"/>
          <w:szCs w:val="28"/>
          <w:lang w:eastAsia="ru-RU"/>
        </w:rPr>
        <w:t>А за ним ползут все детки,</w:t>
      </w:r>
    </w:p>
    <w:p w:rsidR="00A7500A" w:rsidRPr="00E02BAF" w:rsidRDefault="00A7500A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contextualSpacing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02BAF">
        <w:rPr>
          <w:rFonts w:ascii="Times New Roman" w:hAnsi="Times New Roman"/>
          <w:color w:val="000000"/>
          <w:sz w:val="28"/>
          <w:szCs w:val="28"/>
          <w:lang w:eastAsia="ru-RU"/>
        </w:rPr>
        <w:t>Чтобы погулять по ветке.</w:t>
      </w:r>
    </w:p>
    <w:p w:rsidR="00A7500A" w:rsidRDefault="00A7500A" w:rsidP="008730A3">
      <w:pPr>
        <w:shd w:val="clear" w:color="auto" w:fill="FFFFFF"/>
        <w:spacing w:after="0" w:line="360" w:lineRule="auto"/>
        <w:contextualSpacing/>
        <w:jc w:val="center"/>
        <w:rPr>
          <w:rFonts w:ascii="Times New Roman" w:hAnsi="Times New Roman"/>
          <w:b/>
          <w:bCs/>
          <w:color w:val="000000"/>
          <w:sz w:val="40"/>
          <w:szCs w:val="40"/>
          <w:lang w:eastAsia="ru-RU"/>
        </w:rPr>
      </w:pPr>
    </w:p>
    <w:p w:rsidR="00A7500A" w:rsidRDefault="00A7500A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contextualSpacing/>
        <w:jc w:val="center"/>
        <w:rPr>
          <w:rFonts w:ascii="Times New Roman" w:hAnsi="Times New Roman"/>
          <w:b/>
          <w:bCs/>
          <w:color w:val="000000"/>
          <w:sz w:val="40"/>
          <w:szCs w:val="40"/>
          <w:lang w:eastAsia="ru-RU"/>
        </w:rPr>
      </w:pPr>
      <w:r w:rsidRPr="00526BE0">
        <w:rPr>
          <w:rFonts w:ascii="Times New Roman" w:hAnsi="Times New Roman"/>
          <w:b/>
          <w:bCs/>
          <w:color w:val="000000"/>
          <w:sz w:val="40"/>
          <w:szCs w:val="40"/>
          <w:lang w:eastAsia="ru-RU"/>
        </w:rPr>
        <w:t>«Червячки»</w:t>
      </w:r>
    </w:p>
    <w:p w:rsidR="00A7500A" w:rsidRPr="00526BE0" w:rsidRDefault="00A7500A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contextualSpacing/>
        <w:jc w:val="center"/>
        <w:rPr>
          <w:rFonts w:ascii="Times New Roman" w:hAnsi="Times New Roman"/>
          <w:color w:val="000000"/>
          <w:sz w:val="40"/>
          <w:szCs w:val="40"/>
          <w:lang w:eastAsia="ru-RU"/>
        </w:rPr>
      </w:pPr>
    </w:p>
    <w:p w:rsidR="00A7500A" w:rsidRDefault="00A7500A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02BA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Цель:</w:t>
      </w:r>
      <w:r w:rsidRPr="00E02BAF">
        <w:rPr>
          <w:rFonts w:ascii="Times New Roman" w:hAnsi="Times New Roman"/>
          <w:color w:val="000000"/>
          <w:sz w:val="28"/>
          <w:szCs w:val="28"/>
          <w:lang w:eastAsia="ru-RU"/>
        </w:rPr>
        <w:t> развивать движения кистей и пальцев рук</w:t>
      </w:r>
    </w:p>
    <w:p w:rsidR="00A7500A" w:rsidRPr="00E02BAF" w:rsidRDefault="00A7500A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02BA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Ход игры: </w:t>
      </w:r>
      <w:r w:rsidRPr="00E02BAF">
        <w:rPr>
          <w:rFonts w:ascii="Times New Roman" w:hAnsi="Times New Roman"/>
          <w:color w:val="000000"/>
          <w:sz w:val="28"/>
          <w:szCs w:val="28"/>
          <w:lang w:eastAsia="ru-RU"/>
        </w:rPr>
        <w:t>Ладони лежат на коленях или столе.</w:t>
      </w:r>
    </w:p>
    <w:p w:rsidR="00A7500A" w:rsidRPr="00E02BAF" w:rsidRDefault="00A7500A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contextualSpacing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02BAF">
        <w:rPr>
          <w:rFonts w:ascii="Times New Roman" w:hAnsi="Times New Roman"/>
          <w:color w:val="000000"/>
          <w:sz w:val="28"/>
          <w:szCs w:val="28"/>
          <w:lang w:eastAsia="ru-RU"/>
        </w:rPr>
        <w:t>Раз, два, три, четыре, пять.                  Пальцы; сгибаясь, подтягивают к себе ладонь (движениеползущей гусеницы</w:t>
      </w:r>
    </w:p>
    <w:p w:rsidR="00A7500A" w:rsidRPr="00E02BAF" w:rsidRDefault="00A7500A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02BAF">
        <w:rPr>
          <w:rFonts w:ascii="Times New Roman" w:hAnsi="Times New Roman"/>
          <w:color w:val="000000"/>
          <w:sz w:val="28"/>
          <w:szCs w:val="28"/>
          <w:lang w:eastAsia="ru-RU"/>
        </w:rPr>
        <w:t>Червячки пошли гулять.                         </w:t>
      </w:r>
    </w:p>
    <w:p w:rsidR="00A7500A" w:rsidRPr="00E02BAF" w:rsidRDefault="00A7500A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contextualSpacing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02BAF">
        <w:rPr>
          <w:rFonts w:ascii="Times New Roman" w:hAnsi="Times New Roman"/>
          <w:color w:val="000000"/>
          <w:sz w:val="28"/>
          <w:szCs w:val="28"/>
          <w:lang w:eastAsia="ru-RU"/>
        </w:rPr>
        <w:t>Раз,  два, три, четыре, пять,                  идут по столу указательным и средним пальцами</w:t>
      </w:r>
    </w:p>
    <w:p w:rsidR="00A7500A" w:rsidRPr="00E02BAF" w:rsidRDefault="00A7500A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02BAF">
        <w:rPr>
          <w:rFonts w:ascii="Times New Roman" w:hAnsi="Times New Roman"/>
          <w:color w:val="000000"/>
          <w:sz w:val="28"/>
          <w:szCs w:val="28"/>
          <w:lang w:eastAsia="ru-RU"/>
        </w:rPr>
        <w:t>Червячки пошли гулять.                        (остальные пальцы поджаты к ладони)</w:t>
      </w:r>
    </w:p>
    <w:p w:rsidR="00A7500A" w:rsidRPr="00E02BAF" w:rsidRDefault="00A7500A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contextualSpacing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02BAF">
        <w:rPr>
          <w:rFonts w:ascii="Times New Roman" w:hAnsi="Times New Roman"/>
          <w:color w:val="000000"/>
          <w:sz w:val="28"/>
          <w:szCs w:val="28"/>
          <w:lang w:eastAsia="ru-RU"/>
        </w:rPr>
        <w:t>Вдруг ворона подбегает                        складывают пальцы щепоткой качают ими вверх вниз</w:t>
      </w:r>
    </w:p>
    <w:p w:rsidR="00A7500A" w:rsidRPr="00E02BAF" w:rsidRDefault="00A7500A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02BAF">
        <w:rPr>
          <w:rFonts w:ascii="Times New Roman" w:hAnsi="Times New Roman"/>
          <w:color w:val="000000"/>
          <w:sz w:val="28"/>
          <w:szCs w:val="28"/>
          <w:lang w:eastAsia="ru-RU"/>
        </w:rPr>
        <w:t>Головой она кивает,</w:t>
      </w:r>
    </w:p>
    <w:p w:rsidR="00A7500A" w:rsidRPr="00E02BAF" w:rsidRDefault="00A7500A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contextualSpacing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02BAF">
        <w:rPr>
          <w:rFonts w:ascii="Times New Roman" w:hAnsi="Times New Roman"/>
          <w:color w:val="000000"/>
          <w:sz w:val="28"/>
          <w:szCs w:val="28"/>
          <w:lang w:eastAsia="ru-RU"/>
        </w:rPr>
        <w:t>Каркает: «Вот и обед!»                         раскрывают ладонь, отводя большой палец вниз, а      </w:t>
      </w:r>
    </w:p>
    <w:p w:rsidR="00A7500A" w:rsidRPr="00E02BAF" w:rsidRDefault="00A7500A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02BAF">
        <w:rPr>
          <w:rFonts w:ascii="Times New Roman" w:hAnsi="Times New Roman"/>
          <w:color w:val="000000"/>
          <w:sz w:val="28"/>
          <w:szCs w:val="28"/>
          <w:lang w:eastAsia="ru-RU"/>
        </w:rPr>
        <w:t>                                                                                остальные вверх</w:t>
      </w:r>
    </w:p>
    <w:p w:rsidR="00A7500A" w:rsidRPr="00E02BAF" w:rsidRDefault="00A7500A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contextualSpacing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02BAF">
        <w:rPr>
          <w:rFonts w:ascii="Times New Roman" w:hAnsi="Times New Roman"/>
          <w:color w:val="000000"/>
          <w:sz w:val="28"/>
          <w:szCs w:val="28"/>
          <w:lang w:eastAsia="ru-RU"/>
        </w:rPr>
        <w:t>Глядь – а червячков уж нет!                Сжимают кулачки, прижимают их к груди.</w:t>
      </w:r>
    </w:p>
    <w:p w:rsidR="00A7500A" w:rsidRPr="003025E9" w:rsidRDefault="00A7500A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contextualSpacing/>
        <w:jc w:val="center"/>
        <w:rPr>
          <w:rFonts w:ascii="Times New Roman" w:hAnsi="Times New Roman"/>
          <w:color w:val="000000"/>
          <w:sz w:val="40"/>
          <w:szCs w:val="40"/>
          <w:lang w:eastAsia="ru-RU"/>
        </w:rPr>
      </w:pPr>
      <w:r w:rsidRPr="003025E9">
        <w:rPr>
          <w:rFonts w:ascii="Times New Roman" w:hAnsi="Times New Roman"/>
          <w:b/>
          <w:bCs/>
          <w:color w:val="000000"/>
          <w:sz w:val="40"/>
          <w:szCs w:val="40"/>
          <w:lang w:eastAsia="ru-RU"/>
        </w:rPr>
        <w:t>«Шалун»</w:t>
      </w:r>
    </w:p>
    <w:p w:rsidR="00A7500A" w:rsidRPr="00E02BAF" w:rsidRDefault="00A7500A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02BA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Цель:</w:t>
      </w:r>
      <w:r w:rsidRPr="00E02BAF">
        <w:rPr>
          <w:rFonts w:ascii="Times New Roman" w:hAnsi="Times New Roman"/>
          <w:color w:val="000000"/>
          <w:sz w:val="28"/>
          <w:szCs w:val="28"/>
          <w:lang w:eastAsia="ru-RU"/>
        </w:rPr>
        <w:t> развивать движения кистей и пальцев рук</w:t>
      </w:r>
    </w:p>
    <w:p w:rsidR="00A7500A" w:rsidRPr="00E02BAF" w:rsidRDefault="00A7500A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02BA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Ход игры: </w:t>
      </w:r>
      <w:r w:rsidRPr="00E02BAF">
        <w:rPr>
          <w:rFonts w:ascii="Times New Roman" w:hAnsi="Times New Roman"/>
          <w:color w:val="000000"/>
          <w:sz w:val="28"/>
          <w:szCs w:val="28"/>
          <w:lang w:eastAsia="ru-RU"/>
        </w:rPr>
        <w:t>На первые две строчки чертить пальцем круги по ладошке. На следующие четыре строчки загибать пальцы с проговариванием соответствующих слов. Со словами седьмой строчки пальцами другой руки брать мизинчик и слегка покачивать.</w:t>
      </w:r>
    </w:p>
    <w:p w:rsidR="00A7500A" w:rsidRPr="00E02BAF" w:rsidRDefault="00A7500A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contextualSpacing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02BAF">
        <w:rPr>
          <w:rFonts w:ascii="Times New Roman" w:hAnsi="Times New Roman"/>
          <w:color w:val="000000"/>
          <w:sz w:val="28"/>
          <w:szCs w:val="28"/>
          <w:lang w:eastAsia="ru-RU"/>
        </w:rPr>
        <w:t>Наша Маша варила кашу.</w:t>
      </w:r>
    </w:p>
    <w:p w:rsidR="00A7500A" w:rsidRPr="00E02BAF" w:rsidRDefault="00A7500A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contextualSpacing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02BAF">
        <w:rPr>
          <w:rFonts w:ascii="Times New Roman" w:hAnsi="Times New Roman"/>
          <w:color w:val="000000"/>
          <w:sz w:val="28"/>
          <w:szCs w:val="28"/>
          <w:lang w:eastAsia="ru-RU"/>
        </w:rPr>
        <w:t>Кашу сварила, малышей кормила:</w:t>
      </w:r>
    </w:p>
    <w:p w:rsidR="00A7500A" w:rsidRPr="00E02BAF" w:rsidRDefault="00A7500A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contextualSpacing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02BAF">
        <w:rPr>
          <w:rFonts w:ascii="Times New Roman" w:hAnsi="Times New Roman"/>
          <w:color w:val="000000"/>
          <w:sz w:val="28"/>
          <w:szCs w:val="28"/>
          <w:lang w:eastAsia="ru-RU"/>
        </w:rPr>
        <w:t>Этому дала,</w:t>
      </w:r>
    </w:p>
    <w:p w:rsidR="00A7500A" w:rsidRPr="00E02BAF" w:rsidRDefault="00A7500A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contextualSpacing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02BAF">
        <w:rPr>
          <w:rFonts w:ascii="Times New Roman" w:hAnsi="Times New Roman"/>
          <w:color w:val="000000"/>
          <w:sz w:val="28"/>
          <w:szCs w:val="28"/>
          <w:lang w:eastAsia="ru-RU"/>
        </w:rPr>
        <w:t>Этому дала,</w:t>
      </w:r>
    </w:p>
    <w:p w:rsidR="00A7500A" w:rsidRPr="00E02BAF" w:rsidRDefault="00A7500A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contextualSpacing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02BAF">
        <w:rPr>
          <w:rFonts w:ascii="Times New Roman" w:hAnsi="Times New Roman"/>
          <w:color w:val="000000"/>
          <w:sz w:val="28"/>
          <w:szCs w:val="28"/>
          <w:lang w:eastAsia="ru-RU"/>
        </w:rPr>
        <w:t>Этому дала,</w:t>
      </w:r>
    </w:p>
    <w:p w:rsidR="00A7500A" w:rsidRPr="00E02BAF" w:rsidRDefault="00A7500A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contextualSpacing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02BAF">
        <w:rPr>
          <w:rFonts w:ascii="Times New Roman" w:hAnsi="Times New Roman"/>
          <w:color w:val="000000"/>
          <w:sz w:val="28"/>
          <w:szCs w:val="28"/>
          <w:lang w:eastAsia="ru-RU"/>
        </w:rPr>
        <w:t>Этому дала,</w:t>
      </w:r>
    </w:p>
    <w:p w:rsidR="00A7500A" w:rsidRPr="00E02BAF" w:rsidRDefault="00A7500A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contextualSpacing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02BAF">
        <w:rPr>
          <w:rFonts w:ascii="Times New Roman" w:hAnsi="Times New Roman"/>
          <w:color w:val="000000"/>
          <w:sz w:val="28"/>
          <w:szCs w:val="28"/>
          <w:lang w:eastAsia="ru-RU"/>
        </w:rPr>
        <w:t>А этому не дала.</w:t>
      </w:r>
    </w:p>
    <w:p w:rsidR="00A7500A" w:rsidRPr="00E02BAF" w:rsidRDefault="00A7500A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contextualSpacing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02BAF">
        <w:rPr>
          <w:rFonts w:ascii="Times New Roman" w:hAnsi="Times New Roman"/>
          <w:color w:val="000000"/>
          <w:sz w:val="28"/>
          <w:szCs w:val="28"/>
          <w:lang w:eastAsia="ru-RU"/>
        </w:rPr>
        <w:t>Он много шалил.</w:t>
      </w:r>
    </w:p>
    <w:p w:rsidR="00A7500A" w:rsidRPr="00E02BAF" w:rsidRDefault="00A7500A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contextualSpacing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02BAF">
        <w:rPr>
          <w:rFonts w:ascii="Times New Roman" w:hAnsi="Times New Roman"/>
          <w:color w:val="000000"/>
          <w:sz w:val="28"/>
          <w:szCs w:val="28"/>
          <w:lang w:eastAsia="ru-RU"/>
        </w:rPr>
        <w:t>Свою тарелку разбил.</w:t>
      </w:r>
    </w:p>
    <w:p w:rsidR="00A7500A" w:rsidRDefault="00A7500A" w:rsidP="008730A3">
      <w:pPr>
        <w:shd w:val="clear" w:color="auto" w:fill="FFFFFF"/>
        <w:spacing w:after="0" w:line="360" w:lineRule="auto"/>
        <w:contextualSpacing/>
        <w:jc w:val="center"/>
        <w:rPr>
          <w:rFonts w:ascii="Times New Roman" w:hAnsi="Times New Roman"/>
          <w:b/>
          <w:bCs/>
          <w:color w:val="000000"/>
          <w:sz w:val="40"/>
          <w:szCs w:val="40"/>
          <w:lang w:eastAsia="ru-RU"/>
        </w:rPr>
      </w:pPr>
    </w:p>
    <w:p w:rsidR="00A7500A" w:rsidRPr="009877DB" w:rsidRDefault="00A7500A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contextualSpacing/>
        <w:jc w:val="center"/>
        <w:rPr>
          <w:rFonts w:ascii="Times New Roman" w:hAnsi="Times New Roman"/>
          <w:b/>
          <w:bCs/>
          <w:color w:val="000000"/>
          <w:sz w:val="40"/>
          <w:szCs w:val="40"/>
          <w:lang w:eastAsia="ru-RU"/>
        </w:rPr>
      </w:pPr>
      <w:r w:rsidRPr="009877DB">
        <w:rPr>
          <w:rFonts w:ascii="Times New Roman" w:hAnsi="Times New Roman"/>
          <w:b/>
          <w:bCs/>
          <w:color w:val="000000"/>
          <w:sz w:val="40"/>
          <w:szCs w:val="40"/>
          <w:lang w:eastAsia="ru-RU"/>
        </w:rPr>
        <w:t>«Мизинчик»</w:t>
      </w:r>
    </w:p>
    <w:p w:rsidR="00A7500A" w:rsidRDefault="00A7500A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02BA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Цель:</w:t>
      </w:r>
      <w:r w:rsidRPr="00E02BAF">
        <w:rPr>
          <w:rFonts w:ascii="Times New Roman" w:hAnsi="Times New Roman"/>
          <w:color w:val="000000"/>
          <w:sz w:val="28"/>
          <w:szCs w:val="28"/>
          <w:lang w:eastAsia="ru-RU"/>
        </w:rPr>
        <w:t> развивать движения кистей и пальцев рук</w:t>
      </w:r>
    </w:p>
    <w:p w:rsidR="00A7500A" w:rsidRPr="00E02BAF" w:rsidRDefault="00A7500A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02BA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Ход игры: 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к</w:t>
      </w:r>
      <w:r w:rsidRPr="00E02BAF">
        <w:rPr>
          <w:rFonts w:ascii="Times New Roman" w:hAnsi="Times New Roman"/>
          <w:color w:val="000000"/>
          <w:sz w:val="28"/>
          <w:szCs w:val="28"/>
          <w:lang w:eastAsia="ru-RU"/>
        </w:rPr>
        <w:t>исть руки сжать в кулачок. Поочерёдно разгибать пальцы, начиная с мизинца. С последней фразой большим пальцем и мизинцем касаться друг друга.</w:t>
      </w:r>
    </w:p>
    <w:p w:rsidR="00A7500A" w:rsidRPr="00E02BAF" w:rsidRDefault="00A7500A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88" w:lineRule="auto"/>
        <w:contextualSpacing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02BAF">
        <w:rPr>
          <w:rFonts w:ascii="Times New Roman" w:hAnsi="Times New Roman"/>
          <w:color w:val="000000"/>
          <w:sz w:val="28"/>
          <w:szCs w:val="28"/>
          <w:lang w:eastAsia="ru-RU"/>
        </w:rPr>
        <w:t>Маленький Мизинчик</w:t>
      </w:r>
    </w:p>
    <w:p w:rsidR="00A7500A" w:rsidRPr="00E02BAF" w:rsidRDefault="00A7500A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88" w:lineRule="auto"/>
        <w:contextualSpacing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02BAF">
        <w:rPr>
          <w:rFonts w:ascii="Times New Roman" w:hAnsi="Times New Roman"/>
          <w:color w:val="000000"/>
          <w:sz w:val="28"/>
          <w:szCs w:val="28"/>
          <w:lang w:eastAsia="ru-RU"/>
        </w:rPr>
        <w:t>Плачет, плачет, плачет.</w:t>
      </w:r>
    </w:p>
    <w:p w:rsidR="00A7500A" w:rsidRPr="00E02BAF" w:rsidRDefault="00A7500A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88" w:lineRule="auto"/>
        <w:contextualSpacing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02BAF">
        <w:rPr>
          <w:rFonts w:ascii="Times New Roman" w:hAnsi="Times New Roman"/>
          <w:color w:val="000000"/>
          <w:sz w:val="28"/>
          <w:szCs w:val="28"/>
          <w:lang w:eastAsia="ru-RU"/>
        </w:rPr>
        <w:t>Безымянный не поймет:</w:t>
      </w:r>
    </w:p>
    <w:p w:rsidR="00A7500A" w:rsidRPr="00E02BAF" w:rsidRDefault="00A7500A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88" w:lineRule="auto"/>
        <w:contextualSpacing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02BAF">
        <w:rPr>
          <w:rFonts w:ascii="Times New Roman" w:hAnsi="Times New Roman"/>
          <w:color w:val="000000"/>
          <w:sz w:val="28"/>
          <w:szCs w:val="28"/>
          <w:lang w:eastAsia="ru-RU"/>
        </w:rPr>
        <w:t>Что всё это значит?</w:t>
      </w:r>
    </w:p>
    <w:p w:rsidR="00A7500A" w:rsidRPr="00E02BAF" w:rsidRDefault="00A7500A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88" w:lineRule="auto"/>
        <w:contextualSpacing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02BAF">
        <w:rPr>
          <w:rFonts w:ascii="Times New Roman" w:hAnsi="Times New Roman"/>
          <w:color w:val="000000"/>
          <w:sz w:val="28"/>
          <w:szCs w:val="28"/>
          <w:lang w:eastAsia="ru-RU"/>
        </w:rPr>
        <w:t>Средний пальчик очень важный,</w:t>
      </w:r>
    </w:p>
    <w:p w:rsidR="00A7500A" w:rsidRPr="00E02BAF" w:rsidRDefault="00A7500A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88" w:lineRule="auto"/>
        <w:contextualSpacing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02BAF">
        <w:rPr>
          <w:rFonts w:ascii="Times New Roman" w:hAnsi="Times New Roman"/>
          <w:color w:val="000000"/>
          <w:sz w:val="28"/>
          <w:szCs w:val="28"/>
          <w:lang w:eastAsia="ru-RU"/>
        </w:rPr>
        <w:t>Не желает слушать.</w:t>
      </w:r>
    </w:p>
    <w:p w:rsidR="00A7500A" w:rsidRPr="00E02BAF" w:rsidRDefault="00A7500A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88" w:lineRule="auto"/>
        <w:contextualSpacing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02BAF">
        <w:rPr>
          <w:rFonts w:ascii="Times New Roman" w:hAnsi="Times New Roman"/>
          <w:color w:val="000000"/>
          <w:sz w:val="28"/>
          <w:szCs w:val="28"/>
          <w:lang w:eastAsia="ru-RU"/>
        </w:rPr>
        <w:t>Указательный спросил:</w:t>
      </w:r>
    </w:p>
    <w:p w:rsidR="00A7500A" w:rsidRPr="00E02BAF" w:rsidRDefault="00A7500A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88" w:lineRule="auto"/>
        <w:contextualSpacing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02BAF">
        <w:rPr>
          <w:rFonts w:ascii="Times New Roman" w:hAnsi="Times New Roman"/>
          <w:color w:val="000000"/>
          <w:sz w:val="28"/>
          <w:szCs w:val="28"/>
          <w:lang w:eastAsia="ru-RU"/>
        </w:rPr>
        <w:t>- Может, хочешь кушать?</w:t>
      </w:r>
    </w:p>
    <w:p w:rsidR="00A7500A" w:rsidRPr="00E02BAF" w:rsidRDefault="00A7500A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88" w:lineRule="auto"/>
        <w:contextualSpacing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02BAF">
        <w:rPr>
          <w:rFonts w:ascii="Times New Roman" w:hAnsi="Times New Roman"/>
          <w:color w:val="000000"/>
          <w:sz w:val="28"/>
          <w:szCs w:val="28"/>
          <w:lang w:eastAsia="ru-RU"/>
        </w:rPr>
        <w:t>А большой бежит за рисом,</w:t>
      </w:r>
    </w:p>
    <w:p w:rsidR="00A7500A" w:rsidRPr="00E02BAF" w:rsidRDefault="00A7500A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88" w:lineRule="auto"/>
        <w:contextualSpacing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02BAF">
        <w:rPr>
          <w:rFonts w:ascii="Times New Roman" w:hAnsi="Times New Roman"/>
          <w:color w:val="000000"/>
          <w:sz w:val="28"/>
          <w:szCs w:val="28"/>
          <w:lang w:eastAsia="ru-RU"/>
        </w:rPr>
        <w:t>Тащит рису ложку,</w:t>
      </w:r>
    </w:p>
    <w:p w:rsidR="00A7500A" w:rsidRPr="00E02BAF" w:rsidRDefault="00A7500A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88" w:lineRule="auto"/>
        <w:contextualSpacing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02BAF">
        <w:rPr>
          <w:rFonts w:ascii="Times New Roman" w:hAnsi="Times New Roman"/>
          <w:color w:val="000000"/>
          <w:sz w:val="28"/>
          <w:szCs w:val="28"/>
          <w:lang w:eastAsia="ru-RU"/>
        </w:rPr>
        <w:t>Говорит: - Не надо плакать,</w:t>
      </w:r>
    </w:p>
    <w:p w:rsidR="00A7500A" w:rsidRDefault="00A7500A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88" w:lineRule="auto"/>
        <w:contextualSpacing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02BAF">
        <w:rPr>
          <w:rFonts w:ascii="Times New Roman" w:hAnsi="Times New Roman"/>
          <w:color w:val="000000"/>
          <w:sz w:val="28"/>
          <w:szCs w:val="28"/>
          <w:lang w:eastAsia="ru-RU"/>
        </w:rPr>
        <w:t>На, поешь немножко!</w:t>
      </w:r>
    </w:p>
    <w:p w:rsidR="00A7500A" w:rsidRPr="0003477F" w:rsidRDefault="00A7500A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contextualSpacing/>
        <w:jc w:val="center"/>
        <w:rPr>
          <w:rFonts w:ascii="Times New Roman" w:hAnsi="Times New Roman"/>
          <w:b/>
          <w:bCs/>
          <w:color w:val="000000"/>
          <w:sz w:val="40"/>
          <w:szCs w:val="40"/>
          <w:lang w:eastAsia="ru-RU"/>
        </w:rPr>
      </w:pPr>
      <w:r w:rsidRPr="0003477F">
        <w:rPr>
          <w:rFonts w:ascii="Times New Roman" w:hAnsi="Times New Roman"/>
          <w:b/>
          <w:bCs/>
          <w:color w:val="000000"/>
          <w:sz w:val="40"/>
          <w:szCs w:val="40"/>
          <w:lang w:eastAsia="ru-RU"/>
        </w:rPr>
        <w:t>«Лягушка – попрыгушка»</w:t>
      </w:r>
    </w:p>
    <w:p w:rsidR="00A7500A" w:rsidRPr="00E02BAF" w:rsidRDefault="00A7500A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02BA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Цель:</w:t>
      </w:r>
      <w:r w:rsidRPr="00E02BAF">
        <w:rPr>
          <w:rFonts w:ascii="Times New Roman" w:hAnsi="Times New Roman"/>
          <w:color w:val="000000"/>
          <w:sz w:val="28"/>
          <w:szCs w:val="28"/>
          <w:lang w:eastAsia="ru-RU"/>
        </w:rPr>
        <w:t> развивать движения кистей и пальцев рук</w:t>
      </w:r>
    </w:p>
    <w:p w:rsidR="00A7500A" w:rsidRPr="00E02BAF" w:rsidRDefault="00A7500A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02BA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Ход игры:</w:t>
      </w:r>
    </w:p>
    <w:p w:rsidR="00A7500A" w:rsidRPr="00E02BAF" w:rsidRDefault="00A7500A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contextualSpacing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02BAF">
        <w:rPr>
          <w:rFonts w:ascii="Times New Roman" w:hAnsi="Times New Roman"/>
          <w:color w:val="000000"/>
          <w:sz w:val="28"/>
          <w:szCs w:val="28"/>
          <w:lang w:eastAsia="ru-RU"/>
        </w:rPr>
        <w:t>Лягушка – попрыгушка,                            смыкаем пальцы обеих рук и изображаем лягушачьирты</w:t>
      </w:r>
    </w:p>
    <w:p w:rsidR="00A7500A" w:rsidRPr="00E02BAF" w:rsidRDefault="00A7500A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contextualSpacing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02BAF">
        <w:rPr>
          <w:rFonts w:ascii="Times New Roman" w:hAnsi="Times New Roman"/>
          <w:color w:val="000000"/>
          <w:sz w:val="28"/>
          <w:szCs w:val="28"/>
          <w:lang w:eastAsia="ru-RU"/>
        </w:rPr>
        <w:t>Глазки на макушке,                                    (большой палец выполняет функцию нижнейчелюсти),</w:t>
      </w:r>
    </w:p>
    <w:p w:rsidR="00A7500A" w:rsidRPr="00E02BAF" w:rsidRDefault="00A7500A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contextualSpacing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02BAF">
        <w:rPr>
          <w:rFonts w:ascii="Times New Roman" w:hAnsi="Times New Roman"/>
          <w:color w:val="000000"/>
          <w:sz w:val="28"/>
          <w:szCs w:val="28"/>
          <w:lang w:eastAsia="ru-RU"/>
        </w:rPr>
        <w:t>А все её слова –                                          которые то раскрываются, то закрываются.</w:t>
      </w:r>
    </w:p>
    <w:p w:rsidR="00A7500A" w:rsidRPr="00E02BAF" w:rsidRDefault="00A7500A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02BAF">
        <w:rPr>
          <w:rFonts w:ascii="Times New Roman" w:hAnsi="Times New Roman"/>
          <w:color w:val="000000"/>
          <w:sz w:val="28"/>
          <w:szCs w:val="28"/>
          <w:lang w:eastAsia="ru-RU"/>
        </w:rPr>
        <w:t>Только «Ква!» да «Ква!».</w:t>
      </w:r>
    </w:p>
    <w:p w:rsidR="00A7500A" w:rsidRPr="00E02BAF" w:rsidRDefault="00A7500A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02BAF">
        <w:rPr>
          <w:rFonts w:ascii="Times New Roman" w:hAnsi="Times New Roman"/>
          <w:color w:val="000000"/>
          <w:sz w:val="28"/>
          <w:szCs w:val="28"/>
          <w:lang w:eastAsia="ru-RU"/>
        </w:rPr>
        <w:t>А щёки раздувает</w:t>
      </w:r>
    </w:p>
    <w:p w:rsidR="00A7500A" w:rsidRPr="00E02BAF" w:rsidRDefault="00A7500A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02BAF">
        <w:rPr>
          <w:rFonts w:ascii="Times New Roman" w:hAnsi="Times New Roman"/>
          <w:color w:val="000000"/>
          <w:sz w:val="28"/>
          <w:szCs w:val="28"/>
          <w:lang w:eastAsia="ru-RU"/>
        </w:rPr>
        <w:t>И рот свой разевает,</w:t>
      </w:r>
    </w:p>
    <w:p w:rsidR="00A7500A" w:rsidRPr="00E02BAF" w:rsidRDefault="00A7500A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contextualSpacing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02BAF">
        <w:rPr>
          <w:rFonts w:ascii="Times New Roman" w:hAnsi="Times New Roman"/>
          <w:color w:val="000000"/>
          <w:sz w:val="28"/>
          <w:szCs w:val="28"/>
          <w:lang w:eastAsia="ru-RU"/>
        </w:rPr>
        <w:t>Чтоб комары и мушки                              одной рукой продолжаем изображать рот лягушки,</w:t>
      </w:r>
    </w:p>
    <w:p w:rsidR="00A7500A" w:rsidRPr="00E02BAF" w:rsidRDefault="00A7500A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contextualSpacing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02BAF">
        <w:rPr>
          <w:rFonts w:ascii="Times New Roman" w:hAnsi="Times New Roman"/>
          <w:color w:val="000000"/>
          <w:sz w:val="28"/>
          <w:szCs w:val="28"/>
          <w:lang w:eastAsia="ru-RU"/>
        </w:rPr>
        <w:t>Летели в рот лягушке.                              а пальцами другой поочерёдно «попадаем» в этот «рот»</w:t>
      </w:r>
    </w:p>
    <w:p w:rsidR="00A7500A" w:rsidRDefault="00A7500A" w:rsidP="008730A3">
      <w:pPr>
        <w:shd w:val="clear" w:color="auto" w:fill="FFFFFF"/>
        <w:spacing w:after="0" w:line="360" w:lineRule="auto"/>
        <w:contextualSpacing/>
        <w:jc w:val="center"/>
        <w:rPr>
          <w:rFonts w:ascii="Times New Roman" w:hAnsi="Times New Roman"/>
          <w:b/>
          <w:bCs/>
          <w:color w:val="000000"/>
          <w:sz w:val="40"/>
          <w:szCs w:val="40"/>
          <w:lang w:eastAsia="ru-RU"/>
        </w:rPr>
      </w:pPr>
    </w:p>
    <w:p w:rsidR="00A7500A" w:rsidRPr="00A103B1" w:rsidRDefault="00A7500A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contextualSpacing/>
        <w:jc w:val="center"/>
        <w:rPr>
          <w:rFonts w:ascii="Times New Roman" w:hAnsi="Times New Roman"/>
          <w:color w:val="000000"/>
          <w:sz w:val="40"/>
          <w:szCs w:val="40"/>
          <w:lang w:eastAsia="ru-RU"/>
        </w:rPr>
      </w:pPr>
      <w:r w:rsidRPr="00A103B1">
        <w:rPr>
          <w:rFonts w:ascii="Times New Roman" w:hAnsi="Times New Roman"/>
          <w:b/>
          <w:bCs/>
          <w:color w:val="000000"/>
          <w:sz w:val="40"/>
          <w:szCs w:val="40"/>
          <w:lang w:eastAsia="ru-RU"/>
        </w:rPr>
        <w:t>«На лесной лужайке»</w:t>
      </w:r>
    </w:p>
    <w:p w:rsidR="00A7500A" w:rsidRPr="00E02BAF" w:rsidRDefault="00A7500A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02BA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Цель:</w:t>
      </w:r>
      <w:r w:rsidRPr="00E02BAF">
        <w:rPr>
          <w:rFonts w:ascii="Times New Roman" w:hAnsi="Times New Roman"/>
          <w:color w:val="000000"/>
          <w:sz w:val="28"/>
          <w:szCs w:val="28"/>
          <w:lang w:eastAsia="ru-RU"/>
        </w:rPr>
        <w:t> развивать движения кистей и пальцев рук.</w:t>
      </w:r>
    </w:p>
    <w:p w:rsidR="00A7500A" w:rsidRPr="00E02BAF" w:rsidRDefault="00A7500A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02BA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Ход игры:</w:t>
      </w:r>
    </w:p>
    <w:p w:rsidR="00A7500A" w:rsidRPr="00E02BAF" w:rsidRDefault="00A7500A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64" w:lineRule="auto"/>
        <w:contextualSpacing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02BAF">
        <w:rPr>
          <w:rFonts w:ascii="Times New Roman" w:hAnsi="Times New Roman"/>
          <w:color w:val="000000"/>
          <w:sz w:val="28"/>
          <w:szCs w:val="28"/>
          <w:lang w:eastAsia="ru-RU"/>
        </w:rPr>
        <w:t>На лесной лужайке                                  Раскрываем ладони, поднимаем руки и машемрасслабленными кистями</w:t>
      </w:r>
    </w:p>
    <w:p w:rsidR="00A7500A" w:rsidRDefault="00A7500A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64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02BAF">
        <w:rPr>
          <w:rFonts w:ascii="Times New Roman" w:hAnsi="Times New Roman"/>
          <w:color w:val="000000"/>
          <w:sz w:val="28"/>
          <w:szCs w:val="28"/>
          <w:lang w:eastAsia="ru-RU"/>
        </w:rPr>
        <w:t>Разыгрались зайки:                                  </w:t>
      </w:r>
    </w:p>
    <w:p w:rsidR="00A7500A" w:rsidRDefault="00A7500A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64" w:lineRule="auto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02BAF">
        <w:rPr>
          <w:rFonts w:ascii="Times New Roman" w:hAnsi="Times New Roman"/>
          <w:color w:val="000000"/>
          <w:sz w:val="28"/>
          <w:szCs w:val="28"/>
          <w:lang w:eastAsia="ru-RU"/>
        </w:rPr>
        <w:t>Лапками хлопали,                                   Хлопаем в ладоши</w:t>
      </w:r>
    </w:p>
    <w:p w:rsidR="00A7500A" w:rsidRPr="00E02BAF" w:rsidRDefault="00A7500A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64" w:lineRule="auto"/>
        <w:contextualSpacing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02BA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ногамитопали,притопываем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н</w:t>
      </w:r>
      <w:r w:rsidRPr="00E02BAF">
        <w:rPr>
          <w:rFonts w:ascii="Times New Roman" w:hAnsi="Times New Roman"/>
          <w:color w:val="000000"/>
          <w:sz w:val="28"/>
          <w:szCs w:val="28"/>
          <w:lang w:eastAsia="ru-RU"/>
        </w:rPr>
        <w:t>ожками</w:t>
      </w:r>
      <w:r w:rsidRPr="00E02BAF">
        <w:rPr>
          <w:rFonts w:ascii="Times New Roman" w:hAnsi="Times New Roman"/>
          <w:color w:val="000000"/>
          <w:sz w:val="28"/>
          <w:szCs w:val="28"/>
          <w:lang w:eastAsia="ru-RU"/>
        </w:rPr>
        <w:br/>
        <w:t xml:space="preserve">ушками махалиПрикладываем раскрытые ладони к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ушам сгибаем и</w:t>
      </w:r>
      <w:r w:rsidRPr="00E02BA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разгибаем сомкнутые пальцы,</w:t>
      </w:r>
    </w:p>
    <w:p w:rsidR="00A7500A" w:rsidRPr="00E02BAF" w:rsidRDefault="00A7500A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64" w:lineRule="auto"/>
        <w:contextualSpacing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02BAF">
        <w:rPr>
          <w:rFonts w:ascii="Times New Roman" w:hAnsi="Times New Roman"/>
          <w:color w:val="000000"/>
          <w:sz w:val="28"/>
          <w:szCs w:val="28"/>
          <w:lang w:eastAsia="ru-RU"/>
        </w:rPr>
        <w:t>обеих рук</w:t>
      </w:r>
    </w:p>
    <w:p w:rsidR="00A7500A" w:rsidRPr="00E02BAF" w:rsidRDefault="00A7500A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64" w:lineRule="auto"/>
        <w:contextualSpacing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02BAF">
        <w:rPr>
          <w:rFonts w:ascii="Times New Roman" w:hAnsi="Times New Roman"/>
          <w:color w:val="000000"/>
          <w:sz w:val="28"/>
          <w:szCs w:val="28"/>
          <w:lang w:eastAsia="ru-RU"/>
        </w:rPr>
        <w:t>Выше всех скакали,                                 Поочерёдно поднимаем высоко над столом и опускаем тоодну, то другую руку</w:t>
      </w:r>
    </w:p>
    <w:p w:rsidR="00A7500A" w:rsidRPr="00E02BAF" w:rsidRDefault="00A7500A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64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         </w:t>
      </w:r>
      <w:r w:rsidRPr="00E02BAF">
        <w:rPr>
          <w:rFonts w:ascii="Times New Roman" w:hAnsi="Times New Roman"/>
          <w:color w:val="000000"/>
          <w:sz w:val="28"/>
          <w:szCs w:val="28"/>
          <w:lang w:eastAsia="ru-RU"/>
        </w:rPr>
        <w:t>                                                               </w:t>
      </w:r>
    </w:p>
    <w:p w:rsidR="00A7500A" w:rsidRPr="00E02BAF" w:rsidRDefault="00A7500A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64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02BAF">
        <w:rPr>
          <w:rFonts w:ascii="Times New Roman" w:hAnsi="Times New Roman"/>
          <w:color w:val="000000"/>
          <w:sz w:val="28"/>
          <w:szCs w:val="28"/>
          <w:lang w:eastAsia="ru-RU"/>
        </w:rPr>
        <w:t>Глазками глядели,                                          Машем руками</w:t>
      </w:r>
    </w:p>
    <w:p w:rsidR="00A7500A" w:rsidRPr="00E02BAF" w:rsidRDefault="00A7500A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64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02BAF">
        <w:rPr>
          <w:rFonts w:ascii="Times New Roman" w:hAnsi="Times New Roman"/>
          <w:color w:val="000000"/>
          <w:sz w:val="28"/>
          <w:szCs w:val="28"/>
          <w:lang w:eastAsia="ru-RU"/>
        </w:rPr>
        <w:t>Песенку пропели:</w:t>
      </w:r>
    </w:p>
    <w:p w:rsidR="00A7500A" w:rsidRPr="00E02BAF" w:rsidRDefault="00A7500A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64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02BAF">
        <w:rPr>
          <w:rFonts w:ascii="Times New Roman" w:hAnsi="Times New Roman"/>
          <w:color w:val="000000"/>
          <w:sz w:val="28"/>
          <w:szCs w:val="28"/>
          <w:lang w:eastAsia="ru-RU"/>
        </w:rPr>
        <w:t>«Ля-ля-ля! Ля-ля-ля!</w:t>
      </w:r>
    </w:p>
    <w:p w:rsidR="00A7500A" w:rsidRPr="00E02BAF" w:rsidRDefault="00A7500A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64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02BAF">
        <w:rPr>
          <w:rFonts w:ascii="Times New Roman" w:hAnsi="Times New Roman"/>
          <w:color w:val="000000"/>
          <w:sz w:val="28"/>
          <w:szCs w:val="28"/>
          <w:lang w:eastAsia="ru-RU"/>
        </w:rPr>
        <w:t>Ля-ля-ляйки!»</w:t>
      </w:r>
    </w:p>
    <w:p w:rsidR="00A7500A" w:rsidRPr="00E02BAF" w:rsidRDefault="00A7500A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64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02BAF">
        <w:rPr>
          <w:rFonts w:ascii="Times New Roman" w:hAnsi="Times New Roman"/>
          <w:color w:val="000000"/>
          <w:sz w:val="28"/>
          <w:szCs w:val="28"/>
          <w:lang w:eastAsia="ru-RU"/>
        </w:rPr>
        <w:t>Ах, какие весёлые зайки!</w:t>
      </w:r>
    </w:p>
    <w:p w:rsidR="00A7500A" w:rsidRDefault="00A7500A" w:rsidP="008730A3">
      <w:pPr>
        <w:shd w:val="clear" w:color="auto" w:fill="FFFFFF"/>
        <w:spacing w:after="0" w:line="360" w:lineRule="auto"/>
        <w:contextualSpacing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sectPr w:rsidR="00A7500A" w:rsidSect="008F67A4">
      <w:pgSz w:w="11906" w:h="16838"/>
      <w:pgMar w:top="1134" w:right="850" w:bottom="1134" w:left="1701" w:header="708" w:footer="708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730A3"/>
    <w:rsid w:val="00010A6E"/>
    <w:rsid w:val="0002475A"/>
    <w:rsid w:val="0003477F"/>
    <w:rsid w:val="00095D49"/>
    <w:rsid w:val="001227E7"/>
    <w:rsid w:val="00156C60"/>
    <w:rsid w:val="001B7159"/>
    <w:rsid w:val="003025E9"/>
    <w:rsid w:val="003870FD"/>
    <w:rsid w:val="003C4F56"/>
    <w:rsid w:val="004A0F0D"/>
    <w:rsid w:val="00526BE0"/>
    <w:rsid w:val="00531681"/>
    <w:rsid w:val="005513C0"/>
    <w:rsid w:val="00585CC3"/>
    <w:rsid w:val="005C22D9"/>
    <w:rsid w:val="005E29F3"/>
    <w:rsid w:val="0062398D"/>
    <w:rsid w:val="006240B8"/>
    <w:rsid w:val="00660734"/>
    <w:rsid w:val="006B0EDF"/>
    <w:rsid w:val="00723E46"/>
    <w:rsid w:val="0072522B"/>
    <w:rsid w:val="0084089E"/>
    <w:rsid w:val="00841E87"/>
    <w:rsid w:val="008524A8"/>
    <w:rsid w:val="00870C8D"/>
    <w:rsid w:val="00871E91"/>
    <w:rsid w:val="008730A3"/>
    <w:rsid w:val="00886A32"/>
    <w:rsid w:val="008B2E84"/>
    <w:rsid w:val="008F67A4"/>
    <w:rsid w:val="009877DB"/>
    <w:rsid w:val="009F4FC8"/>
    <w:rsid w:val="00A103B1"/>
    <w:rsid w:val="00A405B4"/>
    <w:rsid w:val="00A7500A"/>
    <w:rsid w:val="00A772A6"/>
    <w:rsid w:val="00AD0FD3"/>
    <w:rsid w:val="00B050BF"/>
    <w:rsid w:val="00B4252E"/>
    <w:rsid w:val="00B6402B"/>
    <w:rsid w:val="00BD703C"/>
    <w:rsid w:val="00D85979"/>
    <w:rsid w:val="00DE7F83"/>
    <w:rsid w:val="00E02BAF"/>
    <w:rsid w:val="00F77520"/>
    <w:rsid w:val="00FE08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30A3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A0F0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A0F0D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A0F0D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A0F0D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9"/>
    <w:qFormat/>
    <w:rsid w:val="004A0F0D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A0F0D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4A0F0D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4A0F0D"/>
    <w:rPr>
      <w:rFonts w:ascii="Cambria" w:hAnsi="Cambria" w:cs="Times New Roman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4A0F0D"/>
    <w:rPr>
      <w:rFonts w:ascii="Cambria" w:hAnsi="Cambria" w:cs="Times New Roman"/>
      <w:b/>
      <w:bCs/>
      <w:i/>
      <w:iCs/>
      <w:color w:val="4F81BD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4A0F0D"/>
    <w:rPr>
      <w:rFonts w:ascii="Cambria" w:hAnsi="Cambria" w:cs="Times New Roman"/>
      <w:color w:val="243F60"/>
    </w:rPr>
  </w:style>
  <w:style w:type="paragraph" w:styleId="NoSpacing">
    <w:name w:val="No Spacing"/>
    <w:uiPriority w:val="99"/>
    <w:qFormat/>
    <w:rsid w:val="004A0F0D"/>
    <w:rPr>
      <w:lang w:eastAsia="en-US"/>
    </w:rPr>
  </w:style>
  <w:style w:type="paragraph" w:styleId="ListParagraph">
    <w:name w:val="List Paragraph"/>
    <w:basedOn w:val="Normal"/>
    <w:uiPriority w:val="99"/>
    <w:qFormat/>
    <w:rsid w:val="004A0F0D"/>
    <w:pPr>
      <w:ind w:left="720"/>
      <w:contextualSpacing/>
    </w:pPr>
  </w:style>
  <w:style w:type="paragraph" w:customStyle="1" w:styleId="c1">
    <w:name w:val="c1"/>
    <w:basedOn w:val="Normal"/>
    <w:uiPriority w:val="99"/>
    <w:rsid w:val="008730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">
    <w:name w:val="c4"/>
    <w:basedOn w:val="DefaultParagraphFont"/>
    <w:uiPriority w:val="99"/>
    <w:rsid w:val="008730A3"/>
    <w:rPr>
      <w:rFonts w:cs="Times New Roman"/>
    </w:rPr>
  </w:style>
  <w:style w:type="character" w:customStyle="1" w:styleId="c0">
    <w:name w:val="c0"/>
    <w:basedOn w:val="DefaultParagraphFont"/>
    <w:uiPriority w:val="99"/>
    <w:rsid w:val="008730A3"/>
    <w:rPr>
      <w:rFonts w:cs="Times New Roman"/>
    </w:rPr>
  </w:style>
  <w:style w:type="character" w:customStyle="1" w:styleId="c2">
    <w:name w:val="c2"/>
    <w:basedOn w:val="DefaultParagraphFont"/>
    <w:uiPriority w:val="99"/>
    <w:rsid w:val="008730A3"/>
    <w:rPr>
      <w:rFonts w:cs="Times New Roman"/>
    </w:rPr>
  </w:style>
  <w:style w:type="character" w:customStyle="1" w:styleId="apple-converted-space">
    <w:name w:val="apple-converted-space"/>
    <w:basedOn w:val="DefaultParagraphFont"/>
    <w:uiPriority w:val="99"/>
    <w:rsid w:val="008730A3"/>
    <w:rPr>
      <w:rFonts w:cs="Times New Roman"/>
    </w:rPr>
  </w:style>
  <w:style w:type="character" w:customStyle="1" w:styleId="c11">
    <w:name w:val="c11"/>
    <w:basedOn w:val="DefaultParagraphFont"/>
    <w:uiPriority w:val="99"/>
    <w:rsid w:val="008730A3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425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4252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9F4FC8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034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hyperlink" Target="https://vk.com/club_sunduk_ru" TargetMode="Externa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T4CTUPCNHN5M-256796007-3730</_dlc_DocId>
    <_dlc_DocIdUrl xmlns="c71519f2-859d-46c1-a1b6-2941efed936d">
      <Url>http://www.eduportal44.ru/chuhloma/rodnik/1/_layouts/15/DocIdRedir.aspx?ID=T4CTUPCNHN5M-256796007-3730</Url>
      <Description>T4CTUPCNHN5M-256796007-3730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AC026C5-BD75-4001-B0FD-EE379C3C825B}"/>
</file>

<file path=customXml/itemProps2.xml><?xml version="1.0" encoding="utf-8"?>
<ds:datastoreItem xmlns:ds="http://schemas.openxmlformats.org/officeDocument/2006/customXml" ds:itemID="{6E37D660-A22E-4930-A01B-CA6C1CCBA869}"/>
</file>

<file path=customXml/itemProps3.xml><?xml version="1.0" encoding="utf-8"?>
<ds:datastoreItem xmlns:ds="http://schemas.openxmlformats.org/officeDocument/2006/customXml" ds:itemID="{615D5A36-6A99-4D75-85C4-F6223640C43D}"/>
</file>

<file path=customXml/itemProps4.xml><?xml version="1.0" encoding="utf-8"?>
<ds:datastoreItem xmlns:ds="http://schemas.openxmlformats.org/officeDocument/2006/customXml" ds:itemID="{47461A62-72E2-48AA-9690-FE13CB7FEA90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</TotalTime>
  <Pages>14</Pages>
  <Words>1656</Words>
  <Characters>9441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Пользователь</cp:lastModifiedBy>
  <cp:revision>12</cp:revision>
  <cp:lastPrinted>2017-03-06T03:16:00Z</cp:lastPrinted>
  <dcterms:created xsi:type="dcterms:W3CDTF">2017-03-05T17:04:00Z</dcterms:created>
  <dcterms:modified xsi:type="dcterms:W3CDTF">2023-02-15T09:54:00Z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678ca34f-b5a9-4d91-8ad7-ed5b4786990c</vt:lpwstr>
  </property>
</Properties>
</file>