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Чухломский детский сад «Родничок»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 Костромской области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Конспект совместно организованной образовательной деятельности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речевому развитию</w:t>
      </w:r>
    </w:p>
    <w:p w:rsidR="00474EFE" w:rsidRPr="005E1389" w:rsidRDefault="00474EFE" w:rsidP="002E2A13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E138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Котик в гости к нам пришел</w:t>
      </w:r>
      <w:r w:rsidRPr="005E138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вторая группа раннего возраста</w:t>
      </w:r>
    </w:p>
    <w:p w:rsidR="00474EFE" w:rsidRDefault="00474EFE" w:rsidP="0077370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(игровая технология)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Лебедева 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Ольга Вячеславовна</w:t>
      </w: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474EFE" w:rsidRDefault="00474EFE" w:rsidP="00235621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474EFE" w:rsidRDefault="00474EFE" w:rsidP="0077370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Чухлома, 2020</w:t>
      </w:r>
    </w:p>
    <w:p w:rsidR="00474EFE" w:rsidRDefault="00474EFE" w:rsidP="00773708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умения слушать, развитие речи детей.</w:t>
      </w:r>
    </w:p>
    <w:p w:rsidR="00474EFE" w:rsidRDefault="00474EFE" w:rsidP="0077370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474EFE" w:rsidRPr="00773708" w:rsidRDefault="00474EFE" w:rsidP="007737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73708">
        <w:rPr>
          <w:rFonts w:ascii="Times New Roman" w:hAnsi="Times New Roman"/>
          <w:sz w:val="28"/>
          <w:szCs w:val="28"/>
          <w:u w:val="single"/>
        </w:rPr>
        <w:t>Обучающие</w:t>
      </w:r>
    </w:p>
    <w:p w:rsidR="00474EFE" w:rsidRPr="00773708" w:rsidRDefault="00474EFE" w:rsidP="0077370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3708">
        <w:rPr>
          <w:rStyle w:val="c3"/>
          <w:color w:val="000000"/>
          <w:sz w:val="28"/>
          <w:szCs w:val="28"/>
        </w:rPr>
        <w:t>Закреплять знания о  новой игрушке (кошка);</w:t>
      </w:r>
    </w:p>
    <w:p w:rsidR="00474EFE" w:rsidRPr="00773708" w:rsidRDefault="00474EFE" w:rsidP="007737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73708">
        <w:rPr>
          <w:rStyle w:val="c3"/>
          <w:rFonts w:ascii="Times New Roman" w:hAnsi="Times New Roman"/>
          <w:color w:val="000000"/>
          <w:sz w:val="28"/>
          <w:szCs w:val="28"/>
        </w:rPr>
        <w:t>Формировать активный и пассивный словарь</w:t>
      </w:r>
    </w:p>
    <w:p w:rsidR="00474EFE" w:rsidRPr="00773708" w:rsidRDefault="00474EFE" w:rsidP="007737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73708"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474EFE" w:rsidRPr="00773708" w:rsidRDefault="00474EFE" w:rsidP="00773708">
      <w:pPr>
        <w:spacing w:after="0" w:line="240" w:lineRule="auto"/>
        <w:ind w:firstLine="567"/>
        <w:rPr>
          <w:rStyle w:val="c3"/>
          <w:rFonts w:ascii="Times New Roman" w:hAnsi="Times New Roman"/>
          <w:color w:val="000000"/>
          <w:sz w:val="28"/>
          <w:szCs w:val="28"/>
        </w:rPr>
      </w:pPr>
      <w:r w:rsidRPr="00773708">
        <w:rPr>
          <w:rStyle w:val="c3"/>
          <w:rFonts w:ascii="Times New Roman" w:hAnsi="Times New Roman"/>
          <w:color w:val="000000"/>
          <w:sz w:val="28"/>
          <w:szCs w:val="28"/>
        </w:rPr>
        <w:t>Побуждать к активным действиям с игрушкой и диалогу.</w:t>
      </w:r>
    </w:p>
    <w:p w:rsidR="00474EFE" w:rsidRPr="00773708" w:rsidRDefault="00474EFE" w:rsidP="007737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73708">
        <w:rPr>
          <w:rFonts w:ascii="Times New Roman" w:hAnsi="Times New Roman"/>
          <w:sz w:val="28"/>
          <w:szCs w:val="28"/>
          <w:u w:val="single"/>
        </w:rPr>
        <w:t>Воспитательные</w:t>
      </w:r>
    </w:p>
    <w:p w:rsidR="00474EFE" w:rsidRPr="00773708" w:rsidRDefault="00474EFE" w:rsidP="0077370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3708">
        <w:rPr>
          <w:rStyle w:val="c3"/>
          <w:color w:val="000000"/>
          <w:sz w:val="28"/>
          <w:szCs w:val="28"/>
        </w:rPr>
        <w:t>Воспитывать доброжелательное отношение к игрушке.</w:t>
      </w:r>
    </w:p>
    <w:p w:rsidR="00474EFE" w:rsidRPr="00773708" w:rsidRDefault="00474EFE" w:rsidP="00773708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773708">
        <w:rPr>
          <w:rFonts w:ascii="Times New Roman" w:hAnsi="Times New Roman"/>
          <w:b/>
          <w:sz w:val="28"/>
          <w:szCs w:val="28"/>
        </w:rPr>
        <w:t>Интегрируемые образовательные области:</w:t>
      </w:r>
      <w:r w:rsidRPr="00773708">
        <w:rPr>
          <w:rFonts w:ascii="Times New Roman" w:hAnsi="Times New Roman"/>
          <w:sz w:val="28"/>
          <w:szCs w:val="28"/>
        </w:rPr>
        <w:t xml:space="preserve"> речевое развитие, познавательное развитие, социально-коммуникативное развитие.</w:t>
      </w:r>
    </w:p>
    <w:p w:rsidR="00474EFE" w:rsidRDefault="00474EFE" w:rsidP="00773708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773708">
        <w:rPr>
          <w:rFonts w:ascii="Times New Roman" w:hAnsi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игровая технология.</w:t>
      </w:r>
    </w:p>
    <w:p w:rsidR="00474EFE" w:rsidRPr="00773708" w:rsidRDefault="00474EFE" w:rsidP="0077370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73708">
        <w:rPr>
          <w:rStyle w:val="c3"/>
          <w:b/>
          <w:bCs/>
          <w:color w:val="000000"/>
          <w:sz w:val="28"/>
          <w:szCs w:val="28"/>
        </w:rPr>
        <w:t>Словарная работа:</w:t>
      </w:r>
    </w:p>
    <w:p w:rsidR="00474EFE" w:rsidRPr="00235621" w:rsidRDefault="00474EFE" w:rsidP="0077370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5621">
        <w:rPr>
          <w:rStyle w:val="c3"/>
          <w:bCs/>
          <w:color w:val="000000"/>
          <w:sz w:val="28"/>
          <w:szCs w:val="28"/>
        </w:rPr>
        <w:t>Звукоподражательные слова</w:t>
      </w:r>
      <w:r w:rsidRPr="00235621">
        <w:rPr>
          <w:rStyle w:val="c3"/>
          <w:color w:val="000000"/>
          <w:sz w:val="28"/>
          <w:szCs w:val="28"/>
        </w:rPr>
        <w:t>: мяу, кс-кс.</w:t>
      </w:r>
    </w:p>
    <w:p w:rsidR="00474EFE" w:rsidRPr="00235621" w:rsidRDefault="00474EFE" w:rsidP="0077370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5621">
        <w:rPr>
          <w:rStyle w:val="c3"/>
          <w:bCs/>
          <w:color w:val="000000"/>
          <w:sz w:val="28"/>
          <w:szCs w:val="28"/>
        </w:rPr>
        <w:t>Существительные</w:t>
      </w:r>
      <w:r w:rsidRPr="00235621">
        <w:rPr>
          <w:rStyle w:val="c3"/>
          <w:color w:val="000000"/>
          <w:sz w:val="28"/>
          <w:szCs w:val="28"/>
        </w:rPr>
        <w:t>: киска, котик, ушки, хвост.</w:t>
      </w:r>
    </w:p>
    <w:p w:rsidR="00474EFE" w:rsidRPr="00235621" w:rsidRDefault="00474EFE" w:rsidP="0077370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5621">
        <w:rPr>
          <w:rStyle w:val="c3"/>
          <w:bCs/>
          <w:color w:val="000000"/>
          <w:sz w:val="28"/>
          <w:szCs w:val="28"/>
        </w:rPr>
        <w:t>Глаголы</w:t>
      </w:r>
      <w:r w:rsidRPr="00235621">
        <w:rPr>
          <w:rStyle w:val="c3"/>
          <w:color w:val="000000"/>
          <w:sz w:val="28"/>
          <w:szCs w:val="28"/>
        </w:rPr>
        <w:t>: иди, дай</w:t>
      </w:r>
    </w:p>
    <w:p w:rsidR="00474EFE" w:rsidRPr="00235621" w:rsidRDefault="00474EFE" w:rsidP="0077370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5621">
        <w:rPr>
          <w:rStyle w:val="c3"/>
          <w:color w:val="000000"/>
          <w:sz w:val="28"/>
          <w:szCs w:val="28"/>
        </w:rPr>
        <w:t>Прилагательные: гладкий, пушистый.                            </w:t>
      </w:r>
    </w:p>
    <w:p w:rsidR="00474EFE" w:rsidRDefault="00474EFE" w:rsidP="00773708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организованной образовательной деятельности</w:t>
      </w:r>
      <w:r>
        <w:rPr>
          <w:rFonts w:ascii="Times New Roman" w:hAnsi="Times New Roman"/>
          <w:sz w:val="28"/>
          <w:szCs w:val="28"/>
        </w:rPr>
        <w:t>: игровая, коммуникативная</w:t>
      </w:r>
    </w:p>
    <w:p w:rsidR="00474EFE" w:rsidRDefault="00474EFE" w:rsidP="0077370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индивидуальная</w:t>
      </w:r>
    </w:p>
    <w:p w:rsidR="00474EFE" w:rsidRPr="00F85FD9" w:rsidRDefault="00474EFE" w:rsidP="00773708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F85FD9">
        <w:rPr>
          <w:b/>
          <w:sz w:val="28"/>
          <w:szCs w:val="28"/>
        </w:rPr>
        <w:t>Оборудование</w:t>
      </w:r>
      <w:r w:rsidRPr="00F85FD9">
        <w:rPr>
          <w:sz w:val="28"/>
          <w:szCs w:val="28"/>
        </w:rPr>
        <w:t>:</w:t>
      </w:r>
      <w:r w:rsidRPr="00F85FD9">
        <w:rPr>
          <w:color w:val="111111"/>
          <w:sz w:val="28"/>
          <w:szCs w:val="28"/>
        </w:rPr>
        <w:t xml:space="preserve"> </w:t>
      </w:r>
      <w:r w:rsidRPr="00235621">
        <w:rPr>
          <w:rStyle w:val="c3"/>
          <w:color w:val="000000"/>
          <w:sz w:val="28"/>
          <w:szCs w:val="28"/>
        </w:rPr>
        <w:t>игрушка - пушистая кошка, блюдце</w:t>
      </w:r>
    </w:p>
    <w:p w:rsidR="00474EFE" w:rsidRPr="00F85FD9" w:rsidRDefault="00474EFE" w:rsidP="00773708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85FD9">
        <w:rPr>
          <w:rFonts w:ascii="Times New Roman" w:hAnsi="Times New Roman"/>
          <w:b/>
          <w:iCs/>
          <w:sz w:val="28"/>
          <w:szCs w:val="28"/>
        </w:rPr>
        <w:t>Планируемый результат</w:t>
      </w:r>
      <w:r w:rsidRPr="00F85FD9">
        <w:rPr>
          <w:rFonts w:ascii="Times New Roman" w:hAnsi="Times New Roman"/>
          <w:iCs/>
          <w:sz w:val="28"/>
          <w:szCs w:val="28"/>
        </w:rPr>
        <w:t xml:space="preserve">: В ходе </w:t>
      </w:r>
      <w:r>
        <w:rPr>
          <w:rFonts w:ascii="Times New Roman" w:hAnsi="Times New Roman"/>
          <w:iCs/>
          <w:sz w:val="28"/>
          <w:szCs w:val="28"/>
        </w:rPr>
        <w:t xml:space="preserve">совместно </w:t>
      </w:r>
      <w:r w:rsidRPr="00F85FD9">
        <w:rPr>
          <w:rFonts w:ascii="Times New Roman" w:hAnsi="Times New Roman"/>
          <w:iCs/>
          <w:sz w:val="28"/>
          <w:szCs w:val="28"/>
        </w:rPr>
        <w:t xml:space="preserve">организованной  образовательной организационной деятельности </w:t>
      </w:r>
      <w:r>
        <w:rPr>
          <w:rFonts w:ascii="Times New Roman" w:hAnsi="Times New Roman"/>
          <w:iCs/>
          <w:sz w:val="28"/>
          <w:szCs w:val="28"/>
        </w:rPr>
        <w:t xml:space="preserve">у </w:t>
      </w:r>
      <w:r w:rsidRPr="00F85FD9">
        <w:rPr>
          <w:rFonts w:ascii="Times New Roman" w:hAnsi="Times New Roman"/>
          <w:iCs/>
          <w:sz w:val="28"/>
          <w:szCs w:val="28"/>
        </w:rPr>
        <w:t>дет</w:t>
      </w:r>
      <w:r>
        <w:rPr>
          <w:rFonts w:ascii="Times New Roman" w:hAnsi="Times New Roman"/>
          <w:iCs/>
          <w:sz w:val="28"/>
          <w:szCs w:val="28"/>
        </w:rPr>
        <w:t>ей формируется игровые умения с игрушкой кошка</w:t>
      </w:r>
      <w:r w:rsidRPr="00F85FD9">
        <w:rPr>
          <w:rFonts w:ascii="Times New Roman" w:hAnsi="Times New Roman"/>
          <w:iCs/>
          <w:sz w:val="28"/>
          <w:szCs w:val="28"/>
        </w:rPr>
        <w:t>.</w:t>
      </w:r>
    </w:p>
    <w:p w:rsidR="00474EFE" w:rsidRPr="00F85FD9" w:rsidRDefault="00474EFE" w:rsidP="00773708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85FD9">
        <w:rPr>
          <w:rFonts w:ascii="Times New Roman" w:hAnsi="Times New Roman"/>
          <w:iCs/>
          <w:sz w:val="28"/>
          <w:szCs w:val="28"/>
        </w:rPr>
        <w:t xml:space="preserve"> </w:t>
      </w:r>
      <w:r w:rsidRPr="00F85FD9">
        <w:rPr>
          <w:rFonts w:ascii="Times New Roman" w:hAnsi="Times New Roman"/>
          <w:b/>
          <w:iCs/>
          <w:sz w:val="28"/>
          <w:szCs w:val="28"/>
        </w:rPr>
        <w:t>Предварительная деятельность</w:t>
      </w:r>
      <w:r w:rsidRPr="00F85FD9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рассматривание иллюстраций о кошке.</w:t>
      </w:r>
    </w:p>
    <w:p w:rsidR="00474EFE" w:rsidRDefault="00474EFE" w:rsidP="00773708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74EFE" w:rsidRDefault="00474EFE" w:rsidP="00773708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74EFE" w:rsidRDefault="00474EFE" w:rsidP="00773708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74EFE" w:rsidRDefault="00474EFE" w:rsidP="00773708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74EFE" w:rsidRDefault="00474EFE" w:rsidP="00235621">
      <w:pPr>
        <w:pStyle w:val="1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9"/>
        <w:gridCol w:w="3849"/>
        <w:gridCol w:w="3420"/>
        <w:gridCol w:w="2700"/>
      </w:tblGrid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3849" w:type="dxa"/>
          </w:tcPr>
          <w:p w:rsidR="00474EFE" w:rsidRDefault="00474EFE" w:rsidP="008D620C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20" w:type="dxa"/>
          </w:tcPr>
          <w:p w:rsidR="00474EFE" w:rsidRDefault="00474EFE" w:rsidP="008D620C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  <w:p w:rsidR="00474EFE" w:rsidRDefault="00474EFE" w:rsidP="008D620C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9969" w:type="dxa"/>
            <w:gridSpan w:val="3"/>
          </w:tcPr>
          <w:p w:rsidR="00474EFE" w:rsidRDefault="00474EFE" w:rsidP="008D62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создание психологического  настроя на учебную деятельность и активизация внимания.</w:t>
            </w: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3849" w:type="dxa"/>
          </w:tcPr>
          <w:p w:rsidR="00474EFE" w:rsidRPr="003756CC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235621">
              <w:rPr>
                <w:rStyle w:val="c3"/>
                <w:color w:val="000000"/>
              </w:rPr>
              <w:t>   </w:t>
            </w:r>
            <w:r>
              <w:rPr>
                <w:rStyle w:val="c3"/>
                <w:i/>
                <w:color w:val="000000"/>
              </w:rPr>
              <w:t>Обращает внимание ребенка на игрушку - кошка</w:t>
            </w:r>
          </w:p>
        </w:tc>
        <w:tc>
          <w:tcPr>
            <w:tcW w:w="3420" w:type="dxa"/>
          </w:tcPr>
          <w:p w:rsidR="00474EFE" w:rsidRPr="003756CC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rStyle w:val="c3"/>
                <w:i/>
                <w:color w:val="000000"/>
              </w:rPr>
              <w:t>Ребенок наблюдает за действиями воспитателя</w:t>
            </w:r>
            <w:r w:rsidRPr="003756CC">
              <w:rPr>
                <w:rStyle w:val="c3"/>
                <w:i/>
                <w:color w:val="000000"/>
              </w:rPr>
              <w:t>.</w:t>
            </w:r>
          </w:p>
          <w:p w:rsidR="00474EFE" w:rsidRPr="006E3982" w:rsidRDefault="00474EFE" w:rsidP="008D620C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3849" w:type="dxa"/>
          </w:tcPr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235621"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К нам гости сегодня пришел котик.</w:t>
            </w:r>
          </w:p>
          <w:p w:rsidR="00474EFE" w:rsidRPr="00EE53E7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Позов</w:t>
            </w:r>
            <w:r>
              <w:rPr>
                <w:rStyle w:val="c3"/>
                <w:color w:val="000000"/>
              </w:rPr>
              <w:t>и</w:t>
            </w:r>
            <w:r w:rsidRPr="00235621">
              <w:rPr>
                <w:rStyle w:val="c3"/>
                <w:color w:val="000000"/>
              </w:rPr>
              <w:t xml:space="preserve"> его, иди к нам котик, кс-кс-кс»</w:t>
            </w:r>
          </w:p>
        </w:tc>
        <w:tc>
          <w:tcPr>
            <w:tcW w:w="3420" w:type="dxa"/>
          </w:tcPr>
          <w:p w:rsidR="00474EFE" w:rsidRPr="00EE53E7" w:rsidRDefault="00474EFE" w:rsidP="00EE53E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756CC">
              <w:rPr>
                <w:rStyle w:val="c3"/>
                <w:i/>
                <w:color w:val="000000"/>
              </w:rPr>
              <w:t>Ребенок  подзывает котика,  используется пальчиковая гимнастика и звукоподражание).</w:t>
            </w: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Доброжелательность, организованность, внимание друг к другу.</w:t>
            </w: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9969" w:type="dxa"/>
            <w:gridSpan w:val="3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включение детей в деятельность на личностно-значимом уровне.</w:t>
            </w: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3849" w:type="dxa"/>
          </w:tcPr>
          <w:p w:rsidR="00474EFE" w:rsidRDefault="00474EFE" w:rsidP="008D620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5CE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Вот посмотри, какой красивый котик в гости к нам пришёл</w:t>
            </w:r>
          </w:p>
        </w:tc>
        <w:tc>
          <w:tcPr>
            <w:tcW w:w="342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3849" w:type="dxa"/>
          </w:tcPr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56CC">
              <w:rPr>
                <w:rStyle w:val="c3"/>
                <w:i/>
                <w:color w:val="000000"/>
              </w:rPr>
              <w:t>Предлагает детям  повторить:</w:t>
            </w:r>
            <w:r>
              <w:rPr>
                <w:rStyle w:val="c3"/>
                <w:color w:val="000000"/>
              </w:rPr>
              <w:t xml:space="preserve"> </w:t>
            </w:r>
            <w:r w:rsidRPr="00235621">
              <w:rPr>
                <w:rStyle w:val="c3"/>
                <w:color w:val="000000"/>
              </w:rPr>
              <w:t xml:space="preserve">Скажи, </w:t>
            </w:r>
            <w:r>
              <w:rPr>
                <w:rStyle w:val="c3"/>
                <w:color w:val="000000"/>
              </w:rPr>
              <w:t>Даша</w:t>
            </w:r>
            <w:r w:rsidRPr="00235621">
              <w:rPr>
                <w:rStyle w:val="c3"/>
                <w:color w:val="000000"/>
              </w:rPr>
              <w:t>, кто это?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 Правильно, это киса</w:t>
            </w:r>
            <w:r w:rsidRPr="00235621">
              <w:rPr>
                <w:rStyle w:val="c3"/>
                <w:color w:val="000000"/>
              </w:rPr>
              <w:t>.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3756CC">
              <w:rPr>
                <w:rStyle w:val="c3"/>
                <w:i/>
                <w:color w:val="000000"/>
              </w:rPr>
              <w:t>Вместе с ребенком рассматривает игрушку:</w:t>
            </w:r>
            <w:r w:rsidRPr="00235621">
              <w:rPr>
                <w:rStyle w:val="c3"/>
                <w:color w:val="000000"/>
              </w:rPr>
              <w:t xml:space="preserve"> 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Какой красивый котик, мягкий, пушистый.</w:t>
            </w:r>
          </w:p>
          <w:p w:rsidR="00474EFE" w:rsidRPr="003756CC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5621">
              <w:rPr>
                <w:rStyle w:val="c3"/>
                <w:color w:val="000000"/>
              </w:rPr>
              <w:t xml:space="preserve">  </w:t>
            </w:r>
            <w:r w:rsidRPr="003756CC">
              <w:rPr>
                <w:rStyle w:val="c3"/>
                <w:i/>
                <w:color w:val="000000"/>
              </w:rPr>
              <w:t xml:space="preserve">Предлагает его потрогать, погладить. Затем берет котика в руки и играет с ним:   лапками дотрагивается </w:t>
            </w:r>
            <w:r>
              <w:rPr>
                <w:rStyle w:val="c3"/>
                <w:i/>
                <w:color w:val="000000"/>
              </w:rPr>
              <w:t>до</w:t>
            </w:r>
            <w:r w:rsidRPr="003756CC">
              <w:rPr>
                <w:rStyle w:val="c3"/>
                <w:i/>
                <w:color w:val="000000"/>
              </w:rPr>
              <w:t xml:space="preserve"> ребенка.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 </w:t>
            </w:r>
            <w:r w:rsidRPr="00235621">
              <w:rPr>
                <w:rStyle w:val="c3"/>
                <w:color w:val="000000"/>
              </w:rPr>
              <w:t>Котик лапк</w:t>
            </w:r>
            <w:r>
              <w:rPr>
                <w:rStyle w:val="c3"/>
                <w:color w:val="000000"/>
              </w:rPr>
              <w:t>ами играет, у него лапки-царапки</w:t>
            </w:r>
            <w:r w:rsidRPr="00235621">
              <w:rPr>
                <w:rStyle w:val="c3"/>
                <w:color w:val="000000"/>
              </w:rPr>
              <w:t>. (</w:t>
            </w:r>
            <w:r w:rsidRPr="003756CC">
              <w:rPr>
                <w:rStyle w:val="c3"/>
                <w:i/>
                <w:color w:val="000000"/>
              </w:rPr>
              <w:t>Показывает</w:t>
            </w:r>
            <w:r w:rsidRPr="00235621">
              <w:rPr>
                <w:rStyle w:val="c3"/>
                <w:color w:val="000000"/>
              </w:rPr>
              <w:t>).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Это лапки, лапки-царапки. Что это? Это лапки.</w:t>
            </w:r>
          </w:p>
          <w:p w:rsidR="00474EFE" w:rsidRPr="003756CC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756CC">
              <w:rPr>
                <w:rStyle w:val="c3"/>
                <w:i/>
                <w:color w:val="000000"/>
              </w:rPr>
              <w:t>(Обращается к ребенку)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Дашенька</w:t>
            </w:r>
            <w:r w:rsidRPr="00235621">
              <w:rPr>
                <w:rStyle w:val="c3"/>
                <w:color w:val="000000"/>
              </w:rPr>
              <w:t>, покажи  и назови, что это?»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Молодец</w:t>
            </w:r>
          </w:p>
          <w:p w:rsidR="00474EFE" w:rsidRPr="003756CC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756CC">
              <w:rPr>
                <w:rStyle w:val="c3"/>
                <w:i/>
                <w:color w:val="000000"/>
              </w:rPr>
              <w:t>(Гладит ушки, называет)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 </w:t>
            </w:r>
            <w:r w:rsidRPr="00235621">
              <w:rPr>
                <w:rStyle w:val="c3"/>
                <w:color w:val="000000"/>
              </w:rPr>
              <w:t>Это уши, ушки. Что это?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С</w:t>
            </w:r>
            <w:r w:rsidRPr="00235621">
              <w:rPr>
                <w:rStyle w:val="c3"/>
                <w:color w:val="000000"/>
              </w:rPr>
              <w:t>кажи, что это?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Молодец!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3756CC">
              <w:rPr>
                <w:rStyle w:val="c3"/>
                <w:i/>
                <w:color w:val="000000"/>
              </w:rPr>
              <w:t>Воспитатель играет его хвостиком, говорит:</w:t>
            </w:r>
            <w:r w:rsidRPr="00235621">
              <w:rPr>
                <w:rStyle w:val="c3"/>
                <w:color w:val="000000"/>
              </w:rPr>
              <w:t xml:space="preserve"> 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235621">
              <w:rPr>
                <w:rStyle w:val="c3"/>
                <w:color w:val="000000"/>
              </w:rPr>
              <w:t xml:space="preserve">Какой хвостик красивый у котика, котик хвостиком играет, ребятишек забавляет. 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235621">
              <w:rPr>
                <w:rStyle w:val="c3"/>
                <w:color w:val="000000"/>
              </w:rPr>
              <w:t>(</w:t>
            </w:r>
            <w:r w:rsidRPr="006854B7">
              <w:rPr>
                <w:rStyle w:val="c3"/>
                <w:i/>
                <w:color w:val="000000"/>
              </w:rPr>
              <w:t xml:space="preserve">Дотрагивается до </w:t>
            </w:r>
            <w:r>
              <w:rPr>
                <w:rStyle w:val="c3"/>
                <w:i/>
                <w:color w:val="000000"/>
              </w:rPr>
              <w:t xml:space="preserve">ребенка, щекочет </w:t>
            </w:r>
            <w:r w:rsidRPr="006854B7">
              <w:rPr>
                <w:rStyle w:val="c3"/>
                <w:i/>
                <w:color w:val="000000"/>
              </w:rPr>
              <w:t xml:space="preserve"> хвостиком)</w:t>
            </w:r>
            <w:r w:rsidRPr="00235621">
              <w:rPr>
                <w:rStyle w:val="c3"/>
                <w:color w:val="000000"/>
              </w:rPr>
              <w:t xml:space="preserve"> </w:t>
            </w:r>
          </w:p>
          <w:p w:rsidR="00474EFE" w:rsidRPr="00577BC0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Вот хвостик! </w:t>
            </w:r>
            <w:r w:rsidRPr="00235621">
              <w:rPr>
                <w:rStyle w:val="c3"/>
                <w:color w:val="000000"/>
              </w:rPr>
              <w:t>Какой красивый котик к нам пришел в гости!</w:t>
            </w:r>
          </w:p>
        </w:tc>
        <w:tc>
          <w:tcPr>
            <w:tcW w:w="3420" w:type="dxa"/>
          </w:tcPr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«киса».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color w:val="000000"/>
              </w:rPr>
            </w:pPr>
            <w:r>
              <w:rPr>
                <w:rStyle w:val="c3"/>
                <w:i/>
                <w:color w:val="000000"/>
              </w:rPr>
              <w:t>Рассматривает игрушку – кошку (котика)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color w:val="000000"/>
              </w:rPr>
            </w:pPr>
          </w:p>
          <w:p w:rsidR="00474EFE" w:rsidRPr="006854B7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Pr="006854B7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color w:val="000000"/>
              </w:rPr>
            </w:pPr>
            <w:r>
              <w:rPr>
                <w:rStyle w:val="c3"/>
                <w:i/>
                <w:color w:val="000000"/>
              </w:rPr>
              <w:t>Ребенок играет с котиком, показывает его лапки, ушки…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4EFE" w:rsidRPr="003756CC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756CC">
              <w:rPr>
                <w:rStyle w:val="c3"/>
                <w:i/>
                <w:color w:val="000000"/>
              </w:rPr>
              <w:t>Даша показывает и называет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Артем: «Ушки».</w:t>
            </w: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Pr="006854B7" w:rsidRDefault="00474EFE" w:rsidP="008D620C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к высказываниям и действиям с игрушкой</w:t>
            </w:r>
          </w:p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FE" w:rsidTr="008D620C">
        <w:trPr>
          <w:trHeight w:val="91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осуществления самостоятельной деятельности детей</w:t>
            </w:r>
          </w:p>
        </w:tc>
        <w:tc>
          <w:tcPr>
            <w:tcW w:w="3849" w:type="dxa"/>
          </w:tcPr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6854B7">
              <w:rPr>
                <w:rStyle w:val="c3"/>
                <w:i/>
                <w:color w:val="000000"/>
              </w:rPr>
              <w:t>(Подносит игрушку к своему уху</w:t>
            </w:r>
            <w:r w:rsidRPr="00235621">
              <w:rPr>
                <w:rStyle w:val="c3"/>
                <w:color w:val="000000"/>
              </w:rPr>
              <w:t xml:space="preserve">) </w:t>
            </w:r>
          </w:p>
          <w:p w:rsidR="00474EFE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235621">
              <w:rPr>
                <w:rStyle w:val="c3"/>
                <w:color w:val="000000"/>
              </w:rPr>
              <w:t xml:space="preserve">Мяу-мяу, котик просит молочка, его надо покормить. 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Давай</w:t>
            </w:r>
            <w:r w:rsidRPr="00235621">
              <w:rPr>
                <w:rStyle w:val="c3"/>
                <w:color w:val="000000"/>
              </w:rPr>
              <w:t xml:space="preserve"> нальем ему молоко в блюдце и покормим котика</w:t>
            </w:r>
          </w:p>
          <w:p w:rsidR="00474EFE" w:rsidRPr="006854B7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854B7">
              <w:rPr>
                <w:rStyle w:val="c3"/>
                <w:i/>
                <w:color w:val="000000"/>
              </w:rPr>
              <w:t>Воспитатель читает потешку: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«Котя, котенька, коток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Котя, серенький хвосток</w:t>
            </w:r>
          </w:p>
          <w:p w:rsidR="00474EFE" w:rsidRPr="006854B7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854B7">
              <w:rPr>
                <w:rStyle w:val="c3"/>
                <w:i/>
                <w:color w:val="000000"/>
              </w:rPr>
              <w:t>(поглаживает игрушку)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Приди, Котя в гости к нам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Молочка тебе я дам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Кушай, Котя не спеши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Больше нету не проси,</w:t>
            </w:r>
          </w:p>
          <w:p w:rsidR="00474EFE" w:rsidRPr="00235621" w:rsidRDefault="00474EFE" w:rsidP="008D6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5621">
              <w:rPr>
                <w:rStyle w:val="c3"/>
                <w:color w:val="000000"/>
              </w:rPr>
              <w:t>Мяу! Мур!</w:t>
            </w:r>
          </w:p>
          <w:p w:rsidR="00474EFE" w:rsidRPr="002F5CE0" w:rsidRDefault="00474EFE" w:rsidP="008D620C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F5CE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Котик говорит спасибо за угощение,</w:t>
            </w:r>
          </w:p>
        </w:tc>
        <w:tc>
          <w:tcPr>
            <w:tcW w:w="3420" w:type="dxa"/>
          </w:tcPr>
          <w:p w:rsidR="00474EFE" w:rsidRPr="006854B7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i/>
                <w:color w:val="000000"/>
                <w:sz w:val="24"/>
                <w:szCs w:val="24"/>
              </w:rPr>
              <w:t>Ребенок наблюдает за действиями воспитателя и участвует в игре</w:t>
            </w:r>
          </w:p>
          <w:p w:rsidR="00474EFE" w:rsidRDefault="00474EFE" w:rsidP="008D620C">
            <w:pPr>
              <w:pStyle w:val="1"/>
              <w:tabs>
                <w:tab w:val="left" w:pos="709"/>
              </w:tabs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EFE" w:rsidRPr="006E3982" w:rsidRDefault="00474EFE" w:rsidP="008D620C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54B7">
              <w:rPr>
                <w:rStyle w:val="c3"/>
                <w:rFonts w:ascii="Times New Roman" w:hAnsi="Times New Roman"/>
                <w:i/>
                <w:color w:val="000000"/>
                <w:sz w:val="24"/>
                <w:szCs w:val="24"/>
              </w:rPr>
              <w:t>Игровая ситуация вместе с ребенком</w:t>
            </w: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детей к высказыванию.</w:t>
            </w:r>
          </w:p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  <w:tc>
          <w:tcPr>
            <w:tcW w:w="9969" w:type="dxa"/>
            <w:gridSpan w:val="3"/>
          </w:tcPr>
          <w:p w:rsidR="00474EFE" w:rsidRDefault="00474EFE" w:rsidP="008D62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подведение итогов, формирование эле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ментарных навыков самооценки.</w:t>
            </w:r>
          </w:p>
        </w:tc>
      </w:tr>
      <w:tr w:rsidR="00474EFE" w:rsidTr="008D620C">
        <w:trPr>
          <w:trHeight w:val="86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деятельности</w:t>
            </w:r>
          </w:p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3849" w:type="dxa"/>
          </w:tcPr>
          <w:p w:rsidR="00474EFE" w:rsidRPr="002F5CE0" w:rsidRDefault="00474EFE" w:rsidP="008D620C">
            <w:pPr>
              <w:spacing w:after="0" w:line="240" w:lineRule="auto"/>
              <w:ind w:firstLine="3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 благодарит ребенка за действие с игрушкой.</w:t>
            </w:r>
          </w:p>
        </w:tc>
        <w:tc>
          <w:tcPr>
            <w:tcW w:w="3420" w:type="dxa"/>
          </w:tcPr>
          <w:p w:rsidR="00474EFE" w:rsidRPr="006E3982" w:rsidRDefault="00474EFE" w:rsidP="008D620C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FE" w:rsidTr="008D620C">
        <w:trPr>
          <w:trHeight w:val="537"/>
        </w:trPr>
        <w:tc>
          <w:tcPr>
            <w:tcW w:w="0" w:type="auto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3849" w:type="dxa"/>
          </w:tcPr>
          <w:p w:rsidR="00474EFE" w:rsidRPr="002F5CE0" w:rsidRDefault="00474EFE" w:rsidP="00B450BC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2F5CE0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Воспитатель предлагает ребенку поиграть с котиком</w:t>
            </w:r>
          </w:p>
          <w:p w:rsidR="00474EFE" w:rsidRPr="002F5CE0" w:rsidRDefault="00474EFE" w:rsidP="00B450BC">
            <w:pPr>
              <w:spacing w:after="0" w:line="240" w:lineRule="auto"/>
              <w:ind w:firstLine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F5CE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А теперь он хочет поиграть с </w:t>
            </w:r>
            <w:r w:rsidRPr="002F5CE0">
              <w:rPr>
                <w:rStyle w:val="c3"/>
                <w:rFonts w:ascii="Times New Roman" w:hAnsi="Times New Roman"/>
                <w:color w:val="000000"/>
              </w:rPr>
              <w:t>тобой</w:t>
            </w:r>
            <w:r w:rsidRPr="002F5CE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474EFE" w:rsidRPr="006E3982" w:rsidRDefault="00474EFE" w:rsidP="00B450BC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игровая деятельность </w:t>
            </w:r>
          </w:p>
        </w:tc>
        <w:tc>
          <w:tcPr>
            <w:tcW w:w="2700" w:type="dxa"/>
          </w:tcPr>
          <w:p w:rsidR="00474EFE" w:rsidRDefault="00474EFE" w:rsidP="008D620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EFE" w:rsidRDefault="00474EFE" w:rsidP="00235621">
      <w:pPr>
        <w:pStyle w:val="1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474EFE" w:rsidRPr="006E3982" w:rsidRDefault="00474EFE" w:rsidP="00235621">
      <w:pPr>
        <w:pStyle w:val="1"/>
        <w:tabs>
          <w:tab w:val="left" w:pos="709"/>
        </w:tabs>
        <w:jc w:val="both"/>
        <w:rPr>
          <w:sz w:val="24"/>
          <w:szCs w:val="24"/>
        </w:rPr>
      </w:pPr>
    </w:p>
    <w:sectPr w:rsidR="00474EFE" w:rsidRPr="006E3982" w:rsidSect="007737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621"/>
    <w:rsid w:val="00210CC6"/>
    <w:rsid w:val="00235621"/>
    <w:rsid w:val="002E2A13"/>
    <w:rsid w:val="002F5CE0"/>
    <w:rsid w:val="00330288"/>
    <w:rsid w:val="003756CC"/>
    <w:rsid w:val="00474EFE"/>
    <w:rsid w:val="005359B0"/>
    <w:rsid w:val="00577BC0"/>
    <w:rsid w:val="005B78BE"/>
    <w:rsid w:val="005C581A"/>
    <w:rsid w:val="005E1389"/>
    <w:rsid w:val="006854B7"/>
    <w:rsid w:val="006E3982"/>
    <w:rsid w:val="00773708"/>
    <w:rsid w:val="0082257B"/>
    <w:rsid w:val="008D620C"/>
    <w:rsid w:val="00B450BC"/>
    <w:rsid w:val="00EE53E7"/>
    <w:rsid w:val="00F8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235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235621"/>
    <w:rPr>
      <w:rFonts w:cs="Times New Roman"/>
    </w:rPr>
  </w:style>
  <w:style w:type="character" w:customStyle="1" w:styleId="c3">
    <w:name w:val="c3"/>
    <w:basedOn w:val="DefaultParagraphFont"/>
    <w:uiPriority w:val="99"/>
    <w:rsid w:val="00235621"/>
    <w:rPr>
      <w:rFonts w:cs="Times New Roman"/>
    </w:rPr>
  </w:style>
  <w:style w:type="paragraph" w:customStyle="1" w:styleId="c0">
    <w:name w:val="c0"/>
    <w:basedOn w:val="Normal"/>
    <w:uiPriority w:val="99"/>
    <w:rsid w:val="00235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35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235621"/>
  </w:style>
  <w:style w:type="character" w:customStyle="1" w:styleId="PlainTextChar1">
    <w:name w:val="Plain Text Char1"/>
    <w:basedOn w:val="DefaultParagraphFont"/>
    <w:link w:val="PlainText"/>
    <w:uiPriority w:val="99"/>
    <w:locked/>
    <w:rsid w:val="00EE53E7"/>
    <w:rPr>
      <w:rFonts w:ascii="Courier New" w:hAnsi="Courier New" w:cs="Courier New"/>
      <w:lang w:val="ru-RU" w:eastAsia="ru-RU" w:bidi="ar-SA"/>
    </w:rPr>
  </w:style>
  <w:style w:type="paragraph" w:styleId="PlainText">
    <w:name w:val="Plain Text"/>
    <w:basedOn w:val="Normal"/>
    <w:link w:val="PlainTextChar1"/>
    <w:uiPriority w:val="99"/>
    <w:rsid w:val="00EE53E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865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T4CTUPCNHN5M-256796007-3606</_dlc_DocId>
    <_dlc_DocIdUrl xmlns="c71519f2-859d-46c1-a1b6-2941efed936d">
      <Url>http://www.eduportal44.ru/chuhloma/rodnik/1/_layouts/15/DocIdRedir.aspx?ID=T4CTUPCNHN5M-256796007-3606</Url>
      <Description>T4CTUPCNHN5M-256796007-3606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55AE6-5B87-410A-AA2C-24C386675E14}"/>
</file>

<file path=customXml/itemProps2.xml><?xml version="1.0" encoding="utf-8"?>
<ds:datastoreItem xmlns:ds="http://schemas.openxmlformats.org/officeDocument/2006/customXml" ds:itemID="{7EB1FAE8-912F-4467-9BD8-CE8675A64EB2}"/>
</file>

<file path=customXml/itemProps3.xml><?xml version="1.0" encoding="utf-8"?>
<ds:datastoreItem xmlns:ds="http://schemas.openxmlformats.org/officeDocument/2006/customXml" ds:itemID="{9465936E-68F9-4366-9BC3-352D38C0D5E3}"/>
</file>

<file path=customXml/itemProps4.xml><?xml version="1.0" encoding="utf-8"?>
<ds:datastoreItem xmlns:ds="http://schemas.openxmlformats.org/officeDocument/2006/customXml" ds:itemID="{C9983722-2BDF-441D-BAC4-4DC1566B3BC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651</Words>
  <Characters>3714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2021-01-16T11:30:00Z</dcterms:created>
  <dcterms:modified xsi:type="dcterms:W3CDTF">2021-01-27T10:28:00Z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9d08e91d-2803-487e-91fe-3a24aa48202a</vt:lpwstr>
  </property>
</Properties>
</file>