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D5" w:rsidRDefault="003905D5" w:rsidP="00807E1B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МКДОУ Чухломский детский сад «Родничок»</w:t>
      </w:r>
    </w:p>
    <w:p w:rsidR="003905D5" w:rsidRDefault="003905D5" w:rsidP="00807E1B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3905D5" w:rsidRDefault="003905D5" w:rsidP="00807E1B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3905D5" w:rsidRDefault="003905D5" w:rsidP="00807E1B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3905D5" w:rsidRDefault="003905D5" w:rsidP="00807E1B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74.75pt;height:174.75pt">
            <v:imagedata r:id="rId4" r:href="rId5"/>
          </v:shape>
        </w:pict>
      </w:r>
      <w:r>
        <w:pict>
          <v:shape id="_x0000_i1026" type="#_x0000_t75" alt="" style="width:24pt;height:24pt">
            <v:imagedata r:id="rId6" r:href="rId7"/>
          </v:shape>
        </w:pict>
      </w:r>
    </w:p>
    <w:p w:rsidR="003905D5" w:rsidRDefault="003905D5" w:rsidP="00807E1B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3905D5" w:rsidRDefault="003905D5" w:rsidP="00807E1B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40"/>
          <w:szCs w:val="40"/>
        </w:rPr>
        <w:t>Комплексы утренней гимнастики</w:t>
      </w:r>
    </w:p>
    <w:p w:rsidR="003905D5" w:rsidRDefault="003905D5" w:rsidP="00807E1B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40"/>
          <w:szCs w:val="40"/>
        </w:rPr>
        <w:t>в первой младшей группе</w:t>
      </w:r>
    </w:p>
    <w:p w:rsidR="003905D5" w:rsidRDefault="003905D5" w:rsidP="00807E1B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40"/>
          <w:szCs w:val="40"/>
        </w:rPr>
        <w:t> 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Комплекс  №1 (сентябрь) без предметов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                 «Солнышко»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Выглянуло солнышко и зовет гулять.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Как приятно с солнышком вместе нам шагать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Ходьба стайкой за воспитателем 10 сек.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Выглянуло солнышко, светит высоко.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По тропинке с солнышком нам бежать легко.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Бег стайкой за воспитателем  8 сек.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ОРУ «Поиграем с солнышком»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 1.«Греем ладошки»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И.п. – о.с. Руки веред, ладони вверх – и.п. – 4 раза.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2.«Ищем лучик»  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И.п. – стоя ноги на ширине плеч, руки на пояс.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Поворот вправо – И.п., влево – И.п. – 2 раза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3.«Радуемся солнышку»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И.п. – о.с. – Прыжки на двух ногах на месте.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Вот и кончилась игра!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 теперь на завтрак дружно зашагала детвора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Ходьба стайкой за воспитателем.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Комплекс  №2 (сентябрь) без предметов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                    «Солнышко»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Выглянуло солнышко и зовет гулять.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Как приятно с солнышком вместе нам шагать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Ходьба стайкой за воспитателем 10 сек.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Выглянуло солнышко, светит высоко.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По тропинке с солнышком нам бежать легко.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Бег стайкой за воспитателем  8 сек.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ОРУ «Поиграем с солнышком»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1.«Греем ладошки»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И.п. – о.с. Руки веред, ладони вверх – и.п. – 4 раза.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2.«Ищем лучик»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И.п. – стоя ноги на ширине плеч, руки на пояс.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Поворот вправо – И.п., влево – И.п. – 2 раза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3.«Солнышко и тучка»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С музыкальным сопровождением. Музыка звучит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(солнышко светит) – дети бегают, прыгают или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танцуют. По окончании музыки дети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останавливаются или приседают, складывают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руки над головой «домиком». – 2 раза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Ходьба стайкой за воспитателем.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 </w:t>
      </w:r>
      <w:r>
        <w:rPr>
          <w:rStyle w:val="c3"/>
          <w:b/>
          <w:bCs/>
          <w:color w:val="000000"/>
          <w:sz w:val="32"/>
          <w:szCs w:val="32"/>
        </w:rPr>
        <w:t>Комплекс  № 3 (октябрь) без предметов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              «Веселый огород»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 огород мы пойдем, урожай соберем!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Ходьба стайкой за воспитателем 10 сек.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Эй, лошадка, го-гоп,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Отвези нас в огород.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Бег стайкой за воспитателем 8 сек.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ОРУ «Веселый огород»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  1.«Капуста»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И.п. – стоя, ноги слегка расставлены, руки вниз.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Поднять руки через стороны вверх, соединить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пальцы, образовав кольцо, - И.п. – 3 раза.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 2.«Морковка»  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И.п. – сидя, опора на кисти рук, поставленных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с боков.Согнуть ноги, обхватить руками колени,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голову опустить – и.п. – 4раза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 3.«Веселье"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И.п. – ос. Прыжки на двух ногах на месте. – 4 раза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Вот и кончилась игра!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 теперь на завтрак дружно зашагала детвора.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Ходьба стайкой за воспитателем.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Комплекс  №4 (октябрь) без предметов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             «Веселый огород»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 огород мы пойдем, урожай соберем!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Ходьба стайкой за воспитателем 10 сек.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Эй, лошадка, го-гоп,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Отвези нас в огород.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Бег стайкой за воспитателем 8 сек.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ОРУ «Веселый огород»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   1.«Капуста»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И.п. – стоя, ноги слегка расставлены, руки вниз.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Поднять руки через стороны вверх, соединить пальцы,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образовав кольцо, - И.п. – 3 раза.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  2.«Морковка»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И.п. – сидя, опора на кисти рук, поставленных с боков.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Согнуть ноги, обхватить руками колени, голову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опустить – и.п. – 4раза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 3.«Горошина»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Не послушный  горох раскатился …Ох, ох!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Вы, горошины, бегите.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Домик свой скорей найдите.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Бег врассыпную под музыку, с окончанием музыки дети бегут к воспитателю. – 2 раза.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 </w:t>
      </w:r>
      <w:r>
        <w:rPr>
          <w:rStyle w:val="c2"/>
          <w:i/>
          <w:iCs/>
          <w:color w:val="000000"/>
          <w:sz w:val="32"/>
          <w:szCs w:val="32"/>
        </w:rPr>
        <w:t>Ходьба стайкой за воспитателем.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Комплекс №5 (ноябрь) без предметов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                   «Птицы»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Птицы улетали, крыльями махали.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Вот так, вот так крыльями махали.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Ходьба  стайкой за воспитателем 10 сек.,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Птицы улетали, крыльями махали.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Вот так, вот так крыльями махали.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Бег стайкой за воспитателем 8 сек.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ОРУ «Птички»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1.«Птички ходят по водичке»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И.п. – о.с. ходьба на месте высоко поднимая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колени.  - 6 раз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2.«Пью птички»  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И.п. – о.с. Приседание на месте. – 4 раза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3.«Зернышки клюют»  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И.п.- ноги на ширине плеч руки опущены,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наклоны вперед.  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 </w:t>
      </w:r>
      <w:r>
        <w:rPr>
          <w:rStyle w:val="c2"/>
          <w:i/>
          <w:iCs/>
          <w:color w:val="000000"/>
          <w:sz w:val="32"/>
          <w:szCs w:val="32"/>
        </w:rPr>
        <w:t>Ходьба стайкой за воспитателем.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Комплекс  №6 (ноябрь) без предметов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                   «Птицы»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Птицы улетали, крыльями махали.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Вот так, вот так крыльями махали.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Ходьба  стайкой за воспитателем 10 сек.,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Птицы улетали, крыльями махали.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Вот так, вот так крыльями махали.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Бег стайкой за воспитателем 8 сек.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ОРУ «Птички»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1.«Птички ходят по водичке»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И.п. – о.с. ходьба на месте высоко поднимая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колени.  - 6 раз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2.«Пью птички»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И.п. – о.с. Приседание на месте. – 4 раза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3.«Непоседа-воробей»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Непоседа воробей прыгает и кружится,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Очень радуется он – не замерзла лужица.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Хорохорится, храбриться!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Только «Мяу» он боится!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На первые 2 строки дети прыгают на двух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ногах на месте. С окончанием слов взрослый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показывает игрушку кошки и произносит мяу,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 а дети убегают в условленное место. – 1 раз.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 Ходьба стайкой за воспитателем.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Комплекс  №7 (декабрь) без предметов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              «В гости к елочке»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Чтобы нам не потеряться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Нужно за руки держаться.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Отправляемся мы в лес,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Ждет нас много в нем чудес.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Ходьба в колонне друг за другом 10 сек.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По сугробам мы шагаем выше ножки поднимаем!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По сугробам мы идем и не чуть не устаем.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Ходьба с высоким подниманием колена 10сек.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Холодно в лесу зимой побежали все за мной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Бег в колонне по одному за воспитателем 15 сек.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ОРУ «В гости к елочке»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      1.«Высокая елка»  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И.п. – стоя, ноги слегка расставлены, руки внизу.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Поднять руки верх посмотреть на них – И.п.. – 4 раза.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     2.«Украшаем елку»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И.п. – стоя, ноги на ширине плеч руки в низ. Наклон (внизу у пола выполнить движение кистями рук  «берем игрушки»); выпрямиться, вывести руки вперед-вверх – движение кистями «вешаем  игрушки» - 4 раза.  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    3.«Радуемся елке»  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И.п. – о.с. прыжки на месте на двух ногах. – 4 раза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Комплекс  №8 (декабрь) без предметов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            «В гости к елочке»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Чтобы нам не потеряться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Нужно за руки держаться.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Отправляемся мы в лес,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Ждет нас много в нем чудес.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Ходьба в колонне друг за другом 10 сек.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По сугробам мы шагаем выше ножки поднимаем!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По сугробам мы идем и не чуть не устаем.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Ходьба с высоким подниманием колена 10сек.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Холодно в лесу зимой побежали все за мной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Бег в колонне по одному за воспитателем 15 сек.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ОРУ «В гости к елочке»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  1.«Высокая елка»  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И.п. – стоя, ноги слегка расставлены, руки внизу.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Поднять руки верх посмотреть на них – И.п.. – 4 раза.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 2.«Украшаем елку»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И.п. – стоя, ноги на ширине плеч руки в низ.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Наклон (внизу у пола выполнить движение кистями рук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«берем игрушки»); выпрямиться, вывести руки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вперед-вверх – движение кистями «вешаем игрушки» -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4 раза.  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3.«Игра с зайцами»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Разбежались зайки,  Зайки - побегайки.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Эй зайчишки, раз – два – три,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 елке в круг скорей беги.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На первые две строчки дети разбегаются бегают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в рассыпную, на вторые строчки бегут к воспитателю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- 2 раза.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 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Pr="00EF0E68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0E68">
        <w:rPr>
          <w:rStyle w:val="c3"/>
          <w:b/>
          <w:bCs/>
          <w:color w:val="000000"/>
          <w:sz w:val="28"/>
          <w:szCs w:val="28"/>
        </w:rPr>
        <w:t>Комплекс  №9 (январь) без предметов</w:t>
      </w:r>
    </w:p>
    <w:p w:rsidR="003905D5" w:rsidRPr="00EF0E68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0E68">
        <w:rPr>
          <w:rStyle w:val="c5"/>
          <w:color w:val="000000"/>
          <w:sz w:val="28"/>
          <w:szCs w:val="28"/>
        </w:rPr>
        <w:t>                    </w:t>
      </w:r>
      <w:r w:rsidRPr="00EF0E68">
        <w:rPr>
          <w:rStyle w:val="c3"/>
          <w:b/>
          <w:bCs/>
          <w:color w:val="000000"/>
          <w:sz w:val="28"/>
          <w:szCs w:val="28"/>
        </w:rPr>
        <w:t> «Снежинки»</w:t>
      </w:r>
    </w:p>
    <w:p w:rsidR="003905D5" w:rsidRPr="00EF0E68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0E68">
        <w:rPr>
          <w:rStyle w:val="c0"/>
          <w:color w:val="000000"/>
          <w:sz w:val="28"/>
          <w:szCs w:val="28"/>
        </w:rPr>
        <w:t>Как на тоненький  ледок, выпал беленький снежок.</w:t>
      </w:r>
    </w:p>
    <w:p w:rsidR="003905D5" w:rsidRPr="00EF0E68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0E68">
        <w:rPr>
          <w:rStyle w:val="c0"/>
          <w:color w:val="000000"/>
          <w:sz w:val="28"/>
          <w:szCs w:val="28"/>
        </w:rPr>
        <w:t>Ах, зима, зима белоснежная пришла</w:t>
      </w:r>
    </w:p>
    <w:p w:rsidR="003905D5" w:rsidRPr="00EF0E68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0E68">
        <w:rPr>
          <w:rStyle w:val="c2"/>
          <w:i/>
          <w:iCs/>
          <w:color w:val="000000"/>
          <w:sz w:val="28"/>
          <w:szCs w:val="28"/>
        </w:rPr>
        <w:t>Ходьба в колонне друг за другом 10 сек.</w:t>
      </w:r>
    </w:p>
    <w:p w:rsidR="003905D5" w:rsidRPr="00EF0E68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0E68">
        <w:rPr>
          <w:rStyle w:val="c0"/>
          <w:color w:val="000000"/>
          <w:sz w:val="28"/>
          <w:szCs w:val="28"/>
        </w:rPr>
        <w:t>Как на тоненький  ледок, выпал беленький снежок.</w:t>
      </w:r>
    </w:p>
    <w:p w:rsidR="003905D5" w:rsidRPr="00EF0E68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0E68">
        <w:rPr>
          <w:rStyle w:val="c0"/>
          <w:color w:val="000000"/>
          <w:sz w:val="28"/>
          <w:szCs w:val="28"/>
        </w:rPr>
        <w:t>Чтоб его не затоптать, надо на носочки встать.</w:t>
      </w:r>
    </w:p>
    <w:p w:rsidR="003905D5" w:rsidRPr="00EF0E68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0E68">
        <w:rPr>
          <w:rStyle w:val="c2"/>
          <w:i/>
          <w:iCs/>
          <w:color w:val="000000"/>
          <w:sz w:val="28"/>
          <w:szCs w:val="28"/>
        </w:rPr>
        <w:t>Ходьба на носках 10сек.</w:t>
      </w:r>
    </w:p>
    <w:p w:rsidR="003905D5" w:rsidRPr="00EF0E68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0E68">
        <w:rPr>
          <w:rStyle w:val="c0"/>
          <w:color w:val="000000"/>
          <w:sz w:val="28"/>
          <w:szCs w:val="28"/>
        </w:rPr>
        <w:t>Начался снегопад. Снегу каждый очень рад.</w:t>
      </w:r>
    </w:p>
    <w:p w:rsidR="003905D5" w:rsidRPr="00EF0E68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0E68">
        <w:rPr>
          <w:rStyle w:val="c0"/>
          <w:color w:val="000000"/>
          <w:sz w:val="28"/>
          <w:szCs w:val="28"/>
        </w:rPr>
        <w:t>Побежим ловить снежинки, побежим ловить пушинки.</w:t>
      </w:r>
    </w:p>
    <w:p w:rsidR="003905D5" w:rsidRPr="00EF0E68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0E68">
        <w:rPr>
          <w:rStyle w:val="c2"/>
          <w:i/>
          <w:iCs/>
          <w:color w:val="000000"/>
          <w:sz w:val="28"/>
          <w:szCs w:val="28"/>
        </w:rPr>
        <w:t>Бег в колонне по одному за воспитателем 15 сек.</w:t>
      </w:r>
    </w:p>
    <w:p w:rsidR="003905D5" w:rsidRPr="00EF0E68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0E68">
        <w:rPr>
          <w:rStyle w:val="c0"/>
          <w:color w:val="000000"/>
          <w:sz w:val="28"/>
          <w:szCs w:val="28"/>
        </w:rPr>
        <w:t> ОРУ «Снежинки»</w:t>
      </w:r>
    </w:p>
    <w:p w:rsidR="003905D5" w:rsidRPr="00EF0E68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0E68">
        <w:rPr>
          <w:rStyle w:val="c0"/>
          <w:color w:val="000000"/>
          <w:sz w:val="28"/>
          <w:szCs w:val="28"/>
        </w:rPr>
        <w:t>              1.«Играем со снежинками»</w:t>
      </w:r>
    </w:p>
    <w:p w:rsidR="003905D5" w:rsidRPr="00EF0E68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0E68">
        <w:rPr>
          <w:rStyle w:val="c0"/>
          <w:color w:val="000000"/>
          <w:sz w:val="28"/>
          <w:szCs w:val="28"/>
        </w:rPr>
        <w:t>И.п. – стоя, ноги слегка расставлены, руки внизу.</w:t>
      </w:r>
    </w:p>
    <w:p w:rsidR="003905D5" w:rsidRPr="00EF0E68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0E68">
        <w:rPr>
          <w:rStyle w:val="c0"/>
          <w:color w:val="000000"/>
          <w:sz w:val="28"/>
          <w:szCs w:val="28"/>
        </w:rPr>
        <w:t> Вытянуть руки перед собой ладони вверх, потом</w:t>
      </w:r>
    </w:p>
    <w:p w:rsidR="003905D5" w:rsidRPr="00EF0E68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0E68">
        <w:rPr>
          <w:rStyle w:val="c0"/>
          <w:color w:val="000000"/>
          <w:sz w:val="28"/>
          <w:szCs w:val="28"/>
        </w:rPr>
        <w:t> поднять вверх -  И.п.. – 4 раза.</w:t>
      </w:r>
    </w:p>
    <w:p w:rsidR="003905D5" w:rsidRPr="00EF0E68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0E68">
        <w:rPr>
          <w:rStyle w:val="c0"/>
          <w:color w:val="000000"/>
          <w:sz w:val="28"/>
          <w:szCs w:val="28"/>
        </w:rPr>
        <w:t>              2.«Делаем снежок»</w:t>
      </w:r>
    </w:p>
    <w:p w:rsidR="003905D5" w:rsidRPr="00EF0E68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0E68">
        <w:rPr>
          <w:rStyle w:val="c0"/>
          <w:color w:val="000000"/>
          <w:sz w:val="28"/>
          <w:szCs w:val="28"/>
        </w:rPr>
        <w:t>И.п. – стоя, ноги на ширине плеч руки в низ.</w:t>
      </w:r>
    </w:p>
    <w:p w:rsidR="003905D5" w:rsidRPr="00EF0E68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0E68">
        <w:rPr>
          <w:rStyle w:val="c0"/>
          <w:color w:val="000000"/>
          <w:sz w:val="28"/>
          <w:szCs w:val="28"/>
        </w:rPr>
        <w:t> Наклон (внизу у пола выполнить движение</w:t>
      </w:r>
    </w:p>
    <w:p w:rsidR="003905D5" w:rsidRPr="00EF0E68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0E68">
        <w:rPr>
          <w:rStyle w:val="c0"/>
          <w:color w:val="000000"/>
          <w:sz w:val="28"/>
          <w:szCs w:val="28"/>
        </w:rPr>
        <w:t>кистями рук «собираем снег»); выпрямиться –</w:t>
      </w:r>
    </w:p>
    <w:p w:rsidR="003905D5" w:rsidRPr="00EF0E68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0E68">
        <w:rPr>
          <w:rStyle w:val="c0"/>
          <w:color w:val="000000"/>
          <w:sz w:val="28"/>
          <w:szCs w:val="28"/>
        </w:rPr>
        <w:t> И.п - 4 раза.  </w:t>
      </w:r>
    </w:p>
    <w:p w:rsidR="003905D5" w:rsidRPr="00EF0E68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0E68">
        <w:rPr>
          <w:rStyle w:val="c0"/>
          <w:color w:val="000000"/>
          <w:sz w:val="28"/>
          <w:szCs w:val="28"/>
        </w:rPr>
        <w:t>             3.«Замерзли ножки»</w:t>
      </w:r>
    </w:p>
    <w:p w:rsidR="003905D5" w:rsidRPr="00EF0E68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0E68">
        <w:rPr>
          <w:rStyle w:val="c0"/>
          <w:color w:val="000000"/>
          <w:sz w:val="28"/>
          <w:szCs w:val="28"/>
        </w:rPr>
        <w:t>И.п. – о.с. Прыжки на двух ногах на месте. – 5 раз</w:t>
      </w:r>
    </w:p>
    <w:p w:rsidR="003905D5" w:rsidRPr="00EF0E68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0E68">
        <w:rPr>
          <w:rStyle w:val="c2"/>
          <w:i/>
          <w:iCs/>
          <w:color w:val="000000"/>
          <w:sz w:val="28"/>
          <w:szCs w:val="28"/>
        </w:rPr>
        <w:t>Раз – два, раз – два,</w:t>
      </w:r>
    </w:p>
    <w:p w:rsidR="003905D5" w:rsidRPr="00EF0E68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0E68">
        <w:rPr>
          <w:rStyle w:val="c2"/>
          <w:i/>
          <w:iCs/>
          <w:color w:val="000000"/>
          <w:sz w:val="28"/>
          <w:szCs w:val="28"/>
        </w:rPr>
        <w:t>Вот и кончилась игра.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 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Комплекс  №10 (январь) без предметов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                  «Снежинки»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Как на тоненький  ледок, выпал беленький снежок.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Ах, зима, зима белоснежная пришла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Ходьба в колонне друг за другом 10 сек.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Как на тоненький  ледок, выпал беленький снежок.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Чтоб его не затоптать, надо на носочки встать.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Ходьба на носках 10сек.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Начался снегопад. Снегу каждый очень рад.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Побежим ловить снежинки, побежим ловить пушинки.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Бег в колонне по одному за воспитателем 15 сек.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ОРУ «Снежинки»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 1.«Играем со снежинками»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И.п. – стоя, ноги слегка расставлены, руки внизу.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Вытянуть руки перед собой ладони вверх, потом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поднять вверх -  И.п.. – 4 раза.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 2.«Делаем снежок»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И.п. – стоя, ноги на ширине плеч руки в низ. Наклон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(внизу у пола выполнить движение кистями рук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«собираем снег»); выпрямиться – И.п - 4 раза.  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3.«Замерзли ножки»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И.п. – о.с. Прыжки на двух ногах на месте. – 5 раз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4.«Побежали наши ножки»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Побежали наши ножки , мы погреем их немножко.  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Раз – два – три, раз-два – три, ты скорей ко мне беги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На первую строчку дети бегают врассыпную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32"/>
          <w:szCs w:val="32"/>
        </w:rPr>
        <w:t>На вторую бегут к воспитателю – 2 раза</w:t>
      </w:r>
      <w:r>
        <w:rPr>
          <w:rStyle w:val="c0"/>
          <w:color w:val="000000"/>
          <w:sz w:val="32"/>
          <w:szCs w:val="32"/>
        </w:rPr>
        <w:t> 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Комплекс №11 (февраль) без предметов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           «Веселые погремушки»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Ходьба в колонне друг за другом 15 сек.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Ходьба на носках 15сек.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Бег в колонне по одному за воспитателем 20 сек.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Перестроение в полукруг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ОРУ «Веселые погремушки»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  1.«Позвеним вверху»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И.п. – стать, ноги на ширине ступни параллельно,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руки с погремушками за спиной. Поднять руки вверх,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позвонить ими, потом вернуться в И.п. – 4 раза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 2.«Спрятали погремушки»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И.п. – погремушка за спиной, присесть вынести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погремушку, позвенеть и вернуться в и.п. – 4 раза.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3.«Прыгаем с погремушкой»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И.п. – о.с. Прыжки на двух ногах на месте. – 5 раз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Раз – два, раз – два, Вот и кончилась игра.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32"/>
          <w:szCs w:val="32"/>
        </w:rPr>
        <w:t> </w:t>
      </w:r>
      <w:r>
        <w:rPr>
          <w:rStyle w:val="c3"/>
          <w:b/>
          <w:bCs/>
          <w:color w:val="000000"/>
          <w:sz w:val="32"/>
          <w:szCs w:val="32"/>
        </w:rPr>
        <w:t>Комплекс  №12 (февраль) без предметов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          «Веселые погремушки»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Ходьба в колонне друг за другом 15 сек.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Ходьба на носках 15сек.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Бег в колонне по одному за воспитателем 20 сек.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Перестроение в полукруг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ОРУ «Веселые погремушки»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  1.«Позвеним вверху»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И.п. – стать, ноги на ширине ступни параллельно,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руки с погремушками за спиной. Поднять руки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вверх, позвонить ими, потом вернуться в И.п. – 4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раза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 2.«Спрятали погремушки»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И.п. – погремушка за спиной, присесть вынести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погремушку, позвенеть и вернуться в и.п. – 4 раза.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 3.«Прыгаем с погремушкой»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И.п. – о.с. Прыжки на двух ногах на месте. – 5 раз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 4.«Побежали наши ножки»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Побежали наши ножки, мы погреем их немножко.  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Раз – два – три, раз-два – три, ты скорей ко мне беги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На первую строчку дети бегают врассыпную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На вторую бегут к воспитателю – 2 раза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Комплекс №13 (март) без предметов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              «За воротами весна»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Солнце в небе высоко, с солнцем нам идти легко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Ходьба в колонне друг за другом 15 сек.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Солнце в небе высоко, нас солнышком расти легко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Ходьба на носках 15сек.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С солнцем нам легко бежать , будем мы весну встречать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Бег в колонне по одному за воспитателем 30 сек.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Перестроение в полукруг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ОРУ «За воротами весна»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  1.«Сосульки»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И.п. – стать, ноги на ширине ступни параллельно,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руки в низу. Поднять руки вверх через стороны и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подняться на носочки, потом вернуться в И.п. – 4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раза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 2.«Капель»  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И.п. – стоя, ноги на ширине плеч, руки на пояс.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Поворот вправо с отведением правой руки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(ладонь вверх – «ловим капельки») – И.п. – 4 раза.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 3.«Радуемся весне»  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И.п. – о.с. Прыжки на двух ногах на месте. – 5 раз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Комплекс  №14 (март) без предметов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             «За воротами весна»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Солнце в небе высоко, с солнцем нам идти легко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Ходьба в колонне друг за другом 15 сек.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Солнце в небе высоко, нас солнышком расти легко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Ходьба на носках 15сек.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С солнцем нам легко бежать , будем мы весну встречать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Бег в колонне по одному за воспитателем 30 сек.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Перестроение в полукруг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ОРУ «За воротами весна»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    1.«Сосульки»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И.п. – стать, ноги на ширине ступни параллельно,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руки в низу. Поднять руки вверх через стороны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и подняться на носочки, потом вернуться в И.п.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– 4 раза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    2.«Капель»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И.п. – стоя, ноги на ширине плеч, руки на пояс.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Поворот вправо с отведением правой руки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(ладонь вверх – «ловим капельки») – И.п. – 4 раза.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   3.«Радуемся весне»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И.п. – о.с. Прыжки на двух ногах на месте. – 5 раз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   4.«Непоседа-воробей»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Непоседа воробей прыгает и кружится,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Очень радуется он – не замерзла лужица.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Хорохорится, храбриться!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Только «Мяу» он боится!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На первые 2 строки дети прыгают на двух ногах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на месте. С окончанием слов взрослый показывает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игрушку кошки и произносит мяу, а дети убегают в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32"/>
          <w:szCs w:val="32"/>
        </w:rPr>
        <w:t>условленное место. – 1 раз. </w:t>
      </w:r>
      <w:r>
        <w:rPr>
          <w:rStyle w:val="c0"/>
          <w:color w:val="000000"/>
          <w:sz w:val="32"/>
          <w:szCs w:val="32"/>
        </w:rPr>
        <w:t> 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Ходьба стайкой за воспитателем.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Комплекс  №15 (апрель) без предметов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                     «Весна»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Просыпается природа, улучшается погода.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Ах, в апреле весна настоящая пришла.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Ходьба в колонне друг за другом 20 сек.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Солнце в небе высоко, нас солнышком расти легко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Ходьба на носках 15сек.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Снег растаял там и тут – ручейки звенят, бегут.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Бег в колонне по одному за воспитателем 40 сек.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Перестроение в полукруг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ОРУ «Весна»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    1.«Скворцы прилетели»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И.п. – стать, ноги на ширине ступни параллельно,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руки в низу. Поднять руки вверх через стороны и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подняться, потом вернуться в И.п. – 4 раза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   2.«Птички зернышки клюют»  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И.п. – стоя, ноги на ширине плеч, руки вниз. Наклон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вперед достать пальцами пол – И.п. – 4 раза.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   3.«Ленивый кот»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И.п. – о.с. Потянуться вверх, потом прыжки на двух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ногах на месте. – 5 раз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</w:t>
      </w:r>
      <w:r>
        <w:rPr>
          <w:rStyle w:val="c3"/>
          <w:b/>
          <w:bCs/>
          <w:color w:val="000000"/>
          <w:sz w:val="32"/>
          <w:szCs w:val="32"/>
        </w:rPr>
        <w:t>Комплекс  №16 (апрель) без предметов  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                    «Весна»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Просыпается природа, улучшается погода.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Ах, в апреле весна настоящая пришла.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Ходьба в колонне друг за другом 20 сек.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Солнце в небе высоко, нас солнышком расти легко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Ходьба на носках 15сек.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Снег растаял там и тут – ручейки звенят, бегут.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Бег в колонне по одному за воспитателем 40 сек.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Перестроение в полукруг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ОРУ «Весна»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   1.«Скворцы прилетели»  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И.п. – стать, ноги на ширине ступни параллельно,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руки в низу. Поднять руки вверх через стороны и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подняться, потом вернуться в И.п. – 4 раза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   2.«Птички зернышки клюют»  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И.п. – стоя, ноги на ширине плеч, руки вниз. Наклон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вперед достать пальцами пол – И.п. – 4 раза.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  3.«Ленивый кот»  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И.п. – о.с. Потянуться вверх, потом прыжки на двух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ногах на месте. – 5 раз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 4.«Гнездо»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Ах скворцы летают, ищут, где же гнездышки им свить.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Где птенцы их будут жить.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Дети бегают врассыпную по залу под музыку, музыка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останавливается дети бегут к обручам (2-3, по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 несколько детей на обруч) лежащим на полу и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прыгают в них, садятся на корточки.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Комплекс  №17 (май) без предметов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                  «На лугу»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Скоро травка подрастет, кто на луг гулять идет?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Ходьба в колонне друг за другом 20 сек.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Чтобы травку не помять надо на носочки встать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Ходьба на носках 15сек.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 лошадка на лугу прыгает резвиться, зиму всю и всю весну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Травушка ей сниться.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</w:rPr>
        <w:t> </w:t>
      </w:r>
      <w:r>
        <w:rPr>
          <w:rStyle w:val="c2"/>
          <w:i/>
          <w:iCs/>
          <w:color w:val="000000"/>
          <w:sz w:val="32"/>
          <w:szCs w:val="32"/>
        </w:rPr>
        <w:t>Бег в колонне по одному за воспитателем 40 сек.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Перестроение в полукруг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ОРУ «На лугу»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      1.«Бабочка»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И.п. – стать, ноги на ширине ступни параллельно, руки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к плечам. Руки в стороны, потом вернуться в И.п. – 4 раза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      2.«Стрекоза»  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И.п. – сидя, ноги скрестно, руки на пояс. Повороты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вправо - влево – И.п. – 4 раза.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      3.«Одуванчик»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И.п. – сидя ноги согнуты, руками обхватить колени,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голову опустить. Выпрямить ноги (можно слегка развести),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одновременно выпрямить руки вверх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 в стороны. 5 раз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     4.«Жук»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Жук проснулся и жужжит, Над травою он летит.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Дети бегают врассыпную по залу со звуками «Ж-Ж-Ж»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под музыку, музыка останавливается дети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останавливаются и походят к воспитателю. – 2 раза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 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Комплекс  №18 (май) без предметов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                  «На лугу»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Скоро травка подрастет, кто на луг гулять идет?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Ходьба в колонне друг за другом 20 сек.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Чтобы травку не помять надо на носочки встать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Ходьба на носках 15сек.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 лошадка на лугу прыгает резвиться, зиму всю и всю весну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Травушка ей сниться.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Бег в колонне по одному за воспитателем 40 сек.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Перестроение в полукруг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ОРУ «На лугу»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  1.«Бабочка»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И.п. – стать, ноги на ширине ступни параллельно,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руки к плечам. Руки в стороны, потом вернуться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в И.п. – 4 раза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  2.«Стрекоза»  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И.п. – сидя, ноги скрестно, руки на пояс.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Повороты вправо - влево – И.п. – 4 раза.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  3.«Одуванчик»  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И.п. – сидя ноги согнуты, руками обхватить колени,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голову опустить. Выпрямить ноги (можно слегка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развести), одновременно выпрямить руки вверх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 в стороны. 5 раз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     4.«Одуванчик, скинул желтый сарафанчик»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Одуванчик, одуванчик, скинул желтый сарафанчик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 шар воздушный превратился, дунул ветер шарик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взвился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 удивлению ребят вместо шарика летят,</w:t>
      </w:r>
    </w:p>
    <w:p w:rsidR="003905D5" w:rsidRDefault="003905D5" w:rsidP="00807E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белые снежинки легкие пушинки.</w:t>
      </w:r>
    </w:p>
    <w:p w:rsidR="003905D5" w:rsidRDefault="003905D5"/>
    <w:sectPr w:rsidR="003905D5" w:rsidSect="00EF0E68">
      <w:pgSz w:w="16838" w:h="11906" w:orient="landscape"/>
      <w:pgMar w:top="1701" w:right="1134" w:bottom="851" w:left="1134" w:header="709" w:footer="709" w:gutter="0"/>
      <w:cols w:num="2" w:space="708" w:equalWidth="0">
        <w:col w:w="6931" w:space="708"/>
        <w:col w:w="693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E1B"/>
    <w:rsid w:val="003905D5"/>
    <w:rsid w:val="00807E1B"/>
    <w:rsid w:val="009D3780"/>
    <w:rsid w:val="00D20130"/>
    <w:rsid w:val="00EF0E68"/>
    <w:rsid w:val="00F15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78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">
    <w:name w:val="c6"/>
    <w:basedOn w:val="Normal"/>
    <w:uiPriority w:val="99"/>
    <w:rsid w:val="00807E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DefaultParagraphFont"/>
    <w:uiPriority w:val="99"/>
    <w:rsid w:val="00807E1B"/>
    <w:rPr>
      <w:rFonts w:cs="Times New Roman"/>
    </w:rPr>
  </w:style>
  <w:style w:type="paragraph" w:customStyle="1" w:styleId="c1">
    <w:name w:val="c1"/>
    <w:basedOn w:val="Normal"/>
    <w:uiPriority w:val="99"/>
    <w:rsid w:val="00807E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DefaultParagraphFont"/>
    <w:uiPriority w:val="99"/>
    <w:rsid w:val="00807E1B"/>
    <w:rPr>
      <w:rFonts w:cs="Times New Roman"/>
    </w:rPr>
  </w:style>
  <w:style w:type="character" w:customStyle="1" w:styleId="c0">
    <w:name w:val="c0"/>
    <w:basedOn w:val="DefaultParagraphFont"/>
    <w:uiPriority w:val="99"/>
    <w:rsid w:val="00807E1B"/>
    <w:rPr>
      <w:rFonts w:cs="Times New Roman"/>
    </w:rPr>
  </w:style>
  <w:style w:type="character" w:customStyle="1" w:styleId="c2">
    <w:name w:val="c2"/>
    <w:basedOn w:val="DefaultParagraphFont"/>
    <w:uiPriority w:val="99"/>
    <w:rsid w:val="00807E1B"/>
    <w:rPr>
      <w:rFonts w:cs="Times New Roman"/>
    </w:rPr>
  </w:style>
  <w:style w:type="character" w:customStyle="1" w:styleId="c5">
    <w:name w:val="c5"/>
    <w:basedOn w:val="DefaultParagraphFont"/>
    <w:uiPriority w:val="99"/>
    <w:rsid w:val="00807E1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62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https://static.tildacdn.com/tild6165-6162-4266-b330-373035313433/kisspng-yoga-child.png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ustomXml" Target="../customXml/item2.xml"/><Relationship Id="rId5" Type="http://schemas.openxmlformats.org/officeDocument/2006/relationships/image" Target="http://blog.acworks.co.jp/wp-content/uploads/2017/06/136961.jpg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T4CTUPCNHN5M-256796007-1552</_dlc_DocId>
    <_dlc_DocIdUrl xmlns="c71519f2-859d-46c1-a1b6-2941efed936d">
      <Url>http://edu-sps.koiro.local/chuhloma/rodnik/1/_layouts/15/DocIdRedir.aspx?ID=T4CTUPCNHN5M-256796007-1552</Url>
      <Description>T4CTUPCNHN5M-256796007-1552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26329DE-0768-4A0F-B807-EC5246C1949D}"/>
</file>

<file path=customXml/itemProps2.xml><?xml version="1.0" encoding="utf-8"?>
<ds:datastoreItem xmlns:ds="http://schemas.openxmlformats.org/officeDocument/2006/customXml" ds:itemID="{28878ED8-417C-4745-874F-9EF2770D9931}"/>
</file>

<file path=customXml/itemProps3.xml><?xml version="1.0" encoding="utf-8"?>
<ds:datastoreItem xmlns:ds="http://schemas.openxmlformats.org/officeDocument/2006/customXml" ds:itemID="{16DA22DA-15C9-44C3-B0BF-55A0DC15C773}"/>
</file>

<file path=customXml/itemProps4.xml><?xml version="1.0" encoding="utf-8"?>
<ds:datastoreItem xmlns:ds="http://schemas.openxmlformats.org/officeDocument/2006/customXml" ds:itemID="{32E70DCE-8764-4A5F-9FE8-A411548D076F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13</Pages>
  <Words>2463</Words>
  <Characters>14041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2019-12-05T16:17:00Z</dcterms:created>
  <dcterms:modified xsi:type="dcterms:W3CDTF">2019-12-11T07:00:00Z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2578e7ff-4647-4e42-a0dc-4f9685622a3f</vt:lpwstr>
  </property>
</Properties>
</file>