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75" w:rsidRDefault="00787675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МКДОУ Чухломский детский сад «Родничок»</w:t>
      </w:r>
    </w:p>
    <w:p w:rsidR="00787675" w:rsidRDefault="00787675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Конспект  совместной образовательной деятельности с детьми подготовительной группы  № 7</w:t>
      </w:r>
    </w:p>
    <w:p w:rsidR="00787675" w:rsidRDefault="00787675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6618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Математическая  головоломка  «Танграм»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7675" w:rsidRDefault="00787675" w:rsidP="00A166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Демидова Юлия Николаевна</w:t>
      </w:r>
    </w:p>
    <w:p w:rsidR="00787675" w:rsidRPr="00A16618" w:rsidRDefault="00787675" w:rsidP="00A1661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03.04.2017</w:t>
      </w:r>
    </w:p>
    <w:p w:rsidR="00787675" w:rsidRPr="00A16618" w:rsidRDefault="00787675" w:rsidP="00A16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87675" w:rsidRPr="00A16618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787675" w:rsidRPr="00A16618" w:rsidRDefault="00787675" w:rsidP="00A166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образовательные:   закреплять умение  выделять  общий  признак  ряда  предметов,  устанавливать  закономерность   в     группе  изображений,    применять  геометрические  фигуры  для  создания плоскостных изображений.  </w:t>
      </w:r>
    </w:p>
    <w:p w:rsidR="00787675" w:rsidRPr="00A16618" w:rsidRDefault="00787675" w:rsidP="00A166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развивающие:  развивать  пространственное  воображение,  внимание,  мыслительные  процессы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 сопоставление,  обобщение, 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 последовательности,  закономерно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сти, определение  отношений «целое-часть»;  формировать навыки взаимодействия при работе 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 в группе; выявлять  коммуникативные  и  творческие  способности;</w:t>
      </w:r>
    </w:p>
    <w:p w:rsidR="00787675" w:rsidRDefault="00787675" w:rsidP="00A16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воспитательные:   воспитывать  личности  с  нестандартным   мышлением,  воспитывать  взаимную  ответственность  за  результаты  труда,  принципы  сотворчества и  сотрудничества.</w:t>
      </w: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Pr="00A16618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Оборудование  и  материалы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  </w:t>
      </w:r>
    </w:p>
    <w:p w:rsidR="00787675" w:rsidRPr="00A16618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роектор,  мультимедийная  презентация,  листы  разноцветной  бумаги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изображением природы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,  раздаточный  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наборы  «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танграм»  для  индивидуальной  и  групповой работы (на подносах)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кукла - принцесса, значки  на каждого ребенка для определения команды, сундучок –</w:t>
      </w:r>
      <w:r w:rsidRPr="00053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сюрприз, фонограмма волшебной музыки, волшебная палочка.</w:t>
      </w: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87675" w:rsidRPr="00A16618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Используемая  технология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мультимедийная    презентация,   дидактические игры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 активные  методы обучения.</w:t>
      </w:r>
      <w:r w:rsidRPr="00A16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7675" w:rsidRPr="00A16618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787675" w:rsidRPr="004D5CE9" w:rsidTr="00352402"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4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675" w:rsidRPr="004D5CE9" w:rsidTr="00352402"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787675" w:rsidRPr="004D5CE9" w:rsidTr="00A07222">
        <w:trPr>
          <w:trHeight w:val="2609"/>
        </w:trPr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787675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 приглашает детей к участию в игре: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необычный сегодня у нас,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Очень мы рады </w:t>
            </w:r>
            <w:r w:rsidRPr="002A496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приветствовать вас!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умной игры собралась детвора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Её начинать нам настала пора. 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 вас, дети, приглашаю </w:t>
            </w:r>
            <w:r w:rsidRPr="00A1661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поиграть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Свои знани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умения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показать.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7675" w:rsidRPr="00A16618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В групповой комнате, на одном из столов находится </w:t>
            </w:r>
            <w:r w:rsidRPr="00A1661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коробка. </w:t>
            </w:r>
          </w:p>
          <w:p w:rsidR="00787675" w:rsidRPr="0004560B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Дети, а вы не заметили, что изменилось в нашей группе?</w:t>
            </w:r>
          </w:p>
        </w:tc>
        <w:tc>
          <w:tcPr>
            <w:tcW w:w="3118" w:type="dxa"/>
          </w:tcPr>
          <w:p w:rsidR="00787675" w:rsidRPr="00DB6147" w:rsidRDefault="00787675" w:rsidP="00352402">
            <w:pPr>
              <w:pStyle w:val="NormalWeb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Дети входят в группу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Pr="00A07222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07222">
              <w:rPr>
                <w:rFonts w:ascii="Times New Roman" w:hAnsi="Times New Roman"/>
                <w:i/>
                <w:sz w:val="28"/>
                <w:szCs w:val="28"/>
              </w:rPr>
              <w:t>Дети замечают коробку, приносят ее педагогу.</w:t>
            </w:r>
          </w:p>
        </w:tc>
      </w:tr>
      <w:tr w:rsidR="00787675" w:rsidRPr="004D5CE9" w:rsidTr="00352402">
        <w:trPr>
          <w:trHeight w:val="1547"/>
        </w:trPr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787675" w:rsidRPr="00D937A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предлагает детям сесть в круг, </w:t>
            </w: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открывает коробку и обращается к детям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787675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Хотите узнать, что здесь находится?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Тогда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отгада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йте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загадку: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Четыре угла и четыре сторонки,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Похожие, точно родные сестрё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нки. 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ворота его не закатишь, как мяч,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он за тобою не пустится вскачь. </w:t>
            </w:r>
          </w:p>
          <w:p w:rsidR="00787675" w:rsidRPr="00A16618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Фигура</w:t>
            </w:r>
            <w:r w:rsidRPr="00D937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накома для многих ребят.</w:t>
            </w:r>
          </w:p>
          <w:p w:rsidR="00787675" w:rsidRPr="0080413C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Его вы узнали? Ведь это </w:t>
            </w:r>
            <w:r w:rsidRPr="0080413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(квадрат).</w:t>
            </w:r>
          </w:p>
          <w:p w:rsidR="00787675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Рассуждения о том, что такое квадрат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87675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17B65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Почему вы решили, что это квадрат?</w:t>
            </w:r>
          </w:p>
          <w:p w:rsidR="00787675" w:rsidRDefault="00787675" w:rsidP="000456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 столе подставка для квадрата, дети рассматривают фигуру, ребёнок подходит к столу, рассказывает про квадрат,  показывает стороны, углы квадрата. </w:t>
            </w: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предметы в нашей группе похожи на квадрат? </w:t>
            </w: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Pr="00A16618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вы знаете, я даже знаю сказку про квадрат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7675" w:rsidRPr="00DB6147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Только  сказка эта  не  простая,  а математическая.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Слайды.</w:t>
            </w: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 одном  квадратном  городе   жила  принцесса.     И  видела   она  вокруг себя  только  квадратные предметы:    дома,    машины,    даже  деревья.     И очень   она  удивлялась   -  не  может  мир  состоять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из  одних  квадратов.    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вот  однажды  случайно увидела  принцесса     кошку.       Кошка  была необычная -  вот  такая.             </w:t>
            </w:r>
          </w:p>
          <w:p w:rsidR="00787675" w:rsidRPr="00A16618" w:rsidRDefault="00787675" w:rsidP="000C16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                   Слайд   </w:t>
            </w: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Принцессе  очень  захотелось  иметь  такую  кошку,   но  она  не  знала,   из каких  деталей  можно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её сложить, ведь  она  видела  вокруг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себя  только  квадраты.</w:t>
            </w:r>
          </w:p>
          <w:p w:rsidR="00787675" w:rsidRPr="00A07222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441ECC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</w:t>
            </w:r>
          </w:p>
          <w:p w:rsidR="00787675" w:rsidRDefault="00787675" w:rsidP="00441ECC">
            <w:pPr>
              <w:pStyle w:val="NormalWeb"/>
              <w:rPr>
                <w:i/>
                <w:sz w:val="28"/>
              </w:rPr>
            </w:pPr>
          </w:p>
          <w:p w:rsidR="00787675" w:rsidRDefault="00787675" w:rsidP="00441ECC">
            <w:pPr>
              <w:pStyle w:val="NormalWeb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Предположительные ответы</w:t>
            </w:r>
            <w:r>
              <w:rPr>
                <w:i/>
                <w:sz w:val="28"/>
              </w:rPr>
              <w:t xml:space="preserve"> детей</w:t>
            </w:r>
          </w:p>
          <w:p w:rsidR="00787675" w:rsidRPr="00441ECC" w:rsidRDefault="00787675" w:rsidP="00441ECC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Квадрат – четыре стороны, все стороны его равны и все углы прямые.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детей.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Pr="004D5CE9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смотрят на экран</w:t>
            </w:r>
          </w:p>
        </w:tc>
      </w:tr>
      <w:tr w:rsidR="00787675" w:rsidRPr="004D5CE9" w:rsidTr="00352402"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9464" w:type="dxa"/>
          </w:tcPr>
          <w:p w:rsidR="00787675" w:rsidRPr="009169DB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 поможем  принцессе. 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 каких геометрических фигур состоит кошка? </w:t>
            </w:r>
          </w:p>
          <w:p w:rsidR="00787675" w:rsidRPr="009169DB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Pr="004D5CE9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Кошка сложена из деталей одной старинной и очень интересной игры.</w:t>
            </w:r>
          </w:p>
        </w:tc>
        <w:tc>
          <w:tcPr>
            <w:tcW w:w="3118" w:type="dxa"/>
          </w:tcPr>
          <w:p w:rsidR="00787675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называют детали:</w:t>
            </w:r>
          </w:p>
          <w:p w:rsidR="00787675" w:rsidRPr="00D937A8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5 треугольников, квадрат, четырёхугольник.</w:t>
            </w:r>
          </w:p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7675" w:rsidRPr="004D5CE9" w:rsidTr="00352402"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787675" w:rsidRPr="004D5CE9" w:rsidTr="00A136AD">
        <w:trPr>
          <w:trHeight w:val="6224"/>
        </w:trPr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9464" w:type="dxa"/>
          </w:tcPr>
          <w:p w:rsidR="00787675" w:rsidRPr="00441ECC" w:rsidRDefault="00787675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41ECC">
              <w:rPr>
                <w:i/>
                <w:color w:val="000000"/>
                <w:sz w:val="28"/>
                <w:szCs w:val="28"/>
                <w:u w:val="single"/>
              </w:rPr>
              <w:t>Вступительная беседа</w:t>
            </w:r>
            <w:r w:rsidRPr="00441ECC">
              <w:rPr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787675" w:rsidRPr="00A16618" w:rsidRDefault="00787675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 xml:space="preserve">До появления компьютерных и настольных игр, одним из основных развлечений для большинства детей и множества взрослых были игры – головоломки. </w:t>
            </w: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Кто знает, как  объяснить  слово  « головоломка»?</w:t>
            </w:r>
          </w:p>
          <w:p w:rsidR="00787675" w:rsidRPr="00AF4B62" w:rsidRDefault="00787675" w:rsidP="00A07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937A8"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A07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китайская</w:t>
            </w:r>
            <w:r w:rsidRPr="00A07222">
              <w:rPr>
                <w:rFonts w:ascii="Times New Roman" w:hAnsi="Times New Roman"/>
                <w:sz w:val="28"/>
                <w:szCs w:val="28"/>
              </w:rPr>
              <w:t xml:space="preserve"> игра,  которая  помогает  потренировать  мозги,  поломать голову,    т.е. хорошо  подумать над  заданием. </w:t>
            </w:r>
          </w:p>
          <w:p w:rsidR="00787675" w:rsidRPr="00A16618" w:rsidRDefault="00787675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Более 4 тысяч лет назад</w:t>
            </w:r>
            <w:r>
              <w:rPr>
                <w:color w:val="000000"/>
                <w:sz w:val="28"/>
                <w:szCs w:val="28"/>
              </w:rPr>
              <w:t xml:space="preserve"> в Китае</w:t>
            </w:r>
            <w:r w:rsidRPr="00A16618">
              <w:rPr>
                <w:color w:val="000000"/>
                <w:sz w:val="28"/>
                <w:szCs w:val="28"/>
              </w:rPr>
              <w:t xml:space="preserve"> у одного человека выпала из рук фарфоровая плитка и разбилась на семь частей. Расстроенный, он в спешке старался ее сложить, но каждый раз получал новые интересные изображения. Это занятие оказалось настолько увлекател</w:t>
            </w:r>
            <w:r>
              <w:rPr>
                <w:color w:val="000000"/>
                <w:sz w:val="28"/>
                <w:szCs w:val="28"/>
              </w:rPr>
              <w:t xml:space="preserve">ьным, что впоследствии квадрат назвали Доской </w:t>
            </w:r>
            <w:r w:rsidRPr="00A16618">
              <w:rPr>
                <w:color w:val="000000"/>
                <w:sz w:val="28"/>
                <w:szCs w:val="28"/>
              </w:rPr>
              <w:t xml:space="preserve">Мудрости, или как мы </w:t>
            </w:r>
            <w:r>
              <w:rPr>
                <w:color w:val="000000"/>
                <w:sz w:val="28"/>
                <w:szCs w:val="28"/>
              </w:rPr>
              <w:t xml:space="preserve"> сейчас называем – танграмом.</w:t>
            </w:r>
            <w:r w:rsidRPr="00A16618">
              <w:rPr>
                <w:color w:val="000000"/>
                <w:sz w:val="28"/>
                <w:szCs w:val="28"/>
              </w:rPr>
              <w:t xml:space="preserve"> </w:t>
            </w:r>
          </w:p>
          <w:p w:rsidR="00787675" w:rsidRDefault="00787675" w:rsidP="00916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сколько частей  делится квадрат в танграме? </w:t>
            </w:r>
          </w:p>
          <w:p w:rsidR="00787675" w:rsidRPr="009169DB" w:rsidRDefault="00787675" w:rsidP="00916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Правильно, квадрат </w:t>
            </w:r>
            <w:r w:rsidRPr="009169DB">
              <w:rPr>
                <w:rFonts w:ascii="Times New Roman" w:hAnsi="Times New Roman"/>
                <w:color w:val="000000"/>
                <w:sz w:val="28"/>
                <w:szCs w:val="28"/>
              </w:rPr>
              <w:t>соста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влен</w:t>
            </w:r>
            <w:r w:rsidRPr="009169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семи геометрических фигур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7675" w:rsidRDefault="00787675" w:rsidP="00014D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Т</w:t>
            </w:r>
            <w:r w:rsidRPr="00A16618">
              <w:rPr>
                <w:color w:val="000000"/>
                <w:sz w:val="28"/>
                <w:szCs w:val="28"/>
              </w:rPr>
              <w:t>анграм -  это  математ</w:t>
            </w:r>
            <w:r>
              <w:rPr>
                <w:color w:val="000000"/>
                <w:sz w:val="28"/>
                <w:szCs w:val="28"/>
              </w:rPr>
              <w:t xml:space="preserve">ическая  головоломка, которая </w:t>
            </w:r>
          </w:p>
          <w:p w:rsidR="00787675" w:rsidRPr="00A16618" w:rsidRDefault="00787675" w:rsidP="00014DC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может  помочь сложить  множество  фигур  с  разными  контурами.</w:t>
            </w:r>
          </w:p>
          <w:p w:rsidR="00787675" w:rsidRPr="00185C47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Pr="00185C47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C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Мы с вами очень   любим   рисовать.  Давайте  порисуем     в  возду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хе руками геометрические фигуры. Вставайте около стульев.</w:t>
            </w:r>
          </w:p>
          <w:p w:rsidR="00787675" w:rsidRPr="00E443D4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443D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Игровое упражнение «Нарисуем клоуна»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Много ль надо  нам, ребята, 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 умелых  наших  рук?        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Нарисуем  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брусочка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  а на них  огромный  круг,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потом еще  кружочек, треугольный  колпачок,</w:t>
            </w: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Вот и вышел  оче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нь, очень  развесёлый  чудачок.</w:t>
            </w: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сейчас смотрите  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 экран и угадайте  по контуру,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какие  предметы и  животные изображены? </w:t>
            </w:r>
          </w:p>
          <w:p w:rsidR="00787675" w:rsidRPr="00D937A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Проводится  игра  «Узнай  по  контуру».</w:t>
            </w: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7675" w:rsidRDefault="00787675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3D8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от   теперь  мы  попробуем  </w:t>
            </w:r>
            <w:r w:rsidRPr="00853D85">
              <w:rPr>
                <w:sz w:val="28"/>
                <w:szCs w:val="28"/>
              </w:rPr>
              <w:t>создать для принцессы   разнообразный  мир</w:t>
            </w:r>
            <w:r>
              <w:rPr>
                <w:sz w:val="28"/>
                <w:szCs w:val="28"/>
              </w:rPr>
              <w:t>, используя головоломку -  танграм.</w:t>
            </w:r>
            <w:r w:rsidRPr="00A16618">
              <w:rPr>
                <w:color w:val="000000"/>
                <w:sz w:val="28"/>
                <w:szCs w:val="28"/>
              </w:rPr>
              <w:t xml:space="preserve"> Мы с вами  станем  архитекторами,  которые создадут    модель  дворца принцессы</w:t>
            </w:r>
            <w:r>
              <w:rPr>
                <w:color w:val="000000"/>
                <w:sz w:val="28"/>
                <w:szCs w:val="28"/>
              </w:rPr>
              <w:t xml:space="preserve"> с башнями</w:t>
            </w:r>
            <w:r w:rsidRPr="00A16618">
              <w:rPr>
                <w:color w:val="000000"/>
                <w:sz w:val="28"/>
                <w:szCs w:val="28"/>
              </w:rPr>
              <w:t>,  где  имеется аквариум с рыбками</w:t>
            </w:r>
            <w:r>
              <w:rPr>
                <w:color w:val="000000"/>
                <w:sz w:val="28"/>
                <w:szCs w:val="28"/>
              </w:rPr>
              <w:t>,  где гуляет королевская кошка и другие животные.</w:t>
            </w:r>
          </w:p>
          <w:p w:rsidR="00787675" w:rsidRDefault="00787675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87675" w:rsidRPr="00853D85" w:rsidRDefault="00787675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Какие  правила  надо  соблюдать  в  игре  танграм?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7675" w:rsidRPr="00A16618" w:rsidRDefault="00787675" w:rsidP="007723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7675" w:rsidRPr="00A16618" w:rsidRDefault="00787675" w:rsidP="00232D4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Задание для 1 групп</w:t>
            </w:r>
            <w:r w:rsidRPr="00D927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ы: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 частей  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нграма составить башни для дворца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принцессы.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Задание для 2 группы: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из частей    танграма  составить    разных  рыбок   в аквариуме.</w:t>
            </w:r>
          </w:p>
          <w:p w:rsidR="00787675" w:rsidRDefault="00787675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Задание для 3 групп</w:t>
            </w:r>
            <w:r w:rsidRPr="00D9273D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 составить силуэты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животных.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7675" w:rsidRDefault="00787675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Обратите внимание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на    волшебный экран, о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  подскажет,   как  нужно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правильно  построить контур,  и на схемы, которые находятся перед вами на столе.</w:t>
            </w:r>
          </w:p>
          <w:p w:rsidR="00787675" w:rsidRPr="00A16618" w:rsidRDefault="00787675" w:rsidP="00772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</w:rPr>
              <w:t>Прежде чем приступить к игре послушайте народную мудрость:</w:t>
            </w:r>
          </w:p>
          <w:p w:rsidR="00787675" w:rsidRPr="00A16618" w:rsidRDefault="00787675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Мало просто много знать.</w:t>
            </w:r>
          </w:p>
          <w:p w:rsidR="00787675" w:rsidRPr="00A16618" w:rsidRDefault="00787675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Надо быть активным,</w:t>
            </w:r>
          </w:p>
          <w:p w:rsidR="00787675" w:rsidRPr="00A16618" w:rsidRDefault="00787675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Смелым, добрым, сильным.</w:t>
            </w:r>
          </w:p>
          <w:p w:rsidR="00787675" w:rsidRPr="00A16618" w:rsidRDefault="00787675" w:rsidP="007723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16618">
              <w:rPr>
                <w:color w:val="000000"/>
                <w:sz w:val="28"/>
                <w:szCs w:val="28"/>
              </w:rPr>
              <w:t>А еще желательно -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Делать всё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A72B0">
              <w:rPr>
                <w:rStyle w:val="Strong"/>
                <w:rFonts w:ascii="Times New Roman" w:hAnsi="Times New Roman"/>
                <w:color w:val="000000"/>
                <w:sz w:val="28"/>
                <w:szCs w:val="28"/>
                <w:u w:val="single"/>
              </w:rPr>
              <w:t>внимательно</w:t>
            </w:r>
            <w:r w:rsidRPr="00DA72B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!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Будьте внимательными в игре, соблюдайте  правила, думайте, помогайте друг другу.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          </w:t>
            </w:r>
          </w:p>
          <w:p w:rsidR="00787675" w:rsidRPr="00A16618" w:rsidRDefault="00787675" w:rsidP="00232D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3B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Кто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справится с заданием, подходят</w:t>
            </w:r>
            <w:r w:rsidRPr="007723B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к другому столу, чтобы  сложить  свою   собственную    картинку самостоятельно.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Давайте  полюбуемся,  как  красиво  получилось.    </w:t>
            </w:r>
          </w:p>
          <w:p w:rsidR="00787675" w:rsidRDefault="00787675" w:rsidP="001D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Если  наклеить на  бумагу  такую  аппликацию,  можно украсить комнату, стены   настоящей 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картиной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87675" w:rsidRPr="00EA6DA9" w:rsidRDefault="00787675" w:rsidP="00CC5D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A6DA9">
              <w:rPr>
                <w:rFonts w:ascii="Times New Roman" w:hAnsi="Times New Roman"/>
                <w:sz w:val="36"/>
                <w:szCs w:val="28"/>
                <w:u w:val="single"/>
                <w:lang w:eastAsia="ru-RU"/>
              </w:rPr>
              <w:t xml:space="preserve">  </w:t>
            </w:r>
            <w:r w:rsidRPr="00EA6DA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Думаю, принцессе нужно увидеть  этот волшебный мир,  который мы создали для неё, давайте позовём её в гости.</w:t>
            </w:r>
          </w:p>
        </w:tc>
        <w:tc>
          <w:tcPr>
            <w:tcW w:w="3118" w:type="dxa"/>
          </w:tcPr>
          <w:p w:rsidR="00787675" w:rsidRPr="00617B65" w:rsidRDefault="00787675" w:rsidP="000C1697">
            <w:pPr>
              <w:pStyle w:val="NormalWeb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слушают рассказ воспитателя, просматривая слайды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Pr="00A16618" w:rsidRDefault="00787675" w:rsidP="00853D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7A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Ответы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  на  7  частей.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Pr="004D5CE9" w:rsidRDefault="00787675" w:rsidP="00352402">
            <w:pPr>
              <w:pStyle w:val="NormalWeb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Предположительные ответы детей.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детьми движений под музыку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на слайдах угадывают предметы, животных.</w:t>
            </w:r>
          </w:p>
          <w:p w:rsidR="00787675" w:rsidRDefault="00787675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Default="00787675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87675" w:rsidRPr="00185C47" w:rsidRDefault="00787675" w:rsidP="00853D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C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Ответы детей:</w:t>
            </w:r>
          </w:p>
          <w:p w:rsidR="00787675" w:rsidRPr="00185C47" w:rsidRDefault="00787675" w:rsidP="00853D8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85C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использовать  все 7 элементов,</w:t>
            </w:r>
          </w:p>
          <w:p w:rsidR="00787675" w:rsidRPr="00185C47" w:rsidRDefault="00787675" w:rsidP="00853D8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фигуры</w:t>
            </w:r>
            <w:r w:rsidRPr="00185C4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 не  должны  накрывать друг друга,</w:t>
            </w:r>
          </w:p>
          <w:p w:rsidR="00787675" w:rsidRPr="00853D85" w:rsidRDefault="00787675" w:rsidP="00853D85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53D85">
              <w:rPr>
                <w:rFonts w:ascii="Times New Roman" w:hAnsi="Times New Roman"/>
                <w:i/>
                <w:sz w:val="28"/>
                <w:szCs w:val="28"/>
              </w:rPr>
              <w:t xml:space="preserve">  должны  примыкать  друг к другу, сначала находим  место для  больших  треугольников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Дети с помощью цветных значков делятся на 3 команды,</w:t>
            </w:r>
            <w:r w:rsidRPr="00A40925">
              <w:rPr>
                <w:i/>
                <w:color w:val="000000"/>
                <w:sz w:val="28"/>
                <w:szCs w:val="28"/>
              </w:rPr>
              <w:t xml:space="preserve"> подходят к своим столам</w:t>
            </w:r>
            <w:r>
              <w:rPr>
                <w:i/>
                <w:color w:val="000000"/>
                <w:sz w:val="28"/>
                <w:szCs w:val="28"/>
              </w:rPr>
              <w:t xml:space="preserve"> для выполнения задания</w:t>
            </w:r>
            <w:r>
              <w:rPr>
                <w:i/>
                <w:sz w:val="28"/>
              </w:rPr>
              <w:t>.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  <w:r>
              <w:rPr>
                <w:i/>
                <w:sz w:val="28"/>
              </w:rPr>
              <w:t>Каждая команда выполняет свое задание по схемам под музыку.</w:t>
            </w: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Pr="004D5CE9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Default="00787675" w:rsidP="00352402">
            <w:pPr>
              <w:pStyle w:val="NormalWeb"/>
              <w:rPr>
                <w:i/>
                <w:sz w:val="28"/>
              </w:rPr>
            </w:pPr>
          </w:p>
          <w:p w:rsidR="00787675" w:rsidRPr="004D5CE9" w:rsidRDefault="00787675" w:rsidP="00352402">
            <w:pPr>
              <w:pStyle w:val="NormalWeb"/>
              <w:rPr>
                <w:i/>
                <w:sz w:val="28"/>
              </w:rPr>
            </w:pPr>
          </w:p>
        </w:tc>
      </w:tr>
      <w:tr w:rsidR="00787675" w:rsidRPr="004D5CE9" w:rsidTr="00352402"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582" w:type="dxa"/>
            <w:gridSpan w:val="2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787675" w:rsidRPr="004D5CE9" w:rsidTr="00352402">
        <w:trPr>
          <w:trHeight w:val="2452"/>
        </w:trPr>
        <w:tc>
          <w:tcPr>
            <w:tcW w:w="2410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464" w:type="dxa"/>
          </w:tcPr>
          <w:p w:rsidR="00787675" w:rsidRDefault="00787675" w:rsidP="00AF3E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Звучит в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лшебная музыка. Волшебные слова.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7675" w:rsidRPr="001D4883" w:rsidRDefault="00787675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4883">
              <w:rPr>
                <w:rFonts w:ascii="Times New Roman" w:hAnsi="Times New Roman"/>
                <w:sz w:val="28"/>
                <w:szCs w:val="28"/>
                <w:lang w:eastAsia="ru-RU"/>
              </w:rPr>
              <w:t>Палочкой волшебной в воздухе взмахнём,</w:t>
            </w:r>
          </w:p>
          <w:p w:rsidR="00787675" w:rsidRPr="001D4883" w:rsidRDefault="00787675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Красавицу - п</w:t>
            </w:r>
            <w:r w:rsidRPr="001D4883">
              <w:rPr>
                <w:rFonts w:ascii="Times New Roman" w:hAnsi="Times New Roman"/>
                <w:sz w:val="28"/>
                <w:szCs w:val="28"/>
                <w:lang w:eastAsia="ru-RU"/>
              </w:rPr>
              <w:t>ринцессу в гости позовём.</w:t>
            </w:r>
          </w:p>
          <w:p w:rsidR="00787675" w:rsidRDefault="00787675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 2, 3 - </w:t>
            </w:r>
            <w:r w:rsidRPr="001D4883">
              <w:rPr>
                <w:rFonts w:ascii="Times New Roman" w:hAnsi="Times New Roman"/>
                <w:sz w:val="28"/>
                <w:szCs w:val="28"/>
                <w:lang w:eastAsia="ru-RU"/>
              </w:rPr>
              <w:t>волшебство произойди!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7675" w:rsidRPr="00C2635F" w:rsidRDefault="00787675" w:rsidP="00AF3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63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Принцесса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появляется в группе</w:t>
            </w:r>
            <w:r w:rsidRPr="00AF3E1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, смотрит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на детские работы, оценивает их</w:t>
            </w:r>
            <w:r w:rsidRPr="00AF3E1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787675" w:rsidRDefault="00787675" w:rsidP="00AF3E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Какие вы, 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молодцы!</w:t>
            </w:r>
            <w:r w:rsidRPr="00A166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вы хорошо работали.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Какой красивый замок, столько разноцветных рыбок в аквариуме, такие милые, симпатичные животные. Как интересно вы придумали. Мне очень нравится.  А у меня есть для вас подарок фильм – сказка. Давайте вместе посмотрим. Садитесь на свои места.</w:t>
            </w:r>
          </w:p>
          <w:p w:rsidR="00787675" w:rsidRPr="00AA3037" w:rsidRDefault="00787675" w:rsidP="00AA303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:rsidR="00787675" w:rsidRPr="004D5CE9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675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Default="00787675" w:rsidP="00352402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Default="00787675" w:rsidP="00F03EC6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7675" w:rsidRPr="002D7831" w:rsidRDefault="00787675" w:rsidP="00F03EC6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смотрят фильм.</w:t>
            </w:r>
          </w:p>
        </w:tc>
      </w:tr>
    </w:tbl>
    <w:p w:rsidR="00787675" w:rsidRPr="004D5CE9" w:rsidRDefault="00787675" w:rsidP="0004560B">
      <w:pPr>
        <w:pStyle w:val="NoSpacing"/>
        <w:rPr>
          <w:sz w:val="28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Pr="00A16618" w:rsidRDefault="00787675" w:rsidP="00A166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7675" w:rsidRPr="00F90CF3" w:rsidRDefault="00787675" w:rsidP="00F90C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87675" w:rsidRPr="00F90CF3" w:rsidSect="000456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0AD"/>
    <w:multiLevelType w:val="multilevel"/>
    <w:tmpl w:val="BF5C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47B81"/>
    <w:multiLevelType w:val="multilevel"/>
    <w:tmpl w:val="6FC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87621"/>
    <w:multiLevelType w:val="multilevel"/>
    <w:tmpl w:val="576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32A91"/>
    <w:multiLevelType w:val="multilevel"/>
    <w:tmpl w:val="6FC6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A7F4B"/>
    <w:multiLevelType w:val="multilevel"/>
    <w:tmpl w:val="53D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13BD4"/>
    <w:multiLevelType w:val="multilevel"/>
    <w:tmpl w:val="FAF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10476"/>
    <w:multiLevelType w:val="multilevel"/>
    <w:tmpl w:val="CB0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6A2"/>
    <w:rsid w:val="00014DC4"/>
    <w:rsid w:val="000157EB"/>
    <w:rsid w:val="0004560B"/>
    <w:rsid w:val="00053356"/>
    <w:rsid w:val="0005549D"/>
    <w:rsid w:val="000873B4"/>
    <w:rsid w:val="000906D9"/>
    <w:rsid w:val="000A41D9"/>
    <w:rsid w:val="000C1697"/>
    <w:rsid w:val="000D24D9"/>
    <w:rsid w:val="001004D4"/>
    <w:rsid w:val="0011697B"/>
    <w:rsid w:val="0014756B"/>
    <w:rsid w:val="001853E5"/>
    <w:rsid w:val="00185C47"/>
    <w:rsid w:val="001906F6"/>
    <w:rsid w:val="001A355C"/>
    <w:rsid w:val="001B154C"/>
    <w:rsid w:val="001C73C1"/>
    <w:rsid w:val="001D0349"/>
    <w:rsid w:val="001D4883"/>
    <w:rsid w:val="00232D4D"/>
    <w:rsid w:val="00253041"/>
    <w:rsid w:val="002746CA"/>
    <w:rsid w:val="002A0AAD"/>
    <w:rsid w:val="002A4962"/>
    <w:rsid w:val="002B1BEA"/>
    <w:rsid w:val="002C150F"/>
    <w:rsid w:val="002D1020"/>
    <w:rsid w:val="002D3AA8"/>
    <w:rsid w:val="002D7681"/>
    <w:rsid w:val="002D7831"/>
    <w:rsid w:val="00306C49"/>
    <w:rsid w:val="003079F1"/>
    <w:rsid w:val="00315C9F"/>
    <w:rsid w:val="003225AF"/>
    <w:rsid w:val="00352402"/>
    <w:rsid w:val="003723CE"/>
    <w:rsid w:val="00375285"/>
    <w:rsid w:val="004047D5"/>
    <w:rsid w:val="00427A06"/>
    <w:rsid w:val="00441ECC"/>
    <w:rsid w:val="00455C97"/>
    <w:rsid w:val="004D5CE9"/>
    <w:rsid w:val="004E6737"/>
    <w:rsid w:val="004F3DAF"/>
    <w:rsid w:val="00542CE7"/>
    <w:rsid w:val="00551E2E"/>
    <w:rsid w:val="00554676"/>
    <w:rsid w:val="00554E6E"/>
    <w:rsid w:val="0057492E"/>
    <w:rsid w:val="00593478"/>
    <w:rsid w:val="005A2137"/>
    <w:rsid w:val="005C4BC5"/>
    <w:rsid w:val="00617B65"/>
    <w:rsid w:val="00623931"/>
    <w:rsid w:val="006279A8"/>
    <w:rsid w:val="0063142B"/>
    <w:rsid w:val="00651EF4"/>
    <w:rsid w:val="00652FBA"/>
    <w:rsid w:val="00696BE3"/>
    <w:rsid w:val="006A121F"/>
    <w:rsid w:val="006F485D"/>
    <w:rsid w:val="007146B3"/>
    <w:rsid w:val="007155B2"/>
    <w:rsid w:val="00737A6E"/>
    <w:rsid w:val="00757009"/>
    <w:rsid w:val="007723BA"/>
    <w:rsid w:val="00787675"/>
    <w:rsid w:val="007D4268"/>
    <w:rsid w:val="007F1233"/>
    <w:rsid w:val="0080413C"/>
    <w:rsid w:val="0081380E"/>
    <w:rsid w:val="00853D85"/>
    <w:rsid w:val="008810DE"/>
    <w:rsid w:val="0089588C"/>
    <w:rsid w:val="008D0AFC"/>
    <w:rsid w:val="008E11AC"/>
    <w:rsid w:val="008F49C8"/>
    <w:rsid w:val="009169DB"/>
    <w:rsid w:val="009370B7"/>
    <w:rsid w:val="00951964"/>
    <w:rsid w:val="00967611"/>
    <w:rsid w:val="009700BC"/>
    <w:rsid w:val="009E4847"/>
    <w:rsid w:val="009E58AE"/>
    <w:rsid w:val="00A05638"/>
    <w:rsid w:val="00A07222"/>
    <w:rsid w:val="00A07461"/>
    <w:rsid w:val="00A12A25"/>
    <w:rsid w:val="00A136AD"/>
    <w:rsid w:val="00A16618"/>
    <w:rsid w:val="00A408EE"/>
    <w:rsid w:val="00A40925"/>
    <w:rsid w:val="00A45360"/>
    <w:rsid w:val="00A74188"/>
    <w:rsid w:val="00A83638"/>
    <w:rsid w:val="00A92B28"/>
    <w:rsid w:val="00AA3037"/>
    <w:rsid w:val="00AB4488"/>
    <w:rsid w:val="00AB7317"/>
    <w:rsid w:val="00AE5C1F"/>
    <w:rsid w:val="00AF3E15"/>
    <w:rsid w:val="00AF4B62"/>
    <w:rsid w:val="00B03118"/>
    <w:rsid w:val="00B10F6D"/>
    <w:rsid w:val="00B312B9"/>
    <w:rsid w:val="00B3713A"/>
    <w:rsid w:val="00B37CC2"/>
    <w:rsid w:val="00B44E3F"/>
    <w:rsid w:val="00B4515A"/>
    <w:rsid w:val="00B4797F"/>
    <w:rsid w:val="00B75B99"/>
    <w:rsid w:val="00BA11BC"/>
    <w:rsid w:val="00BA4068"/>
    <w:rsid w:val="00BC25F5"/>
    <w:rsid w:val="00BC4017"/>
    <w:rsid w:val="00BD1191"/>
    <w:rsid w:val="00BE38EF"/>
    <w:rsid w:val="00C00495"/>
    <w:rsid w:val="00C05F62"/>
    <w:rsid w:val="00C108A1"/>
    <w:rsid w:val="00C26075"/>
    <w:rsid w:val="00C2635F"/>
    <w:rsid w:val="00C266A2"/>
    <w:rsid w:val="00C30A77"/>
    <w:rsid w:val="00C4308F"/>
    <w:rsid w:val="00C4466E"/>
    <w:rsid w:val="00C91E42"/>
    <w:rsid w:val="00CA6714"/>
    <w:rsid w:val="00CC5D87"/>
    <w:rsid w:val="00CF6245"/>
    <w:rsid w:val="00D25615"/>
    <w:rsid w:val="00D30202"/>
    <w:rsid w:val="00D353E4"/>
    <w:rsid w:val="00D860D2"/>
    <w:rsid w:val="00D9273D"/>
    <w:rsid w:val="00D937A8"/>
    <w:rsid w:val="00D97BFC"/>
    <w:rsid w:val="00DA2C22"/>
    <w:rsid w:val="00DA72B0"/>
    <w:rsid w:val="00DB6147"/>
    <w:rsid w:val="00DF391E"/>
    <w:rsid w:val="00E443D4"/>
    <w:rsid w:val="00E53C71"/>
    <w:rsid w:val="00E642BD"/>
    <w:rsid w:val="00E82802"/>
    <w:rsid w:val="00E86D73"/>
    <w:rsid w:val="00EA6DA9"/>
    <w:rsid w:val="00EB3E9F"/>
    <w:rsid w:val="00ED039C"/>
    <w:rsid w:val="00F02E3E"/>
    <w:rsid w:val="00F03EC6"/>
    <w:rsid w:val="00F4019A"/>
    <w:rsid w:val="00F50B5B"/>
    <w:rsid w:val="00F90CF3"/>
    <w:rsid w:val="00F91407"/>
    <w:rsid w:val="00FA202C"/>
    <w:rsid w:val="00FB33ED"/>
    <w:rsid w:val="00FB5FD0"/>
    <w:rsid w:val="00FD15EF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D1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locked/>
    <w:rsid w:val="00BD1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19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1191"/>
    <w:rPr>
      <w:rFonts w:ascii="Times New Roman" w:hAnsi="Times New Roman" w:cs="Times New Roman"/>
      <w:b/>
      <w:bCs/>
      <w:sz w:val="36"/>
      <w:szCs w:val="36"/>
    </w:rPr>
  </w:style>
  <w:style w:type="paragraph" w:customStyle="1" w:styleId="c11">
    <w:name w:val="c11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C266A2"/>
    <w:rPr>
      <w:rFonts w:cs="Times New Roman"/>
    </w:rPr>
  </w:style>
  <w:style w:type="paragraph" w:customStyle="1" w:styleId="c9">
    <w:name w:val="c9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C266A2"/>
    <w:rPr>
      <w:rFonts w:cs="Times New Roman"/>
    </w:rPr>
  </w:style>
  <w:style w:type="character" w:customStyle="1" w:styleId="c7">
    <w:name w:val="c7"/>
    <w:basedOn w:val="DefaultParagraphFont"/>
    <w:uiPriority w:val="99"/>
    <w:rsid w:val="00C266A2"/>
    <w:rPr>
      <w:rFonts w:cs="Times New Roman"/>
    </w:rPr>
  </w:style>
  <w:style w:type="paragraph" w:customStyle="1" w:styleId="c3">
    <w:name w:val="c3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266A2"/>
    <w:rPr>
      <w:rFonts w:cs="Times New Roman"/>
    </w:rPr>
  </w:style>
  <w:style w:type="character" w:customStyle="1" w:styleId="c2">
    <w:name w:val="c2"/>
    <w:basedOn w:val="DefaultParagraphFont"/>
    <w:uiPriority w:val="99"/>
    <w:rsid w:val="00C266A2"/>
    <w:rPr>
      <w:rFonts w:cs="Times New Roman"/>
    </w:rPr>
  </w:style>
  <w:style w:type="paragraph" w:customStyle="1" w:styleId="c24">
    <w:name w:val="c24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C266A2"/>
    <w:rPr>
      <w:rFonts w:cs="Times New Roman"/>
    </w:rPr>
  </w:style>
  <w:style w:type="paragraph" w:customStyle="1" w:styleId="c23">
    <w:name w:val="c23"/>
    <w:basedOn w:val="Normal"/>
    <w:uiPriority w:val="99"/>
    <w:rsid w:val="00C26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C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5549D"/>
    <w:rPr>
      <w:rFonts w:cs="Times New Roman"/>
      <w:b/>
      <w:bCs/>
    </w:rPr>
  </w:style>
  <w:style w:type="paragraph" w:styleId="NoSpacing">
    <w:name w:val="No Spacing"/>
    <w:uiPriority w:val="99"/>
    <w:qFormat/>
    <w:rsid w:val="0004560B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560B"/>
    <w:rPr>
      <w:rFonts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04560B"/>
    <w:pPr>
      <w:shd w:val="clear" w:color="auto" w:fill="FFFFFF"/>
      <w:spacing w:after="0" w:line="250" w:lineRule="exact"/>
      <w:ind w:hanging="380"/>
    </w:pPr>
    <w:rPr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30202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4560B"/>
    <w:rPr>
      <w:rFonts w:cs="Times New Roman"/>
      <w:lang w:eastAsia="en-US"/>
    </w:rPr>
  </w:style>
  <w:style w:type="paragraph" w:customStyle="1" w:styleId="a">
    <w:name w:val="Стиль"/>
    <w:uiPriority w:val="99"/>
    <w:rsid w:val="000456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4560B"/>
    <w:rPr>
      <w:rFonts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4560B"/>
    <w:pPr>
      <w:shd w:val="clear" w:color="auto" w:fill="FFFFFF"/>
      <w:spacing w:after="180" w:line="250" w:lineRule="exact"/>
      <w:jc w:val="both"/>
    </w:pPr>
    <w:rPr>
      <w:i/>
      <w:iCs/>
      <w:spacing w:val="-2"/>
      <w:lang w:eastAsia="ru-RU"/>
    </w:rPr>
  </w:style>
  <w:style w:type="character" w:customStyle="1" w:styleId="20">
    <w:name w:val="Основной текст (2)"/>
    <w:basedOn w:val="2"/>
    <w:uiPriority w:val="99"/>
    <w:rsid w:val="0004560B"/>
    <w:rPr>
      <w:rFonts w:ascii="Times New Roman" w:hAnsi="Times New Roman"/>
      <w:spacing w:val="-3"/>
      <w:sz w:val="20"/>
      <w:szCs w:val="20"/>
    </w:rPr>
  </w:style>
  <w:style w:type="character" w:customStyle="1" w:styleId="22">
    <w:name w:val="Основной текст (2) + Не курсив"/>
    <w:basedOn w:val="2"/>
    <w:uiPriority w:val="99"/>
    <w:rsid w:val="0004560B"/>
    <w:rPr>
      <w:rFonts w:ascii="Times New Roman" w:hAnsi="Times New Roman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T4CTUPCNHN5M-256796007-638</_dlc_DocId>
    <_dlc_DocIdUrl xmlns="c71519f2-859d-46c1-a1b6-2941efed936d">
      <Url>http://edu-sps.koiro.local/chuhloma/rodnik/1/_layouts/15/DocIdRedir.aspx?ID=T4CTUPCNHN5M-256796007-638</Url>
      <Description>T4CTUPCNHN5M-256796007-638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F870E1-C480-4581-AF25-D1E518C86BAF}"/>
</file>

<file path=customXml/itemProps2.xml><?xml version="1.0" encoding="utf-8"?>
<ds:datastoreItem xmlns:ds="http://schemas.openxmlformats.org/officeDocument/2006/customXml" ds:itemID="{9F7E8A3A-B4E3-4278-ADA7-E8688BAF03D6}"/>
</file>

<file path=customXml/itemProps3.xml><?xml version="1.0" encoding="utf-8"?>
<ds:datastoreItem xmlns:ds="http://schemas.openxmlformats.org/officeDocument/2006/customXml" ds:itemID="{B47A9E22-8F83-4BFD-A9E7-638A93EFD106}"/>
</file>

<file path=customXml/itemProps4.xml><?xml version="1.0" encoding="utf-8"?>
<ds:datastoreItem xmlns:ds="http://schemas.openxmlformats.org/officeDocument/2006/customXml" ds:itemID="{9907194C-86A1-40E2-8AEA-60E8A61165D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904</TotalTime>
  <Pages>7</Pages>
  <Words>1200</Words>
  <Characters>6842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61</cp:revision>
  <cp:lastPrinted>2017-03-23T09:18:00Z</cp:lastPrinted>
  <dcterms:created xsi:type="dcterms:W3CDTF">2017-02-27T06:31:00Z</dcterms:created>
  <dcterms:modified xsi:type="dcterms:W3CDTF">2017-04-10T10:49:00Z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5d6042de-f2e7-47a9-8743-f6e512a9c8e1</vt:lpwstr>
  </property>
</Properties>
</file>