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8" w:rsidRPr="005A7924" w:rsidRDefault="00114AE8" w:rsidP="005A7924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Автоинспекторы</w:t>
      </w:r>
      <w:r w:rsidRPr="005A7924">
        <w:rPr>
          <w:b/>
          <w:sz w:val="28"/>
          <w:szCs w:val="28"/>
        </w:rPr>
        <w:t xml:space="preserve">  предупреждают об опасности зимних игр в неположенных местах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Зимние катания с гор при соблюдении необходимых мер безопасности, правильном выборе места отдыха – парк, стадион, закрытая дворовая площадка - дарят и детям, и взрослым приятные радостные моменты. Однако юные костромичи, выбирая места для катания рядом с проезжей частью, становятся участниками дорожно-транспортных происшествий.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Так, 7 января 2019 года произошли два случая наездов на несовершеннолетних, выехавших на проезжую часть дороги: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14 часов 10 минут в Галиче на ул. Кешемская в районе д.20 13-летний мальчик, спускаясь с уклона по лестнице на ватрушке, выехал на проезжую часть, в результате чего произошло ДТП с автомобилем Митсубиси ASX;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14 часов 30 минут в с. Палкино Антроповского района на ул. Заводская в районе д.10 водитель автомобиля ВАЗ-2110 совершил наезд на скатившегося со снежной горки и выехавшего на проезжую часть дороги 12-летнего мальчика.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результате этих ДТП оба несовершеннолетних получили телесные повреждения, им оказана разовая медицинская помощь.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Чухломской Госавтоинспекции напоминают, что во избежание несчастных случаев места для катания на «ватрушках», санках и других аналогичных приспособлениях следует выбирать вдали от проезжей части, на оборудованном склоне или специально оборудованной трассе со снежной поверхностью.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взрослые, родители, объясните детям всю опасность таких зимних «забав», побывайте вместе с ними в местах их отдыха, убедитесь в безопасности внешкольного времяпрепровождения.</w:t>
      </w:r>
    </w:p>
    <w:p w:rsidR="00114AE8" w:rsidRDefault="00114AE8"/>
    <w:sectPr w:rsidR="00114AE8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30B"/>
    <w:rsid w:val="00114AE8"/>
    <w:rsid w:val="002F24DC"/>
    <w:rsid w:val="003B29D7"/>
    <w:rsid w:val="005A7924"/>
    <w:rsid w:val="0068130B"/>
    <w:rsid w:val="00D8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81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8130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68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T4CTUPCNHN5M-421786755-507</_dlc_DocId>
    <_dlc_DocIdUrl xmlns="c71519f2-859d-46c1-a1b6-2941efed936d">
      <Url>http://edu-sps.koiro.local/chuhloma/kolosok/1/_layouts/15/DocIdRedir.aspx?ID=T4CTUPCNHN5M-421786755-507</Url>
      <Description>T4CTUPCNHN5M-421786755-507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47A6D-90BE-45AB-A6DB-9071BA2E9D51}"/>
</file>

<file path=customXml/itemProps2.xml><?xml version="1.0" encoding="utf-8"?>
<ds:datastoreItem xmlns:ds="http://schemas.openxmlformats.org/officeDocument/2006/customXml" ds:itemID="{BD6FD665-19F5-4F28-B3E6-15720F077142}"/>
</file>

<file path=customXml/itemProps3.xml><?xml version="1.0" encoding="utf-8"?>
<ds:datastoreItem xmlns:ds="http://schemas.openxmlformats.org/officeDocument/2006/customXml" ds:itemID="{D9306BED-6033-49AB-8FE8-B413DA77A549}"/>
</file>

<file path=customXml/itemProps4.xml><?xml version="1.0" encoding="utf-8"?>
<ds:datastoreItem xmlns:ds="http://schemas.openxmlformats.org/officeDocument/2006/customXml" ds:itemID="{11F01009-4166-477C-8C35-32598808573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230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3</cp:revision>
  <dcterms:created xsi:type="dcterms:W3CDTF">2019-01-09T13:14:00Z</dcterms:created>
  <dcterms:modified xsi:type="dcterms:W3CDTF">2019-01-09T13:59:00Z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81362678-4262-44d3-b74b-b76639794d3b</vt:lpwstr>
  </property>
</Properties>
</file>