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F4" w:rsidRDefault="00783DF4" w:rsidP="00850A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83DF4" w:rsidRDefault="00783DF4" w:rsidP="00850A1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83DF4" w:rsidRDefault="00783DF4" w:rsidP="00850A13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Расписание занятий</w:t>
      </w:r>
    </w:p>
    <w:p w:rsidR="00783DF4" w:rsidRPr="00506A51" w:rsidRDefault="00783DF4" w:rsidP="00850A1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06A51">
        <w:rPr>
          <w:rFonts w:ascii="Times New Roman" w:hAnsi="Times New Roman"/>
          <w:sz w:val="32"/>
          <w:szCs w:val="32"/>
        </w:rPr>
        <w:t>учителя-логопеда Симагиной Т.В.</w:t>
      </w:r>
    </w:p>
    <w:p w:rsidR="00783DF4" w:rsidRPr="00506A51" w:rsidRDefault="00783DF4" w:rsidP="00850A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 201</w:t>
      </w:r>
      <w:r>
        <w:rPr>
          <w:rFonts w:ascii="Times New Roman" w:hAnsi="Times New Roman"/>
          <w:b/>
          <w:sz w:val="32"/>
          <w:szCs w:val="32"/>
          <w:lang w:val="en-US"/>
        </w:rPr>
        <w:t>9</w:t>
      </w:r>
      <w:r w:rsidRPr="00506A51">
        <w:rPr>
          <w:rFonts w:ascii="Times New Roman" w:hAnsi="Times New Roman"/>
          <w:b/>
          <w:sz w:val="32"/>
          <w:szCs w:val="32"/>
        </w:rPr>
        <w:t xml:space="preserve"> – 20</w:t>
      </w:r>
      <w:r>
        <w:rPr>
          <w:rFonts w:ascii="Times New Roman" w:hAnsi="Times New Roman"/>
          <w:b/>
          <w:sz w:val="32"/>
          <w:szCs w:val="32"/>
          <w:lang w:val="en-US"/>
        </w:rPr>
        <w:t>20</w:t>
      </w:r>
      <w:r w:rsidRPr="00506A51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tbl>
      <w:tblPr>
        <w:tblW w:w="1540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3080"/>
        <w:gridCol w:w="3080"/>
        <w:gridCol w:w="3080"/>
        <w:gridCol w:w="3080"/>
      </w:tblGrid>
      <w:tr w:rsidR="00783DF4" w:rsidRPr="003347CB" w:rsidTr="00E84311">
        <w:tc>
          <w:tcPr>
            <w:tcW w:w="3080" w:type="dxa"/>
          </w:tcPr>
          <w:p w:rsidR="00783DF4" w:rsidRPr="00506A51" w:rsidRDefault="00783DF4" w:rsidP="0085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A51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80" w:type="dxa"/>
          </w:tcPr>
          <w:p w:rsidR="00783DF4" w:rsidRPr="00506A51" w:rsidRDefault="00783DF4" w:rsidP="0085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A51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3080" w:type="dxa"/>
          </w:tcPr>
          <w:p w:rsidR="00783DF4" w:rsidRPr="00506A51" w:rsidRDefault="00783DF4" w:rsidP="0085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A51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3080" w:type="dxa"/>
          </w:tcPr>
          <w:p w:rsidR="00783DF4" w:rsidRPr="00506A51" w:rsidRDefault="00783DF4" w:rsidP="0085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A51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080" w:type="dxa"/>
          </w:tcPr>
          <w:p w:rsidR="00783DF4" w:rsidRPr="00506A51" w:rsidRDefault="00783DF4" w:rsidP="00850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6A51">
              <w:rPr>
                <w:rFonts w:ascii="Times New Roman" w:hAnsi="Times New Roman"/>
                <w:b/>
                <w:sz w:val="28"/>
                <w:szCs w:val="28"/>
              </w:rPr>
              <w:t xml:space="preserve">Пятница </w:t>
            </w:r>
          </w:p>
        </w:tc>
      </w:tr>
      <w:tr w:rsidR="00783DF4" w:rsidRPr="003347CB" w:rsidTr="00E84311">
        <w:tc>
          <w:tcPr>
            <w:tcW w:w="3080" w:type="dxa"/>
          </w:tcPr>
          <w:p w:rsidR="00783DF4" w:rsidRPr="00506A51" w:rsidRDefault="00783DF4" w:rsidP="004922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783DF4" w:rsidRPr="00E84311" w:rsidRDefault="00783DF4" w:rsidP="00850A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10.35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11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15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83DF4" w:rsidRPr="00E84311" w:rsidRDefault="00783DF4" w:rsidP="00850A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 xml:space="preserve">Групповое занятие с учащимися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4-х 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ов</w:t>
            </w:r>
          </w:p>
          <w:p w:rsidR="00783DF4" w:rsidRPr="00506A51" w:rsidRDefault="00783DF4" w:rsidP="00850A13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783DF4" w:rsidRPr="00492200" w:rsidRDefault="00783DF4" w:rsidP="004922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35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1.15.</w:t>
            </w:r>
          </w:p>
          <w:p w:rsidR="00783DF4" w:rsidRPr="00E84311" w:rsidRDefault="00783DF4" w:rsidP="004922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Групповое занятие с учащимися 1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-х классов</w:t>
            </w:r>
          </w:p>
          <w:p w:rsidR="00783DF4" w:rsidRPr="00506A51" w:rsidRDefault="00783DF4" w:rsidP="00025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783DF4" w:rsidRPr="00E84311" w:rsidRDefault="00783DF4" w:rsidP="004922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11.30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10.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783DF4" w:rsidRPr="00E84311" w:rsidRDefault="00783DF4" w:rsidP="004922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 xml:space="preserve">Групповое занятие с учащимися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4-х 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ов</w:t>
            </w:r>
          </w:p>
          <w:p w:rsidR="00783DF4" w:rsidRPr="00506A51" w:rsidRDefault="00783DF4" w:rsidP="00E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783DF4" w:rsidRPr="00AB67CE" w:rsidRDefault="00783DF4" w:rsidP="003E7E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AB67C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AB67CE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 xml:space="preserve"> – 1</w:t>
            </w:r>
            <w:r w:rsidRPr="00AB67C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4</w:t>
            </w:r>
            <w:r w:rsidRPr="00AB67CE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83DF4" w:rsidRPr="00E84311" w:rsidRDefault="00783DF4" w:rsidP="003E7E6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Групповое занятие с учащимися 1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-х классов</w:t>
            </w:r>
          </w:p>
          <w:p w:rsidR="00783DF4" w:rsidRPr="00AB67CE" w:rsidRDefault="00783DF4" w:rsidP="00AB67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83DF4" w:rsidRPr="003347CB" w:rsidTr="00E84311">
        <w:trPr>
          <w:trHeight w:val="1612"/>
        </w:trPr>
        <w:tc>
          <w:tcPr>
            <w:tcW w:w="3080" w:type="dxa"/>
          </w:tcPr>
          <w:p w:rsidR="00783DF4" w:rsidRPr="00506A51" w:rsidRDefault="00783DF4" w:rsidP="00E4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783DF4" w:rsidRPr="00506A51" w:rsidRDefault="00783DF4" w:rsidP="00AB6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783DF4" w:rsidRDefault="00783DF4" w:rsidP="00E84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3DF4" w:rsidRPr="00506A51" w:rsidRDefault="00783DF4" w:rsidP="00E84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783DF4" w:rsidRPr="00E84311" w:rsidRDefault="00783DF4" w:rsidP="00AB67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12.20-13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00.</w:t>
            </w:r>
          </w:p>
          <w:p w:rsidR="00783DF4" w:rsidRPr="00E84311" w:rsidRDefault="00783DF4" w:rsidP="00AB67C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ндивидуально</w:t>
            </w:r>
            <w:r w:rsidRPr="00E84311">
              <w:rPr>
                <w:rFonts w:ascii="Times New Roman" w:hAnsi="Times New Roman"/>
                <w:i/>
                <w:sz w:val="28"/>
                <w:szCs w:val="28"/>
              </w:rPr>
              <w:t>е занятие</w:t>
            </w:r>
          </w:p>
          <w:p w:rsidR="00783DF4" w:rsidRPr="00AB67CE" w:rsidRDefault="00783DF4" w:rsidP="00AB6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7CE">
              <w:rPr>
                <w:rFonts w:ascii="Times New Roman" w:hAnsi="Times New Roman"/>
                <w:sz w:val="24"/>
                <w:szCs w:val="24"/>
              </w:rPr>
              <w:t>Голубев Дмитрий - 6 класс</w:t>
            </w:r>
          </w:p>
          <w:p w:rsidR="00783DF4" w:rsidRPr="00506A51" w:rsidRDefault="00783DF4" w:rsidP="00492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783DF4" w:rsidRPr="00506A51" w:rsidRDefault="00783DF4" w:rsidP="00E84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DF4" w:rsidRDefault="00783DF4" w:rsidP="00850A1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783DF4" w:rsidRPr="009C2BBE" w:rsidRDefault="00783DF4" w:rsidP="004C407D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sectPr w:rsidR="00783DF4" w:rsidRPr="009C2BBE" w:rsidSect="009C2BB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F96"/>
    <w:multiLevelType w:val="hybridMultilevel"/>
    <w:tmpl w:val="3FD43C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BBE"/>
    <w:rsid w:val="000256E5"/>
    <w:rsid w:val="00093FDD"/>
    <w:rsid w:val="001369D5"/>
    <w:rsid w:val="00141B2A"/>
    <w:rsid w:val="00145999"/>
    <w:rsid w:val="001A7DB0"/>
    <w:rsid w:val="0020769E"/>
    <w:rsid w:val="00215AF9"/>
    <w:rsid w:val="00260691"/>
    <w:rsid w:val="002B5C6D"/>
    <w:rsid w:val="002C0C8A"/>
    <w:rsid w:val="002C0CA2"/>
    <w:rsid w:val="002F6F05"/>
    <w:rsid w:val="0030788F"/>
    <w:rsid w:val="003347CB"/>
    <w:rsid w:val="00363EB8"/>
    <w:rsid w:val="003E7E65"/>
    <w:rsid w:val="00492200"/>
    <w:rsid w:val="004C167E"/>
    <w:rsid w:val="004C2E02"/>
    <w:rsid w:val="004C407D"/>
    <w:rsid w:val="00506A51"/>
    <w:rsid w:val="00543A56"/>
    <w:rsid w:val="005E5363"/>
    <w:rsid w:val="006946BC"/>
    <w:rsid w:val="006A4C4C"/>
    <w:rsid w:val="006B398C"/>
    <w:rsid w:val="006B57DA"/>
    <w:rsid w:val="00714B2F"/>
    <w:rsid w:val="00783DF4"/>
    <w:rsid w:val="00850A13"/>
    <w:rsid w:val="008D2119"/>
    <w:rsid w:val="009C2BBE"/>
    <w:rsid w:val="009C4E34"/>
    <w:rsid w:val="009D3E3E"/>
    <w:rsid w:val="00A558C3"/>
    <w:rsid w:val="00A95906"/>
    <w:rsid w:val="00AB67CE"/>
    <w:rsid w:val="00AF3108"/>
    <w:rsid w:val="00B32009"/>
    <w:rsid w:val="00BB2105"/>
    <w:rsid w:val="00C04150"/>
    <w:rsid w:val="00C818D5"/>
    <w:rsid w:val="00C96772"/>
    <w:rsid w:val="00CB27C9"/>
    <w:rsid w:val="00E4049F"/>
    <w:rsid w:val="00E84311"/>
    <w:rsid w:val="00EC7A27"/>
    <w:rsid w:val="00F66B2F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9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2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AWJJH2MPE6E2-583845328-1731</_dlc_DocId>
    <_dlc_DocIdUrl xmlns="4a252ca3-5a62-4c1c-90a6-29f4710e47f8">
      <Url>http://edu-sps.koiro.local/Sharya/School3/1/_layouts/15/DocIdRedir.aspx?ID=AWJJH2MPE6E2-583845328-1731</Url>
      <Description>AWJJH2MPE6E2-583845328-1731</Description>
    </_dlc_DocIdUrl>
  </documentManagement>
</p:properties>
</file>

<file path=customXml/itemProps1.xml><?xml version="1.0" encoding="utf-8"?>
<ds:datastoreItem xmlns:ds="http://schemas.openxmlformats.org/officeDocument/2006/customXml" ds:itemID="{71362A5A-BB29-4F11-86CD-A08F7AC804D4}"/>
</file>

<file path=customXml/itemProps2.xml><?xml version="1.0" encoding="utf-8"?>
<ds:datastoreItem xmlns:ds="http://schemas.openxmlformats.org/officeDocument/2006/customXml" ds:itemID="{FD1FE46A-8173-4BF9-83CA-7FC853DBFC28}"/>
</file>

<file path=customXml/itemProps3.xml><?xml version="1.0" encoding="utf-8"?>
<ds:datastoreItem xmlns:ds="http://schemas.openxmlformats.org/officeDocument/2006/customXml" ds:itemID="{33C584D6-49CC-4D4A-8321-67B2AD1B563E}"/>
</file>

<file path=customXml/itemProps4.xml><?xml version="1.0" encoding="utf-8"?>
<ds:datastoreItem xmlns:ds="http://schemas.openxmlformats.org/officeDocument/2006/customXml" ds:itemID="{855CA4B5-9264-4210-BA01-A40576C4F46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64</Words>
  <Characters>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«Утверждаю»</dc:title>
  <dc:subject/>
  <dc:creator>User</dc:creator>
  <cp:keywords/>
  <dc:description/>
  <cp:lastModifiedBy>Andrew</cp:lastModifiedBy>
  <cp:revision>4</cp:revision>
  <cp:lastPrinted>2019-09-22T09:59:00Z</cp:lastPrinted>
  <dcterms:created xsi:type="dcterms:W3CDTF">2020-05-12T04:56:00Z</dcterms:created>
  <dcterms:modified xsi:type="dcterms:W3CDTF">2020-05-12T06:11:00Z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8deea85f-c5e1-42d8-ac58-5fd9e9d6d393</vt:lpwstr>
  </property>
</Properties>
</file>