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318" w:tblpYSpec="outside"/>
        <w:tblW w:w="15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81"/>
        <w:gridCol w:w="701"/>
        <w:gridCol w:w="877"/>
        <w:gridCol w:w="880"/>
        <w:gridCol w:w="773"/>
        <w:gridCol w:w="770"/>
        <w:gridCol w:w="1100"/>
        <w:gridCol w:w="880"/>
        <w:gridCol w:w="880"/>
        <w:gridCol w:w="990"/>
        <w:gridCol w:w="990"/>
        <w:gridCol w:w="990"/>
        <w:gridCol w:w="880"/>
        <w:gridCol w:w="773"/>
        <w:gridCol w:w="1213"/>
        <w:gridCol w:w="1100"/>
      </w:tblGrid>
      <w:tr w:rsidR="00B14703" w:rsidRPr="008F5973" w:rsidTr="00675A5C">
        <w:tc>
          <w:tcPr>
            <w:tcW w:w="1381" w:type="dxa"/>
          </w:tcPr>
          <w:p w:rsidR="00B14703" w:rsidRPr="008F5973" w:rsidRDefault="00B14703" w:rsidP="008F59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5973">
              <w:rPr>
                <w:rFonts w:ascii="Times New Roman" w:hAnsi="Times New Roman"/>
                <w:sz w:val="28"/>
                <w:szCs w:val="28"/>
              </w:rPr>
              <w:t>отряд</w:t>
            </w:r>
          </w:p>
        </w:tc>
        <w:tc>
          <w:tcPr>
            <w:tcW w:w="701" w:type="dxa"/>
          </w:tcPr>
          <w:p w:rsidR="00B14703" w:rsidRPr="008F5973" w:rsidRDefault="00B14703" w:rsidP="008F59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4703" w:rsidRPr="008F5973" w:rsidRDefault="00B14703" w:rsidP="008F59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0" w:type="dxa"/>
            <w:gridSpan w:val="4"/>
          </w:tcPr>
          <w:p w:rsidR="00B14703" w:rsidRPr="008F5973" w:rsidRDefault="00B14703" w:rsidP="008F59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8F5973">
              <w:rPr>
                <w:rFonts w:ascii="Times New Roman" w:hAnsi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3850" w:type="dxa"/>
            <w:gridSpan w:val="4"/>
          </w:tcPr>
          <w:p w:rsidR="00B14703" w:rsidRPr="008F5973" w:rsidRDefault="00B14703" w:rsidP="008F59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8F5973">
              <w:rPr>
                <w:rFonts w:ascii="Times New Roman" w:hAnsi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3633" w:type="dxa"/>
            <w:gridSpan w:val="4"/>
          </w:tcPr>
          <w:p w:rsidR="00B14703" w:rsidRPr="008F5973" w:rsidRDefault="00B14703" w:rsidP="008F59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8F5973">
              <w:rPr>
                <w:rFonts w:ascii="Times New Roman" w:hAnsi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1213" w:type="dxa"/>
          </w:tcPr>
          <w:p w:rsidR="00B14703" w:rsidRPr="008F5973" w:rsidRDefault="00B14703" w:rsidP="008F59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B14703" w:rsidRPr="008F5973" w:rsidRDefault="00B14703" w:rsidP="008F59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4703" w:rsidRPr="00675A5C" w:rsidTr="00675A5C">
        <w:trPr>
          <w:cantSplit/>
          <w:trHeight w:val="3584"/>
        </w:trPr>
        <w:tc>
          <w:tcPr>
            <w:tcW w:w="1381" w:type="dxa"/>
          </w:tcPr>
          <w:p w:rsidR="00B14703" w:rsidRPr="008F5973" w:rsidRDefault="00B14703" w:rsidP="008F59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1" w:type="dxa"/>
            <w:textDirection w:val="btLr"/>
          </w:tcPr>
          <w:p w:rsidR="00B14703" w:rsidRPr="00675A5C" w:rsidRDefault="00B14703" w:rsidP="008F5973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675A5C">
              <w:rPr>
                <w:rFonts w:ascii="Times New Roman" w:hAnsi="Times New Roman"/>
                <w:b/>
                <w:sz w:val="28"/>
                <w:szCs w:val="28"/>
              </w:rPr>
              <w:t>Результаты 1 недели</w:t>
            </w:r>
          </w:p>
          <w:p w:rsidR="00B14703" w:rsidRPr="00675A5C" w:rsidRDefault="00B14703" w:rsidP="008F5973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7" w:type="dxa"/>
            <w:textDirection w:val="btLr"/>
          </w:tcPr>
          <w:p w:rsidR="00B14703" w:rsidRPr="008F5973" w:rsidRDefault="00B14703" w:rsidP="008F5973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Спортивная игра «Форт Боярд»</w:t>
            </w:r>
          </w:p>
        </w:tc>
        <w:tc>
          <w:tcPr>
            <w:tcW w:w="880" w:type="dxa"/>
            <w:textDirection w:val="btLr"/>
          </w:tcPr>
          <w:p w:rsidR="00B14703" w:rsidRPr="008F5973" w:rsidRDefault="00B14703" w:rsidP="008F5973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Маршрутная игра «День друзей»</w:t>
            </w:r>
          </w:p>
        </w:tc>
        <w:tc>
          <w:tcPr>
            <w:tcW w:w="773" w:type="dxa"/>
            <w:textDirection w:val="btLr"/>
          </w:tcPr>
          <w:p w:rsidR="00B14703" w:rsidRPr="008F5973" w:rsidRDefault="00B14703" w:rsidP="008F5973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кричалок</w:t>
            </w:r>
          </w:p>
        </w:tc>
        <w:tc>
          <w:tcPr>
            <w:tcW w:w="770" w:type="dxa"/>
            <w:textDirection w:val="btLr"/>
          </w:tcPr>
          <w:p w:rsidR="00B14703" w:rsidRPr="008F5973" w:rsidRDefault="00B14703" w:rsidP="008F5973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8F5973">
              <w:rPr>
                <w:rFonts w:ascii="Times New Roman" w:hAnsi="Times New Roman"/>
                <w:sz w:val="28"/>
                <w:szCs w:val="28"/>
              </w:rPr>
              <w:t>Поведение в столовой</w:t>
            </w:r>
          </w:p>
        </w:tc>
        <w:tc>
          <w:tcPr>
            <w:tcW w:w="1100" w:type="dxa"/>
            <w:textDirection w:val="btLr"/>
          </w:tcPr>
          <w:p w:rsidR="00B14703" w:rsidRPr="008F5973" w:rsidRDefault="00B14703" w:rsidP="008F5973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8F5973">
              <w:rPr>
                <w:rFonts w:ascii="Times New Roman" w:hAnsi="Times New Roman"/>
                <w:sz w:val="28"/>
                <w:szCs w:val="28"/>
              </w:rPr>
              <w:t>Маршрутная игра «</w:t>
            </w:r>
            <w:r>
              <w:rPr>
                <w:rFonts w:ascii="Times New Roman" w:hAnsi="Times New Roman"/>
                <w:sz w:val="28"/>
                <w:szCs w:val="28"/>
              </w:rPr>
              <w:t>В гостях у доктора Айболита</w:t>
            </w:r>
            <w:r w:rsidRPr="008F597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80" w:type="dxa"/>
            <w:textDirection w:val="btLr"/>
          </w:tcPr>
          <w:p w:rsidR="00B14703" w:rsidRPr="008F5973" w:rsidRDefault="00B14703" w:rsidP="008F5973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Спортивная игра «Снайпер»</w:t>
            </w:r>
          </w:p>
        </w:tc>
        <w:tc>
          <w:tcPr>
            <w:tcW w:w="880" w:type="dxa"/>
            <w:textDirection w:val="btLr"/>
          </w:tcPr>
          <w:p w:rsidR="00B14703" w:rsidRPr="008F5973" w:rsidRDefault="00B14703" w:rsidP="008F5973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кричалок</w:t>
            </w:r>
          </w:p>
        </w:tc>
        <w:tc>
          <w:tcPr>
            <w:tcW w:w="990" w:type="dxa"/>
            <w:textDirection w:val="btLr"/>
          </w:tcPr>
          <w:p w:rsidR="00B14703" w:rsidRPr="008F5973" w:rsidRDefault="00B14703" w:rsidP="008F5973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8F5973">
              <w:rPr>
                <w:rFonts w:ascii="Times New Roman" w:hAnsi="Times New Roman"/>
                <w:sz w:val="28"/>
                <w:szCs w:val="28"/>
              </w:rPr>
              <w:t>Поведение в столовой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Детское </w:t>
            </w:r>
          </w:p>
        </w:tc>
        <w:tc>
          <w:tcPr>
            <w:tcW w:w="990" w:type="dxa"/>
            <w:textDirection w:val="btLr"/>
          </w:tcPr>
          <w:p w:rsidR="00B14703" w:rsidRPr="008F5973" w:rsidRDefault="00B14703" w:rsidP="008F5973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Праздничный концерт «Детское Евровидение»</w:t>
            </w:r>
          </w:p>
        </w:tc>
        <w:tc>
          <w:tcPr>
            <w:tcW w:w="990" w:type="dxa"/>
            <w:textDirection w:val="btLr"/>
          </w:tcPr>
          <w:p w:rsidR="00B14703" w:rsidRPr="008F5973" w:rsidRDefault="00B14703" w:rsidP="008F5973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Спортивное соревнование «Знай нашиз»</w:t>
            </w:r>
          </w:p>
        </w:tc>
        <w:tc>
          <w:tcPr>
            <w:tcW w:w="880" w:type="dxa"/>
            <w:textDirection w:val="btLr"/>
          </w:tcPr>
          <w:p w:rsidR="00B14703" w:rsidRPr="008F5973" w:rsidRDefault="00B14703" w:rsidP="008F5973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8F5973">
              <w:rPr>
                <w:rFonts w:ascii="Times New Roman" w:hAnsi="Times New Roman"/>
                <w:sz w:val="28"/>
                <w:szCs w:val="28"/>
              </w:rPr>
              <w:t>Поведение в Столовой</w:t>
            </w:r>
          </w:p>
        </w:tc>
        <w:tc>
          <w:tcPr>
            <w:tcW w:w="773" w:type="dxa"/>
            <w:textDirection w:val="btLr"/>
          </w:tcPr>
          <w:p w:rsidR="00B14703" w:rsidRPr="008F5973" w:rsidRDefault="00B14703" w:rsidP="008F5973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8F5973">
              <w:rPr>
                <w:rFonts w:ascii="Times New Roman" w:hAnsi="Times New Roman"/>
                <w:sz w:val="28"/>
                <w:szCs w:val="28"/>
              </w:rPr>
              <w:t>Наличие кричалок</w:t>
            </w:r>
          </w:p>
        </w:tc>
        <w:tc>
          <w:tcPr>
            <w:tcW w:w="1213" w:type="dxa"/>
            <w:textDirection w:val="btLr"/>
          </w:tcPr>
          <w:p w:rsidR="00B14703" w:rsidRPr="00675A5C" w:rsidRDefault="00B14703" w:rsidP="008F5973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675A5C">
              <w:rPr>
                <w:rFonts w:ascii="Times New Roman" w:hAnsi="Times New Roman"/>
                <w:b/>
                <w:sz w:val="28"/>
                <w:szCs w:val="28"/>
              </w:rPr>
              <w:t>Итог за 2 неделю</w:t>
            </w:r>
          </w:p>
        </w:tc>
        <w:tc>
          <w:tcPr>
            <w:tcW w:w="1100" w:type="dxa"/>
            <w:textDirection w:val="btLr"/>
          </w:tcPr>
          <w:p w:rsidR="00B14703" w:rsidRPr="00675A5C" w:rsidRDefault="00B14703" w:rsidP="008F5973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675A5C">
              <w:rPr>
                <w:rFonts w:ascii="Times New Roman" w:hAnsi="Times New Roman"/>
                <w:b/>
                <w:sz w:val="28"/>
                <w:szCs w:val="28"/>
              </w:rPr>
              <w:t>Общий итог</w:t>
            </w:r>
          </w:p>
        </w:tc>
      </w:tr>
      <w:tr w:rsidR="00B14703" w:rsidRPr="008F5973" w:rsidTr="00675A5C">
        <w:tc>
          <w:tcPr>
            <w:tcW w:w="1381" w:type="dxa"/>
          </w:tcPr>
          <w:p w:rsidR="00B14703" w:rsidRPr="008F5973" w:rsidRDefault="00B14703" w:rsidP="008F59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5973">
              <w:rPr>
                <w:rFonts w:ascii="Times New Roman" w:hAnsi="Times New Roman"/>
                <w:sz w:val="28"/>
                <w:szCs w:val="28"/>
              </w:rPr>
              <w:t>1 отряд</w:t>
            </w:r>
          </w:p>
        </w:tc>
        <w:tc>
          <w:tcPr>
            <w:tcW w:w="701" w:type="dxa"/>
          </w:tcPr>
          <w:p w:rsidR="00B14703" w:rsidRPr="00675A5C" w:rsidRDefault="00B14703" w:rsidP="008F59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75A5C">
              <w:rPr>
                <w:rFonts w:ascii="Times New Roman" w:hAnsi="Times New Roman"/>
                <w:b/>
                <w:sz w:val="28"/>
                <w:szCs w:val="28"/>
              </w:rPr>
              <w:t>37</w:t>
            </w:r>
          </w:p>
        </w:tc>
        <w:tc>
          <w:tcPr>
            <w:tcW w:w="877" w:type="dxa"/>
          </w:tcPr>
          <w:p w:rsidR="00B14703" w:rsidRPr="008F5973" w:rsidRDefault="00B14703" w:rsidP="008F59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80" w:type="dxa"/>
          </w:tcPr>
          <w:p w:rsidR="00B14703" w:rsidRPr="008F5973" w:rsidRDefault="00B14703" w:rsidP="008F59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3" w:type="dxa"/>
          </w:tcPr>
          <w:p w:rsidR="00B14703" w:rsidRPr="008F5973" w:rsidRDefault="00B14703" w:rsidP="008F59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0" w:type="dxa"/>
          </w:tcPr>
          <w:p w:rsidR="00B14703" w:rsidRPr="008F5973" w:rsidRDefault="00B14703" w:rsidP="008F59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59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00" w:type="dxa"/>
          </w:tcPr>
          <w:p w:rsidR="00B14703" w:rsidRPr="008F5973" w:rsidRDefault="00B14703" w:rsidP="008F59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80" w:type="dxa"/>
          </w:tcPr>
          <w:p w:rsidR="00B14703" w:rsidRPr="008F5973" w:rsidRDefault="00B14703" w:rsidP="008F59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80" w:type="dxa"/>
          </w:tcPr>
          <w:p w:rsidR="00B14703" w:rsidRPr="008F5973" w:rsidRDefault="00B14703" w:rsidP="008F59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:rsidR="00B14703" w:rsidRPr="008F5973" w:rsidRDefault="00B14703" w:rsidP="008F59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59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:rsidR="00B14703" w:rsidRPr="008F5973" w:rsidRDefault="00B14703" w:rsidP="008F59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597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</w:tcPr>
          <w:p w:rsidR="00B14703" w:rsidRPr="008F5973" w:rsidRDefault="00B14703" w:rsidP="008F59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80" w:type="dxa"/>
          </w:tcPr>
          <w:p w:rsidR="00B14703" w:rsidRPr="008F5973" w:rsidRDefault="00B14703" w:rsidP="008F59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59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3" w:type="dxa"/>
          </w:tcPr>
          <w:p w:rsidR="00B14703" w:rsidRPr="008F5973" w:rsidRDefault="00B14703" w:rsidP="008F59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59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</w:tcPr>
          <w:p w:rsidR="00B14703" w:rsidRPr="00675A5C" w:rsidRDefault="00B14703" w:rsidP="008F59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75A5C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1100" w:type="dxa"/>
          </w:tcPr>
          <w:p w:rsidR="00B14703" w:rsidRPr="00675A5C" w:rsidRDefault="00B14703" w:rsidP="008F59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75A5C">
              <w:rPr>
                <w:rFonts w:ascii="Times New Roman" w:hAnsi="Times New Roman"/>
                <w:b/>
                <w:sz w:val="28"/>
                <w:szCs w:val="28"/>
              </w:rPr>
              <w:t>59</w:t>
            </w:r>
          </w:p>
        </w:tc>
      </w:tr>
      <w:tr w:rsidR="00B14703" w:rsidRPr="008F5973" w:rsidTr="00675A5C">
        <w:tc>
          <w:tcPr>
            <w:tcW w:w="1381" w:type="dxa"/>
          </w:tcPr>
          <w:p w:rsidR="00B14703" w:rsidRPr="008F5973" w:rsidRDefault="00B14703" w:rsidP="008F59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5973">
              <w:rPr>
                <w:rFonts w:ascii="Times New Roman" w:hAnsi="Times New Roman"/>
                <w:sz w:val="28"/>
                <w:szCs w:val="28"/>
              </w:rPr>
              <w:t>2 отряд</w:t>
            </w:r>
          </w:p>
        </w:tc>
        <w:tc>
          <w:tcPr>
            <w:tcW w:w="701" w:type="dxa"/>
          </w:tcPr>
          <w:p w:rsidR="00B14703" w:rsidRPr="00675A5C" w:rsidRDefault="00B14703" w:rsidP="008F59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75A5C"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877" w:type="dxa"/>
          </w:tcPr>
          <w:p w:rsidR="00B14703" w:rsidRPr="008F5973" w:rsidRDefault="00B14703" w:rsidP="008F59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80" w:type="dxa"/>
          </w:tcPr>
          <w:p w:rsidR="00B14703" w:rsidRPr="008F5973" w:rsidRDefault="00B14703" w:rsidP="008F59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3" w:type="dxa"/>
          </w:tcPr>
          <w:p w:rsidR="00B14703" w:rsidRPr="008F5973" w:rsidRDefault="00B14703" w:rsidP="008F59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0" w:type="dxa"/>
          </w:tcPr>
          <w:p w:rsidR="00B14703" w:rsidRPr="008F5973" w:rsidRDefault="00B14703" w:rsidP="008F59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59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00" w:type="dxa"/>
          </w:tcPr>
          <w:p w:rsidR="00B14703" w:rsidRPr="008F5973" w:rsidRDefault="00B14703" w:rsidP="008F59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80" w:type="dxa"/>
          </w:tcPr>
          <w:p w:rsidR="00B14703" w:rsidRPr="008F5973" w:rsidRDefault="00B14703" w:rsidP="008F59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B14703" w:rsidRPr="008F5973" w:rsidRDefault="00B14703" w:rsidP="008F59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:rsidR="00B14703" w:rsidRPr="008F5973" w:rsidRDefault="00B14703" w:rsidP="008F59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59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:rsidR="00B14703" w:rsidRPr="008F5973" w:rsidRDefault="00B14703" w:rsidP="008F59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597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</w:tcPr>
          <w:p w:rsidR="00B14703" w:rsidRPr="008F5973" w:rsidRDefault="00B14703" w:rsidP="008F59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80" w:type="dxa"/>
          </w:tcPr>
          <w:p w:rsidR="00B14703" w:rsidRPr="008F5973" w:rsidRDefault="00B14703" w:rsidP="008F59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59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3" w:type="dxa"/>
          </w:tcPr>
          <w:p w:rsidR="00B14703" w:rsidRPr="008F5973" w:rsidRDefault="00B14703" w:rsidP="008F59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59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</w:tcPr>
          <w:p w:rsidR="00B14703" w:rsidRPr="00675A5C" w:rsidRDefault="00B14703" w:rsidP="008F59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75A5C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1100" w:type="dxa"/>
          </w:tcPr>
          <w:p w:rsidR="00B14703" w:rsidRPr="00675A5C" w:rsidRDefault="00B14703" w:rsidP="008F59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75A5C">
              <w:rPr>
                <w:rFonts w:ascii="Times New Roman" w:hAnsi="Times New Roman"/>
                <w:b/>
                <w:sz w:val="28"/>
                <w:szCs w:val="28"/>
              </w:rPr>
              <w:t>47</w:t>
            </w:r>
          </w:p>
        </w:tc>
      </w:tr>
      <w:tr w:rsidR="00B14703" w:rsidRPr="008F5973" w:rsidTr="00675A5C">
        <w:tc>
          <w:tcPr>
            <w:tcW w:w="1381" w:type="dxa"/>
          </w:tcPr>
          <w:p w:rsidR="00B14703" w:rsidRPr="008F5973" w:rsidRDefault="00B14703" w:rsidP="008F59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5973">
              <w:rPr>
                <w:rFonts w:ascii="Times New Roman" w:hAnsi="Times New Roman"/>
                <w:sz w:val="28"/>
                <w:szCs w:val="28"/>
              </w:rPr>
              <w:t>3 отряд</w:t>
            </w:r>
          </w:p>
        </w:tc>
        <w:tc>
          <w:tcPr>
            <w:tcW w:w="701" w:type="dxa"/>
          </w:tcPr>
          <w:p w:rsidR="00B14703" w:rsidRPr="00675A5C" w:rsidRDefault="00B14703" w:rsidP="008F59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75A5C"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877" w:type="dxa"/>
          </w:tcPr>
          <w:p w:rsidR="00B14703" w:rsidRPr="008F5973" w:rsidRDefault="00B14703" w:rsidP="008F59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80" w:type="dxa"/>
          </w:tcPr>
          <w:p w:rsidR="00B14703" w:rsidRPr="008F5973" w:rsidRDefault="00B14703" w:rsidP="008F59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3" w:type="dxa"/>
          </w:tcPr>
          <w:p w:rsidR="00B14703" w:rsidRPr="008F5973" w:rsidRDefault="00B14703" w:rsidP="008F59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0" w:type="dxa"/>
          </w:tcPr>
          <w:p w:rsidR="00B14703" w:rsidRPr="008F5973" w:rsidRDefault="00B14703" w:rsidP="008F59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59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00" w:type="dxa"/>
          </w:tcPr>
          <w:p w:rsidR="00B14703" w:rsidRPr="008F5973" w:rsidRDefault="00B14703" w:rsidP="008F59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80" w:type="dxa"/>
          </w:tcPr>
          <w:p w:rsidR="00B14703" w:rsidRPr="008F5973" w:rsidRDefault="00B14703" w:rsidP="008F59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80" w:type="dxa"/>
          </w:tcPr>
          <w:p w:rsidR="00B14703" w:rsidRPr="008F5973" w:rsidRDefault="00B14703" w:rsidP="008F59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:rsidR="00B14703" w:rsidRPr="008F5973" w:rsidRDefault="00B14703" w:rsidP="008F59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59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:rsidR="00B14703" w:rsidRPr="008F5973" w:rsidRDefault="00B14703" w:rsidP="008F59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597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</w:tcPr>
          <w:p w:rsidR="00B14703" w:rsidRPr="008F5973" w:rsidRDefault="00B14703" w:rsidP="008F59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B14703" w:rsidRPr="008F5973" w:rsidRDefault="00B14703" w:rsidP="008F59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59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3" w:type="dxa"/>
          </w:tcPr>
          <w:p w:rsidR="00B14703" w:rsidRPr="008F5973" w:rsidRDefault="00B14703" w:rsidP="008F59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59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</w:tcPr>
          <w:p w:rsidR="00B14703" w:rsidRPr="00675A5C" w:rsidRDefault="00B14703" w:rsidP="008F59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75A5C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1100" w:type="dxa"/>
          </w:tcPr>
          <w:p w:rsidR="00B14703" w:rsidRPr="00675A5C" w:rsidRDefault="00B14703" w:rsidP="008F59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75A5C">
              <w:rPr>
                <w:rFonts w:ascii="Times New Roman" w:hAnsi="Times New Roman"/>
                <w:b/>
                <w:sz w:val="28"/>
                <w:szCs w:val="28"/>
              </w:rPr>
              <w:t>43</w:t>
            </w:r>
          </w:p>
        </w:tc>
      </w:tr>
      <w:tr w:rsidR="00B14703" w:rsidRPr="008F5973" w:rsidTr="00675A5C">
        <w:tc>
          <w:tcPr>
            <w:tcW w:w="1381" w:type="dxa"/>
          </w:tcPr>
          <w:p w:rsidR="00B14703" w:rsidRPr="008F5973" w:rsidRDefault="00B14703" w:rsidP="008F59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5973">
              <w:rPr>
                <w:rFonts w:ascii="Times New Roman" w:hAnsi="Times New Roman"/>
                <w:sz w:val="28"/>
                <w:szCs w:val="28"/>
              </w:rPr>
              <w:t>4 отряд</w:t>
            </w:r>
          </w:p>
        </w:tc>
        <w:tc>
          <w:tcPr>
            <w:tcW w:w="701" w:type="dxa"/>
          </w:tcPr>
          <w:p w:rsidR="00B14703" w:rsidRPr="00675A5C" w:rsidRDefault="00B14703" w:rsidP="008F59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75A5C"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877" w:type="dxa"/>
          </w:tcPr>
          <w:p w:rsidR="00B14703" w:rsidRPr="008F5973" w:rsidRDefault="00B14703" w:rsidP="008F59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80" w:type="dxa"/>
          </w:tcPr>
          <w:p w:rsidR="00B14703" w:rsidRPr="008F5973" w:rsidRDefault="00B14703" w:rsidP="008F59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3" w:type="dxa"/>
          </w:tcPr>
          <w:p w:rsidR="00B14703" w:rsidRPr="008F5973" w:rsidRDefault="00B14703" w:rsidP="008F59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0" w:type="dxa"/>
          </w:tcPr>
          <w:p w:rsidR="00B14703" w:rsidRPr="008F5973" w:rsidRDefault="00B14703" w:rsidP="008F59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59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00" w:type="dxa"/>
          </w:tcPr>
          <w:p w:rsidR="00B14703" w:rsidRPr="008F5973" w:rsidRDefault="00B14703" w:rsidP="008F59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80" w:type="dxa"/>
          </w:tcPr>
          <w:p w:rsidR="00B14703" w:rsidRPr="008F5973" w:rsidRDefault="00B14703" w:rsidP="008F59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80" w:type="dxa"/>
          </w:tcPr>
          <w:p w:rsidR="00B14703" w:rsidRPr="008F5973" w:rsidRDefault="00B14703" w:rsidP="008F59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:rsidR="00B14703" w:rsidRPr="008F5973" w:rsidRDefault="00B14703" w:rsidP="008F59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59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:rsidR="00B14703" w:rsidRPr="008F5973" w:rsidRDefault="00B14703" w:rsidP="008F59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597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</w:tcPr>
          <w:p w:rsidR="00B14703" w:rsidRPr="008F5973" w:rsidRDefault="00B14703" w:rsidP="008F59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80" w:type="dxa"/>
          </w:tcPr>
          <w:p w:rsidR="00B14703" w:rsidRPr="008F5973" w:rsidRDefault="00B14703" w:rsidP="008F59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59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3" w:type="dxa"/>
          </w:tcPr>
          <w:p w:rsidR="00B14703" w:rsidRPr="008F5973" w:rsidRDefault="00B14703" w:rsidP="008F59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59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</w:tcPr>
          <w:p w:rsidR="00B14703" w:rsidRPr="00675A5C" w:rsidRDefault="00B14703" w:rsidP="008F59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75A5C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1100" w:type="dxa"/>
          </w:tcPr>
          <w:p w:rsidR="00B14703" w:rsidRPr="00675A5C" w:rsidRDefault="00B14703" w:rsidP="008F59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75A5C">
              <w:rPr>
                <w:rFonts w:ascii="Times New Roman" w:hAnsi="Times New Roman"/>
                <w:b/>
                <w:sz w:val="28"/>
                <w:szCs w:val="28"/>
              </w:rPr>
              <w:t>49</w:t>
            </w:r>
          </w:p>
        </w:tc>
      </w:tr>
      <w:tr w:rsidR="00B14703" w:rsidRPr="008F5973" w:rsidTr="00675A5C">
        <w:tc>
          <w:tcPr>
            <w:tcW w:w="1381" w:type="dxa"/>
          </w:tcPr>
          <w:p w:rsidR="00B14703" w:rsidRPr="008F5973" w:rsidRDefault="00B14703" w:rsidP="008F59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5973">
              <w:rPr>
                <w:rFonts w:ascii="Times New Roman" w:hAnsi="Times New Roman"/>
                <w:sz w:val="28"/>
                <w:szCs w:val="28"/>
              </w:rPr>
              <w:t>5отряд</w:t>
            </w:r>
          </w:p>
        </w:tc>
        <w:tc>
          <w:tcPr>
            <w:tcW w:w="701" w:type="dxa"/>
          </w:tcPr>
          <w:p w:rsidR="00B14703" w:rsidRPr="00675A5C" w:rsidRDefault="00B14703" w:rsidP="008F59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75A5C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877" w:type="dxa"/>
          </w:tcPr>
          <w:p w:rsidR="00B14703" w:rsidRPr="008F5973" w:rsidRDefault="00B14703" w:rsidP="008F59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80" w:type="dxa"/>
          </w:tcPr>
          <w:p w:rsidR="00B14703" w:rsidRPr="008F5973" w:rsidRDefault="00B14703" w:rsidP="008F59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3" w:type="dxa"/>
          </w:tcPr>
          <w:p w:rsidR="00B14703" w:rsidRPr="008F5973" w:rsidRDefault="00B14703" w:rsidP="008F59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0" w:type="dxa"/>
          </w:tcPr>
          <w:p w:rsidR="00B14703" w:rsidRPr="008F5973" w:rsidRDefault="00B14703" w:rsidP="008F59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59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00" w:type="dxa"/>
          </w:tcPr>
          <w:p w:rsidR="00B14703" w:rsidRPr="008F5973" w:rsidRDefault="00B14703" w:rsidP="008F59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80" w:type="dxa"/>
          </w:tcPr>
          <w:p w:rsidR="00B14703" w:rsidRPr="008F5973" w:rsidRDefault="00B14703" w:rsidP="008F59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B14703" w:rsidRPr="008F5973" w:rsidRDefault="00B14703" w:rsidP="008F59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:rsidR="00B14703" w:rsidRPr="008F5973" w:rsidRDefault="00B14703" w:rsidP="008F59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59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:rsidR="00B14703" w:rsidRPr="008F5973" w:rsidRDefault="00B14703" w:rsidP="008F59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597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</w:tcPr>
          <w:p w:rsidR="00B14703" w:rsidRPr="008F5973" w:rsidRDefault="00B14703" w:rsidP="008F59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B14703" w:rsidRPr="008F5973" w:rsidRDefault="00B14703" w:rsidP="008F59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59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3" w:type="dxa"/>
          </w:tcPr>
          <w:p w:rsidR="00B14703" w:rsidRPr="008F5973" w:rsidRDefault="00B14703" w:rsidP="008F59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B14703" w:rsidRPr="00675A5C" w:rsidRDefault="00B14703" w:rsidP="008F59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75A5C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1100" w:type="dxa"/>
          </w:tcPr>
          <w:p w:rsidR="00B14703" w:rsidRPr="00675A5C" w:rsidRDefault="00B14703" w:rsidP="008F59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75A5C"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</w:tr>
    </w:tbl>
    <w:p w:rsidR="00B14703" w:rsidRDefault="00B14703"/>
    <w:sectPr w:rsidR="00B14703" w:rsidSect="001B09C6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703" w:rsidRDefault="00B14703" w:rsidP="001B09C6">
      <w:pPr>
        <w:spacing w:after="0" w:line="240" w:lineRule="auto"/>
      </w:pPr>
      <w:r>
        <w:separator/>
      </w:r>
    </w:p>
  </w:endnote>
  <w:endnote w:type="continuationSeparator" w:id="0">
    <w:p w:rsidR="00B14703" w:rsidRDefault="00B14703" w:rsidP="001B0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703" w:rsidRDefault="00B14703" w:rsidP="001B09C6">
      <w:pPr>
        <w:spacing w:after="0" w:line="240" w:lineRule="auto"/>
      </w:pPr>
      <w:r>
        <w:separator/>
      </w:r>
    </w:p>
  </w:footnote>
  <w:footnote w:type="continuationSeparator" w:id="0">
    <w:p w:rsidR="00B14703" w:rsidRDefault="00B14703" w:rsidP="001B0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703" w:rsidRPr="001B09C6" w:rsidRDefault="00B14703" w:rsidP="00AB2BBD">
    <w:pPr>
      <w:pStyle w:val="Header"/>
      <w:jc w:val="center"/>
      <w:rPr>
        <w:b/>
        <w:sz w:val="36"/>
        <w:szCs w:val="36"/>
      </w:rPr>
    </w:pPr>
    <w:r>
      <w:rPr>
        <w:b/>
        <w:sz w:val="36"/>
        <w:szCs w:val="36"/>
      </w:rPr>
      <w:t>Результаты 2</w:t>
    </w:r>
    <w:r w:rsidRPr="001B09C6">
      <w:rPr>
        <w:b/>
        <w:sz w:val="36"/>
        <w:szCs w:val="36"/>
      </w:rPr>
      <w:t xml:space="preserve"> недели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09C6"/>
    <w:rsid w:val="000164A4"/>
    <w:rsid w:val="001B09C6"/>
    <w:rsid w:val="001E2855"/>
    <w:rsid w:val="00252C85"/>
    <w:rsid w:val="004362B5"/>
    <w:rsid w:val="005160B5"/>
    <w:rsid w:val="00675A5C"/>
    <w:rsid w:val="00761A49"/>
    <w:rsid w:val="0079583F"/>
    <w:rsid w:val="008D55F4"/>
    <w:rsid w:val="008F5973"/>
    <w:rsid w:val="009F045E"/>
    <w:rsid w:val="009F2C4B"/>
    <w:rsid w:val="00AB2BBD"/>
    <w:rsid w:val="00AE359F"/>
    <w:rsid w:val="00AF6625"/>
    <w:rsid w:val="00B14703"/>
    <w:rsid w:val="00B773F5"/>
    <w:rsid w:val="00D96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C4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B09C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1B09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B09C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1B09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B09C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3D949111BA3554D9CF27B18AD56870F" ma:contentTypeVersion="49" ma:contentTypeDescription="Создание документа." ma:contentTypeScope="" ma:versionID="89736f126f97ebe02674a91ffb3f8e3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AWJJH2MPE6E2-736077665-409</_dlc_DocId>
    <_dlc_DocIdUrl xmlns="4a252ca3-5a62-4c1c-90a6-29f4710e47f8">
      <Url>http://xn--44-6kcadhwnl3cfdx.xn--p1ai/Kostroma_EDU/kos-sch-29/29-old/_layouts/15/DocIdRedir.aspx?ID=AWJJH2MPE6E2-736077665-409</Url>
      <Description>AWJJH2MPE6E2-736077665-409</Description>
    </_dlc_DocIdUrl>
  </documentManagement>
</p:properties>
</file>

<file path=customXml/itemProps1.xml><?xml version="1.0" encoding="utf-8"?>
<ds:datastoreItem xmlns:ds="http://schemas.openxmlformats.org/officeDocument/2006/customXml" ds:itemID="{552F2473-503B-4BAD-A1B3-99CD0EE4F21A}"/>
</file>

<file path=customXml/itemProps2.xml><?xml version="1.0" encoding="utf-8"?>
<ds:datastoreItem xmlns:ds="http://schemas.openxmlformats.org/officeDocument/2006/customXml" ds:itemID="{C20EC89F-2DDE-47D0-8DDC-BFB4C5BA725F}"/>
</file>

<file path=customXml/itemProps3.xml><?xml version="1.0" encoding="utf-8"?>
<ds:datastoreItem xmlns:ds="http://schemas.openxmlformats.org/officeDocument/2006/customXml" ds:itemID="{75F659C0-ABB2-4E90-95B4-8CC26CA3FD76}"/>
</file>

<file path=customXml/itemProps4.xml><?xml version="1.0" encoding="utf-8"?>
<ds:datastoreItem xmlns:ds="http://schemas.openxmlformats.org/officeDocument/2006/customXml" ds:itemID="{4D688830-4031-47C3-9055-D4F393869FB8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92</Words>
  <Characters>530</Characters>
  <Application>Microsoft Office Outlook</Application>
  <DocSecurity>0</DocSecurity>
  <Lines>0</Lines>
  <Paragraphs>0</Paragraphs>
  <ScaleCrop>false</ScaleCrop>
  <Company>школа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отряд</dc:title>
  <dc:subject/>
  <dc:creator>школа</dc:creator>
  <cp:keywords/>
  <dc:description/>
  <cp:lastModifiedBy>пк</cp:lastModifiedBy>
  <cp:revision>2</cp:revision>
  <dcterms:created xsi:type="dcterms:W3CDTF">2014-06-11T11:47:00Z</dcterms:created>
  <dcterms:modified xsi:type="dcterms:W3CDTF">2014-06-11T11:47:00Z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0x01010023D949111BA3554D9CF27B18AD56870F</vt:lpwstr>
  </property>
  <property fmtid="{D5CDD505-2E9C-101B-9397-08002B2CF9AE}" pid="3" name="_dlc_DocIdItemGuid">
    <vt:lpwstr>0a19f23c-3abf-4c17-a77b-840af297825a</vt:lpwstr>
  </property>
</Properties>
</file>