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6330"/>
      </w:tblGrid>
      <w:tr w:rsidR="00534FE8">
        <w:tc>
          <w:tcPr>
            <w:tcW w:w="3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FE8" w:rsidRDefault="003F15E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 "_______"______________20___ </w:t>
            </w:r>
            <w:r>
              <w:rPr>
                <w:sz w:val="20"/>
                <w:szCs w:val="20"/>
                <w:lang w:val="ru-RU"/>
              </w:rPr>
              <w:t>г.</w:t>
            </w:r>
          </w:p>
          <w:p w:rsidR="00534FE8" w:rsidRDefault="003F15E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номер и дата регистрации заявления</w:t>
            </w:r>
          </w:p>
        </w:tc>
        <w:tc>
          <w:tcPr>
            <w:tcW w:w="6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FE8" w:rsidRDefault="003F15E5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Форма заявления</w:t>
            </w:r>
            <w:r w:rsidR="008377F2">
              <w:rPr>
                <w:sz w:val="16"/>
                <w:szCs w:val="16"/>
                <w:lang w:val="ru-RU"/>
              </w:rPr>
              <w:t>,</w:t>
            </w:r>
            <w:bookmarkStart w:id="0" w:name="_GoBack"/>
            <w:bookmarkEnd w:id="0"/>
            <w:r>
              <w:rPr>
                <w:sz w:val="16"/>
                <w:szCs w:val="16"/>
                <w:lang w:val="ru-RU"/>
              </w:rPr>
              <w:t xml:space="preserve"> утверждённая приказом заведующего МБДОУ города Костромы «Детский с</w:t>
            </w:r>
            <w:r w:rsidR="00F6471A">
              <w:rPr>
                <w:sz w:val="16"/>
                <w:szCs w:val="16"/>
                <w:lang w:val="ru-RU"/>
              </w:rPr>
              <w:t>ад № 4» от 12.12.2015 года № 236</w:t>
            </w:r>
          </w:p>
          <w:p w:rsidR="00534FE8" w:rsidRDefault="003F15E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Заведующему МБДОУ города Костромы «Детский сад № 4»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 ________________________(законного представителя),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Фамилия__________________________________________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Имя____________________Отчество</w:t>
            </w:r>
            <w:proofErr w:type="spellEnd"/>
            <w:r>
              <w:rPr>
                <w:lang w:val="ru-RU"/>
              </w:rPr>
              <w:t>__________________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Домашний адрес (место фактического проживания):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город__________________ улица _____________________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дом № _______ кв. ____________</w:t>
            </w:r>
          </w:p>
          <w:p w:rsidR="00534FE8" w:rsidRDefault="003F15E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Телефон __________________________________________</w:t>
            </w:r>
          </w:p>
          <w:p w:rsidR="00534FE8" w:rsidRDefault="003F15E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E-mail ____________________________________________</w:t>
            </w:r>
          </w:p>
        </w:tc>
      </w:tr>
    </w:tbl>
    <w:p w:rsidR="00534FE8" w:rsidRDefault="00534FE8">
      <w:pPr>
        <w:pStyle w:val="Standard"/>
      </w:pPr>
    </w:p>
    <w:p w:rsidR="00534FE8" w:rsidRDefault="003F15E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Заявление</w:t>
      </w:r>
    </w:p>
    <w:p w:rsidR="00534FE8" w:rsidRDefault="003F15E5">
      <w:pPr>
        <w:pStyle w:val="Standard"/>
        <w:jc w:val="center"/>
        <w:rPr>
          <w:lang w:val="ru-RU"/>
        </w:rPr>
      </w:pPr>
      <w:r>
        <w:rPr>
          <w:lang w:val="ru-RU"/>
        </w:rPr>
        <w:t>о приёме ребёнка в МБДОУ города Костромы «Детский сад № 4»</w:t>
      </w:r>
    </w:p>
    <w:p w:rsidR="00534FE8" w:rsidRDefault="00534FE8">
      <w:pPr>
        <w:pStyle w:val="Standard"/>
        <w:jc w:val="center"/>
        <w:rPr>
          <w:lang w:val="ru-RU"/>
        </w:rPr>
      </w:pPr>
    </w:p>
    <w:p w:rsidR="00534FE8" w:rsidRDefault="003F15E5">
      <w:pPr>
        <w:pStyle w:val="Standard"/>
        <w:rPr>
          <w:lang w:val="ru-RU"/>
        </w:rPr>
      </w:pPr>
      <w:r>
        <w:rPr>
          <w:lang w:val="ru-RU"/>
        </w:rPr>
        <w:t>Прошу принять моего ребёнка (сына, дочь) __________________________________________</w:t>
      </w:r>
    </w:p>
    <w:p w:rsidR="00534FE8" w:rsidRDefault="003F15E5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_______________________________________________________________________________,</w:t>
      </w:r>
    </w:p>
    <w:p w:rsidR="00534FE8" w:rsidRDefault="003F15E5">
      <w:pPr>
        <w:pStyle w:val="Standard"/>
        <w:jc w:val="center"/>
        <w:rPr>
          <w:i/>
          <w:iCs/>
          <w:sz w:val="16"/>
          <w:szCs w:val="16"/>
          <w:lang w:val="ru-RU"/>
        </w:rPr>
      </w:pPr>
      <w:r>
        <w:rPr>
          <w:i/>
          <w:iCs/>
          <w:sz w:val="16"/>
          <w:szCs w:val="16"/>
          <w:lang w:val="ru-RU"/>
        </w:rPr>
        <w:t>(Фамилия, имя, отчество ребёнка, дата и место рождения)</w:t>
      </w:r>
    </w:p>
    <w:p w:rsidR="00534FE8" w:rsidRDefault="003F15E5">
      <w:pPr>
        <w:pStyle w:val="Standard"/>
        <w:rPr>
          <w:lang w:val="ru-RU"/>
        </w:rPr>
      </w:pP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по адресу __________________________________________________________</w:t>
      </w:r>
    </w:p>
    <w:p w:rsidR="00534FE8" w:rsidRDefault="003F15E5">
      <w:pPr>
        <w:pStyle w:val="Standard"/>
        <w:rPr>
          <w:lang w:val="ru-RU"/>
        </w:rPr>
      </w:pPr>
      <w:r>
        <w:rPr>
          <w:lang w:val="ru-RU"/>
        </w:rPr>
        <w:t xml:space="preserve">в Муниципальное бюджетное дошкольное образовательное учреждение города Костромы «Детский сад № 4»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______________________________________________________________</w:t>
      </w:r>
    </w:p>
    <w:p w:rsidR="00534FE8" w:rsidRDefault="003F15E5">
      <w:pPr>
        <w:pStyle w:val="Standard"/>
        <w:jc w:val="center"/>
        <w:rPr>
          <w:i/>
          <w:iCs/>
          <w:sz w:val="16"/>
          <w:szCs w:val="16"/>
          <w:lang w:val="ru-RU"/>
        </w:rPr>
      </w:pPr>
      <w:r>
        <w:rPr>
          <w:i/>
          <w:iCs/>
          <w:sz w:val="16"/>
          <w:szCs w:val="16"/>
          <w:lang w:val="ru-RU"/>
        </w:rPr>
        <w:t>(число, месяц, год приёма ребёнка)</w:t>
      </w:r>
    </w:p>
    <w:p w:rsidR="00534FE8" w:rsidRDefault="003F15E5">
      <w:pPr>
        <w:pStyle w:val="Standard"/>
        <w:rPr>
          <w:lang w:val="ru-RU"/>
        </w:rPr>
      </w:pPr>
      <w:r>
        <w:rPr>
          <w:lang w:val="ru-RU"/>
        </w:rPr>
        <w:t>К заявлению прилагаю следующие документы: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направление, выданное Комитетом образования ________________________________;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медицинскую карту, медицинский полис, прививочная карта Ф № 86У, прививочный сертификат;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копию свидетельства о рождении ребёнка;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копию паспорта родителя (законного представителя);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справку с места регистрации ребёнка;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документы по многодетным семьям;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опекунов;</w:t>
      </w:r>
    </w:p>
    <w:p w:rsidR="00534FE8" w:rsidRDefault="003F15E5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инвалидов.</w:t>
      </w:r>
    </w:p>
    <w:p w:rsidR="00534FE8" w:rsidRDefault="00534FE8">
      <w:pPr>
        <w:pStyle w:val="Standard"/>
        <w:rPr>
          <w:lang w:val="ru-RU"/>
        </w:rPr>
      </w:pP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 xml:space="preserve">С Уставом детского сада, лицензией на </w:t>
      </w:r>
      <w:proofErr w:type="gramStart"/>
      <w:r>
        <w:rPr>
          <w:lang w:val="ru-RU"/>
        </w:rPr>
        <w:t>право ведения</w:t>
      </w:r>
      <w:proofErr w:type="gramEnd"/>
      <w:r>
        <w:rPr>
          <w:lang w:val="ru-RU"/>
        </w:rPr>
        <w:t xml:space="preserve"> образовательной деятельности, свидетельством о государственной аккредитации основной общеобразовательной программой МБДОУ города Костромы «Детский сад № 4», годовым календарным учебным графиком, учебным планом и расписанием занятий ознакомлен (а):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Подпись, расшифровка подписи _______________________________________________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Дата ________________________</w:t>
      </w:r>
    </w:p>
    <w:p w:rsidR="00534FE8" w:rsidRDefault="00534FE8">
      <w:pPr>
        <w:pStyle w:val="Standard"/>
        <w:jc w:val="both"/>
        <w:rPr>
          <w:lang w:val="ru-RU"/>
        </w:rPr>
      </w:pP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С обработкой моих персональных данных и данных моего ребёнка, содержащихся в заявлении, МБДОУ согласе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а):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Подпись, расшифровка подписи _______________________________________________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Дата ________________________</w:t>
      </w:r>
    </w:p>
    <w:p w:rsidR="00534FE8" w:rsidRDefault="00534FE8">
      <w:pPr>
        <w:pStyle w:val="Standard"/>
        <w:jc w:val="both"/>
        <w:rPr>
          <w:lang w:val="ru-RU"/>
        </w:rPr>
      </w:pP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С размещением фотографий моего ребёнка в сети Интернет на официальном сайте МБДОУ города Костромы «Детский сад № 4» согласе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</w:t>
      </w:r>
      <w:r w:rsidRPr="00873623">
        <w:rPr>
          <w:lang w:val="ru-RU"/>
        </w:rPr>
        <w:t>/</w:t>
      </w:r>
      <w:r>
        <w:rPr>
          <w:lang w:val="ru-RU"/>
        </w:rPr>
        <w:t>не согласен(а):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Подпись, расшифровка подписи _______________________________________________</w:t>
      </w:r>
    </w:p>
    <w:p w:rsidR="00534FE8" w:rsidRDefault="003F15E5">
      <w:pPr>
        <w:pStyle w:val="Standard"/>
        <w:jc w:val="both"/>
        <w:rPr>
          <w:lang w:val="ru-RU"/>
        </w:rPr>
      </w:pPr>
      <w:r>
        <w:rPr>
          <w:lang w:val="ru-RU"/>
        </w:rPr>
        <w:t>Дата ________________________</w:t>
      </w:r>
    </w:p>
    <w:sectPr w:rsidR="00534FE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FD" w:rsidRDefault="00D73AFD">
      <w:r>
        <w:separator/>
      </w:r>
    </w:p>
  </w:endnote>
  <w:endnote w:type="continuationSeparator" w:id="0">
    <w:p w:rsidR="00D73AFD" w:rsidRDefault="00D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FD" w:rsidRDefault="00D73AFD">
      <w:r>
        <w:rPr>
          <w:color w:val="000000"/>
        </w:rPr>
        <w:separator/>
      </w:r>
    </w:p>
  </w:footnote>
  <w:footnote w:type="continuationSeparator" w:id="0">
    <w:p w:rsidR="00D73AFD" w:rsidRDefault="00D7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0C1"/>
    <w:multiLevelType w:val="multilevel"/>
    <w:tmpl w:val="BBC041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1A"/>
    <w:rsid w:val="001B5FA5"/>
    <w:rsid w:val="003F15E5"/>
    <w:rsid w:val="00534FE8"/>
    <w:rsid w:val="008377F2"/>
    <w:rsid w:val="00873623"/>
    <w:rsid w:val="00D73AFD"/>
    <w:rsid w:val="00F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8377F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F2"/>
    <w:rPr>
      <w:rFonts w:ascii="Tahoma" w:hAnsi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8377F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F2"/>
    <w:rPr>
      <w:rFonts w:ascii="Tahoma" w:hAnsi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75;&#1086;&#1074;&#1086;&#1088;%20&#1089;%20&#1088;&#1086;&#1076;&#1080;&#1090;&#1077;&#1083;&#1103;&#1084;&#1080;\&#1047;&#1072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AWJJH2MPE6E2-1993250443-168</_dlc_DocId>
    <_dlc_DocIdUrl xmlns="4a252ca3-5a62-4c1c-90a6-29f4710e47f8">
      <Url>http://edu-sps.koiro.local/Kostroma_EDU/ds_4/_layouts/15/DocIdRedir.aspx?ID=AWJJH2MPE6E2-1993250443-168</Url>
      <Description>AWJJH2MPE6E2-1993250443-168</Description>
    </_dlc_DocIdUrl>
  </documentManagement>
</p:properties>
</file>

<file path=customXml/itemProps1.xml><?xml version="1.0" encoding="utf-8"?>
<ds:datastoreItem xmlns:ds="http://schemas.openxmlformats.org/officeDocument/2006/customXml" ds:itemID="{609D53EA-2D70-46F1-8EA9-C8E0AEE74224}"/>
</file>

<file path=customXml/itemProps2.xml><?xml version="1.0" encoding="utf-8"?>
<ds:datastoreItem xmlns:ds="http://schemas.openxmlformats.org/officeDocument/2006/customXml" ds:itemID="{3032C8CA-BAD6-4EAB-94D7-1D3EB3B9B25C}"/>
</file>

<file path=customXml/itemProps3.xml><?xml version="1.0" encoding="utf-8"?>
<ds:datastoreItem xmlns:ds="http://schemas.openxmlformats.org/officeDocument/2006/customXml" ds:itemID="{2899E0DA-E5DD-4EA7-BD5C-16C214B2372A}"/>
</file>

<file path=customXml/itemProps4.xml><?xml version="1.0" encoding="utf-8"?>
<ds:datastoreItem xmlns:ds="http://schemas.openxmlformats.org/officeDocument/2006/customXml" ds:itemID="{BF2DE3E0-A5C6-4DB4-BDF4-2C8BAD52C73F}"/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2016-01-11T05:35:00Z</cp:lastPrinted>
  <dcterms:created xsi:type="dcterms:W3CDTF">2016-01-11T05:33:00Z</dcterms:created>
  <dcterms:modified xsi:type="dcterms:W3CDTF">2016-01-11T05:35:00Z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0x01010034FBAFB80D6A224096700EB7C639E71D</vt:lpwstr>
  </property>
  <property fmtid="{D5CDD505-2E9C-101B-9397-08002B2CF9AE}" pid="7" name="_dlc_DocIdItemGuid">
    <vt:lpwstr>8a6b8ef1-6fc3-4992-8ea0-b471dc5b525f</vt:lpwstr>
  </property>
</Properties>
</file>