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3E" w:rsidRPr="00684A89" w:rsidRDefault="0088603E" w:rsidP="007827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A89">
        <w:rPr>
          <w:rFonts w:ascii="Times New Roman" w:hAnsi="Times New Roman" w:cs="Times New Roman"/>
          <w:b/>
          <w:bCs/>
          <w:sz w:val="28"/>
          <w:szCs w:val="28"/>
        </w:rPr>
        <w:t>Информация о наличии оборудованных учебных кабинетов школы, объектов для проведения практических занятий</w:t>
      </w:r>
    </w:p>
    <w:p w:rsidR="0088603E" w:rsidRDefault="0088603E" w:rsidP="00836D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бюджетном образовательном учреждении города Костромы «Средняя общеобразовательная школа № 4» - 29 кабинетов.</w:t>
      </w:r>
    </w:p>
    <w:p w:rsidR="0088603E" w:rsidRDefault="0088603E" w:rsidP="00836D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Специализированные кабинеты для практических занятий:</w:t>
      </w:r>
    </w:p>
    <w:p w:rsidR="0088603E" w:rsidRDefault="0088603E" w:rsidP="007827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физики с лаборантской</w:t>
      </w:r>
    </w:p>
    <w:p w:rsidR="0088603E" w:rsidRDefault="0088603E" w:rsidP="007827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химии с лаборантской</w:t>
      </w:r>
    </w:p>
    <w:p w:rsidR="0088603E" w:rsidRDefault="0088603E" w:rsidP="007827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биологии с лаборантской</w:t>
      </w:r>
    </w:p>
    <w:p w:rsidR="0088603E" w:rsidRDefault="0088603E" w:rsidP="007827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технологии (слесарная и столярная мастерские)</w:t>
      </w:r>
    </w:p>
    <w:p w:rsidR="0088603E" w:rsidRDefault="0088603E" w:rsidP="007827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технологии (обслуживающего труда)</w:t>
      </w:r>
    </w:p>
    <w:p w:rsidR="0088603E" w:rsidRDefault="0088603E" w:rsidP="007827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информатики – 2 класса</w:t>
      </w:r>
    </w:p>
    <w:p w:rsidR="0088603E" w:rsidRDefault="0088603E" w:rsidP="00836DB0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Кабинеты, укомплектованные в рамках модернизации образования (АРМУ - ноутбук, интерактивная доска, проектор, документ-камера):</w:t>
      </w:r>
    </w:p>
    <w:p w:rsidR="0088603E" w:rsidRDefault="0088603E" w:rsidP="00820E5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начальных классов – 8 классов</w:t>
      </w:r>
    </w:p>
    <w:p w:rsidR="0088603E" w:rsidRDefault="0088603E" w:rsidP="007827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биологии</w:t>
      </w:r>
    </w:p>
    <w:p w:rsidR="0088603E" w:rsidRDefault="0088603E" w:rsidP="007827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истории</w:t>
      </w:r>
    </w:p>
    <w:p w:rsidR="0088603E" w:rsidRDefault="0088603E" w:rsidP="007827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физики</w:t>
      </w:r>
    </w:p>
    <w:p w:rsidR="0088603E" w:rsidRDefault="0088603E" w:rsidP="007827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ИЗО</w:t>
      </w:r>
    </w:p>
    <w:p w:rsidR="0088603E" w:rsidRPr="00ED286D" w:rsidRDefault="0088603E" w:rsidP="00ED286D">
      <w:pPr>
        <w:rPr>
          <w:rFonts w:ascii="Times New Roman" w:hAnsi="Times New Roman" w:cs="Times New Roman"/>
          <w:b/>
          <w:sz w:val="28"/>
          <w:szCs w:val="28"/>
        </w:rPr>
      </w:pPr>
      <w:r w:rsidRPr="00ED286D">
        <w:rPr>
          <w:rFonts w:ascii="Times New Roman" w:hAnsi="Times New Roman" w:cs="Times New Roman"/>
          <w:b/>
          <w:sz w:val="28"/>
          <w:szCs w:val="28"/>
        </w:rPr>
        <w:t>Оборудованные учебные кабинеты</w:t>
      </w:r>
    </w:p>
    <w:tbl>
      <w:tblPr>
        <w:tblStyle w:val="TableGrid"/>
        <w:tblW w:w="0" w:type="auto"/>
        <w:tblLayout w:type="fixed"/>
        <w:tblLook w:val="01E0"/>
      </w:tblPr>
      <w:tblGrid>
        <w:gridCol w:w="515"/>
        <w:gridCol w:w="1179"/>
        <w:gridCol w:w="1934"/>
        <w:gridCol w:w="1870"/>
        <w:gridCol w:w="220"/>
        <w:gridCol w:w="3852"/>
      </w:tblGrid>
      <w:tr w:rsidR="0088603E" w:rsidRPr="00ED286D" w:rsidTr="000D471B">
        <w:tc>
          <w:tcPr>
            <w:tcW w:w="515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1179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1934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70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Заведующие кабинетом</w:t>
            </w:r>
          </w:p>
        </w:tc>
        <w:tc>
          <w:tcPr>
            <w:tcW w:w="4072" w:type="dxa"/>
            <w:gridSpan w:val="2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88603E" w:rsidRPr="00ED286D" w:rsidTr="000D471B">
        <w:tc>
          <w:tcPr>
            <w:tcW w:w="9570" w:type="dxa"/>
            <w:gridSpan w:val="6"/>
          </w:tcPr>
          <w:p w:rsidR="0088603E" w:rsidRPr="00ED286D" w:rsidRDefault="0088603E" w:rsidP="00ED286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b/>
                <w:sz w:val="24"/>
                <w:szCs w:val="24"/>
                <w:lang w:eastAsia="ru-RU"/>
              </w:rPr>
              <w:t>Начальная школа</w:t>
            </w:r>
          </w:p>
        </w:tc>
      </w:tr>
      <w:tr w:rsidR="0088603E" w:rsidRPr="00ED286D" w:rsidTr="00ED286D">
        <w:trPr>
          <w:trHeight w:val="3280"/>
        </w:trPr>
        <w:tc>
          <w:tcPr>
            <w:tcW w:w="515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9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34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Русский язык, литературное чтение, математика, окружающий мир, изобразительное искусство, технология, иностранный язык</w:t>
            </w:r>
          </w:p>
        </w:tc>
        <w:tc>
          <w:tcPr>
            <w:tcW w:w="2090" w:type="dxa"/>
            <w:gridSpan w:val="2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Кубашина И.А.,</w:t>
            </w:r>
            <w:r w:rsidRPr="00ED286D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D286D">
              <w:rPr>
                <w:rFonts w:cs="Times New Roman"/>
                <w:sz w:val="24"/>
                <w:szCs w:val="24"/>
                <w:lang w:eastAsia="ru-RU"/>
              </w:rPr>
              <w:t>Кулямина Д.С.</w:t>
            </w:r>
          </w:p>
        </w:tc>
        <w:tc>
          <w:tcPr>
            <w:tcW w:w="3852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Ноутбук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Проектор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Доска интерактивная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МФУ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Графический планшет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Колонки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Система контроля и качества знаний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Цифровой микроскоп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Система модульная экспериментов на базе цифровых технологий</w:t>
            </w:r>
          </w:p>
        </w:tc>
      </w:tr>
      <w:tr w:rsidR="0088603E" w:rsidRPr="00ED286D" w:rsidTr="000D471B">
        <w:tc>
          <w:tcPr>
            <w:tcW w:w="515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9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34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Русский язык, литературное чтение, математика, окружающий мир, изобразительное искусство, технология, иностранный язык</w:t>
            </w:r>
          </w:p>
        </w:tc>
        <w:tc>
          <w:tcPr>
            <w:tcW w:w="2090" w:type="dxa"/>
            <w:gridSpan w:val="2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Кузнецова С.Н., Скворцова М.В.</w:t>
            </w:r>
          </w:p>
        </w:tc>
        <w:tc>
          <w:tcPr>
            <w:tcW w:w="3852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Ноутбук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 xml:space="preserve">Проектор 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Доска интерактивная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МФУ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Графический планшет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Акустическая система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 xml:space="preserve">Система контроля и мониторинга качества знаний 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Цифровой микроскоп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Комплект лабораторного оборудования</w:t>
            </w:r>
          </w:p>
        </w:tc>
      </w:tr>
      <w:tr w:rsidR="0088603E" w:rsidRPr="00ED286D" w:rsidTr="000D471B">
        <w:tc>
          <w:tcPr>
            <w:tcW w:w="515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9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34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Русский язык, литературное чтение, математика, окружающий мир, изобразительное искусство, технология, иностранный язык</w:t>
            </w:r>
          </w:p>
        </w:tc>
        <w:tc>
          <w:tcPr>
            <w:tcW w:w="2090" w:type="dxa"/>
            <w:gridSpan w:val="2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Ерохова Г.А., Акентьева М.А.</w:t>
            </w:r>
          </w:p>
        </w:tc>
        <w:tc>
          <w:tcPr>
            <w:tcW w:w="3852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Ноутбук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Проектор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Доска интерактивная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МФУ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Графический планшет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Акустическая система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 xml:space="preserve">Система контроля и мониторинга качества знаний 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Цифровой микроскоп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Комплект лабораторного оборудования</w:t>
            </w:r>
          </w:p>
        </w:tc>
      </w:tr>
      <w:tr w:rsidR="0088603E" w:rsidRPr="00ED286D" w:rsidTr="000D471B">
        <w:tc>
          <w:tcPr>
            <w:tcW w:w="515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9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34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Русский язык, литературное чтение, математика, окружающий мир, изобразительное искусство, технология, иностранный язык</w:t>
            </w:r>
          </w:p>
        </w:tc>
        <w:tc>
          <w:tcPr>
            <w:tcW w:w="2090" w:type="dxa"/>
            <w:gridSpan w:val="2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Кудрявцева В.А., Соснина С.П.</w:t>
            </w:r>
          </w:p>
        </w:tc>
        <w:tc>
          <w:tcPr>
            <w:tcW w:w="3852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Ноутбук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Проектор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Доска интерактивная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МФУ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Графический планшет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Акустическая система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Система контроля и качества знаний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Цифровой микроскоп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Комплект лабораторного оборудования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Документ-камера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Конструктор «ЛЕГО»</w:t>
            </w:r>
          </w:p>
        </w:tc>
      </w:tr>
      <w:tr w:rsidR="0088603E" w:rsidRPr="00ED286D" w:rsidTr="00ED286D">
        <w:trPr>
          <w:trHeight w:val="4678"/>
        </w:trPr>
        <w:tc>
          <w:tcPr>
            <w:tcW w:w="515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9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34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Русский язык, литературное чтение, математика, окружающий мир, изобразительное искусство, технология, иностранный язык</w:t>
            </w:r>
          </w:p>
        </w:tc>
        <w:tc>
          <w:tcPr>
            <w:tcW w:w="2090" w:type="dxa"/>
            <w:gridSpan w:val="2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Грошева Л.А., Комлева Н.Д.</w:t>
            </w:r>
          </w:p>
        </w:tc>
        <w:tc>
          <w:tcPr>
            <w:tcW w:w="3852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Ноутбук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Проектор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Доска интерактивная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МФУ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Графический планшет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Акустическая система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Система контроля и мониторинга качества знаний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Цифровой микроскоп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Комплект лабораторного оборудования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Документ-камера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 xml:space="preserve">Конструктор «ЛЕГО» 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Конструктор по основам робототехники</w:t>
            </w:r>
          </w:p>
        </w:tc>
      </w:tr>
      <w:tr w:rsidR="0088603E" w:rsidRPr="00ED286D" w:rsidTr="000D471B">
        <w:tc>
          <w:tcPr>
            <w:tcW w:w="515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9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34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Русский язык, литературное чтение, математика, окружающий мир, изобразительное искусство, технология, иностранный язык</w:t>
            </w:r>
          </w:p>
        </w:tc>
        <w:tc>
          <w:tcPr>
            <w:tcW w:w="2090" w:type="dxa"/>
            <w:gridSpan w:val="2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Пахомова Т.В., Трунова Н.В.</w:t>
            </w:r>
          </w:p>
        </w:tc>
        <w:tc>
          <w:tcPr>
            <w:tcW w:w="3852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Ноутбук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Проектор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Доска интерактивная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МФУ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Графический планшет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Акустическая система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Система контроля и мониторинга качества знаний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Цифровой микроскоп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Комплект лабораторного оборудования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Документ-камера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 xml:space="preserve">Конструктор «ЛЕГО» 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Планшетный компьютер</w:t>
            </w:r>
          </w:p>
        </w:tc>
      </w:tr>
      <w:tr w:rsidR="0088603E" w:rsidRPr="00ED286D" w:rsidTr="000D471B">
        <w:tc>
          <w:tcPr>
            <w:tcW w:w="515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9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34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Русский язык, литературное чтение, математика, окружающий мир, изобразительное искусство, технология, иностранный язык</w:t>
            </w:r>
          </w:p>
        </w:tc>
        <w:tc>
          <w:tcPr>
            <w:tcW w:w="2090" w:type="dxa"/>
            <w:gridSpan w:val="2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Исакова Е.М., Чистобаева И.В.</w:t>
            </w:r>
          </w:p>
        </w:tc>
        <w:tc>
          <w:tcPr>
            <w:tcW w:w="3852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Ноутбук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Проектор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Доска интерактивная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Принтер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Графический планшет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Система контроля и мониторинга качества знаний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Цифровой микроскоп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Лаборатория «Лабдиск»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Документ-камера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Конструктор «ЛЕГО»</w:t>
            </w:r>
          </w:p>
        </w:tc>
      </w:tr>
      <w:tr w:rsidR="0088603E" w:rsidRPr="00ED286D" w:rsidTr="000D471B">
        <w:tc>
          <w:tcPr>
            <w:tcW w:w="515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9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34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Русский язык, литературное чтение, математика, окружающий мир, изобразительное искусство, технология, иностранный язык</w:t>
            </w:r>
          </w:p>
        </w:tc>
        <w:tc>
          <w:tcPr>
            <w:tcW w:w="2090" w:type="dxa"/>
            <w:gridSpan w:val="2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Русакова О.В., Корепанова Н.Ю.</w:t>
            </w:r>
          </w:p>
        </w:tc>
        <w:tc>
          <w:tcPr>
            <w:tcW w:w="3852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Ноутбук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Проектор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Доска интерактивная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МФУ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Графический планшет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Акустическая система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Система контроля и мониторинга качества знаний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Цифровой микроскоп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Комплект лабораторного оборудования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Документ-камера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Конструктор по основам робототехники</w:t>
            </w:r>
          </w:p>
        </w:tc>
      </w:tr>
      <w:tr w:rsidR="0088603E" w:rsidRPr="00ED286D" w:rsidTr="000D471B">
        <w:tc>
          <w:tcPr>
            <w:tcW w:w="9570" w:type="dxa"/>
            <w:gridSpan w:val="6"/>
          </w:tcPr>
          <w:p w:rsidR="0088603E" w:rsidRPr="00ED286D" w:rsidRDefault="0088603E" w:rsidP="00ED286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b/>
                <w:sz w:val="24"/>
                <w:szCs w:val="24"/>
                <w:lang w:eastAsia="ru-RU"/>
              </w:rPr>
              <w:t>Средняя и старшая школа</w:t>
            </w:r>
          </w:p>
        </w:tc>
      </w:tr>
      <w:tr w:rsidR="0088603E" w:rsidRPr="00ED286D" w:rsidTr="00ED286D">
        <w:trPr>
          <w:trHeight w:val="3280"/>
        </w:trPr>
        <w:tc>
          <w:tcPr>
            <w:tcW w:w="515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9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34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90" w:type="dxa"/>
            <w:gridSpan w:val="2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Журавлева Н.В., Гнусина О.В.</w:t>
            </w:r>
          </w:p>
        </w:tc>
        <w:tc>
          <w:tcPr>
            <w:tcW w:w="3852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 xml:space="preserve">Ноутбук  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Проектор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МФУ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 xml:space="preserve">Графический планшет 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 xml:space="preserve">Акустическая система 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Цифровой микроскоп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Лаборатория «Лабдиск»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Документ-камера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Компьютер персональный в комплекте</w:t>
            </w:r>
          </w:p>
        </w:tc>
      </w:tr>
      <w:tr w:rsidR="0088603E" w:rsidRPr="00ED286D" w:rsidTr="000D471B">
        <w:tc>
          <w:tcPr>
            <w:tcW w:w="515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9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34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090" w:type="dxa"/>
            <w:gridSpan w:val="2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Пьянков А.Р.</w:t>
            </w:r>
          </w:p>
        </w:tc>
        <w:tc>
          <w:tcPr>
            <w:tcW w:w="3852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Компьютер персональный в комплекте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Телевизор ЖК</w:t>
            </w:r>
          </w:p>
        </w:tc>
      </w:tr>
      <w:tr w:rsidR="0088603E" w:rsidRPr="00ED286D" w:rsidTr="000D471B">
        <w:tc>
          <w:tcPr>
            <w:tcW w:w="515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9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934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90" w:type="dxa"/>
            <w:gridSpan w:val="2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Полторацкая Т.Л.</w:t>
            </w:r>
          </w:p>
        </w:tc>
        <w:tc>
          <w:tcPr>
            <w:tcW w:w="3852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Ноутбук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Проектор</w:t>
            </w:r>
          </w:p>
        </w:tc>
      </w:tr>
      <w:tr w:rsidR="0088603E" w:rsidRPr="00ED286D" w:rsidTr="000D471B">
        <w:tc>
          <w:tcPr>
            <w:tcW w:w="515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9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934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Русский язык, литература, ОБЖ, НВП</w:t>
            </w:r>
          </w:p>
        </w:tc>
        <w:tc>
          <w:tcPr>
            <w:tcW w:w="2090" w:type="dxa"/>
            <w:gridSpan w:val="2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Шамонова Н.Н., Миронов В.П.</w:t>
            </w:r>
          </w:p>
        </w:tc>
        <w:tc>
          <w:tcPr>
            <w:tcW w:w="3852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Компьютер персональный в комплекте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МФУ</w:t>
            </w:r>
          </w:p>
        </w:tc>
      </w:tr>
      <w:tr w:rsidR="0088603E" w:rsidRPr="00ED286D" w:rsidTr="000D471B">
        <w:tc>
          <w:tcPr>
            <w:tcW w:w="515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9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34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090" w:type="dxa"/>
            <w:gridSpan w:val="2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Смирнова С.В.</w:t>
            </w:r>
          </w:p>
        </w:tc>
        <w:tc>
          <w:tcPr>
            <w:tcW w:w="3852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Ноутбук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Телевизор ЖК</w:t>
            </w:r>
          </w:p>
        </w:tc>
      </w:tr>
      <w:tr w:rsidR="0088603E" w:rsidRPr="00ED286D" w:rsidTr="000D471B">
        <w:tc>
          <w:tcPr>
            <w:tcW w:w="515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9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934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090" w:type="dxa"/>
            <w:gridSpan w:val="2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Попова Е.М.</w:t>
            </w:r>
          </w:p>
        </w:tc>
        <w:tc>
          <w:tcPr>
            <w:tcW w:w="3852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Компьютер персональный в комплекте – 8 штук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Проектор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Экран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Принтер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Сканер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Акустическая система</w:t>
            </w:r>
          </w:p>
        </w:tc>
      </w:tr>
      <w:tr w:rsidR="0088603E" w:rsidRPr="00ED286D" w:rsidTr="000D471B">
        <w:tc>
          <w:tcPr>
            <w:tcW w:w="515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9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34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90" w:type="dxa"/>
            <w:gridSpan w:val="2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Кокояйко Н.Е.</w:t>
            </w:r>
          </w:p>
        </w:tc>
        <w:tc>
          <w:tcPr>
            <w:tcW w:w="3852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Ноутбук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Телевизор ЖК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МФУ</w:t>
            </w:r>
          </w:p>
        </w:tc>
      </w:tr>
      <w:tr w:rsidR="0088603E" w:rsidRPr="00ED286D" w:rsidTr="000D471B">
        <w:tc>
          <w:tcPr>
            <w:tcW w:w="515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9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934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090" w:type="dxa"/>
            <w:gridSpan w:val="2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Ридченко Г.Л.</w:t>
            </w:r>
          </w:p>
        </w:tc>
        <w:tc>
          <w:tcPr>
            <w:tcW w:w="3852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Ноутбук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Телевизор ЖК</w:t>
            </w:r>
          </w:p>
        </w:tc>
      </w:tr>
      <w:tr w:rsidR="0088603E" w:rsidRPr="00ED286D" w:rsidTr="000D471B">
        <w:tc>
          <w:tcPr>
            <w:tcW w:w="515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79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934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090" w:type="dxa"/>
            <w:gridSpan w:val="2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Черненкова Н.В., Максимчук А.С.</w:t>
            </w:r>
          </w:p>
        </w:tc>
        <w:tc>
          <w:tcPr>
            <w:tcW w:w="3852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Ноутбук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Телевизор ЖК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Акустическая система</w:t>
            </w:r>
          </w:p>
        </w:tc>
      </w:tr>
      <w:tr w:rsidR="0088603E" w:rsidRPr="00ED286D" w:rsidTr="000D471B">
        <w:tc>
          <w:tcPr>
            <w:tcW w:w="515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9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934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090" w:type="dxa"/>
            <w:gridSpan w:val="2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Богачева И.В.</w:t>
            </w:r>
          </w:p>
        </w:tc>
        <w:tc>
          <w:tcPr>
            <w:tcW w:w="3852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Ноутбук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Проектор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 xml:space="preserve">Графический планшет 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Цифровой микроскоп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Лаборатория «Лабдиск»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 xml:space="preserve">Документ-камера </w:t>
            </w:r>
          </w:p>
        </w:tc>
      </w:tr>
      <w:tr w:rsidR="0088603E" w:rsidRPr="00ED286D" w:rsidTr="000D471B">
        <w:tc>
          <w:tcPr>
            <w:tcW w:w="515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79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34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90" w:type="dxa"/>
            <w:gridSpan w:val="2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Воронцова Н.В.</w:t>
            </w:r>
          </w:p>
        </w:tc>
        <w:tc>
          <w:tcPr>
            <w:tcW w:w="3852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Ноутбук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Проектор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 xml:space="preserve">Доска интерактивная 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МФУ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Графический планшет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 xml:space="preserve">Система контроля и мониторинга качества знаний 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Цифровой микроскоп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 xml:space="preserve">Комплект лабораторного оборудования 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Документ-камера</w:t>
            </w:r>
          </w:p>
        </w:tc>
      </w:tr>
      <w:tr w:rsidR="0088603E" w:rsidRPr="00ED286D" w:rsidTr="000D471B">
        <w:tc>
          <w:tcPr>
            <w:tcW w:w="515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9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34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90" w:type="dxa"/>
            <w:gridSpan w:val="2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Дмитриева О.Н</w:t>
            </w:r>
          </w:p>
        </w:tc>
        <w:tc>
          <w:tcPr>
            <w:tcW w:w="3852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Компьютер персональный в комплекте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Телевизор ЖК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МФУ</w:t>
            </w:r>
          </w:p>
        </w:tc>
      </w:tr>
      <w:tr w:rsidR="0088603E" w:rsidRPr="00ED286D" w:rsidTr="00ED286D">
        <w:trPr>
          <w:trHeight w:val="1282"/>
        </w:trPr>
        <w:tc>
          <w:tcPr>
            <w:tcW w:w="515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79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934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90" w:type="dxa"/>
            <w:gridSpan w:val="2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Крутикова М.Ю.</w:t>
            </w:r>
          </w:p>
        </w:tc>
        <w:tc>
          <w:tcPr>
            <w:tcW w:w="3852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Ноутбук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Телевизор ЖК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МФУ</w:t>
            </w:r>
          </w:p>
        </w:tc>
      </w:tr>
      <w:tr w:rsidR="0088603E" w:rsidRPr="00ED286D" w:rsidTr="000D471B">
        <w:tc>
          <w:tcPr>
            <w:tcW w:w="515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9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934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2090" w:type="dxa"/>
            <w:gridSpan w:val="2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Шахова И.А.</w:t>
            </w:r>
          </w:p>
        </w:tc>
        <w:tc>
          <w:tcPr>
            <w:tcW w:w="3852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Ноутбук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Телевизор ЖК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МФУ</w:t>
            </w:r>
          </w:p>
        </w:tc>
      </w:tr>
      <w:tr w:rsidR="0088603E" w:rsidRPr="00ED286D" w:rsidTr="000D471B">
        <w:tc>
          <w:tcPr>
            <w:tcW w:w="515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79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934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90" w:type="dxa"/>
            <w:gridSpan w:val="2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Сергеева С.А.</w:t>
            </w:r>
          </w:p>
        </w:tc>
        <w:tc>
          <w:tcPr>
            <w:tcW w:w="3852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Компьютер персональный в комплекте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Телевизор ЖК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МФУ</w:t>
            </w:r>
          </w:p>
        </w:tc>
      </w:tr>
      <w:tr w:rsidR="0088603E" w:rsidRPr="00ED286D" w:rsidTr="000D471B">
        <w:tc>
          <w:tcPr>
            <w:tcW w:w="515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9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934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2090" w:type="dxa"/>
            <w:gridSpan w:val="2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Красницкая Е.С.</w:t>
            </w:r>
          </w:p>
        </w:tc>
        <w:tc>
          <w:tcPr>
            <w:tcW w:w="3852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Компьютер персональный в комплекте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Телевизор ЖК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МФУ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Акустическая система</w:t>
            </w:r>
          </w:p>
        </w:tc>
      </w:tr>
      <w:tr w:rsidR="0088603E" w:rsidRPr="00ED286D" w:rsidTr="000D471B">
        <w:tc>
          <w:tcPr>
            <w:tcW w:w="515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79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934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090" w:type="dxa"/>
            <w:gridSpan w:val="2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Демидова Е.А.</w:t>
            </w:r>
          </w:p>
        </w:tc>
        <w:tc>
          <w:tcPr>
            <w:tcW w:w="3852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Ноутбук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Телевизор ЖК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Акустическая система</w:t>
            </w:r>
          </w:p>
        </w:tc>
      </w:tr>
      <w:tr w:rsidR="0088603E" w:rsidRPr="00ED286D" w:rsidTr="000D471B">
        <w:tc>
          <w:tcPr>
            <w:tcW w:w="515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79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934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2090" w:type="dxa"/>
            <w:gridSpan w:val="2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Тихомирова Е.А.</w:t>
            </w:r>
          </w:p>
        </w:tc>
        <w:tc>
          <w:tcPr>
            <w:tcW w:w="3852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 xml:space="preserve">Ноутбук 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Проектор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МФУ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 xml:space="preserve">Графический планшет 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 xml:space="preserve">Цифровой микроскоп 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Цифровая лаборатория ЛабДиск Документ-камера</w:t>
            </w:r>
          </w:p>
        </w:tc>
      </w:tr>
      <w:tr w:rsidR="0088603E" w:rsidRPr="00ED286D" w:rsidTr="000D471B">
        <w:tc>
          <w:tcPr>
            <w:tcW w:w="515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79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934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090" w:type="dxa"/>
            <w:gridSpan w:val="2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Кравченко Е.В.</w:t>
            </w:r>
          </w:p>
        </w:tc>
        <w:tc>
          <w:tcPr>
            <w:tcW w:w="3852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Компьютер персональный в комплекте – 8 штук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Проектор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Принтер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Сканер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Акустическая система</w:t>
            </w:r>
          </w:p>
        </w:tc>
      </w:tr>
      <w:tr w:rsidR="0088603E" w:rsidRPr="00ED286D" w:rsidTr="000D471B">
        <w:tc>
          <w:tcPr>
            <w:tcW w:w="515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79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934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090" w:type="dxa"/>
            <w:gridSpan w:val="2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Хромушина Е.М.</w:t>
            </w:r>
          </w:p>
        </w:tc>
        <w:tc>
          <w:tcPr>
            <w:tcW w:w="3852" w:type="dxa"/>
          </w:tcPr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Компьютер персональный в комплекте</w:t>
            </w:r>
          </w:p>
          <w:p w:rsidR="0088603E" w:rsidRPr="00ED286D" w:rsidRDefault="0088603E" w:rsidP="00ED286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286D">
              <w:rPr>
                <w:rFonts w:cs="Times New Roman"/>
                <w:sz w:val="24"/>
                <w:szCs w:val="24"/>
                <w:lang w:eastAsia="ru-RU"/>
              </w:rPr>
              <w:t>Телевизор ЖК</w:t>
            </w:r>
          </w:p>
        </w:tc>
      </w:tr>
    </w:tbl>
    <w:p w:rsidR="0088603E" w:rsidRPr="00ED286D" w:rsidRDefault="0088603E" w:rsidP="00ED286D">
      <w:pPr>
        <w:rPr>
          <w:rFonts w:ascii="Times New Roman" w:hAnsi="Times New Roman" w:cs="Times New Roman"/>
          <w:sz w:val="28"/>
          <w:szCs w:val="28"/>
        </w:rPr>
      </w:pPr>
    </w:p>
    <w:sectPr w:rsidR="0088603E" w:rsidRPr="00ED286D" w:rsidSect="0097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5D76"/>
    <w:multiLevelType w:val="hybridMultilevel"/>
    <w:tmpl w:val="43963538"/>
    <w:lvl w:ilvl="0" w:tplc="A9B03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3672F27"/>
    <w:multiLevelType w:val="hybridMultilevel"/>
    <w:tmpl w:val="D0FC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765"/>
    <w:rsid w:val="000D471B"/>
    <w:rsid w:val="00126FA1"/>
    <w:rsid w:val="00265D26"/>
    <w:rsid w:val="00297EB7"/>
    <w:rsid w:val="003202FE"/>
    <w:rsid w:val="003A61E9"/>
    <w:rsid w:val="005F29EB"/>
    <w:rsid w:val="00661748"/>
    <w:rsid w:val="00684A89"/>
    <w:rsid w:val="007003AE"/>
    <w:rsid w:val="00782765"/>
    <w:rsid w:val="00820E58"/>
    <w:rsid w:val="00832A14"/>
    <w:rsid w:val="00836DB0"/>
    <w:rsid w:val="0088603E"/>
    <w:rsid w:val="009441B9"/>
    <w:rsid w:val="00974A3C"/>
    <w:rsid w:val="00B66B12"/>
    <w:rsid w:val="00CF524A"/>
    <w:rsid w:val="00ED286D"/>
    <w:rsid w:val="00F6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A3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276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A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61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ED286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5623BE16E2A534894638CAB51DD4D4C" ma:contentTypeVersion="49" ma:contentTypeDescription="Создание документа." ma:contentTypeScope="" ma:versionID="81a3f7c55f4a7c0d9ad786a4419b663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AWJJH2MPE6E2-1310717742-1</_dlc_DocId>
    <_dlc_DocIdUrl xmlns="4a252ca3-5a62-4c1c-90a6-29f4710e47f8">
      <Url>https://xn--44-6kcadhwnl3cfdx.xn--p1ai/Kostroma_EDU/Kos_sch_4/_layouts/15/DocIdRedir.aspx?ID=AWJJH2MPE6E2-1310717742-1</Url>
      <Description>AWJJH2MPE6E2-1310717742-1</Description>
    </_dlc_DocIdUrl>
  </documentManagement>
</p:properties>
</file>

<file path=customXml/itemProps1.xml><?xml version="1.0" encoding="utf-8"?>
<ds:datastoreItem xmlns:ds="http://schemas.openxmlformats.org/officeDocument/2006/customXml" ds:itemID="{3DD5F4AC-2376-47DA-9779-392FA9B1C5D3}"/>
</file>

<file path=customXml/itemProps2.xml><?xml version="1.0" encoding="utf-8"?>
<ds:datastoreItem xmlns:ds="http://schemas.openxmlformats.org/officeDocument/2006/customXml" ds:itemID="{FBD63D41-B9CF-4AB4-98D0-2DF07271033F}"/>
</file>

<file path=customXml/itemProps3.xml><?xml version="1.0" encoding="utf-8"?>
<ds:datastoreItem xmlns:ds="http://schemas.openxmlformats.org/officeDocument/2006/customXml" ds:itemID="{046EAAE0-4DD8-4940-83D0-07C1BB0D8EF7}"/>
</file>

<file path=customXml/itemProps4.xml><?xml version="1.0" encoding="utf-8"?>
<ds:datastoreItem xmlns:ds="http://schemas.openxmlformats.org/officeDocument/2006/customXml" ds:itemID="{2983AB3A-7EA6-4B71-B0F6-9432FABCFEF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5</Pages>
  <Words>881</Words>
  <Characters>5023</Characters>
  <Application>Microsoft Office Outlook</Application>
  <DocSecurity>0</DocSecurity>
  <Lines>0</Lines>
  <Paragraphs>0</Paragraphs>
  <ScaleCrop>false</ScaleCrop>
  <Company>Школа № 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наличии оборудованных учебных кабинетов школы, объектов для проведения практических занятий</dc:title>
  <dc:subject/>
  <dc:creator>samsung</dc:creator>
  <cp:keywords/>
  <dc:description/>
  <cp:lastModifiedBy>Павел</cp:lastModifiedBy>
  <cp:revision>3</cp:revision>
  <cp:lastPrinted>2013-12-27T08:36:00Z</cp:lastPrinted>
  <dcterms:created xsi:type="dcterms:W3CDTF">2014-02-22T13:50:00Z</dcterms:created>
  <dcterms:modified xsi:type="dcterms:W3CDTF">2015-11-17T23:07:00Z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0x01010025623BE16E2A534894638CAB51DD4D4C</vt:lpwstr>
  </property>
  <property fmtid="{D5CDD505-2E9C-101B-9397-08002B2CF9AE}" pid="3" name="_dlc_DocIdItemGuid">
    <vt:lpwstr>92b83c20-08d2-49f5-8183-6f71b38557f9</vt:lpwstr>
  </property>
</Properties>
</file>