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"/>
        <w:gridCol w:w="3489"/>
        <w:gridCol w:w="2635"/>
        <w:gridCol w:w="8325"/>
      </w:tblGrid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BFD">
              <w:rPr>
                <w:rFonts w:ascii="Times New Roman" w:hAnsi="Times New Roman"/>
                <w:b/>
              </w:rPr>
              <w:t>Вопрос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BFD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BFD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B415D4" w:rsidRPr="00F43BFD" w:rsidTr="00074C28">
        <w:tc>
          <w:tcPr>
            <w:tcW w:w="5000" w:type="pct"/>
            <w:gridSpan w:val="4"/>
          </w:tcPr>
          <w:p w:rsidR="00B415D4" w:rsidRPr="00F43BFD" w:rsidRDefault="00B415D4" w:rsidP="00F43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Олимпийские игры до нашей эры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В каком государстве Древней Греции зародились Олимпийские игры?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i/>
                <w:iCs/>
                <w:sz w:val="24"/>
                <w:szCs w:val="24"/>
              </w:rPr>
              <w:t>Олимпия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Олимпийские игры Древней Греции представляли собой религиозный и спортивный праздник, проводившийся в Олимпии.</w:t>
            </w:r>
            <w:r w:rsidRPr="00F43BF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Древняя Греция, Олимпия, у горы Кронос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2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Когда состоялись первые Олимпийские игры?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776 до н. э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Первое документально подтверждённое празднование античных олимпийских игр относится к 776 до н. э., хотя известно, что игры проводились и раньше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3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Как называли победителя Олимпийских игр в Древней Греции?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Олимпионник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Звание олимпионика было пожизненным. Имя непревзойденного атлета или конника вносилось в бассикалий — список победителей игр. На родине ему воздавались почести и милости, каких удостаивались цари и полководцы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4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Чем награждали победителей Олимпийских игр в Древней Греции 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Оливковой ветвью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Олимпиоников (победителей Игр) венчали в храме Зевса оливковой ветвью, срезанной золотым ножом в священной роще.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5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Назовите известного математика и философа – победителя Олимпийских игр в древности?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Пифагор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b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Правда, в сообщениях об олимпийском триумфе Пифагора столько путаницы! Одни источники указывают, что он побеждал в панкратионе. Другие настаивают, что в борьбе. Историк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Плутарх</w:t>
            </w:r>
            <w:r w:rsidRPr="00F43BF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который, кстати, совершенно точно был олимпийским чемпионом по панкратиону (вид единоборства в Древней Греции, соединявшего приемы борьбы и кулачного боя), в «Жизнеописании Нумы» утверждает, будто Пифагор и вовсе был бегуном. 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6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В каком виде состязаний древнегреческих олимпиад победителем могла быть объявлена женщина?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В гонках колесниц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гонках колесниц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победителем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объявлялся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не ведущий колесницу, а хозяин коней, которым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могла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быть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женщина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7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В Элладе соревновались в беге на один стадий. По преданию дистанцию размечал сам Геракл. Чем он отмерял расстояние?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Ступнями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Стадий приблизительно равен 600 ступням, или </w:t>
            </w:r>
            <w:smartTag w:uri="urn:schemas-microsoft-com:office:smarttags" w:element="metricconverter">
              <w:smartTagPr>
                <w:attr w:name="ProductID" w:val="192 м"/>
              </w:smartTagPr>
              <w:r w:rsidRPr="00F43BFD">
                <w:rPr>
                  <w:rFonts w:ascii="Times New Roman" w:hAnsi="Times New Roman"/>
                  <w:sz w:val="24"/>
                  <w:szCs w:val="24"/>
                </w:rPr>
                <w:t>192 м</w:t>
              </w:r>
            </w:smartTag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F43BFD">
                <w:rPr>
                  <w:rFonts w:ascii="Times New Roman" w:hAnsi="Times New Roman"/>
                  <w:sz w:val="24"/>
                  <w:szCs w:val="24"/>
                </w:rPr>
                <w:t>27 см</w:t>
              </w:r>
            </w:smartTag>
          </w:p>
        </w:tc>
      </w:tr>
      <w:tr w:rsidR="00B415D4" w:rsidRPr="00F43BFD" w:rsidTr="00074C28">
        <w:tc>
          <w:tcPr>
            <w:tcW w:w="5000" w:type="pct"/>
            <w:gridSpan w:val="4"/>
          </w:tcPr>
          <w:p w:rsidR="00B415D4" w:rsidRPr="00F43BFD" w:rsidRDefault="00B415D4" w:rsidP="00F43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\</w:t>
            </w: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 xml:space="preserve"> Олимпийские игры современности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1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Кто был первым президентом Международного олимпийского комитета?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Деметриус Викелас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Деметриус Викелас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, был президентом до окончания I Олимпийских Игр 1896 года. 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2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Когда и где были проведены первые Олимпийские игры современности?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1896 в Афинах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ind w:left="720"/>
              <w:jc w:val="both"/>
              <w:outlineLvl w:val="2"/>
              <w:rPr>
                <w:rFonts w:ascii="Times New Roman" w:hAnsi="Times New Roman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3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В каком городе находится штаб-квартира Международного олимпийского комитета?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Лозанне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</w:rPr>
              <w:t>М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еждународная организация, создана 23 июня 1894 в Париже бароном Пьером де Кубертеном для возрождения Олимпийских игр. Штаб-квартира комитета находится в Лозанне, Швейцария. Ныне МОК — самая крупная и самая уважаемая в мире спорта организация. 23 июня празднуется Международный Олимпийский День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4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какой части света ни разу не проводились Олимпийские игры современности? 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В Африке не проводились, Антарктида необитаемый континент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5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У подножья какой горы, расположенной в Европе, прошли </w:t>
            </w:r>
            <w:r w:rsidRPr="00F43BF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Зимние Олимпийские игры?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Альпы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зимние Олимпийские игры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проводились с 25 января по 5 февраля 1924 года в Шамони (Франция). что Белые игры №1 состоялись в 1924 году в Шамони, историки вступают в противоречие с юриспруденцией. Дело в том, что происходившее во Французских Альпах 75 лет назад официально называлось совсем иначе. «Неделя зимнего спорта, посвященная предстоящим Играм VIII Олимпиады в Париже» 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6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Назовите, кто сейчас возглавляет Международный олимпийский комитет?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Томас Бах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Style w:val="b-serp-itemfrom1"/>
                <w:rFonts w:ascii="Times New Roman" w:hAnsi="Times New Roman"/>
                <w:color w:val="auto"/>
                <w:sz w:val="24"/>
                <w:szCs w:val="24"/>
              </w:rPr>
              <w:t xml:space="preserve">11 сентября 2013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Новоизбранный президент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Международного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олимпийского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комитета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МОК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) Томас Бах, пришел на смену Жаку Рогге.</w:t>
            </w:r>
          </w:p>
        </w:tc>
      </w:tr>
      <w:tr w:rsidR="00B415D4" w:rsidRPr="00F43BFD" w:rsidTr="00074C28">
        <w:tc>
          <w:tcPr>
            <w:tcW w:w="5000" w:type="pct"/>
            <w:gridSpan w:val="4"/>
          </w:tcPr>
          <w:p w:rsidR="00B415D4" w:rsidRPr="00F43BFD" w:rsidRDefault="00B415D4" w:rsidP="00F43BF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Символы и церемонии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Как звучит на русском языке Олимпийский девиз − «Citius, Altius, Fortius?»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«быстрее, выше, сильнее!»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tooltip="Латинский язык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лат.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> </w:t>
            </w:r>
            <w:r w:rsidRPr="00F43BFD">
              <w:rPr>
                <w:rFonts w:ascii="Times New Roman" w:hAnsi="Times New Roman"/>
                <w:i/>
                <w:iCs/>
                <w:sz w:val="24"/>
                <w:szCs w:val="24"/>
                <w:lang w:val="la-Latn"/>
              </w:rPr>
              <w:t>fortis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 — «сила» может трактоваться не только как физическая, но и как сила моральная — стойкость, храбрость и т. п. Таким образом возможен и перевод «Быстрее, выше, храбрее!»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Что символизируют олимпийские кольца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Объединение пяти частей света в олимпийском движении.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Цвет колец в верхнем ряду — голубой для Европы, чёрный для Африки, красный для Америки, в нижнем ряду — жёлтый для Азии, зелёный для Австралии.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Что представляет собой олимпийский флаг?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Белое полотнище с олимпийскими кольцами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Флаг олимпийских игр утверждён в 1914, с 1920 поднимается на всех олимпийских играх. 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Каких птиц традиционно выпускают на церемонии открытия Олимпийских игр?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iCs/>
                <w:sz w:val="24"/>
                <w:szCs w:val="24"/>
              </w:rPr>
              <w:t>Голубей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Голубь можно считать одним из древних символов, причем значение этого символа весьма неоднозначно. </w:t>
            </w: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В древности голубь был символом мира и плодородия</w:t>
            </w:r>
            <w:r w:rsidRPr="00F43BFD">
              <w:rPr>
                <w:rStyle w:val="Strong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На каких играх современности впервые зажгли олимпийский огонь?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IV зимние Олимпийские игры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IV зимние Олимпийские игры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проводились в немецком Гармиш-Партенкирхене с 6 по 16 февраля 1936 года. На церемонии открытия Игр-1936 был впервые торжественно зажжен олимпийский огонь, а в день закрытия Олимпиады факел потух. Так было положено начало традиции, которая строго соблюдается по сей день. В Германии же родилась идея эстафеты олимпийского огня. Ее дебютный этап прошел между Гармиш-Партенкирхеном и Берлином.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pStyle w:val="NormalWeb"/>
              <w:shd w:val="clear" w:color="auto" w:fill="FFFFFF"/>
              <w:tabs>
                <w:tab w:val="left" w:pos="686"/>
              </w:tabs>
              <w:spacing w:before="0" w:beforeAutospacing="0" w:after="0" w:afterAutospacing="0"/>
              <w:jc w:val="both"/>
              <w:rPr>
                <w:rStyle w:val="Emphasis"/>
                <w:i w:val="0"/>
                <w:iCs/>
                <w:sz w:val="18"/>
                <w:szCs w:val="18"/>
              </w:rPr>
            </w:pPr>
            <w:r w:rsidRPr="00F43BFD">
              <w:rPr>
                <w:rStyle w:val="Emphasis"/>
                <w:i w:val="0"/>
                <w:iCs/>
                <w:sz w:val="18"/>
                <w:szCs w:val="18"/>
              </w:rPr>
              <w:t xml:space="preserve">«От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команд». </w:t>
            </w:r>
          </w:p>
          <w:p w:rsidR="00B415D4" w:rsidRPr="00F43BFD" w:rsidRDefault="00B415D4" w:rsidP="00F43BFD">
            <w:pPr>
              <w:pStyle w:val="NormalWeb"/>
              <w:shd w:val="clear" w:color="auto" w:fill="FFFFFF"/>
              <w:tabs>
                <w:tab w:val="left" w:pos="686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F43BFD">
              <w:rPr>
                <w:rStyle w:val="Emphasis"/>
                <w:i w:val="0"/>
                <w:iCs/>
              </w:rPr>
              <w:t xml:space="preserve">О каком из ритуалов церемонии открытия Олимпийских игр идет речь? 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Олимпийской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клятвы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спортсменов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5000" w:type="pct"/>
            <w:gridSpan w:val="4"/>
          </w:tcPr>
          <w:p w:rsidR="00B415D4" w:rsidRPr="00F43BFD" w:rsidRDefault="00B415D4" w:rsidP="00F43BF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Города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1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Назовите город в Греции, который по традиции является начальным пунктом эстафеты Олимпийского огня.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Афины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2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Это были первые Олимпийские игры после 12 - летнего перерыва, вызванного Второй мировой войной. Олимпийские игры 1948 года стали известны как «Суровые игры», поскольку проводились в обстановке послевоенной разрухи. Для Олимпиады не было построено ни одного нового сооружения. Назовите город, где прошла эта Олимпиада?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Санкт-Мориц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V зимние Олимпийские игры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проводились в швейцарском Санкт-Морице с 30 января по 8 февраля 1948 года.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3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Где состоялись зимние Олимпийские игры, сценарий открытия которых написал Уолт Дисней?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Калифорния, США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VIII зимние Олимпийские игры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проходили в Скво-Велли (Калифорния, США) с 18 по 28 февраля 1960 года. Пышная церемония открытия состоялась 18 февраля, а организовал её, как и все массовые мероприятия во время Олимпиады, известнейший деятель Голливуда </w:t>
            </w: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Уолт Дисней</w:t>
            </w: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4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каком городе Летние Олимпийские игры прошли зимой?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В Мельбурне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225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3BFD">
              <w:rPr>
                <w:rStyle w:val="Strong"/>
                <w:rFonts w:ascii="Times New Roman" w:hAnsi="Times New Roman"/>
                <w:b w:val="0"/>
                <w:bCs/>
                <w:sz w:val="21"/>
                <w:szCs w:val="21"/>
              </w:rPr>
              <w:t>XVI Летние Олимпийские</w:t>
            </w:r>
            <w:r w:rsidRPr="00F43BFD">
              <w:rPr>
                <w:rStyle w:val="Strong"/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Pr="00F43BFD">
              <w:rPr>
                <w:rStyle w:val="Strong"/>
                <w:rFonts w:ascii="Times New Roman" w:hAnsi="Times New Roman"/>
                <w:b w:val="0"/>
                <w:bCs/>
                <w:sz w:val="21"/>
                <w:szCs w:val="21"/>
              </w:rPr>
              <w:t>игры</w:t>
            </w:r>
            <w:r w:rsidRPr="00F43BFD">
              <w:rPr>
                <w:rFonts w:ascii="Times New Roman" w:hAnsi="Times New Roman"/>
                <w:sz w:val="21"/>
                <w:szCs w:val="21"/>
              </w:rPr>
              <w:t xml:space="preserve"> — проводились в Мельбурне с 22 ноября по 8 декабря 1956 года.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Находится Мельбурн в Австралии, а жара у них наступает в декабре.)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5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каком городе на церемонии открытия Олимпийский игр огонь был зажжен горящей стрелой, пущенной из лука?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Барселона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43BFD">
                <w:rPr>
                  <w:rFonts w:ascii="Times New Roman" w:hAnsi="Times New Roman"/>
                  <w:sz w:val="24"/>
                  <w:szCs w:val="24"/>
                </w:rPr>
                <w:t xml:space="preserve">1992 </w:t>
              </w:r>
              <w:r w:rsidRPr="00F43BFD">
                <w:rPr>
                  <w:rFonts w:ascii="Times New Roman" w:hAnsi="Times New Roman"/>
                  <w:bCs/>
                  <w:sz w:val="24"/>
                  <w:szCs w:val="24"/>
                </w:rPr>
                <w:t>г</w:t>
              </w:r>
            </w:smartTag>
            <w:r w:rsidRPr="00F43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церемонии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открытия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Олимпийскких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игр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в Барселоне (Испания) стадионный факел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был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зажжен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метким выстрелом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лука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горящей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стрелой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олимпийским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чемпионом Антонио Реболло.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rPr>
          <w:trHeight w:val="2621"/>
        </w:trPr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6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6. Перед вами пять официальных логотипов летних Олимпийских игр.    Назовите город и дату проведения Олимпийских игр?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  <w:gridSpan w:val="2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Москва 1980          Сеул 1988              Барселона1992          Сидней 2000               Лондон 2012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alt="арапр" style="position:absolute;left:0;text-align:left;margin-left:400.85pt;margin-top:6.9pt;width:93pt;height:99pt;z-index:-251661824;visibility:visible" wrapcoords="-174 0 -174 21436 21600 21436 21600 0 -174 0">
                  <v:imagedata r:id="rId6" o:title=""/>
                  <w10:wrap type="tight"/>
                </v:shape>
              </w:pict>
            </w:r>
            <w:r>
              <w:rPr>
                <w:noProof/>
              </w:rPr>
              <w:pict>
                <v:shape id="Рисунок 6" o:spid="_x0000_s1027" type="#_x0000_t75" alt="Рисунок3" style="position:absolute;left:0;text-align:left;margin-left:300.35pt;margin-top:6.9pt;width:87.8pt;height:99pt;z-index:-251662848;visibility:visible" wrapcoords="-185 0 -185 21436 21600 21436 21600 0 -185 0">
                  <v:imagedata r:id="rId7" o:title=""/>
                  <w10:wrap type="tight"/>
                </v:shape>
              </w:pict>
            </w:r>
            <w:r>
              <w:rPr>
                <w:noProof/>
              </w:rPr>
              <w:pict>
                <v:shape id="Рисунок 5" o:spid="_x0000_s1028" type="#_x0000_t75" alt="Рисунок1" style="position:absolute;left:0;text-align:left;margin-left:194.6pt;margin-top:1.25pt;width:90.75pt;height:99pt;z-index:-251663872;visibility:visible" wrapcoords="-179 0 -179 21436 21600 21436 21600 0 -179 0">
                  <v:imagedata r:id="rId8" o:title=""/>
                  <w10:wrap type="tight"/>
                </v:shape>
              </w:pict>
            </w:r>
            <w:r>
              <w:rPr>
                <w:noProof/>
              </w:rPr>
              <w:pict>
                <v:shape id="Рисунок 4" o:spid="_x0000_s1029" type="#_x0000_t75" alt="Сеул, 1988" style="position:absolute;left:0;text-align:left;margin-left:94.1pt;margin-top:1.65pt;width:80.7pt;height:99pt;z-index:-251664896;visibility:visible" wrapcoords="-200 -164 -200 21600 21800 21600 21800 -164 -200 -164" stroked="t" strokecolor="blue">
                  <v:imagedata r:id="rId9" o:title=""/>
                  <w10:wrap type="tight"/>
                </v:shape>
              </w:pict>
            </w:r>
            <w:r>
              <w:rPr>
                <w:noProof/>
              </w:rPr>
              <w:pict>
                <v:shape id="Рисунок 2" o:spid="_x0000_s1030" type="#_x0000_t75" alt="Москва, 1980" style="position:absolute;left:0;text-align:left;margin-left:-4.15pt;margin-top:1.3pt;width:69pt;height:99pt;z-index:-251665920;visibility:visible" wrapcoords="-235 0 -235 21436 21600 21436 21600 0 -235 0">
                  <v:imagedata r:id="rId10" o:title=""/>
                  <w10:wrap type="tight"/>
                </v:shape>
              </w:pict>
            </w:r>
          </w:p>
        </w:tc>
      </w:tr>
      <w:tr w:rsidR="00B415D4" w:rsidRPr="00F43BFD" w:rsidTr="00074C28">
        <w:tc>
          <w:tcPr>
            <w:tcW w:w="5000" w:type="pct"/>
            <w:gridSpan w:val="4"/>
          </w:tcPr>
          <w:p w:rsidR="00B415D4" w:rsidRPr="00F43BFD" w:rsidRDefault="00B415D4" w:rsidP="00F43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Люди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1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Назовите первого русского Олимпийского чемпиона? 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Николай Панин-Коломенкин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Это было на IV Олимпиаде в Лондоне в 1908 год. Впервые приняли участие в Олимпийских играх спортсмены России. Первым русским олимпийским чемпионом стал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Николай Панин-Коломенкин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, победивший в фигурном катании на коньках.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2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НаНазовите фамилию советской</w:t>
            </w: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лыжницы, которой </w:t>
            </w:r>
            <w:r w:rsidRPr="00F43B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1984 году президент Олимпийского комитета Хуан Антонио Самаранч вручил серебряный олимпийский орден за заслуги перед мировым спортом.</w:t>
            </w:r>
            <w:r w:rsidRPr="00F43BF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Кулакова Галина Алексеевна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43BFD">
              <w:rPr>
                <w:rFonts w:ascii="Times New Roman" w:hAnsi="Times New Roman"/>
                <w:b/>
                <w:bCs/>
              </w:rPr>
              <w:t>Гали́на Алексе́евна Кулако́ва</w:t>
            </w:r>
            <w:r w:rsidRPr="00F43BFD">
              <w:rPr>
                <w:rFonts w:ascii="Times New Roman" w:hAnsi="Times New Roman"/>
              </w:rPr>
              <w:t xml:space="preserve"> (</w:t>
            </w:r>
            <w:hyperlink r:id="rId11" w:tooltip="29 апреля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29 апреля</w:t>
              </w:r>
            </w:hyperlink>
            <w:r w:rsidRPr="00F43BFD">
              <w:rPr>
                <w:rFonts w:ascii="Times New Roman" w:hAnsi="Times New Roman"/>
              </w:rPr>
              <w:t xml:space="preserve"> </w:t>
            </w:r>
            <w:hyperlink r:id="rId12" w:tooltip="1942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1942</w:t>
              </w:r>
            </w:hyperlink>
            <w:r w:rsidRPr="00F43BFD">
              <w:rPr>
                <w:rFonts w:ascii="Times New Roman" w:hAnsi="Times New Roman"/>
              </w:rPr>
              <w:t xml:space="preserve">) — </w:t>
            </w:r>
            <w:hyperlink r:id="rId13" w:tooltip="СССР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советская</w:t>
              </w:r>
            </w:hyperlink>
            <w:r w:rsidRPr="00F43BFD">
              <w:rPr>
                <w:rFonts w:ascii="Times New Roman" w:hAnsi="Times New Roman"/>
              </w:rPr>
              <w:t xml:space="preserve"> </w:t>
            </w:r>
            <w:hyperlink r:id="rId14" w:tooltip="Лыжные гонки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лыжница</w:t>
              </w:r>
            </w:hyperlink>
            <w:r w:rsidRPr="00F43BFD">
              <w:rPr>
                <w:rFonts w:ascii="Times New Roman" w:hAnsi="Times New Roman"/>
              </w:rPr>
              <w:t>, 4-кратная олимпийская чемпионка, 9-кратная чемпионка мира, обладательница Кубка мира, 39-кратная чемпионка СССР.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3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Назовите фамилию «непробиваемого» вратаря 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хоккейной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команды ЦСКА и сборной Советского Союза, трёхкратного олимпийского чемпиона, заслуженного мастера спорта.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Третьяк Владислав Александрович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Третьяк Владислав Александрович. В период с 1969 по 1984 годы защищал ворота ЦСКА и сборной Советского Союза. В матчах чемпионата СССР сыграл 482 матча, на чемпионатах мира и Олимпийских Играх 117 игр. В турнирах Кубка Канады — 11 матчей.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4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спортивной жизни этого российского гимнаста четырехкратного олимпийского чемпиона был один запоминающийся случай, когда недовольные оценками судей зрители своими криками и хлопаньем почти 20 минут не давали следующему претенденту начать свое выступление. Назовите этого спортсмена?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Алексей Немов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Российский гимнаст Алексей Немов, четырехкратный олимпийский чемпион,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5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Кто из советских гимнасток имеет 18 олимпийских медалей, из них 9 – золотых?</w:t>
            </w: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Латынина, Лариса Семёновна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Имеет наибольшую коллекцию олимпийских медалей за всю историю спорта — 9 золотых, 5 серебряных и 4 бронзовых медали. Известна также тем, что на чемпионате Европы 1957 года выиграла все золотые медали.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6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Какую высоту в прыжках с шестом впервые в мире преодолел советский олимпийский чемпион Сергей Бубка? 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6 м 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Сергей Назарович Бубка - 35- кратный рекордсмен мира по прыжкам с шестом. Шестикратный чемпион мира. Заслуженный мастер спорта СССР (1983).Трижды признавался лучшим спортсменом мира; Его пятый рекорд (13 июля 1985 в Париже) стал историческим — Бубка первым преодолел высоту 6 м. Высшие достижения: </w:t>
            </w: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6 м 14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см на открытом стадионе (Сестриер, 1994) и </w:t>
            </w: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6 м 15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см в зале (Донецк, 1993) — остаются непревзойденными (на апрель 2010 года).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7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В каком виде спорта прославилась наша землячка, олимпийская чемпионка, двукратная чемпионка мира, Алевтина Сергеевна Олюнина?</w:t>
            </w: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Лыжи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Алевтина Сергеевна Олюнина (Смирнова, Панарина)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5" w:tooltip="15 августа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15 августа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tooltip="1942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1942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, д. Пчёлкино, </w:t>
            </w:r>
            <w:hyperlink r:id="rId17" w:tooltip="Судиславский район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Судиславский район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tooltip="Костромская область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Костромская область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tooltip="РСФСР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РСФСР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0" w:tooltip="СССР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СССР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) — </w:t>
            </w:r>
            <w:hyperlink r:id="rId21" w:tooltip="СССР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советская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tooltip="Лыжные гонки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лыжница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>, олимпийская чемпионка (</w:t>
            </w:r>
            <w:hyperlink r:id="rId23" w:tooltip="1972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1972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), 2-кратная чемпионка мира, 9-кратная чемпионка </w:t>
            </w:r>
            <w:hyperlink r:id="rId24" w:tooltip="СССР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СССР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tooltip="Заслуженный мастер спорта СССР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заслуженный мастер спорта СССР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 (1970).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8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Перед вами известные спортсмены. Какой вид спорта их объединяет?</w:t>
            </w:r>
          </w:p>
        </w:tc>
        <w:tc>
          <w:tcPr>
            <w:tcW w:w="3706" w:type="pct"/>
            <w:gridSpan w:val="2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Биатлон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(Все эти спортсмены завоевали медали разного достоинства на  </w:t>
            </w:r>
            <w:r w:rsidRPr="00F43B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XXI Зимней Олимпиаде в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Ванкувере в 2010 году.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92"/>
              <w:gridCol w:w="2392"/>
              <w:gridCol w:w="2393"/>
              <w:gridCol w:w="2393"/>
            </w:tblGrid>
            <w:tr w:rsidR="00B415D4" w:rsidRPr="00F43BFD" w:rsidTr="00F43BFD">
              <w:trPr>
                <w:trHeight w:val="185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  <w:r>
                    <w:rPr>
                      <w:noProof/>
                    </w:rPr>
                    <w:pict>
                      <v:shape id="Рисунок 8" o:spid="_x0000_s1031" type="#_x0000_t75" alt="Тура бергер 1" style="position:absolute;left:0;text-align:left;margin-left:1.45pt;margin-top:2.85pt;width:98.25pt;height:1in;z-index:-251660800;visibility:visible" wrapcoords="-165 0 -165 21375 21600 21375 21600 0 -165 0">
                        <v:imagedata r:id="rId26" o:title="" cropleft="10111f"/>
                        <w10:wrap type="tight"/>
                      </v:shape>
                    </w:pict>
                  </w:r>
                  <w:r w:rsidRPr="00F43BFD">
                    <w:rPr>
                      <w:bCs/>
                    </w:rPr>
                    <w:t>Бьёрн Фе́рри</w:t>
                  </w:r>
                  <w:r w:rsidRPr="00DA0A44">
                    <w:t xml:space="preserve"> - </w:t>
                  </w:r>
                  <w:hyperlink r:id="rId27" w:tooltip="Швеция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шведский</w:t>
                    </w:r>
                  </w:hyperlink>
                  <w:r w:rsidRPr="00DA0A44">
                    <w:t xml:space="preserve"> </w:t>
                  </w:r>
                  <w:hyperlink r:id="rId28" w:tooltip="Биатлон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биатлонист</w:t>
                    </w:r>
                  </w:hyperlink>
                  <w:r w:rsidRPr="00DA0A44">
                    <w:t xml:space="preserve">, </w:t>
                  </w:r>
                  <w:hyperlink r:id="rId29" w:tooltip="Зимние Олимпийские игры 2010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олимпийский чемпион 2010 года</w:t>
                    </w:r>
                  </w:hyperlink>
                  <w:r w:rsidRPr="00DA0A44">
                    <w:t xml:space="preserve"> в </w:t>
                  </w:r>
                  <w:hyperlink r:id="rId30" w:tooltip="Биатлон на зимних Олимпийских играх 2010 - Гонка преследования (мужчины)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преследовании</w:t>
                    </w:r>
                  </w:hyperlink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Ольга Зайцева - </w:t>
                  </w:r>
                  <w:hyperlink r:id="rId31" w:tooltip="Россия" w:history="1">
                    <w:r w:rsidRPr="00F43BF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российская</w:t>
                    </w:r>
                  </w:hyperlink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32" w:tooltip="Биатлон" w:history="1">
                    <w:r w:rsidRPr="00F43BF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биатлонистка</w:t>
                    </w:r>
                  </w:hyperlink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 xml:space="preserve">. Двукратная </w:t>
                  </w:r>
                  <w:hyperlink r:id="rId33" w:tooltip="Зимние Олимпийские игры" w:history="1">
                    <w:r w:rsidRPr="00F43BF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олимпийская чемпионка</w:t>
                    </w:r>
                  </w:hyperlink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эстафете (</w:t>
                  </w:r>
                  <w:hyperlink r:id="rId34" w:tooltip="Биатлон на зимних Олимпийских играх 2006 — эстафета (женщины)" w:history="1">
                    <w:r w:rsidRPr="00F43BF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2006</w:t>
                    </w:r>
                  </w:hyperlink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hyperlink r:id="rId35" w:tooltip="Биатлон на зимних Олимпийских играх 2010 — эстафета (женщины)" w:history="1">
                    <w:r w:rsidRPr="00F43BF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2010</w:t>
                    </w:r>
                  </w:hyperlink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noProof/>
                    </w:rPr>
                    <w:pict>
                      <v:shape id="Рисунок 9" o:spid="_x0000_s1032" type="#_x0000_t75" alt="Ольга зайцева !" style="position:absolute;left:0;text-align:left;margin-left:2.6pt;margin-top:4.35pt;width:90pt;height:1in;z-index:-251659776;visibility:visible;mso-position-horizontal-relative:text;mso-position-vertical-relative:text" wrapcoords="-180 0 -180 21375 21600 21375 21600 0 -180 0">
                        <v:imagedata r:id="rId36" o:title="" cropbottom="4056f" cropleft="10214f" cropright="4256f"/>
                        <w10:wrap type="tight"/>
                      </v:shape>
                    </w:pic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  <w:r>
                    <w:rPr>
                      <w:noProof/>
                    </w:rPr>
                    <w:pict>
                      <v:shape id="Рисунок 10" o:spid="_x0000_s1033" type="#_x0000_t75" alt="нойнер 1" style="position:absolute;left:0;text-align:left;margin-left:-.75pt;margin-top:5.1pt;width:99pt;height:73.5pt;z-index:-251658752;visibility:visible;mso-position-horizontal-relative:text;mso-position-vertical-relative:text" wrapcoords="-164 0 -164 21380 21600 21380 21600 0 -164 0">
                        <v:imagedata r:id="rId37" o:title="" cropleft="6342f"/>
                        <w10:wrap type="tight"/>
                      </v:shape>
                    </w:pict>
                  </w:r>
                  <w:r w:rsidRPr="00F43BFD">
                    <w:rPr>
                      <w:b/>
                      <w:bCs/>
                    </w:rPr>
                    <w:t>Магдале́на Но́йнер</w:t>
                  </w:r>
                  <w:r w:rsidRPr="00DA0A44">
                    <w:t xml:space="preserve"> </w:t>
                  </w:r>
                  <w:hyperlink r:id="rId38" w:tooltip="Германия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немецкая</w:t>
                    </w:r>
                  </w:hyperlink>
                  <w:r w:rsidRPr="00DA0A44">
                    <w:t xml:space="preserve"> </w:t>
                  </w:r>
                  <w:hyperlink r:id="rId39" w:tooltip="Биатлон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биатлонистка</w:t>
                    </w:r>
                  </w:hyperlink>
                  <w:r w:rsidRPr="00DA0A44">
                    <w:t xml:space="preserve">, двукратная </w:t>
                  </w:r>
                  <w:hyperlink r:id="rId40" w:tooltip="Олимпийский чемпион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олимпийская чемпионка</w:t>
                    </w:r>
                  </w:hyperlink>
                  <w:r w:rsidRPr="00DA0A44">
                    <w:t xml:space="preserve">, двенадцатикратная </w:t>
                  </w:r>
                  <w:hyperlink r:id="rId41" w:tooltip="Чемпионат мира по биатлону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чемпионка мира.</w:t>
                    </w:r>
                  </w:hyperlink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Рисунок 11" o:spid="_x0000_s1034" type="#_x0000_t75" alt="Светлана Слепцова" style="position:absolute;left:0;text-align:left;margin-left:3.35pt;margin-top:5.1pt;width:67.5pt;height:81.75pt;z-index:-251657728;visibility:visible;mso-position-horizontal-relative:text;mso-position-vertical-relative:text" wrapcoords="-240 0 -240 21402 21600 21402 21600 0 -240 0">
                        <v:imagedata r:id="rId42" o:title="" croptop="17951f" cropleft="5666f" cropright="3211f"/>
                        <w10:wrap type="tight"/>
                      </v:shape>
                    </w:pict>
                  </w: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  <w:r w:rsidRPr="00F43BFD">
                    <w:rPr>
                      <w:b/>
                      <w:bCs/>
                    </w:rPr>
                    <w:t>Светла́на Ю́рьевна Слепцо́ва</w:t>
                  </w:r>
                  <w:r w:rsidRPr="00DA0A44">
                    <w:t xml:space="preserve"> — </w:t>
                  </w:r>
                  <w:hyperlink r:id="rId43" w:tooltip="Россия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российская</w:t>
                    </w:r>
                  </w:hyperlink>
                  <w:r w:rsidRPr="00DA0A44">
                    <w:t xml:space="preserve"> </w:t>
                  </w:r>
                  <w:hyperlink r:id="rId44" w:tooltip="Биатлон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биатлонистка</w:t>
                    </w:r>
                  </w:hyperlink>
                  <w:r w:rsidRPr="00DA0A44">
                    <w:t xml:space="preserve">, </w:t>
                  </w:r>
                  <w:hyperlink r:id="rId45" w:tooltip="Зимние Олимпийские игры 2010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олимпийская чемпионка 2010 года</w:t>
                    </w:r>
                  </w:hyperlink>
                  <w:r w:rsidRPr="00DA0A44">
                    <w:t xml:space="preserve"> в </w:t>
                  </w:r>
                  <w:hyperlink r:id="rId46" w:tooltip="Биатлон на зимних Олимпийских играх 2010 — эстафета (женщины)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эстафете</w:t>
                    </w:r>
                  </w:hyperlink>
                  <w:r w:rsidRPr="00DA0A44">
                    <w:t xml:space="preserve">, чемпионка мира 2009 </w:t>
                  </w: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415D4" w:rsidRPr="00F43BFD" w:rsidTr="00F43BFD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  <w:r>
                    <w:rPr>
                      <w:noProof/>
                    </w:rPr>
                    <w:pict>
                      <v:shape id="Рисунок 12" o:spid="_x0000_s1035" type="#_x0000_t75" alt="Уле Эйнар Бьорндален" style="position:absolute;left:0;text-align:left;margin-left:.7pt;margin-top:8.95pt;width:99pt;height:99pt;z-index:-251656704;visibility:visible;mso-position-horizontal-relative:text;mso-position-vertical-relative:text" wrapcoords="-164 0 -164 21436 21600 21436 21600 0 -164 0">
                        <v:imagedata r:id="rId47" o:title=""/>
                        <w10:wrap type="tight"/>
                      </v:shape>
                    </w:pict>
                  </w:r>
                  <w:r w:rsidRPr="00F43BFD">
                    <w:rPr>
                      <w:b/>
                      <w:bCs/>
                    </w:rPr>
                    <w:t>У́ле-А́йнар Бьёрнда́лен</w:t>
                  </w:r>
                  <w:r w:rsidRPr="00F43BFD">
                    <w:rPr>
                      <w:vertAlign w:val="superscript"/>
                    </w:rPr>
                    <w:t xml:space="preserve"> </w:t>
                  </w:r>
                  <w:r w:rsidRPr="00DA0A44">
                    <w:t xml:space="preserve">— легендарный </w:t>
                  </w:r>
                  <w:hyperlink r:id="rId48" w:tooltip="Норвегия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норвежский</w:t>
                    </w:r>
                  </w:hyperlink>
                  <w:r w:rsidRPr="00DA0A44">
                    <w:t xml:space="preserve"> </w:t>
                  </w:r>
                  <w:hyperlink r:id="rId49" w:tooltip="Биатлон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биатлонист</w:t>
                    </w:r>
                  </w:hyperlink>
                  <w:r w:rsidRPr="00DA0A44">
                    <w:t xml:space="preserve"> и </w:t>
                  </w:r>
                  <w:hyperlink r:id="rId50" w:tooltip="Лыжные гонки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лыжник</w:t>
                    </w:r>
                  </w:hyperlink>
                  <w:r w:rsidRPr="00DA0A44">
                    <w:t xml:space="preserve">. Самый титулованный биатлонист в истории </w:t>
                  </w:r>
                  <w:hyperlink r:id="rId51" w:tooltip="Биатлон на Олимпийских играх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Олимпийских игр</w:t>
                    </w:r>
                  </w:hyperlink>
                  <w:r w:rsidRPr="00DA0A44">
                    <w:t xml:space="preserve"> (6 золотых наград), </w:t>
                  </w:r>
                  <w:hyperlink r:id="rId52" w:tooltip="Чемпионат мира по биатлону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чемпионатов мира</w:t>
                    </w:r>
                  </w:hyperlink>
                  <w:r w:rsidRPr="00DA0A44">
                    <w:t xml:space="preserve"> (19 побед) и </w:t>
                  </w:r>
                  <w:hyperlink r:id="rId53" w:tooltip="Кубок мира по биатлону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Кубков мира</w:t>
                    </w:r>
                  </w:hyperlink>
                  <w:r w:rsidRPr="00DA0A44">
                    <w:t xml:space="preserve"> (6 побед в общем зачёте).</w:t>
                  </w:r>
                </w:p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</w:p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</w:p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</w:p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</w:p>
                <w:p w:rsidR="00B415D4" w:rsidRPr="00F43BFD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  <w:r>
                    <w:rPr>
                      <w:noProof/>
                    </w:rPr>
                    <w:pict>
                      <v:shape id="Рисунок 13" o:spid="_x0000_s1036" type="#_x0000_t75" alt="Мартен Фуркад" style="position:absolute;left:0;text-align:left;margin-left:-1.9pt;margin-top:4.45pt;width:93.75pt;height:99pt;z-index:-251655680;visibility:visible;mso-position-horizontal-relative:text;mso-position-vertical-relative:text" wrapcoords="-173 0 -173 21436 21600 21436 21600 0 -173 0">
                        <v:imagedata r:id="rId54" o:title="" croptop="5295f" cropbottom="10368f" cropleft="2949f" cropright="3604f"/>
                        <w10:wrap type="tight"/>
                      </v:shape>
                    </w:pict>
                  </w:r>
                  <w:r w:rsidRPr="00F43BFD">
                    <w:rPr>
                      <w:b/>
                      <w:bCs/>
                    </w:rPr>
                    <w:t>Марте́н Фурка́д</w:t>
                  </w:r>
                  <w:r w:rsidRPr="00DA0A44">
                    <w:t xml:space="preserve"> — </w:t>
                  </w:r>
                  <w:hyperlink r:id="rId55" w:tooltip="Франция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французский</w:t>
                    </w:r>
                  </w:hyperlink>
                  <w:r w:rsidRPr="00DA0A44">
                    <w:t xml:space="preserve"> </w:t>
                  </w:r>
                  <w:hyperlink r:id="rId56" w:tooltip="Биатлон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биатлонист</w:t>
                    </w:r>
                  </w:hyperlink>
                  <w:r w:rsidRPr="00DA0A44">
                    <w:t xml:space="preserve">. Серебряный призёр </w:t>
                  </w:r>
                  <w:hyperlink r:id="rId57" w:tooltip="Зимние Олимпийские игры 2010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Олимпийских игр 2010 года</w:t>
                    </w:r>
                  </w:hyperlink>
                  <w:r w:rsidRPr="00DA0A44">
                    <w:t xml:space="preserve"> в </w:t>
                  </w:r>
                  <w:hyperlink r:id="rId58" w:tooltip="Биатлон на зимних Олимпийских играх 2010 — масс-старт (мужчины)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масс-старте</w:t>
                    </w:r>
                  </w:hyperlink>
                  <w:r w:rsidRPr="00DA0A44">
                    <w:t xml:space="preserve">, пятикратный чемпион мира, двукратный обладатель </w:t>
                  </w:r>
                  <w:hyperlink r:id="rId59" w:tooltip="Кубок мира по биатлону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Кубка мира в 2012 и 2013 годах</w:t>
                    </w:r>
                  </w:hyperlink>
                  <w:r w:rsidRPr="00DA0A44">
                    <w:t>.</w:t>
                  </w: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Рисунок 14" o:spid="_x0000_s1037" type="#_x0000_t75" alt="Шипулин Антон 1" style="position:absolute;left:0;text-align:left;margin-left:3.95pt;margin-top:8.95pt;width:75pt;height:103.5pt;z-index:-251654656;visibility:visible;mso-position-horizontal-relative:text;mso-position-vertical-relative:text" wrapcoords="-216 0 -216 21443 21600 21443 21600 0 -216 0">
                        <v:imagedata r:id="rId60" o:title="" cropbottom="5461f" cropleft="7282f" cropright="7282f"/>
                        <w10:wrap type="tight"/>
                      </v:shape>
                    </w:pict>
                  </w: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3BF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Анто́н Влади́мирович Шипу́лин</w:t>
                  </w:r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— </w:t>
                  </w:r>
                  <w:hyperlink r:id="rId61" w:tooltip="Россия" w:history="1">
                    <w:r w:rsidRPr="00F43BF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российский</w:t>
                    </w:r>
                  </w:hyperlink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62" w:tooltip="Биатлонист" w:history="1">
                    <w:r w:rsidRPr="00F43BF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биатлонист</w:t>
                    </w:r>
                  </w:hyperlink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hyperlink r:id="rId63" w:tooltip="Заслуженный мастер спорта России" w:history="1">
                    <w:r w:rsidRPr="00F43BF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Заслуженный мастер спорта России</w:t>
                    </w:r>
                  </w:hyperlink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 xml:space="preserve">. Бронзовый призёр </w:t>
                  </w:r>
                  <w:hyperlink r:id="rId64" w:tooltip="Зимние Олимпийские игры 2010" w:history="1">
                    <w:r w:rsidRPr="00F43BFD">
                      <w:rPr>
                        <w:rStyle w:val="Hyperlink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Олимпийских Игр 2010</w:t>
                    </w:r>
                  </w:hyperlink>
                  <w:r w:rsidRPr="00F43BFD">
                    <w:rPr>
                      <w:rFonts w:ascii="Times New Roman" w:hAnsi="Times New Roman"/>
                      <w:sz w:val="24"/>
                      <w:szCs w:val="24"/>
                    </w:rPr>
                    <w:t>. Бронзовый призёр чемпионатов мира 2012 и 2013 в гонке преследования..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Рисунок 15" o:spid="_x0000_s1038" type="#_x0000_t75" alt="Устюгов евгений" style="position:absolute;left:0;text-align:left;margin-left:4.1pt;margin-top:8.95pt;width:71.35pt;height:99pt;z-index:-251653632;visibility:visible;mso-position-horizontal-relative:text;mso-position-vertical-relative:text" wrapcoords="-227 0 -227 21436 21600 21436 21600 0 -227 0">
                        <v:imagedata r:id="rId65" o:title="" cropbottom="3031f"/>
                        <w10:wrap type="tight"/>
                      </v:shape>
                    </w:pict>
                  </w: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415D4" w:rsidRPr="00DA0A44" w:rsidRDefault="00B415D4" w:rsidP="00F43BFD">
                  <w:pPr>
                    <w:pStyle w:val="NormalWeb"/>
                    <w:framePr w:hSpace="180" w:wrap="around" w:vAnchor="text" w:hAnchor="text" w:y="1"/>
                    <w:suppressOverlap/>
                    <w:jc w:val="both"/>
                  </w:pPr>
                  <w:r w:rsidRPr="00F43BFD">
                    <w:rPr>
                      <w:b/>
                      <w:bCs/>
                    </w:rPr>
                    <w:t>Евге́ний Рома́нович Устю́гов</w:t>
                  </w:r>
                  <w:r w:rsidRPr="00DA0A44">
                    <w:t xml:space="preserve">  — </w:t>
                  </w:r>
                  <w:hyperlink r:id="rId66" w:tooltip="Россия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российский</w:t>
                    </w:r>
                  </w:hyperlink>
                  <w:r w:rsidRPr="00DA0A44">
                    <w:t xml:space="preserve"> </w:t>
                  </w:r>
                  <w:hyperlink r:id="rId67" w:tooltip="Биатлон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биатлонист</w:t>
                    </w:r>
                  </w:hyperlink>
                  <w:r w:rsidRPr="00DA0A44">
                    <w:t xml:space="preserve">, </w:t>
                  </w:r>
                  <w:hyperlink r:id="rId68" w:tooltip="Зимние Олимпийские игры 2010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олимпийский чемпион 2010 года</w:t>
                    </w:r>
                  </w:hyperlink>
                  <w:r w:rsidRPr="00DA0A44">
                    <w:t xml:space="preserve"> в </w:t>
                  </w:r>
                  <w:hyperlink r:id="rId69" w:tooltip="Биатлон на зимних Олимпийских играх 2010 — масс-старт (мужчины)" w:history="1">
                    <w:r w:rsidRPr="00F43BFD">
                      <w:rPr>
                        <w:rStyle w:val="Hyperlink"/>
                        <w:color w:val="auto"/>
                        <w:u w:val="none"/>
                      </w:rPr>
                      <w:t>масс-старте</w:t>
                    </w:r>
                  </w:hyperlink>
                  <w:r w:rsidRPr="00DA0A44">
                    <w:t>, бронзовый призёр Олимпийских игр в составе эстафеты.</w:t>
                  </w:r>
                </w:p>
                <w:p w:rsidR="00B415D4" w:rsidRPr="00F43BFD" w:rsidRDefault="00B415D4" w:rsidP="00F43BF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9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На фотографиях изображены наши соотечественники - известные олимпийские чемпионы. </w:t>
            </w:r>
          </w:p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Назовите фамилию спортсмена и вид спорта, в котором он прославился.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  <w:gridSpan w:val="2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</w:r>
            <w:r w:rsidRPr="00F43BFD">
              <w:rPr>
                <w:rFonts w:ascii="Times New Roman" w:hAnsi="Times New Roman"/>
                <w:sz w:val="24"/>
                <w:szCs w:val="24"/>
              </w:rPr>
              <w:pict>
                <v:group id="_x0000_s1039" editas="canvas" style="width:399.5pt;height:181.35pt;mso-position-horizontal-relative:char;mso-position-vertical-relative:line" coordorigin="1701,902" coordsize="7990,3627">
                  <o:lock v:ext="edit" aspectratio="t"/>
                  <v:shape id="_x0000_s1040" type="#_x0000_t75" style="position:absolute;left:1701;top:902;width:7990;height:3627" o:preferrelative="f">
                    <v:fill o:detectmouseclick="t"/>
                    <v:path o:extrusionok="t" o:connecttype="none"/>
                    <o:lock v:ext="edit" text="t"/>
                  </v:shape>
                  <v:group id="_x0000_s1041" style="position:absolute;left:1701;top:902;width:7990;height:3614" coordorigin="1701,902" coordsize="7990,3614">
                    <v:shape id="_x0000_s1042" type="#_x0000_t75" style="position:absolute;left:3290;top:902;width:2144;height:1547">
                      <v:imagedata r:id="rId70" o:title=""/>
                    </v:shape>
                    <v:shape id="_x0000_s1043" type="#_x0000_t75" style="position:absolute;left:5669;top:902;width:1980;height:1655">
                      <v:imagedata r:id="rId71" o:title="" cropleft="4006f" cropright="17469f"/>
                    </v:shape>
                    <v:shape id="_x0000_s1044" type="#_x0000_t75" style="position:absolute;left:7824;top:902;width:1799;height:1620">
                      <v:imagedata r:id="rId72" o:title="" croptop="12421f" cropbottom="22064f" cropleft="4123f" cropright="36674f"/>
                    </v:shape>
                    <v:shape id="_x0000_s1045" type="#_x0000_t75" style="position:absolute;left:1701;top:2703;width:1800;height:1787">
                      <v:imagedata r:id="rId73" o:title="" croptop="4818f" cropbottom="22277f" cropleft="22734f" cropright="22594f"/>
                    </v:shape>
                    <v:shape id="_x0000_s1046" type="#_x0000_t75" style="position:absolute;left:3681;top:2703;width:1814;height:1787">
                      <v:imagedata r:id="rId74" o:title="" cropbottom="4024f" cropleft="15252f"/>
                    </v:shape>
                    <v:shape id="_x0000_s1047" type="#_x0000_t75" style="position:absolute;left:5661;top:2703;width:2003;height:1813">
                      <v:imagedata r:id="rId75" o:title="" croptop="1110f" cropleft="6658f" cropright="7781f"/>
                    </v:shape>
                    <v:shape id="_x0000_s1048" type="#_x0000_t75" style="position:absolute;left:7711;top:2674;width:1980;height:1815">
                      <v:imagedata r:id="rId76" o:title="" cropbottom="27718f" cropleft="16481f" cropright="8828f"/>
                    </v:shape>
                    <v:shape id="_x0000_s1049" type="#_x0000_t75" style="position:absolute;left:1803;top:945;width:1305;height:1577">
                      <v:imagedata r:id="rId77" o:title=""/>
                    </v:shape>
                  </v:group>
                  <w10:anchorlock/>
                </v:group>
              </w:pic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DA0A44" w:rsidRDefault="00B415D4" w:rsidP="00F43BFD">
            <w:pPr>
              <w:pStyle w:val="NormalWeb"/>
              <w:jc w:val="both"/>
            </w:pPr>
            <w:r w:rsidRPr="00F43BFD">
              <w:rPr>
                <w:b/>
              </w:rPr>
              <w:t xml:space="preserve">1 </w:t>
            </w:r>
            <w:r w:rsidRPr="00F43BFD">
              <w:rPr>
                <w:b/>
                <w:bCs/>
              </w:rPr>
              <w:t>Ири́на Константи́новна Роднина́</w:t>
            </w:r>
            <w:r w:rsidRPr="00DA0A44">
              <w:t xml:space="preserve">— </w:t>
            </w:r>
            <w:hyperlink r:id="rId78" w:tooltip="СССР" w:history="1">
              <w:r w:rsidRPr="00F43BFD">
                <w:rPr>
                  <w:rStyle w:val="Hyperlink"/>
                  <w:color w:val="auto"/>
                  <w:u w:val="none"/>
                </w:rPr>
                <w:t>советская</w:t>
              </w:r>
            </w:hyperlink>
            <w:r w:rsidRPr="00DA0A44">
              <w:t xml:space="preserve"> </w:t>
            </w:r>
            <w:hyperlink r:id="rId79" w:tooltip="Фигурное катание" w:history="1">
              <w:r w:rsidRPr="00F43BFD">
                <w:rPr>
                  <w:rStyle w:val="Hyperlink"/>
                  <w:color w:val="auto"/>
                  <w:u w:val="none"/>
                </w:rPr>
                <w:t>фигуристка</w:t>
              </w:r>
            </w:hyperlink>
            <w:r w:rsidRPr="00DA0A44">
              <w:t xml:space="preserve">, трёхкратная олимпийская чемпионка, десятикратная чемпионка мира, </w:t>
            </w:r>
            <w:hyperlink r:id="rId80" w:tooltip="Россия" w:history="1">
              <w:r w:rsidRPr="00F43BFD">
                <w:rPr>
                  <w:rStyle w:val="Hyperlink"/>
                  <w:color w:val="auto"/>
                  <w:u w:val="none"/>
                </w:rPr>
                <w:t>российский</w:t>
              </w:r>
            </w:hyperlink>
            <w:r w:rsidRPr="00DA0A44">
              <w:t xml:space="preserve"> </w:t>
            </w:r>
          </w:p>
          <w:p w:rsidR="00B415D4" w:rsidRPr="00DA0A44" w:rsidRDefault="00B415D4" w:rsidP="00F43BFD">
            <w:pPr>
              <w:pStyle w:val="NormalWeb"/>
              <w:jc w:val="both"/>
            </w:pPr>
            <w:r w:rsidRPr="00F43BFD">
              <w:rPr>
                <w:b/>
              </w:rPr>
              <w:t xml:space="preserve">2 </w:t>
            </w:r>
            <w:r w:rsidRPr="00F43BFD">
              <w:rPr>
                <w:b/>
                <w:bCs/>
              </w:rPr>
              <w:t>Еле́на Гаджи́евна Исинба́ева</w:t>
            </w:r>
            <w:r w:rsidRPr="00DA0A44">
              <w:t xml:space="preserve">  — </w:t>
            </w:r>
            <w:hyperlink r:id="rId81" w:tooltip="Россия" w:history="1">
              <w:r w:rsidRPr="00F43BFD">
                <w:rPr>
                  <w:rStyle w:val="Hyperlink"/>
                  <w:color w:val="auto"/>
                  <w:u w:val="none"/>
                </w:rPr>
                <w:t>российская</w:t>
              </w:r>
            </w:hyperlink>
            <w:r w:rsidRPr="00DA0A44">
              <w:t xml:space="preserve"> </w:t>
            </w:r>
            <w:hyperlink r:id="rId82" w:tooltip="Прыжок с шестом" w:history="1">
              <w:r w:rsidRPr="00F43BFD">
                <w:rPr>
                  <w:rStyle w:val="Hyperlink"/>
                  <w:color w:val="auto"/>
                  <w:u w:val="none"/>
                </w:rPr>
                <w:t>прыгунья с шестом</w:t>
              </w:r>
            </w:hyperlink>
            <w:r w:rsidRPr="00DA0A44">
              <w:t>. Двукратная олимпийская чемпионка (</w:t>
            </w:r>
            <w:hyperlink r:id="rId83" w:tooltip="Летние Олимпийские игры 2004" w:history="1">
              <w:r w:rsidRPr="00F43BFD">
                <w:rPr>
                  <w:rStyle w:val="Hyperlink"/>
                  <w:color w:val="auto"/>
                  <w:u w:val="none"/>
                </w:rPr>
                <w:t>2004</w:t>
              </w:r>
            </w:hyperlink>
            <w:r w:rsidRPr="00DA0A44">
              <w:t xml:space="preserve">, </w:t>
            </w:r>
            <w:hyperlink r:id="rId84" w:tooltip="Летние Олимпийские игры 2008" w:history="1">
              <w:r w:rsidRPr="00F43BFD">
                <w:rPr>
                  <w:rStyle w:val="Hyperlink"/>
                  <w:color w:val="auto"/>
                  <w:u w:val="none"/>
                </w:rPr>
                <w:t>2008</w:t>
              </w:r>
            </w:hyperlink>
            <w:r w:rsidRPr="00DA0A44">
              <w:t xml:space="preserve">), обладательница бронзовой медали </w:t>
            </w:r>
            <w:hyperlink r:id="rId85" w:tooltip="Летние Олимпийские игры 2012" w:history="1">
              <w:r w:rsidRPr="00F43BFD">
                <w:rPr>
                  <w:rStyle w:val="Hyperlink"/>
                  <w:color w:val="auto"/>
                  <w:u w:val="none"/>
                </w:rPr>
                <w:t>Олимпийских игр 2012 года</w:t>
              </w:r>
            </w:hyperlink>
            <w:r w:rsidRPr="00DA0A44">
              <w:t xml:space="preserve">. Трёхкратная чемпионка мира на открытом воздухе и 4-кратная чемпионка мира в 22 июля 2005 года. На соревнованиях в </w:t>
            </w:r>
            <w:hyperlink r:id="rId86" w:tooltip="Лондон" w:history="1">
              <w:r w:rsidRPr="00F43BFD">
                <w:rPr>
                  <w:rStyle w:val="Hyperlink"/>
                  <w:color w:val="auto"/>
                  <w:u w:val="none"/>
                </w:rPr>
                <w:t>Лондоне</w:t>
              </w:r>
            </w:hyperlink>
            <w:r w:rsidRPr="00DA0A44">
              <w:t xml:space="preserve"> впервые в истории женских прыжков с шестом взяла высоту пять метров. 6 марта 2012 года признана самой успешной действующей спортсменкой России.</w:t>
            </w:r>
          </w:p>
          <w:p w:rsidR="00B415D4" w:rsidRPr="00DA0A44" w:rsidRDefault="00B415D4" w:rsidP="00F43BFD">
            <w:pPr>
              <w:pStyle w:val="NormalWeb"/>
              <w:jc w:val="both"/>
            </w:pPr>
            <w:r w:rsidRPr="00F43BFD">
              <w:rPr>
                <w:b/>
              </w:rPr>
              <w:t xml:space="preserve">3 </w:t>
            </w:r>
            <w:r w:rsidRPr="00F43BFD">
              <w:rPr>
                <w:b/>
                <w:bCs/>
              </w:rPr>
              <w:t>Евге́ния Оле́говна Кана́ева</w:t>
            </w:r>
            <w:r w:rsidRPr="00DA0A44">
              <w:t xml:space="preserve">  — </w:t>
            </w:r>
            <w:hyperlink r:id="rId87" w:tooltip="Россия" w:history="1">
              <w:r w:rsidRPr="00F43BFD">
                <w:rPr>
                  <w:rStyle w:val="Hyperlink"/>
                  <w:color w:val="auto"/>
                  <w:u w:val="none"/>
                </w:rPr>
                <w:t>российская</w:t>
              </w:r>
            </w:hyperlink>
            <w:r w:rsidRPr="00DA0A44">
              <w:t xml:space="preserve"> </w:t>
            </w:r>
            <w:hyperlink r:id="rId88" w:tooltip="Художественная гимнастика" w:history="1">
              <w:r w:rsidRPr="00F43BFD">
                <w:rPr>
                  <w:rStyle w:val="Hyperlink"/>
                  <w:color w:val="auto"/>
                  <w:u w:val="none"/>
                </w:rPr>
                <w:t>гимнастка</w:t>
              </w:r>
            </w:hyperlink>
            <w:r w:rsidRPr="00DA0A44">
              <w:t xml:space="preserve">, двукратная </w:t>
            </w:r>
            <w:hyperlink r:id="rId89" w:tooltip="Летние Олимпийские игры" w:history="1">
              <w:r w:rsidRPr="00F43BFD">
                <w:rPr>
                  <w:rStyle w:val="Hyperlink"/>
                  <w:color w:val="auto"/>
                  <w:u w:val="none"/>
                </w:rPr>
                <w:t>олимпийская чемпионка</w:t>
              </w:r>
            </w:hyperlink>
            <w:r w:rsidRPr="00DA0A44">
              <w:t xml:space="preserve"> по </w:t>
            </w:r>
            <w:hyperlink r:id="rId90" w:tooltip="Художественная гимнастика" w:history="1">
              <w:r w:rsidRPr="00F43BFD">
                <w:rPr>
                  <w:rStyle w:val="Hyperlink"/>
                  <w:color w:val="auto"/>
                  <w:u w:val="none"/>
                </w:rPr>
                <w:t>художественной гимнастике</w:t>
              </w:r>
            </w:hyperlink>
            <w:r w:rsidRPr="00DA0A44">
              <w:t xml:space="preserve"> </w:t>
            </w:r>
            <w:hyperlink r:id="rId91" w:tooltip="Летние Олимпийские игры 2008" w:history="1">
              <w:r w:rsidRPr="00F43BFD">
                <w:rPr>
                  <w:rStyle w:val="Hyperlink"/>
                  <w:color w:val="auto"/>
                  <w:u w:val="none"/>
                </w:rPr>
                <w:t>2008</w:t>
              </w:r>
            </w:hyperlink>
            <w:r w:rsidRPr="00DA0A44">
              <w:t xml:space="preserve"> и </w:t>
            </w:r>
            <w:hyperlink r:id="rId92" w:tooltip="Летние Олимпийские игры 2012" w:history="1">
              <w:r w:rsidRPr="00F43BFD">
                <w:rPr>
                  <w:rStyle w:val="Hyperlink"/>
                  <w:color w:val="auto"/>
                  <w:u w:val="none"/>
                </w:rPr>
                <w:t>2012</w:t>
              </w:r>
            </w:hyperlink>
            <w:r w:rsidRPr="00DA0A44">
              <w:t xml:space="preserve"> годов. Первая в истории художественной гимнастики двукратная олимпийская чемпионка в многоборье (в групповых упражнениях). </w:t>
            </w:r>
          </w:p>
          <w:p w:rsidR="00B415D4" w:rsidRPr="00DA0A44" w:rsidRDefault="00B415D4" w:rsidP="00F43BFD">
            <w:pPr>
              <w:pStyle w:val="NormalWeb"/>
              <w:jc w:val="both"/>
              <w:rPr>
                <w:rStyle w:val="text"/>
              </w:rPr>
            </w:pPr>
            <w:r w:rsidRPr="00F43BFD">
              <w:rPr>
                <w:b/>
              </w:rPr>
              <w:t xml:space="preserve">4 </w:t>
            </w:r>
            <w:r w:rsidRPr="00F43BFD">
              <w:rPr>
                <w:b/>
                <w:bCs/>
              </w:rPr>
              <w:t>Надежда Викторовна Торлопова</w:t>
            </w:r>
            <w:r w:rsidRPr="00DA0A44">
              <w:t xml:space="preserve"> - </w:t>
            </w:r>
            <w:hyperlink r:id="rId93" w:tooltip="Заслуженный мастер спорта России" w:history="1">
              <w:r w:rsidRPr="00F43BFD">
                <w:rPr>
                  <w:rStyle w:val="Hyperlink"/>
                  <w:color w:val="auto"/>
                  <w:u w:val="none"/>
                </w:rPr>
                <w:t>заслуженный мастер спорта России</w:t>
              </w:r>
            </w:hyperlink>
            <w:r w:rsidRPr="00DA0A44">
              <w:t xml:space="preserve"> по </w:t>
            </w:r>
            <w:hyperlink r:id="rId94" w:tooltip="Бокс" w:history="1">
              <w:r w:rsidRPr="00F43BFD">
                <w:rPr>
                  <w:rStyle w:val="Hyperlink"/>
                  <w:color w:val="auto"/>
                  <w:u w:val="none"/>
                </w:rPr>
                <w:t>боксу</w:t>
              </w:r>
            </w:hyperlink>
            <w:r w:rsidRPr="00DA0A44">
              <w:t xml:space="preserve">, чемпионка мира и Европы, серебряный медалист </w:t>
            </w:r>
            <w:hyperlink r:id="rId95" w:tooltip="Бокс на летних Олимпийских играх 2012 — до 75 кг (женщины)" w:history="1">
              <w:r w:rsidRPr="00F43BFD">
                <w:rPr>
                  <w:rStyle w:val="Hyperlink"/>
                  <w:color w:val="auto"/>
                  <w:u w:val="none"/>
                </w:rPr>
                <w:t>Олимпийских игр в Лондоне</w:t>
              </w:r>
            </w:hyperlink>
            <w:r w:rsidRPr="00DA0A44">
              <w:t xml:space="preserve">. В финале Олимпиады уступила юной американке </w:t>
            </w:r>
            <w:hyperlink r:id="rId96" w:tooltip="Шилдс, Кларесса" w:history="1">
              <w:r w:rsidRPr="00F43BFD">
                <w:rPr>
                  <w:rStyle w:val="Hyperlink"/>
                  <w:color w:val="auto"/>
                  <w:u w:val="none"/>
                </w:rPr>
                <w:t>Кларессе Шилдс</w:t>
              </w:r>
            </w:hyperlink>
            <w:r w:rsidRPr="00DA0A44">
              <w:t xml:space="preserve"> со счётом 19-12, после чего объявила о завершении спортивной карьеры.</w:t>
            </w:r>
          </w:p>
          <w:p w:rsidR="00B415D4" w:rsidRPr="00DA0A44" w:rsidRDefault="00B415D4" w:rsidP="00F43BFD">
            <w:pPr>
              <w:pStyle w:val="NormalWeb"/>
              <w:jc w:val="both"/>
            </w:pPr>
            <w:r w:rsidRPr="00F43BFD">
              <w:rPr>
                <w:b/>
              </w:rPr>
              <w:t>5</w:t>
            </w:r>
            <w:r w:rsidRPr="00F43BFD">
              <w:rPr>
                <w:b/>
                <w:bCs/>
              </w:rPr>
              <w:t xml:space="preserve"> Евге́ний Ви́кторович Плю́щенко</w:t>
            </w:r>
            <w:r w:rsidRPr="00DA0A44">
              <w:t xml:space="preserve">  — выдающийся </w:t>
            </w:r>
            <w:hyperlink r:id="rId97" w:tooltip="Россия" w:history="1">
              <w:r w:rsidRPr="00F43BFD">
                <w:rPr>
                  <w:rStyle w:val="Hyperlink"/>
                  <w:color w:val="auto"/>
                  <w:u w:val="none"/>
                </w:rPr>
                <w:t>российский</w:t>
              </w:r>
            </w:hyperlink>
            <w:r w:rsidRPr="00DA0A44">
              <w:t xml:space="preserve"> </w:t>
            </w:r>
            <w:hyperlink r:id="rId98" w:tooltip="Фигурное катание" w:history="1">
              <w:r w:rsidRPr="00F43BFD">
                <w:rPr>
                  <w:rStyle w:val="Hyperlink"/>
                  <w:color w:val="auto"/>
                  <w:u w:val="none"/>
                </w:rPr>
                <w:t>фигурист</w:t>
              </w:r>
            </w:hyperlink>
            <w:r w:rsidRPr="00DA0A44">
              <w:t xml:space="preserve">, </w:t>
            </w:r>
            <w:hyperlink r:id="rId99" w:tooltip="Фигурное катание на зимних Олимпийских играх 2006" w:history="1">
              <w:r w:rsidRPr="00F43BFD">
                <w:rPr>
                  <w:rStyle w:val="Hyperlink"/>
                  <w:color w:val="auto"/>
                  <w:u w:val="none"/>
                </w:rPr>
                <w:t>олимпийский чемпион 2006 года</w:t>
              </w:r>
            </w:hyperlink>
            <w:r w:rsidRPr="00DA0A44">
              <w:t xml:space="preserve">, двукратный серебряный медалист Олимпиад (2002 и 2010 годов), трёхкратный </w:t>
            </w:r>
            <w:hyperlink r:id="rId100" w:tooltip="Чемпионат мира по фигурному катанию" w:history="1">
              <w:r w:rsidRPr="00F43BFD">
                <w:rPr>
                  <w:rStyle w:val="Hyperlink"/>
                  <w:color w:val="auto"/>
                  <w:u w:val="none"/>
                </w:rPr>
                <w:t>чемпион мира</w:t>
              </w:r>
            </w:hyperlink>
            <w:r w:rsidRPr="00DA0A44">
              <w:t xml:space="preserve">, семикратный </w:t>
            </w:r>
            <w:hyperlink r:id="rId101" w:tooltip="Чемпионат Европы по фигурному катанию" w:history="1">
              <w:r w:rsidRPr="00F43BFD">
                <w:rPr>
                  <w:rStyle w:val="Hyperlink"/>
                  <w:color w:val="auto"/>
                  <w:u w:val="none"/>
                </w:rPr>
                <w:t>чемпион Европы</w:t>
              </w:r>
            </w:hyperlink>
            <w:r w:rsidRPr="00DA0A44">
              <w:t xml:space="preserve">, десятикратный </w:t>
            </w:r>
            <w:hyperlink r:id="rId102" w:tooltip="Чемпионат России по фигурному катанию" w:history="1">
              <w:r w:rsidRPr="00F43BFD">
                <w:rPr>
                  <w:rStyle w:val="Hyperlink"/>
                  <w:color w:val="auto"/>
                  <w:u w:val="none"/>
                </w:rPr>
                <w:t>чемпион России</w:t>
              </w:r>
            </w:hyperlink>
            <w:r w:rsidRPr="00DA0A44">
              <w:t xml:space="preserve"> в </w:t>
            </w:r>
            <w:hyperlink r:id="rId103" w:tooltip="Мужское одиночное катание" w:history="1">
              <w:r w:rsidRPr="00F43BFD">
                <w:rPr>
                  <w:rStyle w:val="Hyperlink"/>
                  <w:color w:val="auto"/>
                  <w:u w:val="none"/>
                </w:rPr>
                <w:t>мужском одиночном катании</w:t>
              </w:r>
            </w:hyperlink>
            <w:r w:rsidRPr="00DA0A44">
              <w:t>.</w:t>
            </w:r>
          </w:p>
          <w:p w:rsidR="00B415D4" w:rsidRPr="00F43BFD" w:rsidRDefault="00B415D4" w:rsidP="00F43BFD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43BFD">
              <w:rPr>
                <w:rFonts w:ascii="Times New Roman" w:hAnsi="Times New Roman"/>
                <w:b/>
              </w:rPr>
              <w:t xml:space="preserve"> </w:t>
            </w:r>
            <w:r w:rsidRPr="00F43BFD">
              <w:rPr>
                <w:rFonts w:ascii="Times New Roman" w:hAnsi="Times New Roman"/>
                <w:b/>
                <w:bCs/>
              </w:rPr>
              <w:t>Илья́ Вале́рьевич Ковальчу́к</w:t>
            </w:r>
            <w:r w:rsidRPr="00F43BFD">
              <w:rPr>
                <w:rFonts w:ascii="Times New Roman" w:hAnsi="Times New Roman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В 2002 году в составе сборной России участвовал в олимпиаде в американском Солт-Лейк-Сити. На этих состязаниях российские хоккеисты получили бронзовую медаль. По словам тренера сборной Вячеслава Фетисова, Ковальчук фактически вел за собой сбо</w:t>
            </w:r>
            <w:r w:rsidRPr="00F43BFD">
              <w:rPr>
                <w:rFonts w:ascii="Times New Roman" w:hAnsi="Times New Roman"/>
              </w:rPr>
              <w:t>рную в групповых соревнованиях.</w:t>
            </w:r>
          </w:p>
          <w:p w:rsidR="00B415D4" w:rsidRPr="00DA0A44" w:rsidRDefault="00B415D4" w:rsidP="00F43BFD">
            <w:pPr>
              <w:pStyle w:val="NormalWeb"/>
              <w:jc w:val="both"/>
            </w:pPr>
            <w:r w:rsidRPr="00F43BFD">
              <w:rPr>
                <w:b/>
              </w:rPr>
              <w:t xml:space="preserve">7 </w:t>
            </w:r>
            <w:r w:rsidRPr="00F43BFD">
              <w:rPr>
                <w:b/>
                <w:bCs/>
              </w:rPr>
              <w:t>Алекса́ндр Влади́мирович Пове́ткин</w:t>
            </w:r>
            <w:r w:rsidRPr="00DA0A44">
              <w:t xml:space="preserve"> — </w:t>
            </w:r>
            <w:hyperlink r:id="rId104" w:tooltip="Россия" w:history="1">
              <w:r w:rsidRPr="00F43BFD">
                <w:rPr>
                  <w:rStyle w:val="Hyperlink"/>
                  <w:color w:val="auto"/>
                  <w:u w:val="none"/>
                </w:rPr>
                <w:t>российский</w:t>
              </w:r>
            </w:hyperlink>
            <w:r w:rsidRPr="00DA0A44">
              <w:t xml:space="preserve"> </w:t>
            </w:r>
            <w:hyperlink r:id="rId105" w:tooltip="Бокс" w:history="1">
              <w:r w:rsidRPr="00F43BFD">
                <w:rPr>
                  <w:rStyle w:val="Hyperlink"/>
                  <w:color w:val="auto"/>
                  <w:u w:val="none"/>
                </w:rPr>
                <w:t>боксёр</w:t>
              </w:r>
            </w:hyperlink>
            <w:r w:rsidRPr="00DA0A44">
              <w:t>-</w:t>
            </w:r>
            <w:hyperlink r:id="rId106" w:tooltip="Профессиональный бокс" w:history="1">
              <w:r w:rsidRPr="00F43BFD">
                <w:rPr>
                  <w:rStyle w:val="Hyperlink"/>
                  <w:color w:val="auto"/>
                  <w:u w:val="none"/>
                </w:rPr>
                <w:t>профессионал</w:t>
              </w:r>
            </w:hyperlink>
            <w:r w:rsidRPr="00DA0A44">
              <w:t xml:space="preserve">, выступающий в </w:t>
            </w:r>
            <w:hyperlink r:id="rId107" w:tooltip="Весовые категории в боксе" w:history="1">
              <w:r w:rsidRPr="00F43BFD">
                <w:rPr>
                  <w:rStyle w:val="Hyperlink"/>
                  <w:color w:val="auto"/>
                  <w:u w:val="none"/>
                </w:rPr>
                <w:t>тяжёлой весовой категории</w:t>
              </w:r>
            </w:hyperlink>
            <w:r w:rsidRPr="00DA0A44">
              <w:t xml:space="preserve">. Чемпион </w:t>
            </w:r>
            <w:hyperlink r:id="rId108" w:tooltip="Россия" w:history="1">
              <w:r w:rsidRPr="00F43BFD">
                <w:rPr>
                  <w:rStyle w:val="Hyperlink"/>
                  <w:color w:val="auto"/>
                  <w:u w:val="none"/>
                </w:rPr>
                <w:t>России</w:t>
              </w:r>
            </w:hyperlink>
            <w:r w:rsidRPr="00DA0A44">
              <w:t xml:space="preserve"> 2000 года (</w:t>
            </w:r>
            <w:hyperlink r:id="rId109" w:tooltip="Весовые категории в боксе" w:history="1">
              <w:r w:rsidRPr="00F43BFD">
                <w:rPr>
                  <w:rStyle w:val="Hyperlink"/>
                  <w:color w:val="auto"/>
                  <w:u w:val="none"/>
                </w:rPr>
                <w:t>категория</w:t>
              </w:r>
            </w:hyperlink>
            <w:r w:rsidRPr="00DA0A44">
              <w:t xml:space="preserve"> до 91 кг) и 2001—2002 годов (</w:t>
            </w:r>
            <w:hyperlink r:id="rId110" w:tooltip="Весовые категории в боксе" w:history="1">
              <w:r w:rsidRPr="00F43BFD">
                <w:rPr>
                  <w:rStyle w:val="Hyperlink"/>
                  <w:color w:val="auto"/>
                  <w:u w:val="none"/>
                </w:rPr>
                <w:t>категория</w:t>
              </w:r>
            </w:hyperlink>
            <w:r w:rsidRPr="00DA0A44">
              <w:t xml:space="preserve"> свыше 91 кг), чемпион </w:t>
            </w:r>
            <w:hyperlink r:id="rId111" w:tooltip="Игры доброй воли" w:history="1">
              <w:r w:rsidRPr="00F43BFD">
                <w:rPr>
                  <w:rStyle w:val="Hyperlink"/>
                  <w:color w:val="auto"/>
                  <w:u w:val="none"/>
                </w:rPr>
                <w:t>Игр доброй воли</w:t>
              </w:r>
            </w:hyperlink>
            <w:r w:rsidRPr="00DA0A44">
              <w:t xml:space="preserve"> (2001), абсолютный чемпион </w:t>
            </w:r>
            <w:hyperlink r:id="rId112" w:tooltip="Россия" w:history="1">
              <w:r w:rsidRPr="00F43BFD">
                <w:rPr>
                  <w:rStyle w:val="Hyperlink"/>
                  <w:color w:val="auto"/>
                  <w:u w:val="none"/>
                </w:rPr>
                <w:t>России</w:t>
              </w:r>
            </w:hyperlink>
            <w:r w:rsidRPr="00DA0A44">
              <w:t xml:space="preserve"> (2002), двукратный чемпион </w:t>
            </w:r>
            <w:hyperlink r:id="rId113" w:tooltip="Европа" w:history="1">
              <w:r w:rsidRPr="00F43BFD">
                <w:rPr>
                  <w:rStyle w:val="Hyperlink"/>
                  <w:color w:val="auto"/>
                  <w:u w:val="none"/>
                </w:rPr>
                <w:t>Европы</w:t>
              </w:r>
            </w:hyperlink>
            <w:r w:rsidRPr="00DA0A44">
              <w:t xml:space="preserve"> (</w:t>
            </w:r>
            <w:hyperlink r:id="rId114" w:tooltip="Чемпионат Европы по боксу 2002" w:history="1">
              <w:r w:rsidRPr="00F43BFD">
                <w:rPr>
                  <w:rStyle w:val="Hyperlink"/>
                  <w:color w:val="auto"/>
                  <w:u w:val="none"/>
                </w:rPr>
                <w:t>2002</w:t>
              </w:r>
            </w:hyperlink>
            <w:r w:rsidRPr="00DA0A44">
              <w:t xml:space="preserve">, </w:t>
            </w:r>
            <w:hyperlink r:id="rId115" w:tooltip="Чемпионат Европы по боксу 2004" w:history="1">
              <w:r w:rsidRPr="00F43BFD">
                <w:rPr>
                  <w:rStyle w:val="Hyperlink"/>
                  <w:color w:val="auto"/>
                  <w:u w:val="none"/>
                </w:rPr>
                <w:t>2004</w:t>
              </w:r>
            </w:hyperlink>
            <w:r w:rsidRPr="00DA0A44">
              <w:t xml:space="preserve">), </w:t>
            </w:r>
            <w:hyperlink r:id="rId116" w:tooltip="Чемпионат мира по боксу" w:history="1">
              <w:r w:rsidRPr="00F43BFD">
                <w:rPr>
                  <w:rStyle w:val="Hyperlink"/>
                  <w:color w:val="auto"/>
                  <w:u w:val="none"/>
                </w:rPr>
                <w:t>чемпион мира</w:t>
              </w:r>
            </w:hyperlink>
            <w:r w:rsidRPr="00DA0A44">
              <w:t xml:space="preserve"> (2003), </w:t>
            </w:r>
            <w:hyperlink r:id="rId117" w:tooltip="Бокс на летних Олимпийских играх 2004" w:history="1">
              <w:r w:rsidRPr="00F43BFD">
                <w:rPr>
                  <w:rStyle w:val="Hyperlink"/>
                  <w:color w:val="auto"/>
                  <w:u w:val="none"/>
                </w:rPr>
                <w:t>олимпийский чемпион (2004)</w:t>
              </w:r>
            </w:hyperlink>
            <w:r w:rsidRPr="00DA0A44">
              <w:t xml:space="preserve"> </w:t>
            </w:r>
          </w:p>
          <w:p w:rsidR="00B415D4" w:rsidRPr="00DA0A44" w:rsidRDefault="00B415D4" w:rsidP="00F43BFD">
            <w:pPr>
              <w:pStyle w:val="spanbluebold"/>
              <w:jc w:val="both"/>
            </w:pPr>
            <w:r w:rsidRPr="00F43BFD">
              <w:rPr>
                <w:b/>
              </w:rPr>
              <w:t xml:space="preserve">8  </w:t>
            </w:r>
            <w:r w:rsidRPr="00F43BFD">
              <w:rPr>
                <w:b/>
                <w:bCs/>
              </w:rPr>
              <w:t xml:space="preserve">Алекса́ндр Влади́мирович Попо́в - </w:t>
            </w:r>
            <w:r w:rsidRPr="00F43BFD">
              <w:rPr>
                <w:rStyle w:val="Hyperlink"/>
                <w:color w:val="auto"/>
                <w:u w:val="none"/>
              </w:rPr>
              <w:t>Выдающийся российский пловец, четырехкратный олимпийский чемпион, шестикратный чемпион мира и неоднократный рекордсмен планеты Александр Попов для многих любителей плавания — эталон спортсмена-спринтера. Попов на высочайшем уровне выступал на дистанциях в 50 и 100 м вольным стилем в течение почти 15 лет, выигрывая практически все соревнования, в которых участвовал.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5000" w:type="pct"/>
            <w:gridSpan w:val="4"/>
          </w:tcPr>
          <w:p w:rsidR="00B415D4" w:rsidRPr="00F43BFD" w:rsidRDefault="00B415D4" w:rsidP="00F43BFD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Виды спорта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1</w:t>
            </w:r>
          </w:p>
        </w:tc>
        <w:tc>
          <w:tcPr>
            <w:tcW w:w="1180" w:type="pct"/>
          </w:tcPr>
          <w:p w:rsidR="00B415D4" w:rsidRPr="00DA0A44" w:rsidRDefault="00B415D4" w:rsidP="00F43BFD">
            <w:pPr>
              <w:pStyle w:val="NormalWeb"/>
              <w:shd w:val="clear" w:color="auto" w:fill="FFFFFF"/>
              <w:jc w:val="both"/>
            </w:pPr>
            <w:r w:rsidRPr="00DA0A44">
              <w:t xml:space="preserve">Первые состязания марафонцев были проведены в 1896 году на Олимпиаде в Афинах. Кто стал первым победителем в этом забеге?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Спиридон Луис</w:t>
            </w:r>
          </w:p>
        </w:tc>
        <w:tc>
          <w:tcPr>
            <w:tcW w:w="2815" w:type="pct"/>
          </w:tcPr>
          <w:p w:rsidR="00B415D4" w:rsidRPr="00DA0A44" w:rsidRDefault="00B415D4" w:rsidP="00F43BFD">
            <w:pPr>
              <w:pStyle w:val="NormalWeb"/>
              <w:shd w:val="clear" w:color="auto" w:fill="FFFFFF"/>
              <w:jc w:val="both"/>
            </w:pPr>
            <w:r w:rsidRPr="00DA0A44">
              <w:t>Первый марафонский забег состоялся 12 сентября 490 года до нашей эры. Второй марафонский забег был проведен на Афинской олимпиаде в 1896 году. Получается, что второй марафон проводился там же, где и первый.. Выиграл марафон грек, звали его Спиридон Луис.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2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pStyle w:val="NormalWeb"/>
              <w:jc w:val="both"/>
              <w:rPr>
                <w:iCs/>
              </w:rPr>
            </w:pPr>
            <w:r w:rsidRPr="00F43BFD">
              <w:rPr>
                <w:iCs/>
              </w:rPr>
              <w:t xml:space="preserve">Какой вид спорта называют «спортом домохозяек»?  </w:t>
            </w:r>
          </w:p>
          <w:p w:rsidR="00B415D4" w:rsidRPr="00DA0A44" w:rsidRDefault="00B415D4" w:rsidP="00F43BFD">
            <w:pPr>
              <w:pStyle w:val="NormalWeb"/>
              <w:jc w:val="both"/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Кёрлинг</w:t>
            </w:r>
          </w:p>
        </w:tc>
        <w:tc>
          <w:tcPr>
            <w:tcW w:w="2815" w:type="pct"/>
          </w:tcPr>
          <w:p w:rsidR="00B415D4" w:rsidRPr="00DA0A44" w:rsidRDefault="00B415D4" w:rsidP="00F43BFD">
            <w:pPr>
              <w:pStyle w:val="NormalWeb"/>
              <w:jc w:val="both"/>
            </w:pPr>
            <w:r w:rsidRPr="00F43BFD">
              <w:rPr>
                <w:bCs/>
              </w:rPr>
              <w:t>Кёрлинг</w:t>
            </w:r>
            <w:r w:rsidRPr="00DA0A44">
              <w:t xml:space="preserve"> (</w:t>
            </w:r>
            <w:hyperlink r:id="rId118" w:tooltip="Английский язык" w:history="1">
              <w:r w:rsidRPr="00F43BFD">
                <w:rPr>
                  <w:rStyle w:val="Hyperlink"/>
                  <w:color w:val="auto"/>
                  <w:u w:val="none"/>
                </w:rPr>
                <w:t>англ.</w:t>
              </w:r>
            </w:hyperlink>
            <w:r w:rsidRPr="00DA0A44">
              <w:t> </w:t>
            </w:r>
            <w:r w:rsidRPr="00F43BFD">
              <w:rPr>
                <w:i/>
                <w:iCs/>
              </w:rPr>
              <w:t>curling</w:t>
            </w:r>
            <w:r w:rsidRPr="00DA0A44">
              <w:t xml:space="preserve">, от </w:t>
            </w:r>
            <w:hyperlink r:id="rId119" w:tooltip="Шотландский язык (германский)" w:history="1">
              <w:r w:rsidRPr="00F43BFD">
                <w:rPr>
                  <w:rStyle w:val="Hyperlink"/>
                  <w:color w:val="auto"/>
                  <w:u w:val="none"/>
                </w:rPr>
                <w:t>скотс</w:t>
              </w:r>
            </w:hyperlink>
            <w:r w:rsidRPr="00DA0A44">
              <w:t xml:space="preserve">. </w:t>
            </w:r>
            <w:r w:rsidRPr="00F43BFD">
              <w:rPr>
                <w:i/>
                <w:iCs/>
              </w:rPr>
              <w:t>curr</w:t>
            </w:r>
            <w:r w:rsidRPr="00DA0A44">
              <w:t xml:space="preserve">) — командная </w:t>
            </w:r>
            <w:hyperlink r:id="rId120" w:tooltip="Спортивная игра" w:history="1">
              <w:r w:rsidRPr="00F43BFD">
                <w:rPr>
                  <w:rStyle w:val="Hyperlink"/>
                  <w:color w:val="auto"/>
                  <w:u w:val="none"/>
                </w:rPr>
                <w:t>спортивная игра</w:t>
              </w:r>
            </w:hyperlink>
            <w:r w:rsidRPr="00DA0A44">
              <w:t xml:space="preserve"> на </w:t>
            </w:r>
            <w:hyperlink r:id="rId121" w:tooltip="Лёд" w:history="1">
              <w:r w:rsidRPr="00F43BFD">
                <w:rPr>
                  <w:rStyle w:val="Hyperlink"/>
                  <w:color w:val="auto"/>
                  <w:u w:val="none"/>
                </w:rPr>
                <w:t>ледяной</w:t>
              </w:r>
            </w:hyperlink>
            <w:r w:rsidRPr="00DA0A44">
              <w:t xml:space="preserve"> площадке. Известно, что кёрлинг возник в Шотландии в начале </w:t>
            </w:r>
            <w:hyperlink r:id="rId122" w:tooltip="XVI век" w:history="1">
              <w:r w:rsidRPr="00F43BFD">
                <w:rPr>
                  <w:rStyle w:val="Hyperlink"/>
                  <w:color w:val="auto"/>
                  <w:u w:val="none"/>
                </w:rPr>
                <w:t>XVI века</w:t>
              </w:r>
            </w:hyperlink>
            <w:r w:rsidRPr="00DA0A44">
              <w:t>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3</w:t>
            </w:r>
          </w:p>
        </w:tc>
        <w:tc>
          <w:tcPr>
            <w:tcW w:w="1180" w:type="pct"/>
          </w:tcPr>
          <w:p w:rsidR="00B415D4" w:rsidRPr="00DA0A44" w:rsidRDefault="00B415D4" w:rsidP="00F43BFD">
            <w:pPr>
              <w:pStyle w:val="NormalWeb"/>
              <w:jc w:val="both"/>
            </w:pPr>
            <w:r w:rsidRPr="00F43BFD">
              <w:rPr>
                <w:iCs/>
              </w:rPr>
              <w:t xml:space="preserve">О каком виде спорта англичане говорят, что это обмен мнениями при помощи жестов?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2815" w:type="pct"/>
          </w:tcPr>
          <w:p w:rsidR="00B415D4" w:rsidRPr="00DA0A44" w:rsidRDefault="00B415D4" w:rsidP="00F43BFD">
            <w:pPr>
              <w:pStyle w:val="NormalWeb"/>
              <w:jc w:val="both"/>
            </w:pPr>
            <w:r w:rsidRPr="00DA0A44">
              <w:t xml:space="preserve">Соревнования по </w:t>
            </w:r>
            <w:hyperlink r:id="rId123" w:tooltip="Бокс" w:history="1">
              <w:r w:rsidRPr="00F43BFD">
                <w:rPr>
                  <w:rStyle w:val="Hyperlink"/>
                  <w:color w:val="auto"/>
                  <w:u w:val="none"/>
                </w:rPr>
                <w:t>боксу</w:t>
              </w:r>
            </w:hyperlink>
            <w:r w:rsidRPr="00DA0A44">
              <w:t xml:space="preserve"> впервые появились на </w:t>
            </w:r>
            <w:hyperlink r:id="rId124" w:tooltip="Летние Олимпийские игры 1904" w:history="1">
              <w:r w:rsidRPr="00F43BFD">
                <w:rPr>
                  <w:rStyle w:val="Hyperlink"/>
                  <w:color w:val="auto"/>
                  <w:u w:val="none"/>
                </w:rPr>
                <w:t>летних Олимпийских играх 1904</w:t>
              </w:r>
            </w:hyperlink>
            <w:r w:rsidRPr="00DA0A44">
              <w:t xml:space="preserve"> в </w:t>
            </w:r>
            <w:hyperlink r:id="rId125" w:tooltip="Сент-Луис" w:history="1">
              <w:r w:rsidRPr="00F43BFD">
                <w:rPr>
                  <w:rStyle w:val="Hyperlink"/>
                  <w:color w:val="auto"/>
                  <w:u w:val="none"/>
                </w:rPr>
                <w:t>Сент-Луисе</w:t>
              </w:r>
            </w:hyperlink>
            <w:r w:rsidRPr="00DA0A44">
              <w:t xml:space="preserve"> и с тех пор включались в программу каждых последующих Игр кроме </w:t>
            </w:r>
            <w:hyperlink r:id="rId126" w:tooltip="Летние Олимпийские игры 1912" w:history="1">
              <w:r w:rsidRPr="00F43BFD">
                <w:rPr>
                  <w:rStyle w:val="Hyperlink"/>
                  <w:color w:val="auto"/>
                  <w:u w:val="none"/>
                </w:rPr>
                <w:t>Игр 1912</w:t>
              </w:r>
            </w:hyperlink>
            <w:r w:rsidRPr="00DA0A44">
              <w:t xml:space="preserve"> в </w:t>
            </w:r>
            <w:hyperlink r:id="rId127" w:tooltip="Стокгольм" w:history="1">
              <w:r w:rsidRPr="00F43BFD">
                <w:rPr>
                  <w:rStyle w:val="Hyperlink"/>
                  <w:color w:val="auto"/>
                  <w:u w:val="none"/>
                </w:rPr>
                <w:t>Стокгольме</w:t>
              </w:r>
            </w:hyperlink>
            <w:r w:rsidRPr="00DA0A44">
              <w:t xml:space="preserve">. На </w:t>
            </w:r>
            <w:hyperlink r:id="rId128" w:tooltip="Летние Олимпийские игры 2012" w:history="1">
              <w:r w:rsidRPr="00F43BFD">
                <w:rPr>
                  <w:rStyle w:val="Hyperlink"/>
                  <w:color w:val="auto"/>
                  <w:u w:val="none"/>
                </w:rPr>
                <w:t>летних Олимпийских играх 2012</w:t>
              </w:r>
            </w:hyperlink>
            <w:r w:rsidRPr="00DA0A44">
              <w:t xml:space="preserve"> в </w:t>
            </w:r>
            <w:hyperlink r:id="rId129" w:tooltip="Лондон" w:history="1">
              <w:r w:rsidRPr="00F43BFD">
                <w:rPr>
                  <w:rStyle w:val="Hyperlink"/>
                  <w:color w:val="auto"/>
                  <w:u w:val="none"/>
                </w:rPr>
                <w:t>Лондоне</w:t>
              </w:r>
            </w:hyperlink>
            <w:r w:rsidRPr="00DA0A44">
              <w:t xml:space="preserve"> впервые проведены соревнования среди женщин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4</w:t>
            </w:r>
          </w:p>
        </w:tc>
        <w:tc>
          <w:tcPr>
            <w:tcW w:w="1180" w:type="pct"/>
          </w:tcPr>
          <w:p w:rsidR="00B415D4" w:rsidRPr="00DA0A44" w:rsidRDefault="00B415D4" w:rsidP="00F43BFD">
            <w:pPr>
              <w:pStyle w:val="NormalWeb"/>
              <w:jc w:val="both"/>
            </w:pPr>
            <w:r w:rsidRPr="00DA0A44">
              <w:t xml:space="preserve">Какой стиль плавания вошёл в олимпийскую программу позже остальных?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Баттерфляй</w:t>
            </w:r>
          </w:p>
        </w:tc>
        <w:tc>
          <w:tcPr>
            <w:tcW w:w="2815" w:type="pct"/>
          </w:tcPr>
          <w:p w:rsidR="00B415D4" w:rsidRPr="00DA0A44" w:rsidRDefault="00B415D4" w:rsidP="00F43BFD">
            <w:pPr>
              <w:pStyle w:val="NormalWeb"/>
              <w:jc w:val="both"/>
            </w:pPr>
            <w:r w:rsidRPr="00F43BFD">
              <w:rPr>
                <w:bCs/>
              </w:rPr>
              <w:t>Дельфин</w:t>
            </w:r>
            <w:r w:rsidRPr="00DA0A44">
              <w:t xml:space="preserve"> или </w:t>
            </w:r>
            <w:r w:rsidRPr="00F43BFD">
              <w:rPr>
                <w:bCs/>
              </w:rPr>
              <w:t>Баттерфляй</w:t>
            </w:r>
            <w:r w:rsidRPr="00DA0A44">
              <w:t xml:space="preserve"> (</w:t>
            </w:r>
            <w:hyperlink r:id="rId130" w:tooltip="Английский язык" w:history="1">
              <w:r w:rsidRPr="00F43BFD">
                <w:rPr>
                  <w:rStyle w:val="Hyperlink"/>
                  <w:color w:val="auto"/>
                  <w:u w:val="none"/>
                </w:rPr>
                <w:t>англ.</w:t>
              </w:r>
            </w:hyperlink>
            <w:r w:rsidRPr="00DA0A44">
              <w:t> </w:t>
            </w:r>
            <w:r w:rsidRPr="00F43BFD">
              <w:rPr>
                <w:i/>
                <w:iCs/>
              </w:rPr>
              <w:t>butterfly</w:t>
            </w:r>
            <w:r w:rsidRPr="00DA0A44">
              <w:t> — «бабочка») — один из наиболее технически сложных и утомительных стилей плавания. Олимпийская дистанция 100 и 200 метров.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5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каких Олимпийских видах спорта впервые приняли участие женщины?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Гольф и теннис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Женщины были допущены к участию уже на второй Олимпиаде, которая проводилась в Париже, в 1900 году. Шесть спортсменок участвовали в соревнованиях по гольфу и теннису.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6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Согласно международной классификации, фигуры в этом виде спорта подразделяются на пять групп: - «балетная позиция»; - «дельфин»;- «контрадельфин»; - «сальти»; - «диверсе».</w:t>
            </w:r>
            <w:r w:rsidRPr="00F43BFD">
              <w:rPr>
                <w:rFonts w:ascii="Times New Roman" w:hAnsi="Times New Roman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Назовите этот вид спорта?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1" w:tooltip="Синхронное плавание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Синхронное плавание</w:t>
              </w:r>
            </w:hyperlink>
          </w:p>
        </w:tc>
        <w:tc>
          <w:tcPr>
            <w:tcW w:w="2815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hyperlink r:id="rId132" w:tooltip="Синхронное плавание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синхронному плаванию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впервые появились на </w:t>
            </w:r>
            <w:hyperlink r:id="rId133" w:tooltip="Летние Олимпийские игры 1984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летних Олимпийских играх 1984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hyperlink r:id="rId134" w:tooltip="Лос-Анджелес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Лос-Анджелесе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и с тех пор включались в программу каждых последующих Игр. 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7</w:t>
            </w:r>
          </w:p>
        </w:tc>
        <w:tc>
          <w:tcPr>
            <w:tcW w:w="1180" w:type="pct"/>
          </w:tcPr>
          <w:p w:rsidR="00B415D4" w:rsidRPr="00DA0A44" w:rsidRDefault="00B415D4" w:rsidP="00F43BFD">
            <w:pPr>
              <w:pStyle w:val="NormalWeb"/>
              <w:jc w:val="both"/>
            </w:pPr>
            <w:r w:rsidRPr="00DA0A44">
              <w:t xml:space="preserve">В переводе с английского название этого вида спорта означает: «скелет», «каркас». Назовите вид спорта? 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Скелетон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Соревнования по скелетону впервые были представлены на </w:t>
            </w:r>
            <w:hyperlink r:id="rId135" w:tooltip="Зимние Олимпийские игры 1928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II зимних Олимпийских играх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, проводивших в Санкт-Морице в </w:t>
            </w:r>
            <w:hyperlink r:id="rId136" w:tooltip="1928 год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1928 году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. Первым олимпийским чемпионом в этом виде спорта стал </w:t>
            </w:r>
            <w:hyperlink r:id="rId137" w:tooltip="Хитон, Дженнисон (страница отсутствует)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Дженнисон Хитон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, США. Серебряную медаль завоевал младший брат победителя — </w:t>
            </w:r>
            <w:hyperlink r:id="rId138" w:tooltip="Хитон, Джон (страница отсутствует)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Джон Хитон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, США, а бронзовую — </w:t>
            </w:r>
            <w:hyperlink r:id="rId139" w:tooltip="Эрл оф Нортеск, Дэвид (страница отсутствует)" w:history="1">
              <w:r w:rsidRPr="00F43BF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Дэвид Эрл оф Нортеск</w:t>
              </w:r>
            </w:hyperlink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из Великобритании.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8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1988 г. этот вид спорта впервые вошел в программу Олимпийских игр. Изначально это было горное спортивное шоу с различными трюками и элементами лыжной акробатики. Назовите этот вид спорта?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Фристайл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Фристайл впервые вошёл в программу Зимних Олимпийских игр в 1988 году, на XV Зимней Олимпиаде в Калгари, в ранге демонстрационных соревнований. Первые олимпийские медали в этом виде спорта (в мужском и женском могуле) были разыграны на следующей Зимней Олимпиаде.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5000" w:type="pct"/>
            <w:gridSpan w:val="4"/>
          </w:tcPr>
          <w:p w:rsidR="00B415D4" w:rsidRPr="00F43BFD" w:rsidRDefault="00B415D4" w:rsidP="00F43BF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/>
                <w:iCs/>
                <w:sz w:val="24"/>
                <w:szCs w:val="24"/>
              </w:rPr>
              <w:t>Талисманы олимпийских игр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1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Какое животное было символом XXII летних Олимпийских игр?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Мишка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Талисманом московской Олимпиады стал Олимпийский Мишка, автор эмблемы — московский иллюстратор детских книг Виктор Чижиков.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2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Какой персонаж мультфильма стал талисманом сборной России на Олимпиаде-2004? 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Чебурашка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На Олимпиаде 2004 года в Афинах талисманом сборной РФ был Чебурашка "естественного" коричневого цвета.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3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 каком городе проходила летняя Олимпиада, одним из талисманов которой была птица зимородок?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Сидней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В XXVII Олимпийских играх 2000 года Сиднее Талисманами Игр в Сиднее стала символическая триада: Утконос Сид, Кукабара Олли и Ехидна Милли. Данные животные обитают только в Австралии. У каждого из талисманов было своё имя и самобытный характер. Австралийский зимородок-хохотун Олли (Olly — сокращение от слова «олимпиада»), воплощение олимпийского духа, отличалась весёлым нравом, щедростью и добротой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4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На Олимпийских играх в Мехико в 1968 году впервые появился зверь-талисман. Какое животное стало талисманом?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Красный ягуар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Появился он на Олимпиаде в Мехико в 1968 году. У многих спортсменов были какие-то свои амулеты и талисманы, а мексиканцы захотели создать некий общий талисман, который стал бы «оберегом» всех спортсменов. Они выбрали своим талисманом красного ягуара. Талисман этот единственный за всю новейшую историю игр был безымянным. 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5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Символом какой Олимпиады стал весёлый призрак Иззи?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Style w:val="Strong"/>
                <w:rFonts w:ascii="Times New Roman" w:hAnsi="Times New Roman"/>
                <w:b w:val="0"/>
                <w:bCs/>
                <w:sz w:val="21"/>
                <w:szCs w:val="21"/>
              </w:rPr>
              <w:t>XXVI летние Олимпийские игры</w:t>
            </w:r>
            <w:r w:rsidRPr="00F43BFD">
              <w:rPr>
                <w:rFonts w:ascii="Times New Roman" w:hAnsi="Times New Roman"/>
                <w:b/>
                <w:sz w:val="21"/>
                <w:szCs w:val="21"/>
              </w:rPr>
              <w:t xml:space="preserve"> Атланта </w:t>
            </w:r>
            <w:r w:rsidRPr="00F43BF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1996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Талисман Олимпиады-96 было решено сгенерировать на компьютере. Существо получилось странным и ни на что не похожим. Первоначальный эскиз был босым и не имел ни рта, ни носа. Дизайнеры долгое время приводили его в нормальный вид. Так, у Иззи появились выразительный огромный рот, хвост с олимпийскими кольцами, белые перчатки и смешные ботинки. Впоследствии было решено убрать безобразные зубы, чтобы талисман не выглядел агрессивно, и добавить в широко распахнутые глаза искорки-звёздочки.</w:t>
            </w:r>
          </w:p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6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Перед вами талисманы Олимпийских игр. Что их объединяет?</w:t>
            </w:r>
          </w:p>
        </w:tc>
        <w:tc>
          <w:tcPr>
            <w:tcW w:w="3706" w:type="pct"/>
            <w:gridSpan w:val="2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Style w:val="Strong"/>
                <w:rFonts w:ascii="Times New Roman" w:hAnsi="Times New Roman"/>
                <w:bCs/>
                <w:sz w:val="21"/>
                <w:szCs w:val="21"/>
              </w:rPr>
            </w:pPr>
            <w:r w:rsidRPr="00F43BFD">
              <w:rPr>
                <w:rStyle w:val="Strong"/>
                <w:rFonts w:ascii="Times New Roman" w:hAnsi="Times New Roman"/>
                <w:bCs/>
                <w:sz w:val="21"/>
                <w:szCs w:val="21"/>
              </w:rPr>
              <w:t>Все эти талисманы зимних игр.</w:t>
            </w:r>
          </w:p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pict>
                <v:group id="_x0000_s1050" editas="canvas" style="width:467.7pt;height:81.6pt;mso-position-horizontal-relative:char;mso-position-vertical-relative:line" coordorigin="2849,-1167" coordsize="7562,1302">
                  <o:lock v:ext="edit" aspectratio="t"/>
                  <v:shape id="_x0000_s1051" type="#_x0000_t75" style="position:absolute;left:2849;top:-1167;width:7562;height:1302" o:preferrelative="f">
                    <v:fill o:detectmouseclick="t"/>
                    <v:path o:extrusionok="t" o:connecttype="none"/>
                    <o:lock v:ext="edit" text="t"/>
                  </v:shape>
                  <v:shape id="_x0000_s1052" type="#_x0000_t75" style="position:absolute;left:2849;top:-1167;width:1114;height:1115" stroked="t" strokecolor="#36f">
                    <v:imagedata r:id="rId140" o:title=""/>
                  </v:shape>
                  <v:shape id="_x0000_s1053" type="#_x0000_t75" style="position:absolute;left:4159;top:-1167;width:1270;height:1115" stroked="t" strokecolor="#36f">
                    <v:imagedata r:id="rId141" o:title=""/>
                  </v:shape>
                  <v:shape id="_x0000_s1054" type="#_x0000_t75" style="position:absolute;left:5696;top:-1167;width:1413;height:1115" stroked="t" strokecolor="#36f">
                    <v:imagedata r:id="rId142" o:title="" cropbottom="12739f"/>
                  </v:shape>
                  <v:shape id="_x0000_s1055" type="#_x0000_t75" style="position:absolute;left:7385;top:-1167;width:1412;height:1139" stroked="t" strokecolor="#36f">
                    <v:imagedata r:id="rId143" o:title="" cropbottom="4686f" cropleft="3071f"/>
                  </v:shape>
                  <v:shape id="_x0000_s1056" type="#_x0000_t75" style="position:absolute;left:8987;top:-1167;width:1424;height:1302" stroked="t" strokecolor="#36f">
                    <v:imagedata r:id="rId144" o:title=""/>
                  </v:shape>
                  <w10:anchorlock/>
                </v:group>
              </w:pict>
            </w:r>
          </w:p>
          <w:p w:rsidR="00B415D4" w:rsidRPr="00F43BFD" w:rsidRDefault="00B415D4" w:rsidP="00F43B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75"/>
              <w:jc w:val="both"/>
              <w:rPr>
                <w:rFonts w:ascii="Times New Roman" w:hAnsi="Times New Roman"/>
                <w:bCs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Талисман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волчонок</w:t>
            </w:r>
            <w:r w:rsidRPr="00F43BFD">
              <w:rPr>
                <w:rFonts w:ascii="Times New Roman" w:hAnsi="Times New Roman"/>
              </w:rPr>
              <w:t xml:space="preserve"> -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Зимние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Олимпийские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F43BFD">
              <w:rPr>
                <w:rFonts w:ascii="Times New Roman" w:hAnsi="Times New Roman"/>
                <w:bCs/>
              </w:rPr>
              <w:t xml:space="preserve"> 1984 в Сараево (Югославия)</w:t>
            </w:r>
          </w:p>
          <w:p w:rsidR="00B415D4" w:rsidRPr="00F43BFD" w:rsidRDefault="00B415D4" w:rsidP="00F43BFD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15D4" w:rsidRPr="00F43BFD" w:rsidRDefault="00B415D4" w:rsidP="00F43B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75"/>
              <w:jc w:val="both"/>
              <w:rPr>
                <w:rFonts w:ascii="Times New Roman" w:hAnsi="Times New Roman"/>
                <w:bCs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Енот Рони </w:t>
            </w:r>
            <w:r w:rsidRPr="00F43BFD">
              <w:rPr>
                <w:rFonts w:ascii="Times New Roman" w:hAnsi="Times New Roman"/>
                <w:bCs/>
              </w:rPr>
              <w:t xml:space="preserve">-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Зимние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Олимпийские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F43BFD">
              <w:rPr>
                <w:rFonts w:ascii="Times New Roman" w:hAnsi="Times New Roman"/>
                <w:bCs/>
              </w:rPr>
              <w:t xml:space="preserve"> 1980 в Лейк-Плэсиде (США)</w:t>
            </w:r>
          </w:p>
          <w:p w:rsidR="00B415D4" w:rsidRPr="00F43BFD" w:rsidRDefault="00B415D4" w:rsidP="00F43BFD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15D4" w:rsidRPr="00F43BFD" w:rsidRDefault="00B415D4" w:rsidP="00F43BFD">
            <w:pPr>
              <w:pStyle w:val="ListParagraph"/>
              <w:numPr>
                <w:ilvl w:val="0"/>
                <w:numId w:val="9"/>
              </w:numPr>
              <w:spacing w:after="150" w:line="240" w:lineRule="auto"/>
              <w:jc w:val="both"/>
              <w:rPr>
                <w:rStyle w:val="Strong"/>
                <w:rFonts w:ascii="Times New Roman" w:hAnsi="Times New Roman"/>
                <w:b w:val="0"/>
                <w:bCs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Официальными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талисманами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XXI</w:t>
            </w:r>
            <w:r w:rsidRPr="00F43BFD">
              <w:rPr>
                <w:rFonts w:ascii="Times New Roman" w:hAnsi="Times New Roman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Зимних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Олимпийских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Игр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2010 года,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выступили трое животных: </w:t>
            </w:r>
            <w:r w:rsidRPr="00F43BFD">
              <w:rPr>
                <w:rFonts w:ascii="Times New Roman" w:hAnsi="Times New Roman"/>
              </w:rPr>
              <w:t>(Канада)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.</w:t>
            </w: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B415D4" w:rsidRPr="00F43BFD" w:rsidRDefault="00B415D4" w:rsidP="00F43BFD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Мига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— вымышленный морской медведь, наполовину косатка, наполовину белый барибал.</w:t>
            </w:r>
          </w:p>
          <w:p w:rsidR="00B415D4" w:rsidRPr="00F43BFD" w:rsidRDefault="00B415D4" w:rsidP="00F43BFD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 xml:space="preserve">Куатчи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— бигфут, происходящий из канадских лесов и мечтающий стать хоккейным игроком.</w:t>
            </w:r>
          </w:p>
          <w:p w:rsidR="00B415D4" w:rsidRPr="00F43BFD" w:rsidRDefault="00B415D4" w:rsidP="00F43BFD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Суми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— «дух животных». В нём соединены многие представители фауны канадского тихоокеанского побережья. Он является параолимпийским талисманом Игр.</w:t>
            </w:r>
          </w:p>
          <w:p w:rsidR="00B415D4" w:rsidRPr="00F43BFD" w:rsidRDefault="00B415D4" w:rsidP="00F43BFD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</w:rPr>
            </w:pPr>
          </w:p>
          <w:p w:rsidR="00B415D4" w:rsidRPr="00F43BFD" w:rsidRDefault="00B415D4" w:rsidP="00F43B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75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XX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зимние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Олимпийские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3BFD">
              <w:rPr>
                <w:rFonts w:ascii="Times New Roman" w:hAnsi="Times New Roman"/>
                <w:bCs/>
              </w:rPr>
              <w:t>в Турине (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Италия 2006</w:t>
            </w:r>
            <w:r w:rsidRPr="00F43BFD">
              <w:rPr>
                <w:rFonts w:ascii="Times New Roman" w:hAnsi="Times New Roman"/>
              </w:rPr>
              <w:t xml:space="preserve">) 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 Талисманами Игр в Турине стали два рисованных персонажа – снежок Неве и кусочек льда Глиц. Они должны были дополнять друг друга и олицетворять то, чем, собственно, и является зимняя Олимпиада – состязанием в снежно-ледовых дисциплинах.</w:t>
            </w:r>
          </w:p>
          <w:p w:rsidR="00B415D4" w:rsidRPr="00F43BFD" w:rsidRDefault="00B415D4" w:rsidP="00F43BFD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pStyle w:val="ListParagraph"/>
              <w:numPr>
                <w:ilvl w:val="0"/>
                <w:numId w:val="9"/>
              </w:num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Талисманы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Олимпиады-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2002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Солт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-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Лейк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-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Сити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— заяц, койот и медведь символизировали олимпийский л</w:t>
            </w:r>
            <w:r w:rsidRPr="00F43BFD">
              <w:rPr>
                <w:rFonts w:ascii="Times New Roman" w:hAnsi="Times New Roman"/>
              </w:rPr>
              <w:t>озунг "Быстрее, выше, сильнее! Данные талисманы б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ыли признаны самыми веселыми среди олимпийских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талисманов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5D4" w:rsidRPr="00F43BFD" w:rsidRDefault="00B415D4" w:rsidP="00F43BF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pStyle w:val="ListParagraph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5000" w:type="pct"/>
            <w:gridSpan w:val="4"/>
          </w:tcPr>
          <w:p w:rsidR="00B415D4" w:rsidRPr="00F43BFD" w:rsidRDefault="00B415D4" w:rsidP="00F43BFD">
            <w:pPr>
              <w:tabs>
                <w:tab w:val="left" w:pos="54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Сочи-2014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1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4 июля 2007 года на 119- й сессии МОК столицей зимней Олимпиады 2014 года был выбран город Сочи. Назовите страну, в которой было объявлено об этом решении.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Гватемала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vanish/>
              </w:rPr>
            </w:pPr>
            <w:r w:rsidRPr="00F43BFD">
              <w:rPr>
                <w:rFonts w:ascii="Times New Roman" w:hAnsi="Times New Roman"/>
              </w:rPr>
              <w:t xml:space="preserve">Горда, </w:t>
            </w:r>
            <w:r w:rsidRPr="00F43BFD">
              <w:rPr>
                <w:rFonts w:ascii="Times New Roman" w:hAnsi="Times New Roman"/>
                <w:bCs/>
              </w:rPr>
              <w:t xml:space="preserve">Кандидаты, на проведение </w:t>
            </w:r>
            <w:hyperlink r:id="rId145" w:tooltip="Зимние Олимпийские игры" w:history="1">
              <w:r w:rsidRPr="00F43BFD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</w:rPr>
                <w:t>Зимних Олимпийских игр</w:t>
              </w:r>
            </w:hyperlink>
            <w:r w:rsidRPr="00F43BFD">
              <w:rPr>
                <w:rFonts w:ascii="Times New Roman" w:hAnsi="Times New Roman"/>
                <w:bCs/>
              </w:rPr>
              <w:t xml:space="preserve"> 2014 года</w:t>
            </w:r>
            <w:r w:rsidRPr="00F43BFD">
              <w:rPr>
                <w:rFonts w:ascii="Times New Roman" w:hAnsi="Times New Roman"/>
              </w:rPr>
              <w:t xml:space="preserve">: </w:t>
            </w:r>
            <w:hyperlink r:id="rId146" w:tooltip="Сочи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Сочи</w:t>
              </w:r>
            </w:hyperlink>
            <w:r w:rsidRPr="00F43BFD">
              <w:rPr>
                <w:rFonts w:ascii="Times New Roman" w:hAnsi="Times New Roman"/>
                <w:vanish/>
              </w:rPr>
              <w:t xml:space="preserve"> – Россия, </w:t>
            </w:r>
            <w:hyperlink r:id="rId147" w:tooltip="Зальцбург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Зальцбург</w:t>
              </w:r>
            </w:hyperlink>
            <w:r w:rsidRPr="00F43BFD">
              <w:rPr>
                <w:rFonts w:ascii="Times New Roman" w:hAnsi="Times New Roman"/>
                <w:vanish/>
              </w:rPr>
              <w:t xml:space="preserve"> – Австрия, </w:t>
            </w:r>
            <w:hyperlink r:id="rId148" w:tooltip="Пхёнчхан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Пхёнчхан</w:t>
              </w:r>
            </w:hyperlink>
            <w:r w:rsidRPr="00F43BFD">
              <w:rPr>
                <w:rFonts w:ascii="Times New Roman" w:hAnsi="Times New Roman"/>
                <w:vanish/>
              </w:rPr>
              <w:t xml:space="preserve"> - Республика Корея, </w:t>
            </w:r>
            <w:hyperlink r:id="rId149" w:tooltip="Хака (город)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Хака</w:t>
              </w:r>
            </w:hyperlink>
            <w:r w:rsidRPr="00F43BFD">
              <w:rPr>
                <w:rFonts w:ascii="Times New Roman" w:hAnsi="Times New Roman"/>
                <w:vanish/>
              </w:rPr>
              <w:t xml:space="preserve"> – Испания, </w:t>
            </w:r>
            <w:hyperlink r:id="rId150" w:tooltip="Алма-Ата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Алма-Ата</w:t>
              </w:r>
            </w:hyperlink>
            <w:r w:rsidRPr="00F43BFD">
              <w:rPr>
                <w:rFonts w:ascii="Times New Roman" w:hAnsi="Times New Roman"/>
                <w:vanish/>
              </w:rPr>
              <w:t xml:space="preserve"> – Казахстан, </w:t>
            </w:r>
            <w:hyperlink r:id="rId151" w:tooltip="София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София</w:t>
              </w:r>
            </w:hyperlink>
            <w:r w:rsidRPr="00F43BFD">
              <w:rPr>
                <w:rFonts w:ascii="Times New Roman" w:hAnsi="Times New Roman"/>
                <w:vanish/>
              </w:rPr>
              <w:t xml:space="preserve"> – Болгария, </w:t>
            </w:r>
            <w:hyperlink r:id="rId152" w:tooltip="Боржоми (город)" w:history="1">
              <w:r w:rsidRPr="00F43BF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Боржоми</w:t>
              </w:r>
            </w:hyperlink>
            <w:r w:rsidRPr="00F43BFD">
              <w:rPr>
                <w:rFonts w:ascii="Times New Roman" w:hAnsi="Times New Roman"/>
                <w:vanish/>
              </w:rPr>
              <w:t xml:space="preserve"> – Грузия.</w:t>
            </w:r>
          </w:p>
          <w:p w:rsidR="00B415D4" w:rsidRPr="00F43BFD" w:rsidRDefault="00B415D4" w:rsidP="00F43B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2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Какими по счету станут зимние Олимпийские игры в Сочи? </w:t>
            </w:r>
          </w:p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F43BFD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BFD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Зимние Олимпийские игры 2014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 xml:space="preserve"> — международное спортивное мероприятие, которое пройдёт с 7 по 23 февраля 2014 года в российском городе Сочи.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3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>Назовите талисманы зимних Олимпийских игр в Сочи.</w:t>
            </w:r>
          </w:p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pct"/>
            <w:gridSpan w:val="2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Талисманами Зимних Олимпийских игр 2014 года были выбраны </w:t>
            </w:r>
            <w:r w:rsidRPr="00F43BFD">
              <w:rPr>
                <w:rFonts w:ascii="Times New Roman" w:hAnsi="Times New Roman"/>
                <w:b/>
                <w:sz w:val="24"/>
                <w:szCs w:val="24"/>
              </w:rPr>
              <w:t>Леопард, Белый медведь и Зайка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4</w:t>
            </w:r>
          </w:p>
        </w:tc>
        <w:tc>
          <w:tcPr>
            <w:tcW w:w="1180" w:type="pct"/>
          </w:tcPr>
          <w:p w:rsidR="00B415D4" w:rsidRPr="00DA0A44" w:rsidRDefault="00B415D4" w:rsidP="00F43BFD">
            <w:pPr>
              <w:pStyle w:val="NormalWeb"/>
              <w:jc w:val="both"/>
            </w:pPr>
            <w:r w:rsidRPr="00DA0A44">
              <w:t xml:space="preserve">Сколько комплектов наград будет разыграно на Олимпиаде в Сочи? </w:t>
            </w: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F43BFD">
              <w:rPr>
                <w:rFonts w:ascii="Times New Roman" w:hAnsi="Times New Roman"/>
              </w:rPr>
              <w:t>98</w:t>
            </w:r>
          </w:p>
        </w:tc>
        <w:tc>
          <w:tcPr>
            <w:tcW w:w="2815" w:type="pct"/>
          </w:tcPr>
          <w:p w:rsidR="00B415D4" w:rsidRPr="00DA0A44" w:rsidRDefault="00B415D4" w:rsidP="00F43BFD">
            <w:pPr>
              <w:pStyle w:val="NormalWeb"/>
              <w:jc w:val="both"/>
            </w:pPr>
            <w:r w:rsidRPr="00DA0A44">
              <w:t xml:space="preserve">Пятнадцать зимних спортивных дисциплин, объединённых в семь олимпийских видов спорта.Сюда входят три коньковых вида, шесть лыжных видов, два вида бобслея, а также четыре отдельных вида спорта. Всего разыгрывается 98 комплектов медалей, что на 12 больше, чем было в </w:t>
            </w:r>
            <w:hyperlink r:id="rId153" w:tooltip="Зимние Олимпийские игры 2010" w:history="1">
              <w:r w:rsidRPr="00F43BFD">
                <w:rPr>
                  <w:rStyle w:val="Hyperlink"/>
                  <w:color w:val="auto"/>
                  <w:u w:val="none"/>
                </w:rPr>
                <w:t>Ванкувере 2010</w:t>
              </w:r>
            </w:hyperlink>
            <w:r w:rsidRPr="00DA0A44">
              <w:t xml:space="preserve">: </w:t>
            </w:r>
            <w:hyperlink r:id="rId154" w:tooltip="6 апреля" w:history="1">
              <w:r w:rsidRPr="00F43BFD">
                <w:rPr>
                  <w:rStyle w:val="Hyperlink"/>
                  <w:color w:val="auto"/>
                  <w:u w:val="none"/>
                </w:rPr>
                <w:t>6 апреля</w:t>
              </w:r>
            </w:hyperlink>
            <w:r w:rsidRPr="00DA0A44">
              <w:t xml:space="preserve"> </w:t>
            </w:r>
            <w:hyperlink r:id="rId155" w:tooltip="2011 год" w:history="1">
              <w:r w:rsidRPr="00F43BFD">
                <w:rPr>
                  <w:rStyle w:val="Hyperlink"/>
                  <w:color w:val="auto"/>
                  <w:u w:val="none"/>
                </w:rPr>
                <w:t>2011 года</w:t>
              </w:r>
            </w:hyperlink>
            <w:r w:rsidRPr="00DA0A44">
              <w:t xml:space="preserve"> исполком МОК включил шесть новых соревнований.</w:t>
            </w: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5</w:t>
            </w:r>
          </w:p>
        </w:tc>
        <w:tc>
          <w:tcPr>
            <w:tcW w:w="1180" w:type="pct"/>
          </w:tcPr>
          <w:p w:rsidR="00B415D4" w:rsidRPr="00F43BFD" w:rsidRDefault="00B415D4" w:rsidP="00F43BFD">
            <w:pPr>
              <w:numPr>
                <w:ilvl w:val="0"/>
                <w:numId w:val="7"/>
              </w:numPr>
              <w:spacing w:after="312" w:line="240" w:lineRule="auto"/>
              <w:ind w:left="5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Когда состоится открытие зимних Олимпийских игр в Сочи? </w:t>
            </w:r>
          </w:p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F43BFD">
              <w:rPr>
                <w:rFonts w:ascii="Times New Roman" w:hAnsi="Times New Roman"/>
                <w:sz w:val="24"/>
                <w:szCs w:val="24"/>
              </w:rPr>
              <w:t xml:space="preserve">07 февраля </w:t>
            </w:r>
            <w:r w:rsidRPr="00F43BFD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  <w:r w:rsidRPr="00F43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5" w:type="pct"/>
          </w:tcPr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4" w:rsidRPr="00F43BFD" w:rsidTr="00074C28">
        <w:tc>
          <w:tcPr>
            <w:tcW w:w="114" w:type="pct"/>
          </w:tcPr>
          <w:p w:rsidR="00B415D4" w:rsidRPr="00F43BFD" w:rsidRDefault="00B415D4" w:rsidP="00F43B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BFD">
              <w:rPr>
                <w:rFonts w:ascii="Times New Roman" w:hAnsi="Times New Roman"/>
              </w:rPr>
              <w:t>6</w:t>
            </w:r>
          </w:p>
        </w:tc>
        <w:tc>
          <w:tcPr>
            <w:tcW w:w="1180" w:type="pct"/>
          </w:tcPr>
          <w:p w:rsidR="00B415D4" w:rsidRPr="00DA0A44" w:rsidRDefault="00B415D4" w:rsidP="00F43BFD">
            <w:pPr>
              <w:pStyle w:val="NormalWeb"/>
              <w:jc w:val="both"/>
            </w:pPr>
            <w:r w:rsidRPr="00F43BFD">
              <w:rPr>
                <w:lang w:val="en-US"/>
              </w:rPr>
              <w:t>XI</w:t>
            </w:r>
            <w:r w:rsidRPr="00DA0A44">
              <w:t xml:space="preserve"> Паралимпийские зимние игры 2014 года пройдут с 7 по 16 марта в Сочи. Назовите виды спорта, которые вошли в программу игр? </w:t>
            </w:r>
          </w:p>
        </w:tc>
        <w:tc>
          <w:tcPr>
            <w:tcW w:w="3706" w:type="pct"/>
            <w:gridSpan w:val="2"/>
          </w:tcPr>
          <w:p w:rsidR="00B415D4" w:rsidRPr="00DA0A44" w:rsidRDefault="00B415D4" w:rsidP="00F43BFD">
            <w:pPr>
              <w:pStyle w:val="NormalWeb"/>
              <w:jc w:val="both"/>
            </w:pPr>
            <w:r w:rsidRPr="00DA0A44">
              <w:t>Соревнования Паралимпийских зимних игр в Сочи пройдут по пяти зимним видам спорта: Горные лыжи, Биатлон, Лыжные гонки, Следж-хоккей на льду, Керлинг на колясках.</w:t>
            </w:r>
          </w:p>
          <w:p w:rsidR="00B415D4" w:rsidRPr="00F43BFD" w:rsidRDefault="00B415D4" w:rsidP="00F43BFD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5D4" w:rsidRPr="00DA0A44" w:rsidRDefault="00B415D4" w:rsidP="00DA0A44">
      <w:pPr>
        <w:spacing w:line="240" w:lineRule="auto"/>
        <w:jc w:val="both"/>
        <w:rPr>
          <w:rFonts w:ascii="Times New Roman" w:hAnsi="Times New Roman"/>
        </w:rPr>
      </w:pPr>
      <w:r w:rsidRPr="00DA0A44">
        <w:rPr>
          <w:rFonts w:ascii="Times New Roman" w:hAnsi="Times New Roman"/>
        </w:rPr>
        <w:br w:type="textWrapping" w:clear="all"/>
      </w:r>
    </w:p>
    <w:sectPr w:rsidR="00B415D4" w:rsidRPr="00DA0A44" w:rsidSect="007E3C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3EC"/>
    <w:multiLevelType w:val="hybridMultilevel"/>
    <w:tmpl w:val="9694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81547"/>
    <w:multiLevelType w:val="hybridMultilevel"/>
    <w:tmpl w:val="7F5E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95C44"/>
    <w:multiLevelType w:val="hybridMultilevel"/>
    <w:tmpl w:val="67E8B0F8"/>
    <w:lvl w:ilvl="0" w:tplc="185A7DE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EF075A"/>
    <w:multiLevelType w:val="hybridMultilevel"/>
    <w:tmpl w:val="81A6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591D"/>
    <w:multiLevelType w:val="multilevel"/>
    <w:tmpl w:val="FCB4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913473"/>
    <w:multiLevelType w:val="hybridMultilevel"/>
    <w:tmpl w:val="2F3C7856"/>
    <w:lvl w:ilvl="0" w:tplc="CE6ED7C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087E26"/>
    <w:multiLevelType w:val="hybridMultilevel"/>
    <w:tmpl w:val="7F5E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1F6F9F"/>
    <w:multiLevelType w:val="multilevel"/>
    <w:tmpl w:val="FE1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A5A9D"/>
    <w:multiLevelType w:val="multilevel"/>
    <w:tmpl w:val="FE1E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8563DA9"/>
    <w:multiLevelType w:val="hybridMultilevel"/>
    <w:tmpl w:val="696A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33"/>
    <w:rsid w:val="00013970"/>
    <w:rsid w:val="00074C28"/>
    <w:rsid w:val="00076795"/>
    <w:rsid w:val="0007774B"/>
    <w:rsid w:val="000B247C"/>
    <w:rsid w:val="00241D37"/>
    <w:rsid w:val="002D5A93"/>
    <w:rsid w:val="003545BE"/>
    <w:rsid w:val="00390449"/>
    <w:rsid w:val="003D50B3"/>
    <w:rsid w:val="00410CE4"/>
    <w:rsid w:val="004710A0"/>
    <w:rsid w:val="004770C7"/>
    <w:rsid w:val="00501944"/>
    <w:rsid w:val="00503E26"/>
    <w:rsid w:val="005F0CAF"/>
    <w:rsid w:val="00656440"/>
    <w:rsid w:val="006B4654"/>
    <w:rsid w:val="006D2999"/>
    <w:rsid w:val="006D6D40"/>
    <w:rsid w:val="007429E9"/>
    <w:rsid w:val="007573C3"/>
    <w:rsid w:val="00764A65"/>
    <w:rsid w:val="007B6948"/>
    <w:rsid w:val="007C1F70"/>
    <w:rsid w:val="007E3C33"/>
    <w:rsid w:val="007E570D"/>
    <w:rsid w:val="007E7E39"/>
    <w:rsid w:val="008325FD"/>
    <w:rsid w:val="00967DF8"/>
    <w:rsid w:val="00993196"/>
    <w:rsid w:val="009A6E58"/>
    <w:rsid w:val="009A785C"/>
    <w:rsid w:val="00B415D4"/>
    <w:rsid w:val="00BF0558"/>
    <w:rsid w:val="00C0095A"/>
    <w:rsid w:val="00C3008D"/>
    <w:rsid w:val="00CC6F50"/>
    <w:rsid w:val="00CE7621"/>
    <w:rsid w:val="00D9267D"/>
    <w:rsid w:val="00DA0A44"/>
    <w:rsid w:val="00E03ACE"/>
    <w:rsid w:val="00E553CA"/>
    <w:rsid w:val="00E862F6"/>
    <w:rsid w:val="00EB4894"/>
    <w:rsid w:val="00EF4E1F"/>
    <w:rsid w:val="00F113AF"/>
    <w:rsid w:val="00F43BFD"/>
    <w:rsid w:val="00FB4135"/>
    <w:rsid w:val="00FC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A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E7E39"/>
    <w:pPr>
      <w:spacing w:after="375" w:line="420" w:lineRule="atLeast"/>
      <w:outlineLvl w:val="0"/>
    </w:pPr>
    <w:rPr>
      <w:rFonts w:ascii="Times New Roman" w:hAnsi="Times New Roman"/>
      <w:color w:val="888888"/>
      <w:kern w:val="36"/>
      <w:sz w:val="39"/>
      <w:szCs w:val="3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E39"/>
    <w:rPr>
      <w:rFonts w:ascii="Times New Roman" w:hAnsi="Times New Roman" w:cs="Times New Roman"/>
      <w:color w:val="888888"/>
      <w:kern w:val="36"/>
      <w:sz w:val="39"/>
      <w:szCs w:val="39"/>
    </w:rPr>
  </w:style>
  <w:style w:type="table" w:styleId="TableGrid">
    <w:name w:val="Table Grid"/>
    <w:basedOn w:val="TableNormal"/>
    <w:uiPriority w:val="99"/>
    <w:rsid w:val="007E3C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E3C3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770C7"/>
    <w:rPr>
      <w:rFonts w:cs="Times New Roman"/>
      <w:b/>
    </w:rPr>
  </w:style>
  <w:style w:type="character" w:customStyle="1" w:styleId="b-serp-itemfrom1">
    <w:name w:val="b-serp-item__from1"/>
    <w:basedOn w:val="DefaultParagraphFont"/>
    <w:uiPriority w:val="99"/>
    <w:rsid w:val="004770C7"/>
    <w:rPr>
      <w:rFonts w:cs="Times New Roman"/>
      <w:color w:val="666666"/>
    </w:rPr>
  </w:style>
  <w:style w:type="character" w:customStyle="1" w:styleId="b-serp-itemtextpassage1">
    <w:name w:val="b-serp-item__text_passage1"/>
    <w:basedOn w:val="DefaultParagraphFont"/>
    <w:uiPriority w:val="99"/>
    <w:rsid w:val="004770C7"/>
    <w:rPr>
      <w:rFonts w:cs="Times New Roman"/>
      <w:b/>
      <w:bCs/>
      <w:color w:val="888888"/>
    </w:rPr>
  </w:style>
  <w:style w:type="character" w:styleId="Hyperlink">
    <w:name w:val="Hyperlink"/>
    <w:basedOn w:val="DefaultParagraphFont"/>
    <w:uiPriority w:val="99"/>
    <w:rsid w:val="004770C7"/>
    <w:rPr>
      <w:rFonts w:cs="Times New Roman"/>
      <w:color w:val="790936"/>
      <w:u w:val="single"/>
    </w:rPr>
  </w:style>
  <w:style w:type="paragraph" w:styleId="NormalWeb">
    <w:name w:val="Normal (Web)"/>
    <w:basedOn w:val="Normal"/>
    <w:uiPriority w:val="99"/>
    <w:rsid w:val="00501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01944"/>
    <w:rPr>
      <w:rFonts w:cs="Times New Roman"/>
      <w:i/>
    </w:rPr>
  </w:style>
  <w:style w:type="character" w:customStyle="1" w:styleId="apple-converted-space">
    <w:name w:val="apple-converted-space"/>
    <w:basedOn w:val="DefaultParagraphFont"/>
    <w:uiPriority w:val="99"/>
    <w:rsid w:val="002D5A93"/>
    <w:rPr>
      <w:rFonts w:cs="Times New Roman"/>
    </w:rPr>
  </w:style>
  <w:style w:type="character" w:customStyle="1" w:styleId="text">
    <w:name w:val="text"/>
    <w:basedOn w:val="DefaultParagraphFont"/>
    <w:uiPriority w:val="99"/>
    <w:rsid w:val="00EB4894"/>
    <w:rPr>
      <w:rFonts w:cs="Times New Roman"/>
    </w:rPr>
  </w:style>
  <w:style w:type="paragraph" w:customStyle="1" w:styleId="spanbluebold">
    <w:name w:val="span_blue_bold"/>
    <w:basedOn w:val="Normal"/>
    <w:uiPriority w:val="99"/>
    <w:rsid w:val="00EB4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034">
              <w:marLeft w:val="37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0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1048">
                      <w:marLeft w:val="0"/>
                      <w:marRight w:val="60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047">
              <w:marLeft w:val="37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1045">
                      <w:marLeft w:val="0"/>
                      <w:marRight w:val="60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0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1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025">
              <w:marLeft w:val="37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0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1049">
                      <w:marLeft w:val="0"/>
                      <w:marRight w:val="60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021">
              <w:marLeft w:val="37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1032">
                      <w:marLeft w:val="0"/>
                      <w:marRight w:val="60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018">
              <w:marLeft w:val="37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1019">
                      <w:marLeft w:val="0"/>
                      <w:marRight w:val="60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1%D0%BE%D0%BA%D1%81_%D0%BD%D0%B0_%D0%BB%D0%B5%D1%82%D0%BD%D0%B8%D1%85_%D0%9E%D0%BB%D0%B8%D0%BC%D0%BF%D0%B8%D0%B9%D1%81%D0%BA%D0%B8%D1%85_%D0%B8%D0%B3%D1%80%D0%B0%D1%85_2004" TargetMode="External"/><Relationship Id="rId21" Type="http://schemas.openxmlformats.org/officeDocument/2006/relationships/hyperlink" Target="http://ru.wikipedia.org/wiki/%D0%A1%D0%A1%D0%A1%D0%A0" TargetMode="External"/><Relationship Id="rId42" Type="http://schemas.openxmlformats.org/officeDocument/2006/relationships/image" Target="media/image9.jpeg"/><Relationship Id="rId63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84" Type="http://schemas.openxmlformats.org/officeDocument/2006/relationships/hyperlink" Target="http://ru.wikipedia.org/wiki/%D0%9B%D0%B5%D1%82%D0%BD%D0%B8%D0%B5_%D0%9E%D0%BB%D0%B8%D0%BC%D0%BF%D0%B8%D0%B9%D1%81%D0%BA%D0%B8%D0%B5_%D0%B8%D0%B3%D1%80%D1%8B_2008" TargetMode="External"/><Relationship Id="rId138" Type="http://schemas.openxmlformats.org/officeDocument/2006/relationships/hyperlink" Target="http://ru.wikipedia.org/w/index.php?title=%D0%A5%D0%B8%D1%82%D0%BE%D0%BD,_%D0%94%D0%B6%D0%BE%D0%BD&amp;action=edit&amp;redlink=1" TargetMode="External"/><Relationship Id="rId159" Type="http://schemas.openxmlformats.org/officeDocument/2006/relationships/customXml" Target="../customXml/item2.xml"/><Relationship Id="rId107" Type="http://schemas.openxmlformats.org/officeDocument/2006/relationships/hyperlink" Target="http://ru.wikipedia.org/wiki/%D0%92%D0%B5%D1%81%D0%BE%D0%B2%D1%8B%D0%B5_%D0%BA%D0%B0%D1%82%D0%B5%D0%B3%D0%BE%D1%80%D0%B8%D0%B8_%D0%B2_%D0%B1%D0%BE%D0%BA%D1%81%D0%B5" TargetMode="External"/><Relationship Id="rId11" Type="http://schemas.openxmlformats.org/officeDocument/2006/relationships/hyperlink" Target="http://ru.wikipedia.org/wiki/29_%D0%B0%D0%BF%D1%80%D0%B5%D0%BB%D1%8F" TargetMode="External"/><Relationship Id="rId32" Type="http://schemas.openxmlformats.org/officeDocument/2006/relationships/hyperlink" Target="http://ru.wikipedia.org/wiki/%D0%91%D0%B8%D0%B0%D1%82%D0%BB%D0%BE%D0%BD" TargetMode="External"/><Relationship Id="rId53" Type="http://schemas.openxmlformats.org/officeDocument/2006/relationships/hyperlink" Target="http://ru.wikipedia.org/wiki/%D0%9A%D1%83%D0%B1%D0%BE%D0%BA_%D0%BC%D0%B8%D1%80%D0%B0_%D0%BF%D0%BE_%D0%B1%D0%B8%D0%B0%D1%82%D0%BB%D0%BE%D0%BD%D1%83" TargetMode="External"/><Relationship Id="rId74" Type="http://schemas.openxmlformats.org/officeDocument/2006/relationships/image" Target="media/image18.jpeg"/><Relationship Id="rId128" Type="http://schemas.openxmlformats.org/officeDocument/2006/relationships/hyperlink" Target="http://ru.wikipedia.org/wiki/%D0%9B%D0%B5%D1%82%D0%BD%D0%B8%D0%B5_%D0%9E%D0%BB%D0%B8%D0%BC%D0%BF%D0%B8%D0%B9%D1%81%D0%BA%D0%B8%D0%B5_%D0%B8%D0%B3%D1%80%D1%8B_2012" TargetMode="External"/><Relationship Id="rId149" Type="http://schemas.openxmlformats.org/officeDocument/2006/relationships/hyperlink" Target="http://ru.wikipedia.org/wiki/%D0%A5%D0%B0%D0%BA%D0%B0_(%D0%B3%D0%BE%D1%80%D0%BE%D0%B4)" TargetMode="External"/><Relationship Id="rId5" Type="http://schemas.openxmlformats.org/officeDocument/2006/relationships/hyperlink" Target="http://ru.wikipedia.org/wiki/%D0%9B%D0%B0%D1%82%D0%B8%D0%BD%D1%81%D0%BA%D0%B8%D0%B9_%D1%8F%D0%B7%D1%8B%D0%BA" TargetMode="External"/><Relationship Id="rId95" Type="http://schemas.openxmlformats.org/officeDocument/2006/relationships/hyperlink" Target="http://ru.wikipedia.org/wiki/%D0%91%D0%BE%D0%BA%D1%81_%D0%BD%D0%B0_%D0%BB%D0%B5%D1%82%D0%BD%D0%B8%D1%85_%D0%9E%D0%BB%D0%B8%D0%BC%D0%BF%D0%B8%D0%B9%D1%81%D0%BA%D0%B8%D1%85_%D0%B8%D0%B3%D1%80%D0%B0%D1%85_2012_%E2%80%94_%D0%B4%D0%BE_75_%D0%BA%D0%B3_(%D0%B6%D0%B5%D0%BD%D1%89%D0%B8%D0%BD%D1%8B)" TargetMode="External"/><Relationship Id="rId160" Type="http://schemas.openxmlformats.org/officeDocument/2006/relationships/customXml" Target="../customXml/item3.xml"/><Relationship Id="rId22" Type="http://schemas.openxmlformats.org/officeDocument/2006/relationships/hyperlink" Target="http://ru.wikipedia.org/wiki/%D0%9B%D1%8B%D0%B6%D0%BD%D1%8B%D0%B5_%D0%B3%D0%BE%D0%BD%D0%BA%D0%B8" TargetMode="External"/><Relationship Id="rId43" Type="http://schemas.openxmlformats.org/officeDocument/2006/relationships/hyperlink" Target="http://ru.wikipedia.org/wiki/%D0%A0%D0%BE%D1%81%D1%81%D0%B8%D1%8F" TargetMode="External"/><Relationship Id="rId64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18" Type="http://schemas.openxmlformats.org/officeDocument/2006/relationships/hyperlink" Target="http://ru.wikipedia.org/wiki/%D0%90%D0%BD%D0%B3%D0%BB%D0%B8%D0%B9%D1%81%D0%BA%D0%B8%D0%B9_%D1%8F%D0%B7%D1%8B%D0%BA" TargetMode="External"/><Relationship Id="rId139" Type="http://schemas.openxmlformats.org/officeDocument/2006/relationships/hyperlink" Target="http://ru.wikipedia.org/w/index.php?title=%D0%AD%D1%80%D0%BB_%D0%BE%D1%84_%D0%9D%D0%BE%D1%80%D1%82%D0%B5%D1%81%D0%BA,_%D0%94%D1%8D%D0%B2%D0%B8%D0%B4&amp;action=edit&amp;redlink=1" TargetMode="External"/><Relationship Id="rId85" Type="http://schemas.openxmlformats.org/officeDocument/2006/relationships/hyperlink" Target="http://ru.wikipedia.org/wiki/%D0%A0%D0%BE%D1%81%D1%81%D0%B8%D1%8F" TargetMode="External"/><Relationship Id="rId150" Type="http://schemas.openxmlformats.org/officeDocument/2006/relationships/hyperlink" Target="http://ru.wikipedia.org/wiki/%D0%9B%D0%B5%D1%82%D0%BD%D0%B8%D0%B5_%D0%9E%D0%BB%D0%B8%D0%BC%D0%BF%D0%B8%D0%B9%D1%81%D0%BA%D0%B8%D0%B5_%D0%B8%D0%B3%D1%80%D1%8B_2012" TargetMode="External"/><Relationship Id="rId12" Type="http://schemas.openxmlformats.org/officeDocument/2006/relationships/hyperlink" Target="http://ru.wikipedia.org/wiki/%D0%90%D0%BB%D0%BC%D0%B0-%D0%90%D1%82%D0%B0" TargetMode="External"/><Relationship Id="rId17" Type="http://schemas.openxmlformats.org/officeDocument/2006/relationships/hyperlink" Target="http://ru.wikipedia.org/wiki/2011_%D0%B3%D0%BE%D0%B4" TargetMode="External"/><Relationship Id="rId33" Type="http://schemas.openxmlformats.org/officeDocument/2006/relationships/hyperlink" Target="http://ru.wikipedia.org/wiki/1942" TargetMode="External"/><Relationship Id="rId38" Type="http://schemas.openxmlformats.org/officeDocument/2006/relationships/hyperlink" Target="http://ru.wikipedia.org/wiki/%D0%A1%D1%83%D0%B4%D0%B8%D1%81%D0%BB%D0%B0%D0%B2%D1%81%D0%BA%D0%B8%D0%B9_%D1%80%D0%B0%D0%B9%D0%BE%D0%BD" TargetMode="External"/><Relationship Id="rId59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103" Type="http://schemas.openxmlformats.org/officeDocument/2006/relationships/hyperlink" Target="http://ru.wikipedia.org/wiki/%D0%93%D0%B5%D1%80%D0%BC%D0%B0%D0%BD%D0%B8%D1%8F" TargetMode="External"/><Relationship Id="rId108" Type="http://schemas.openxmlformats.org/officeDocument/2006/relationships/hyperlink" Target="http://ru.wikipedia.org/wiki/%D0%9A%D1%83%D0%B1%D0%BE%D0%BA_%D0%BC%D0%B8%D1%80%D0%B0_%D0%BF%D0%BE_%D0%B1%D0%B8%D0%B0%D1%82%D0%BB%D0%BE%D0%BD%D1%83" TargetMode="External"/><Relationship Id="rId124" Type="http://schemas.openxmlformats.org/officeDocument/2006/relationships/hyperlink" Target="http://ru.wikipedia.org/wiki/%D0%9C%D1%83%D0%B6%D1%81%D0%BA%D0%BE%D0%B5_%D0%BE%D0%B4%D0%B8%D0%BD%D0%BE%D1%87%D0%BD%D0%BE%D0%B5_%D0%BA%D0%B0%D1%82%D0%B0%D0%BD%D0%B8%D0%B5" TargetMode="External"/><Relationship Id="rId129" Type="http://schemas.openxmlformats.org/officeDocument/2006/relationships/hyperlink" Target="http://ru.wikipedia.org/wiki/%D0%A0%D0%BE%D1%81%D1%81%D0%B8%D1%8F" TargetMode="External"/><Relationship Id="rId54" Type="http://schemas.openxmlformats.org/officeDocument/2006/relationships/image" Target="media/image11.jpeg"/><Relationship Id="rId70" Type="http://schemas.openxmlformats.org/officeDocument/2006/relationships/image" Target="media/image14.jpeg"/><Relationship Id="rId75" Type="http://schemas.openxmlformats.org/officeDocument/2006/relationships/image" Target="media/image19.jpeg"/><Relationship Id="rId91" Type="http://schemas.openxmlformats.org/officeDocument/2006/relationships/hyperlink" Target="http://ru.wikipedia.org/wiki/%D0%9B%D0%B5%D1%82%D0%BD%D0%B8%D0%B5_%D0%9E%D0%BB%D0%B8%D0%BC%D0%BF%D0%B8%D0%B9%D1%81%D0%BA%D0%B8%D0%B5_%D0%B8%D0%B3%D1%80%D1%8B_1904" TargetMode="External"/><Relationship Id="rId96" Type="http://schemas.openxmlformats.org/officeDocument/2006/relationships/hyperlink" Target="http://ru.wikipedia.org/wiki/%D0%9B%D0%BE%D0%BD%D0%B4%D0%BE%D0%BD" TargetMode="External"/><Relationship Id="rId140" Type="http://schemas.openxmlformats.org/officeDocument/2006/relationships/image" Target="media/image22.jpeg"/><Relationship Id="rId145" Type="http://schemas.openxmlformats.org/officeDocument/2006/relationships/hyperlink" Target="http://ru.wikipedia.org/wiki/%D0%9B%D0%B5%D1%82%D0%BD%D0%B8%D0%B5_%D0%9E%D0%BB%D0%B8%D0%BC%D0%BF%D0%B8%D0%B9%D1%81%D0%BA%D0%B8%D0%B5_%D0%B8%D0%B3%D1%80%D1%8B_2008" TargetMode="External"/><Relationship Id="rId161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ru.wikipedia.org/wiki/%D0%A8%D0%B8%D0%BB%D0%B4%D1%81,_%D0%9A%D0%BB%D0%B0%D1%80%D0%B5%D1%81%D1%81%D0%B0" TargetMode="External"/><Relationship Id="rId28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49" Type="http://schemas.openxmlformats.org/officeDocument/2006/relationships/hyperlink" Target="http://ru.wikipedia.org/wiki/1972" TargetMode="External"/><Relationship Id="rId114" Type="http://schemas.openxmlformats.org/officeDocument/2006/relationships/hyperlink" Target="http://ru.wikipedia.org/wiki/%D0%91%D0%B8%D0%B0%D1%82%D0%BB%D0%BE%D0%BD" TargetMode="External"/><Relationship Id="rId119" Type="http://schemas.openxmlformats.org/officeDocument/2006/relationships/hyperlink" Target="http://ru.wikipedia.org/wiki/%D0%91%D0%B8%D0%B0%D1%82%D0%BB%D0%BE%D0%BD" TargetMode="External"/><Relationship Id="rId44" Type="http://schemas.openxmlformats.org/officeDocument/2006/relationships/hyperlink" Target="http://ru.wikipedia.org/wiki/%D0%A7%D0%B5%D0%BC%D0%BF%D0%B8%D0%BE%D0%BD%D0%B0%D1%82_%D0%95%D0%B2%D1%80%D0%BE%D0%BF%D1%8B_%D0%BF%D0%BE_%D0%B1%D0%BE%D0%BA%D1%81%D1%83_2002" TargetMode="External"/><Relationship Id="rId60" Type="http://schemas.openxmlformats.org/officeDocument/2006/relationships/image" Target="media/image12.jpeg"/><Relationship Id="rId65" Type="http://schemas.openxmlformats.org/officeDocument/2006/relationships/image" Target="media/image13.jpeg"/><Relationship Id="rId81" Type="http://schemas.openxmlformats.org/officeDocument/2006/relationships/hyperlink" Target="http://ru.wikipedia.org/wiki/%D0%A8%D0%BE%D1%82%D0%BB%D0%B0%D0%BD%D0%B4%D1%81%D0%BA%D0%B8%D0%B9_%D1%8F%D0%B7%D1%8B%D0%BA_(%D0%B3%D0%B5%D1%80%D0%BC%D0%B0%D0%BD%D1%81%D0%BA%D0%B8%D0%B9)" TargetMode="External"/><Relationship Id="rId86" Type="http://schemas.openxmlformats.org/officeDocument/2006/relationships/hyperlink" Target="http://ru.wikipedia.org/wiki/%D0%91%D0%B8%D0%B0%D1%82%D0%BB%D0%BE%D0%BD" TargetMode="External"/><Relationship Id="rId130" Type="http://schemas.openxmlformats.org/officeDocument/2006/relationships/hyperlink" Target="http://ru.wikipedia.org/wiki/%D0%A0%D0%BE%D1%81%D1%81%D0%B8%D1%8F" TargetMode="External"/><Relationship Id="rId135" Type="http://schemas.openxmlformats.org/officeDocument/2006/relationships/hyperlink" Target="http://ru.wikipedia.org/wiki/%D0%9B%D0%BE%D0%BD%D0%B4%D0%BE%D0%BD" TargetMode="External"/><Relationship Id="rId151" Type="http://schemas.openxmlformats.org/officeDocument/2006/relationships/hyperlink" Target="http://ru.wikipedia.org/wiki/%D0%90%D0%BD%D0%B3%D0%BB%D0%B8%D0%B9%D1%81%D0%BA%D0%B8%D0%B9_%D1%8F%D0%B7%D1%8B%D0%BA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://ru.wikipedia.org/wiki/%D0%97%D0%B8%D0%BC%D0%BD%D0%B8%D0%B5_%D0%9E%D0%BB%D0%B8%D0%BC%D0%BF%D0%B8%D0%B9%D1%81%D0%BA%D0%B8%D0%B5_%D0%B8%D0%B3%D1%80%D1%8B_1928" TargetMode="External"/><Relationship Id="rId18" Type="http://schemas.openxmlformats.org/officeDocument/2006/relationships/hyperlink" Target="http://ru.wikipedia.org/wiki/%D0%A1%D0%BE%D1%84%D0%B8%D1%8F" TargetMode="External"/><Relationship Id="rId39" Type="http://schemas.openxmlformats.org/officeDocument/2006/relationships/hyperlink" Target="http://ru.wikipedia.org/wiki/%D0%A1%D0%A1%D0%A1%D0%A0" TargetMode="External"/><Relationship Id="rId109" Type="http://schemas.openxmlformats.org/officeDocument/2006/relationships/hyperlink" Target="http://ru.wikipedia.org/wiki/%D0%9A%D0%BE%D1%81%D1%82%D1%80%D0%BE%D0%BC%D1%81%D0%BA%D0%B0%D1%8F_%D0%BE%D0%B1%D0%BB%D0%B0%D1%81%D1%82%D1%8C" TargetMode="External"/><Relationship Id="rId34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06_%E2%80%94_%D1%8D%D1%81%D1%82%D0%B0%D1%84%D0%B5%D1%82%D0%B0_(%D0%B6%D0%B5%D0%BD%D1%89%D0%B8%D0%BD%D1%8B)" TargetMode="External"/><Relationship Id="rId50" Type="http://schemas.openxmlformats.org/officeDocument/2006/relationships/hyperlink" Target="http://ru.wikipedia.org/wiki/%D0%92%D0%B5%D1%81%D0%BE%D0%B2%D1%8B%D0%B5_%D0%BA%D0%B0%D1%82%D0%B5%D0%B3%D0%BE%D1%80%D0%B8%D0%B8_%D0%B2_%D0%B1%D0%BE%D0%BA%D1%81%D0%B5" TargetMode="External"/><Relationship Id="rId55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06_%E2%80%94_%D1%8D%D1%81%D1%82%D0" TargetMode="External"/><Relationship Id="rId76" Type="http://schemas.openxmlformats.org/officeDocument/2006/relationships/image" Target="media/image20.jpeg"/><Relationship Id="rId97" Type="http://schemas.openxmlformats.org/officeDocument/2006/relationships/hyperlink" Target="http://ru.wikipedia.org/wiki/%D0%9B%D1%8B%D0%B6%D0%BD%D1%8B%D0%B5_%D0%B3%D0%BE%D0%BD%D0%BA%D0%B8" TargetMode="External"/><Relationship Id="rId104" Type="http://schemas.openxmlformats.org/officeDocument/2006/relationships/hyperlink" Target="http://ru.wikipedia.org/wiki/%D0%A4%D1%80%D0%B0%D0%BD%D1%86%D0%B8%D1%8F" TargetMode="External"/><Relationship Id="rId120" Type="http://schemas.openxmlformats.org/officeDocument/2006/relationships/hyperlink" Target="http://ru.wikipedia.org/wiki/%D0%A0%D0%BE%D1%81%D1%81%D0%B8%D1%8F" TargetMode="External"/><Relationship Id="rId125" Type="http://schemas.openxmlformats.org/officeDocument/2006/relationships/hyperlink" Target="http://ru.wikipedia.org/wiki/%D0%A0%D0%BE%D1%81%D1%81%D0%B8%D1%8F" TargetMode="External"/><Relationship Id="rId141" Type="http://schemas.openxmlformats.org/officeDocument/2006/relationships/image" Target="media/image23.png"/><Relationship Id="rId146" Type="http://schemas.openxmlformats.org/officeDocument/2006/relationships/hyperlink" Target="http://ru.wikipedia.org/wiki/%D0%A1%D0%BF%D0%BE%D1%80%D1%82%D0%B8%D0%B2%D0%BD%D0%B0%D1%8F_%D0%B8%D0%B3%D1%80%D0%B0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15.jpeg"/><Relationship Id="rId92" Type="http://schemas.openxmlformats.org/officeDocument/2006/relationships/hyperlink" Target="http://ru.wikipedia.org/wiki/%D0%A1%D0%B5%D0%BD%D1%82-%D0%9B%D1%83%D0%B8%D1%81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1%D0%BE%D1%87%D0%B8" TargetMode="External"/><Relationship Id="rId24" Type="http://schemas.openxmlformats.org/officeDocument/2006/relationships/hyperlink" Target="http://ru.wikipedia.org/wiki/%D0%9B%D0%B5%D1%82%D0%BD%D0%B8%D0%B5_%D0%9E%D0%BB%D0%B8%D0%BC%D0%BF%D0%B8%D0%B9%D1%81%D0%BA%D0%B8%D0%B5_%D0%B8%D0%B3%D1%80%D1%8B_2012" TargetMode="External"/><Relationship Id="rId40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45" Type="http://schemas.openxmlformats.org/officeDocument/2006/relationships/hyperlink" Target="http://ru.wikipedia.org/wiki/%D0%A1%D0%A1%D0%A1%D0%A0" TargetMode="External"/><Relationship Id="rId66" Type="http://schemas.openxmlformats.org/officeDocument/2006/relationships/hyperlink" Target="http://ru.wikipedia.org/wiki/%D0%9E%D0%BB%D0%B8%D0%BC%D0%BF%D0%B8%D0%B9%D1%81%D0%BA%D0%B8%D0%B9_%D1%87%D0%B5%D0%BC%D0%BF%D0%B8%D0%BE%D0%BD" TargetMode="External"/><Relationship Id="rId87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10" Type="http://schemas.openxmlformats.org/officeDocument/2006/relationships/hyperlink" Target="http://ru.wikipedia.org/wiki/%D0%A0%D0%BE%D1%81%D1%81%D0%B8%D1%8F" TargetMode="External"/><Relationship Id="rId115" Type="http://schemas.openxmlformats.org/officeDocument/2006/relationships/hyperlink" Target="http://ru.wikipedia.org/wiki/%D0%A0%D0%BE%D1%81%D1%81%D0%B8%D1%8F" TargetMode="External"/><Relationship Id="rId131" Type="http://schemas.openxmlformats.org/officeDocument/2006/relationships/hyperlink" Target="http://ru.wikipedia.org/wiki/%D0%92%D0%B5%D1%81%D0%BE%D0%B2%D1%8B%D0%B5_%D0%BA%D0%B0%D1%82%D0%B5%D0%B3%D0%BE%D1%80%D0%B8%D0%B8_%D0%B2_%D0%B1%D0%BE%D0%BA%D1%81%D0%B5" TargetMode="External"/><Relationship Id="rId136" Type="http://schemas.openxmlformats.org/officeDocument/2006/relationships/hyperlink" Target="http://ru.wikipedia.org/wiki/%D0%A7%D0%B5%D0%BC%D0%BF%D0%B8%D0%BE%D0%BD%D0%B0%D1%82_%D0%95%D0%B2%D1%80%D0%BE%D0%BF%D1%8B_%D0%BF%D0%BE_%D0%B1%D0%BE%D0%BA%D1%81%D1%83_2004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ru.wikipedia.org/wiki/%D0%A1%D0%B8%D0%BD%D1%85%D1%80%D0%BE%D0%BD%D0%BD%D0%BE%D0%B5_%D0%BF%D0%BB%D0%B0%D0%B2%D0%B0%D0%BD%D0%B8%D0%B5" TargetMode="External"/><Relationship Id="rId82" Type="http://schemas.openxmlformats.org/officeDocument/2006/relationships/hyperlink" Target="http://ru.wikipedia.org/wiki/1928_%D0%B3%D0%BE%D0%B4" TargetMode="External"/><Relationship Id="rId152" Type="http://schemas.openxmlformats.org/officeDocument/2006/relationships/hyperlink" Target="http://ru.wikipedia.org/wiki/%D0%A0%D0%BE%D1%81%D1%81%D0%B8%D1%8F" TargetMode="External"/><Relationship Id="rId19" Type="http://schemas.openxmlformats.org/officeDocument/2006/relationships/hyperlink" Target="http://ru.wikipedia.org/wiki/%D0%9F%D1%80%D1%8B%D0%B6%D0%BE%D0%BA_%D1%81_%D1%88%D0%B5%D1%81%D1%82%D0%BE%D0%BC" TargetMode="External"/><Relationship Id="rId14" Type="http://schemas.openxmlformats.org/officeDocument/2006/relationships/hyperlink" Target="http://ru.wikipedia.org/wiki/%D0%91%D0%BE%D1%80%D0%B6%D0%BE%D0%BC%D0%B8_(%D0%B3%D0%BE%D1%80%D0%BE%D0%B4)" TargetMode="External"/><Relationship Id="rId30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-_%D0%93%D0%BE%D0%BD%D0%BA%D0%B0_%D0%BF%D1%80%D0%B5%D1%81%D0%BB%D0%B5%D0%B4%D0%BE%D0%B2%D0%B0%D0%BD%D0%B8%D1%8F_(%D0%BC%D1%83%D0%B6%D1%87%D0%B8%D0%BD%D1%8B)" TargetMode="External"/><Relationship Id="rId35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1%8D%D1%81%D1%82%D0%B0%D1%84%D0%B5%D1%82%D0%B0_(%D0%B6%D0%B5%D0%BD%D1%89%D0%B8%D0%BD%D1%8B)" TargetMode="External"/><Relationship Id="rId56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-_%D0%93%D0%BE%D0%BD%D0%BA%D0%25B" TargetMode="External"/><Relationship Id="rId77" Type="http://schemas.openxmlformats.org/officeDocument/2006/relationships/image" Target="media/image21.jpeg"/><Relationship Id="rId100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1%8D%D1%81%D1%82%D0" TargetMode="External"/><Relationship Id="rId105" Type="http://schemas.openxmlformats.org/officeDocument/2006/relationships/hyperlink" Target="http://ru.wikipedia.org/wiki/%D0%91%D0%B8%D0%B0%D1%82%D0%BB%D0%BE%D0%BD" TargetMode="External"/><Relationship Id="rId126" Type="http://schemas.openxmlformats.org/officeDocument/2006/relationships/hyperlink" Target="http://ru.wikipedia.org/wiki/%D0%A7%D0%B5%D0%BC%D0%BF%D0%B8%D0%BE%D0%BD%D0%B0%D1%82_%D0%BC%D0%B8%D1%80%D0%B0_%D0%BF%D0%BE_%D1%84%D0%B8%D0%B3%D1%83%D1%80%D0%BD%D0%BE%D0%BC%D1%83_%D0%BA%D0%B0%D1%82%D0%B0%D0%BD%D0%B8%D1%8E" TargetMode="External"/><Relationship Id="rId147" Type="http://schemas.openxmlformats.org/officeDocument/2006/relationships/hyperlink" Target="http://ru.wikipedia.org/wiki/%D0%91%D0%BE%D0%BA%D1%81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ru.wikipedia.org/wiki/%D0%9B%D0%B5%D1%82%D0%BD%D0%B8%D0%B5_%D0%9E%D0%BB%D0%B8%D0%BC%D0%BF%D0%B8%D0%B9%D1%81%D0%BA%D0%B8%D0%B5_%D0%B8%D0%B3%D1%80%D1%8B_1912" TargetMode="External"/><Relationship Id="rId72" Type="http://schemas.openxmlformats.org/officeDocument/2006/relationships/image" Target="media/image16.jpeg"/><Relationship Id="rId93" Type="http://schemas.openxmlformats.org/officeDocument/2006/relationships/hyperlink" Target="http://ru.wikipedia.org/wiki/%D0%97%D0%B0%D0%BB%D1%8C%D1%86%D0%B1%D1%83%D1%80%D0%B3" TargetMode="External"/><Relationship Id="rId98" Type="http://schemas.openxmlformats.org/officeDocument/2006/relationships/hyperlink" Target="http://ru.wikipedia.org/wiki/%D0%91%D0%B8%D0%B0%D1%82%D0%BB%D0%BE%D0%BD_%D0%BD%D0%B0_%D0%9E%D0%BB%D0%B8%D0%BC%D0%BF%D0%B8%D0%B9%D1%81%D0%BA%D0%B8%D1%85_%D0%B8%D0%B3%D1%80%D0%B0%D1%85" TargetMode="External"/><Relationship Id="rId121" Type="http://schemas.openxmlformats.org/officeDocument/2006/relationships/hyperlink" Target="http://ru.wikipedia.org/wiki/%D0%97%D0%B0%D1%81%D0%BB%D1%83%D0%B6%D0%B5%D0%BD%D0%BD%D1%8B%D0%B9_%D0%BC%D0%B0%D1%81%D1%82%D0%B5%D1%80_%D1%81%D0%BF%D0%BE%D1%80%D1%82%D0%B0_%D0%A0%D0%BE%D1%81%D1%81%D0%B8%D0%B8" TargetMode="External"/><Relationship Id="rId142" Type="http://schemas.openxmlformats.org/officeDocument/2006/relationships/image" Target="media/image24.jpeg"/><Relationship Id="rId3" Type="http://schemas.openxmlformats.org/officeDocument/2006/relationships/settings" Target="settings.xml"/><Relationship Id="rId25" Type="http://schemas.openxmlformats.org/officeDocument/2006/relationships/hyperlink" Target="http://ru.wikipedia.org/wiki/%D0%A4%D0%B8%D0%B3%D1%83%D1%80%D0%BD%D0%BE%D0%B5_%D0%BA%D0%B0%D1%82%D0%B0%D0%BD%D0%B8%D0%B5" TargetMode="External"/><Relationship Id="rId46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1%8D%D1%81%D1%82%D0%B0%D1%84%D0%B5%D1%82%D0%B0_(%D0%B6%D0%B5%D0%BD%D1%89%D0%B8%D0%BD%D1%8B)" TargetMode="External"/><Relationship Id="rId67" Type="http://schemas.openxmlformats.org/officeDocument/2006/relationships/hyperlink" Target="http://ru.wikipedia.org/wiki/%D0%97%D0%B0%D1%81%D0%BB%D1%83%D0%B6%D0%B5%D0%BD%D0%BD%D1%8B%D0%B9_%D0%BC%D0%B0%D1%81%D1%82%D0%B5%D1%80_%D1%81%D0%BF%D0%BE%D1%80%D1%82%D0%B0_%D0%A1%D0%A1%D0%A1%D0%A0" TargetMode="External"/><Relationship Id="rId116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1%8D%D1%81%D1%82%D0" TargetMode="External"/><Relationship Id="rId137" Type="http://schemas.openxmlformats.org/officeDocument/2006/relationships/hyperlink" Target="http://ru.wikipedia.org/wiki/%D0%91%D0%B8%D0%B0%D1%82%D0%BB%D0%BE%D0%BD?title=%D0%A5%D0%B8%D1%82%D0%BE%D0%BD,_%D0%94%D0%B6%D0%B5%D0%BD%D0%BD%D0%B8%D1%81%D0%BE%D0%BD&amp;action=edit&amp;redlink=1" TargetMode="External"/><Relationship Id="rId158" Type="http://schemas.openxmlformats.org/officeDocument/2006/relationships/customXml" Target="../customXml/item1.xml"/><Relationship Id="rId20" Type="http://schemas.openxmlformats.org/officeDocument/2006/relationships/hyperlink" Target="http://ru.wikipedia.org/wiki/%D0%A7%D0%B5%D0%BC%D0%BF%D0%B8%D0%BE%D0%BD%D0%B0%D1%82_%D0%BC%D0%B8%D1%80%D0%B0_%D0%BF%D0%BE_%D0%B1%D0%BE%D0%BA%D1%81%D1%83" TargetMode="External"/><Relationship Id="rId41" Type="http://schemas.openxmlformats.org/officeDocument/2006/relationships/hyperlink" Target="http://ru.wikipedia.org/w/index.php" TargetMode="External"/><Relationship Id="rId62" Type="http://schemas.openxmlformats.org/officeDocument/2006/relationships/hyperlink" Target="http://ru.wikipedia.org/wiki/%D0%A1%D0%A1%D0%A1%D0%A0" TargetMode="External"/><Relationship Id="rId83" Type="http://schemas.openxmlformats.org/officeDocument/2006/relationships/hyperlink" Target="http://ru.wikipedia.org/wiki/%D0%A7%D0%B5%D0%BC%D0%BF%D0%B8%D0%BE%D0%BD%D0%B0%D1%82_%D0%BC%D0%B8%D1%80%D0%B0_%D0%BF%D0%BE_%D0%B1%D0%B8%D0%B0%D1%82%D0%BB%D0%BE%D0%BD%D1%83" TargetMode="External"/><Relationship Id="rId88" Type="http://schemas.openxmlformats.org/officeDocument/2006/relationships/hyperlink" Target="http://ru.wikipedia.org/wiki/%D0%91%D0%B8%D0%B0%D1%82%D0%BB%D0%BE%D0%BD%D0%B8%D1%81%D1%82" TargetMode="External"/><Relationship Id="rId111" Type="http://schemas.openxmlformats.org/officeDocument/2006/relationships/hyperlink" Target="http://ru.wikipedia.org/wiki/%D0%9B%D0%B5%D1%82%D0%BD%D0%B8%D0%B5_%D0%9E%D0%BB%D0%B8%D0%BC%D0%BF%D0%B8%D0%B9%D1%81%D0%BA%D0%B8%D0%B5_%D0%B8%D0%B3%D1%80%D1%8B_2004" TargetMode="External"/><Relationship Id="rId132" Type="http://schemas.openxmlformats.org/officeDocument/2006/relationships/hyperlink" Target="http://ru.wikipedia.org/wiki/%D0%A5%D1%83%D0%B4%D0%BE%D0%B6%D0%B5%D1%81%D1%82%D0%B2%D0%B5%D0%BD%D0%BD%D0%B0%D1%8F_%D0%B3%D0%B8%D0%BC%D0%BD%D0%B0%D1%81%D1%82%D0%B8%D0%BA%D0%B0" TargetMode="External"/><Relationship Id="rId153" Type="http://schemas.openxmlformats.org/officeDocument/2006/relationships/hyperlink" Target="http://ru.wikipedia.org/wiki/%D0%98%D0%B3%D1%80%D1%8B_%D0%B4%D0%BE%D0%B1%D1%80%D0%BE%D0%B9_%D0%B2%D0%BE%D0%BB%D0%B8" TargetMode="External"/><Relationship Id="rId15" Type="http://schemas.openxmlformats.org/officeDocument/2006/relationships/hyperlink" Target="http://ru.wikipedia.org/wiki/%D0%A1%D0%B8%D0%BD%D1%85%D1%80%D0%BE%D0%BD%D0%BD%D0%BE%D0%B5_%D0%BF%D0%BB%D0%B0%D0%B2%D0%B0%D0%BD%D0%B8%D0%B5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06" Type="http://schemas.openxmlformats.org/officeDocument/2006/relationships/hyperlink" Target="http://ru.wikipedia.org/wiki/15_%D0%B0%D0%B2%D0%B3%D1%83%D1%81%D1%82%D0%B0" TargetMode="External"/><Relationship Id="rId127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://ru.wikipedia.org/wiki/%D0%9F%D1%80%D0%BE%D1%84%D0%B5%D1%81%D1%81%D0%B8%D0%BE%D0%BD%D0%B0%D0%BB%D1%8C%D0%BD%D1%8B%D0%B9_%D0%B1%D0%BE%D0%BA%D1%81" TargetMode="External"/><Relationship Id="rId52" Type="http://schemas.openxmlformats.org/officeDocument/2006/relationships/hyperlink" Target="http://ru.wikipedia.org/wiki/%D0%A1%D1%82%D0%BE%D0%BA%D0%B3%D0%BE%D0%BB%D1%8C%D0%BC" TargetMode="External"/><Relationship Id="rId73" Type="http://schemas.openxmlformats.org/officeDocument/2006/relationships/image" Target="media/image17.jpeg"/><Relationship Id="rId78" Type="http://schemas.openxmlformats.org/officeDocument/2006/relationships/hyperlink" Target="http://ru.wikipedia.org/wiki/%D0%A0%D0%BE%D1%81%D1%81%D0%B8%D1%8F" TargetMode="External"/><Relationship Id="rId94" Type="http://schemas.openxmlformats.org/officeDocument/2006/relationships/hyperlink" Target="http://ru.wikipedia.org/wiki/%D0%A7%D0%B5%D0%BC%D0%BF%D0%B8%D0%BE%D0%BD%D0%B0%D1%82_%D0%BC%D0%B8%D1%80%D0%B0_%D0%BF%D0%BE_%D0%B1%D0%B8%D0%B0%D1%82%D0%BB%D0%BE%D0%BD%D1%83" TargetMode="External"/><Relationship Id="rId99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%D0%B0%D1%85_2006" TargetMode="External"/><Relationship Id="rId101" Type="http://schemas.openxmlformats.org/officeDocument/2006/relationships/hyperlink" Target="http://ru.wikipedia.org/wiki/%D0%91%D0%BE%D0%BA%D1%81" TargetMode="External"/><Relationship Id="rId122" Type="http://schemas.openxmlformats.org/officeDocument/2006/relationships/hyperlink" Target="http://ru.wikipedia.org/wiki/%D0%A4%D0%B8%D0%B3%D1%83%D1%80%D0%BD%D0%BE%D0%B5_%D0%BA%D0%B0%D1%82%D0%B0%D0%BD%D0%B8%D0%B5_%D0%BD%D0%B0_%D0%B7%D0%B8%D0%BC%D0%BD%D0%B8%D1%85_%D0%9E%D0%BB%D0%B8%D0%BC%D0%BF%D0%B8%D0%B9%D1%81%D0%BA%D0%B8%D1%85_%D0%B8%D0%B3%D1%80" TargetMode="External"/><Relationship Id="rId143" Type="http://schemas.openxmlformats.org/officeDocument/2006/relationships/image" Target="media/image25.jpeg"/><Relationship Id="rId148" Type="http://schemas.openxmlformats.org/officeDocument/2006/relationships/hyperlink" Target="http://ru.wikipedia.org/wiki/%D0%A7%D0%B5%D0%BC%D0%BF%D0%B8%D0%BE%D0%BD%D0%B0%D1%82_%D0%95%D0%B2%D1%80%D0%BE%D0%BF%D1%8B_%D0%BF%D0%BE_%D1%84%D0%B8%D0%B3%D1%83%D1%80%D0%BD%D0%BE%D0%BC%D1%83_%D0%BA%D0%B0%D1%82%D0%B0%D0%BD%D0%B8%D1%8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26" Type="http://schemas.openxmlformats.org/officeDocument/2006/relationships/image" Target="media/image6.jpeg"/><Relationship Id="rId47" Type="http://schemas.openxmlformats.org/officeDocument/2006/relationships/image" Target="media/image10.jpeg"/><Relationship Id="rId68" Type="http://schemas.openxmlformats.org/officeDocument/2006/relationships/hyperlink" Target="http://ru.wikipedia.org/wiki/XVI_%D0%B2%D0%B5%D0%BA" TargetMode="External"/><Relationship Id="rId89" Type="http://schemas.openxmlformats.org/officeDocument/2006/relationships/hyperlink" Target="http://ru.wikipedia.org/wiki/%D0%9F%D1%85%D1%91%D0%BD%D1%87%D1%85%D0%B0%D0%BD" TargetMode="External"/><Relationship Id="rId112" Type="http://schemas.openxmlformats.org/officeDocument/2006/relationships/hyperlink" Target="http://ru.wikipedia.org/wiki/%D0%97%D0%B8%D0%BC%D0%BD%D0%B8%D0%B5_%D0%9E%D0%BB%D0%B8%D0%BC%D0%BF%D0%B8%D0%B9%D1%81%D0%BA%D0%B8%D0%B5_%D0%B8%D0%B3%D1%80%D1%8B_2010" TargetMode="External"/><Relationship Id="rId133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154" Type="http://schemas.openxmlformats.org/officeDocument/2006/relationships/hyperlink" Target="http://ru.wikipedia.org/wiki/%D0%A0%D0%BE%D1%81%D1%81%D0%B8%D1%8F" TargetMode="External"/><Relationship Id="rId16" Type="http://schemas.openxmlformats.org/officeDocument/2006/relationships/hyperlink" Target="http://ru.wikipedia.org/wiki/%D0%9B%D0%B5%D1%82%D0%BD%D0%B8%D0%B5_%D0%9E%D0%BB%D0%B8%D0%BC%D0%BF%D0%B8%D0%B9%D1%81%D0%BA%D0%B8%D0%B5_%D0%B8%D0%B3%D1%80%D1%8B_1984" TargetMode="External"/><Relationship Id="rId37" Type="http://schemas.openxmlformats.org/officeDocument/2006/relationships/image" Target="media/image8.jpeg"/><Relationship Id="rId58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0%BC%D0%B0%D1%81%D1%81-%D1%81%D1%82%D0%B0%D1%80%D1%82_(%D0%BC%D1%83%D0%B6%D1%87%D0%B8%D0%BD%D1%8B)" TargetMode="External"/><Relationship Id="rId79" Type="http://schemas.openxmlformats.org/officeDocument/2006/relationships/hyperlink" Target="http://ru.wikipedia.org/wiki/1942" TargetMode="External"/><Relationship Id="rId102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0%BC%D0%B0%D1%81%D1" TargetMode="External"/><Relationship Id="rId123" Type="http://schemas.openxmlformats.org/officeDocument/2006/relationships/hyperlink" Target="http://ru.wikipedia.org/wiki/%D0%A4%D0%B8%D0%B3%D1%83%D1%80%D0%BD%D0%BE%D0%B5_%D0%BA%D0%B0%D1%82%D0%B0%D0%BD%D0%B8%D0%B5" TargetMode="External"/><Relationship Id="rId144" Type="http://schemas.openxmlformats.org/officeDocument/2006/relationships/image" Target="media/image26.jpeg"/><Relationship Id="rId90" Type="http://schemas.openxmlformats.org/officeDocument/2006/relationships/hyperlink" Target="http://ru.wikipedia.org/wiki/%D0%A7%D0%B5%D0%BC%D0%BF%D0%B8%D0%BE%D0%BD%D0%B0%D1%82_%D0%A0%D0%BE%D1%81%D1%81%D0%B8%D0%B8_%D0%BF%D0%BE_%D1%84%D0%B8%D0%B3%D1%83%D1%80%D0%BD%D0%BE%D0%BC%D1%83_%D0%BA%D0%B0%D1%82%D0%B0%D0%BD%D0%B8%D1%8E" TargetMode="External"/><Relationship Id="rId27" Type="http://schemas.openxmlformats.org/officeDocument/2006/relationships/hyperlink" Target="http://ru.wikipedia.org/wiki/%D0%91%D0%BE%D0%BA%D1%81" TargetMode="External"/><Relationship Id="rId48" Type="http://schemas.openxmlformats.org/officeDocument/2006/relationships/hyperlink" Target="http://ru.wikipedia.org/wiki/%D0%A5%D1%83%D0%B4%D0%BE%D0%B6%D0%B5%D1%81%D1%82%D0%B2%D0%B5%D0%BD%D0%BD%D0%B0%D1%8F_%D0%B3%D0%B8%D0%BC%D0%BD%D0%B0%D1%81%D1%82%D0%B8%D0%BA%D0%B0" TargetMode="External"/><Relationship Id="rId69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0%BC%D0%B0%D1%81%D1%81-%D1%81%D1%82%D0%B0%D1%80%D1%82_(%D0%BC%D1%83%D0%B6%D1%87%D0%B8%D0%BD%D1%8B)" TargetMode="External"/><Relationship Id="rId113" Type="http://schemas.openxmlformats.org/officeDocument/2006/relationships/hyperlink" Target="http://ru.wikipedia.org/wiki/%D0%9D%D0%BE%D1%80%D0%B2%D0%B5%D0%B3%D0%B8%D1%8F" TargetMode="External"/><Relationship Id="rId134" Type="http://schemas.openxmlformats.org/officeDocument/2006/relationships/hyperlink" Target="http://ru.wikipedia.org/wiki/%D0%91%D0%B8%D0%B0%D1%82%D0%BB%D0%BE%D0%BD_%D0%BD%D0%B0_%D0%B7%D0%B8%D0%BC%D0%BD%D0%B8%D1%85_%D0%9E%D0%BB%D0%B8%D0%BC%D0%BF%D0%B8%D0%B9%D1%81%D0%BA%D0%B8%D1%85_%D0%B8%D0%B3%D1%80%D0%B0%D1%85_2010_%E2%80%94_%D0%BC%D0%B0%D1%81%D1" TargetMode="External"/><Relationship Id="rId80" Type="http://schemas.openxmlformats.org/officeDocument/2006/relationships/hyperlink" Target="http://ru.wikipedia.org/wiki/%D0%95%D0%B2%D1%80%D0%BE%D0%BF%D0%B0" TargetMode="External"/><Relationship Id="rId155" Type="http://schemas.openxmlformats.org/officeDocument/2006/relationships/hyperlink" Target="http://ru.wikipedia.org/wiki/%D0%9B%D0%BE%D1%81-%D0%90%D0%BD%D0%B4%D0%B6%D0%B5%D0%BB%D0%B5%D1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EF6E7ED5CAA4390527EFF0B700B9D" ma:contentTypeVersion="49" ma:contentTypeDescription="Создание документа." ma:contentTypeScope="" ma:versionID="b55f75c02bb09d316f803560c7c56f5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AWJJH2MPE6E2-1350645938-51</_dlc_DocId>
    <_dlc_DocIdUrl xmlns="4a252ca3-5a62-4c1c-90a6-29f4710e47f8">
      <Url>http://edu-sps.koiro.local/Kostroma_EDU/Kos_sch_4/_layouts/15/DocIdRedir.aspx?ID=AWJJH2MPE6E2-1350645938-51</Url>
      <Description>AWJJH2MPE6E2-1350645938-51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03216-8FBE-4564-861E-763CC983A128}"/>
</file>

<file path=customXml/itemProps2.xml><?xml version="1.0" encoding="utf-8"?>
<ds:datastoreItem xmlns:ds="http://schemas.openxmlformats.org/officeDocument/2006/customXml" ds:itemID="{CE87CE3C-812F-4165-BDF3-F8B766AB6B38}"/>
</file>

<file path=customXml/itemProps3.xml><?xml version="1.0" encoding="utf-8"?>
<ds:datastoreItem xmlns:ds="http://schemas.openxmlformats.org/officeDocument/2006/customXml" ds:itemID="{8323D11B-FAC2-49DD-8CBB-1A6ED44E5EAF}"/>
</file>

<file path=customXml/itemProps4.xml><?xml version="1.0" encoding="utf-8"?>
<ds:datastoreItem xmlns:ds="http://schemas.openxmlformats.org/officeDocument/2006/customXml" ds:itemID="{116C6985-2F26-49D2-96EF-03D7533D7C1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14</Pages>
  <Words>6264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Павел</cp:lastModifiedBy>
  <cp:revision>26</cp:revision>
  <dcterms:created xsi:type="dcterms:W3CDTF">2013-11-21T04:12:00Z</dcterms:created>
  <dcterms:modified xsi:type="dcterms:W3CDTF">2013-11-21T17:52:00Z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0x010100786EF6E7ED5CAA4390527EFF0B700B9D</vt:lpwstr>
  </property>
  <property fmtid="{D5CDD505-2E9C-101B-9397-08002B2CF9AE}" pid="3" name="_dlc_DocIdItemGuid">
    <vt:lpwstr>446f6323-96ca-45f3-aa70-8cc04f22b94f</vt:lpwstr>
  </property>
</Properties>
</file>