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5D" w:rsidRPr="00DF6098" w:rsidRDefault="00533E5D" w:rsidP="00DF6098">
      <w:pPr>
        <w:spacing w:line="240" w:lineRule="auto"/>
        <w:ind w:left="4247"/>
        <w:jc w:val="both"/>
      </w:pPr>
      <w:r w:rsidRPr="00DF6098">
        <w:t>Утверждено приказом департамента                    образования и науки Костромской области от  10.07. 2015  г. № 1494</w:t>
      </w:r>
    </w:p>
    <w:p w:rsidR="00533E5D" w:rsidRDefault="00533E5D" w:rsidP="00F34A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33E5D" w:rsidRPr="00F96335" w:rsidRDefault="00533E5D" w:rsidP="00F34A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045F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педагогических</w:t>
      </w:r>
      <w:r w:rsidRPr="00F9633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работн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иков образовательных организаций, реализующих</w:t>
      </w:r>
      <w:r w:rsidRPr="00F9633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программы дошкольного образования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</w:t>
      </w:r>
      <w:r w:rsidRPr="00F9633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воспитатель, инструктор по фи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зической культуре, музыкальный </w:t>
      </w:r>
      <w:r w:rsidRPr="00F9633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руководитель, педагог-организатор, учитель-логопед, педагог-дефектолог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533E5D" w:rsidRPr="00F96335" w:rsidRDefault="00533E5D" w:rsidP="00F34A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33E5D" w:rsidRPr="00F045F4" w:rsidRDefault="00533E5D" w:rsidP="00F34A67">
      <w:pPr>
        <w:spacing w:after="0" w:line="240" w:lineRule="auto"/>
        <w:ind w:right="-9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3E5D" w:rsidRPr="00F045F4" w:rsidRDefault="00533E5D" w:rsidP="00F34A67">
      <w:pPr>
        <w:spacing w:after="0" w:line="240" w:lineRule="auto"/>
        <w:ind w:right="-94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045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Согласовано</w:t>
      </w:r>
    </w:p>
    <w:p w:rsidR="00533E5D" w:rsidRPr="00F045F4" w:rsidRDefault="00533E5D" w:rsidP="00F34A67">
      <w:pPr>
        <w:spacing w:after="0" w:line="240" w:lineRule="auto"/>
        <w:ind w:right="-94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045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Протокол №___от____________</w:t>
      </w:r>
    </w:p>
    <w:p w:rsidR="00533E5D" w:rsidRPr="00F045F4" w:rsidRDefault="00533E5D" w:rsidP="00F34A67">
      <w:pPr>
        <w:spacing w:after="0" w:line="240" w:lineRule="auto"/>
        <w:ind w:right="-94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045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___________________________</w:t>
      </w:r>
    </w:p>
    <w:p w:rsidR="00533E5D" w:rsidRPr="00F045F4" w:rsidRDefault="00533E5D" w:rsidP="00F34A67">
      <w:pPr>
        <w:spacing w:after="0" w:line="240" w:lineRule="auto"/>
        <w:ind w:right="-9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hAnsi="Times New Roman" w:cs="Times New Roman"/>
          <w:sz w:val="24"/>
          <w:szCs w:val="24"/>
          <w:lang w:eastAsia="ru-RU"/>
        </w:rPr>
        <w:t xml:space="preserve">Подпись председателя педагогического совета </w:t>
      </w:r>
    </w:p>
    <w:p w:rsidR="00533E5D" w:rsidRPr="00F045F4" w:rsidRDefault="00533E5D" w:rsidP="00F34A67">
      <w:pPr>
        <w:spacing w:after="0" w:line="240" w:lineRule="auto"/>
        <w:ind w:right="-9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hAnsi="Times New Roman" w:cs="Times New Roman"/>
          <w:sz w:val="24"/>
          <w:szCs w:val="24"/>
          <w:lang w:eastAsia="ru-RU"/>
        </w:rPr>
        <w:t>(или руководителя МО)</w:t>
      </w:r>
    </w:p>
    <w:p w:rsidR="00533E5D" w:rsidRPr="00F045F4" w:rsidRDefault="00533E5D" w:rsidP="00F34A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3E5D" w:rsidRDefault="00533E5D" w:rsidP="00F34A67">
      <w:pPr>
        <w:spacing w:after="0" w:line="240" w:lineRule="auto"/>
        <w:ind w:right="17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3E5D" w:rsidRPr="00F045F4" w:rsidRDefault="00533E5D" w:rsidP="00F34A67">
      <w:pPr>
        <w:spacing w:after="0" w:line="240" w:lineRule="auto"/>
        <w:ind w:right="17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045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Аналитический отчет о результатах  педагогической деятельности</w:t>
      </w:r>
    </w:p>
    <w:p w:rsidR="00533E5D" w:rsidRPr="00F045F4" w:rsidRDefault="00533E5D" w:rsidP="00F34A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3E5D" w:rsidRPr="001E7D3C" w:rsidRDefault="00533E5D" w:rsidP="00F34A67">
      <w:pPr>
        <w:spacing w:after="0" w:line="240" w:lineRule="auto"/>
        <w:ind w:right="4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E7D3C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Мартова Татьяна Анатольевна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, воспитатель разновозрастной группы дошкольников МОУ Попадьинская основная общеобразовательная        школа__________</w:t>
      </w:r>
    </w:p>
    <w:p w:rsidR="00533E5D" w:rsidRPr="00F045F4" w:rsidRDefault="00533E5D" w:rsidP="00F34A67">
      <w:pPr>
        <w:spacing w:after="0" w:line="240" w:lineRule="auto"/>
        <w:ind w:right="4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hAnsi="Times New Roman" w:cs="Times New Roman"/>
          <w:sz w:val="24"/>
          <w:szCs w:val="24"/>
          <w:lang w:eastAsia="ru-RU"/>
        </w:rPr>
        <w:t xml:space="preserve">ФИО </w:t>
      </w:r>
      <w:r>
        <w:rPr>
          <w:rFonts w:ascii="Times New Roman" w:hAnsi="Times New Roman" w:cs="Times New Roman"/>
          <w:sz w:val="24"/>
          <w:szCs w:val="24"/>
          <w:lang w:eastAsia="ru-RU"/>
        </w:rPr>
        <w:t>педагогического работника</w:t>
      </w:r>
      <w:r w:rsidRPr="00F045F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должность</w:t>
      </w:r>
      <w:r w:rsidRPr="00F045F4">
        <w:rPr>
          <w:rFonts w:ascii="Times New Roman" w:hAnsi="Times New Roman" w:cs="Times New Roman"/>
          <w:sz w:val="24"/>
          <w:szCs w:val="24"/>
          <w:lang w:eastAsia="ru-RU"/>
        </w:rPr>
        <w:t xml:space="preserve">, наименование ОУ </w:t>
      </w:r>
    </w:p>
    <w:p w:rsidR="00533E5D" w:rsidRPr="00F045F4" w:rsidRDefault="00533E5D" w:rsidP="00F34A67">
      <w:pPr>
        <w:spacing w:after="0" w:line="240" w:lineRule="auto"/>
        <w:ind w:right="4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E5D" w:rsidRPr="00F045F4" w:rsidRDefault="00533E5D" w:rsidP="00F34A67">
      <w:pPr>
        <w:spacing w:after="0" w:line="240" w:lineRule="auto"/>
        <w:ind w:right="4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E5D" w:rsidRPr="00F045F4" w:rsidRDefault="00533E5D" w:rsidP="00F34A67">
      <w:pPr>
        <w:spacing w:after="0" w:line="240" w:lineRule="auto"/>
        <w:ind w:right="4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045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 межаттестационный период (за последние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3-4 года</w:t>
      </w:r>
      <w:r w:rsidRPr="00F045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533E5D" w:rsidRPr="00F045F4" w:rsidRDefault="00533E5D" w:rsidP="00F34A67">
      <w:pPr>
        <w:spacing w:after="0" w:line="240" w:lineRule="auto"/>
        <w:ind w:right="48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3E5D" w:rsidRPr="00F045F4" w:rsidRDefault="00533E5D" w:rsidP="00F34A67">
      <w:pPr>
        <w:spacing w:after="0" w:line="240" w:lineRule="auto"/>
        <w:ind w:right="4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3E5D" w:rsidRPr="00F045F4" w:rsidRDefault="00533E5D" w:rsidP="00F34A67">
      <w:pPr>
        <w:spacing w:after="0" w:line="240" w:lineRule="auto"/>
        <w:ind w:right="4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045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данные об аттестуемом</w:t>
      </w:r>
    </w:p>
    <w:p w:rsidR="00533E5D" w:rsidRPr="001E7D3C" w:rsidRDefault="00533E5D" w:rsidP="00F34A67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045F4">
        <w:rPr>
          <w:rFonts w:ascii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36AC6">
        <w:rPr>
          <w:rFonts w:ascii="Times New Roman" w:hAnsi="Times New Roman" w:cs="Times New Roman"/>
          <w:sz w:val="24"/>
          <w:szCs w:val="24"/>
          <w:lang w:eastAsia="ru-RU"/>
        </w:rPr>
        <w:t>Среднее специальное (Шарьинское педагогическое училище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1988 год, воспитатель детского сада, диплом ЛТ №464432</w:t>
      </w:r>
    </w:p>
    <w:p w:rsidR="00533E5D" w:rsidRPr="00F045F4" w:rsidRDefault="00533E5D" w:rsidP="00F34A67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hAnsi="Times New Roman" w:cs="Times New Roman"/>
          <w:sz w:val="24"/>
          <w:szCs w:val="24"/>
          <w:lang w:eastAsia="ru-RU"/>
        </w:rPr>
        <w:t xml:space="preserve">Стаж педагогической работы </w:t>
      </w:r>
      <w:r w:rsidRPr="00636AC6">
        <w:rPr>
          <w:rFonts w:ascii="Times New Roman" w:hAnsi="Times New Roman" w:cs="Times New Roman"/>
          <w:sz w:val="24"/>
          <w:szCs w:val="24"/>
          <w:lang w:eastAsia="ru-RU"/>
        </w:rPr>
        <w:t>27 лет</w:t>
      </w:r>
    </w:p>
    <w:p w:rsidR="00533E5D" w:rsidRPr="001E7D3C" w:rsidRDefault="00533E5D" w:rsidP="00F34A67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045F4">
        <w:rPr>
          <w:rFonts w:ascii="Times New Roman" w:hAnsi="Times New Roman" w:cs="Times New Roman"/>
          <w:sz w:val="24"/>
          <w:szCs w:val="24"/>
          <w:lang w:eastAsia="ru-RU"/>
        </w:rPr>
        <w:t xml:space="preserve">Стаж работы в данном учреждении </w:t>
      </w:r>
      <w:r w:rsidRPr="00636AC6">
        <w:rPr>
          <w:rFonts w:ascii="Times New Roman" w:hAnsi="Times New Roman" w:cs="Times New Roman"/>
          <w:sz w:val="24"/>
          <w:szCs w:val="24"/>
          <w:lang w:eastAsia="ru-RU"/>
        </w:rPr>
        <w:t>27 лет</w:t>
      </w:r>
    </w:p>
    <w:p w:rsidR="00533E5D" w:rsidRPr="00F045F4" w:rsidRDefault="00533E5D" w:rsidP="00F34A67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hAnsi="Times New Roman" w:cs="Times New Roman"/>
          <w:sz w:val="24"/>
          <w:szCs w:val="24"/>
          <w:lang w:eastAsia="ru-RU"/>
        </w:rPr>
        <w:t>Стаж работы в данной должности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36AC6">
        <w:rPr>
          <w:rFonts w:ascii="Times New Roman" w:hAnsi="Times New Roman" w:cs="Times New Roman"/>
          <w:sz w:val="24"/>
          <w:szCs w:val="24"/>
          <w:lang w:eastAsia="ru-RU"/>
        </w:rPr>
        <w:t>27 лет</w:t>
      </w:r>
    </w:p>
    <w:p w:rsidR="00533E5D" w:rsidRPr="00636AC6" w:rsidRDefault="00533E5D" w:rsidP="00F34A67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045F4">
        <w:rPr>
          <w:rFonts w:ascii="Times New Roman" w:hAnsi="Times New Roman" w:cs="Times New Roman"/>
          <w:sz w:val="24"/>
          <w:szCs w:val="24"/>
          <w:lang w:eastAsia="ru-RU"/>
        </w:rPr>
        <w:t>Наличие квалификационной категории по данной должности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636A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квалификационная категория до 23.11. 2015 г. </w:t>
      </w:r>
    </w:p>
    <w:p w:rsidR="00533E5D" w:rsidRPr="00F045F4" w:rsidRDefault="00533E5D" w:rsidP="00F34A67">
      <w:pPr>
        <w:spacing w:after="0" w:line="240" w:lineRule="auto"/>
        <w:ind w:right="4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3E5D" w:rsidRPr="00F96335" w:rsidRDefault="00533E5D" w:rsidP="00F34A67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</w:pPr>
      <w:r w:rsidRPr="00F96335">
        <w:rPr>
          <w:rFonts w:ascii="Times New Roman" w:hAnsi="Times New Roman" w:cs="Times New Roman"/>
          <w:b/>
          <w:bCs/>
          <w:lang w:eastAsia="ru-RU"/>
        </w:rPr>
        <w:t>Ре</w:t>
      </w:r>
      <w:r>
        <w:rPr>
          <w:rFonts w:ascii="Times New Roman" w:hAnsi="Times New Roman" w:cs="Times New Roman"/>
          <w:b/>
          <w:bCs/>
          <w:lang w:eastAsia="ru-RU"/>
        </w:rPr>
        <w:t xml:space="preserve">зультаты освоения обучающимися </w:t>
      </w:r>
      <w:r w:rsidRPr="00F96335">
        <w:rPr>
          <w:rFonts w:ascii="Times New Roman" w:hAnsi="Times New Roman" w:cs="Times New Roman"/>
          <w:b/>
          <w:bCs/>
          <w:lang w:eastAsia="ru-RU"/>
        </w:rPr>
        <w:t>образовательных программ и показатели динамики их достижений</w:t>
      </w:r>
    </w:p>
    <w:p w:rsidR="00533E5D" w:rsidRPr="00F96335" w:rsidRDefault="00533E5D" w:rsidP="00F34A67">
      <w:pPr>
        <w:pStyle w:val="ListParagraph"/>
        <w:tabs>
          <w:tab w:val="left" w:pos="284"/>
        </w:tabs>
        <w:spacing w:after="0" w:line="240" w:lineRule="auto"/>
        <w:ind w:left="0"/>
      </w:pPr>
    </w:p>
    <w:p w:rsidR="00533E5D" w:rsidRDefault="00533E5D" w:rsidP="00F34A67">
      <w:pPr>
        <w:pStyle w:val="ListParagraph"/>
        <w:numPr>
          <w:ilvl w:val="1"/>
          <w:numId w:val="1"/>
        </w:numPr>
        <w:snapToGri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6335">
        <w:rPr>
          <w:rFonts w:ascii="Times New Roman" w:hAnsi="Times New Roman" w:cs="Times New Roman"/>
          <w:sz w:val="24"/>
          <w:szCs w:val="24"/>
          <w:lang w:eastAsia="ru-RU"/>
        </w:rPr>
        <w:t xml:space="preserve">Достижение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положительных результатов </w:t>
      </w:r>
      <w:r w:rsidRPr="00F96335">
        <w:rPr>
          <w:rFonts w:ascii="Times New Roman" w:hAnsi="Times New Roman" w:cs="Times New Roman"/>
          <w:sz w:val="24"/>
          <w:szCs w:val="24"/>
          <w:lang w:eastAsia="ru-RU"/>
        </w:rPr>
        <w:t>освоения обучающимися основной образовательной программы дошкольного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(приводятся результаты достижения детьми планируемых результатов ООП ДО по 5 образовательным областям и целевым ориентирам)</w:t>
      </w:r>
    </w:p>
    <w:p w:rsidR="00533E5D" w:rsidRDefault="00533E5D" w:rsidP="005842A7">
      <w:pPr>
        <w:pStyle w:val="ListParagraph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E5D" w:rsidRDefault="00533E5D" w:rsidP="005842A7">
      <w:pPr>
        <w:pStyle w:val="ListParagraph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E5D" w:rsidRDefault="00533E5D" w:rsidP="005842A7">
      <w:pPr>
        <w:pStyle w:val="ListParagraph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E5D" w:rsidRDefault="00533E5D" w:rsidP="005842A7">
      <w:pPr>
        <w:pStyle w:val="ListParagraph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E5D" w:rsidRDefault="00533E5D" w:rsidP="005842A7">
      <w:pPr>
        <w:pStyle w:val="ListParagraph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E5D" w:rsidRDefault="00533E5D" w:rsidP="005842A7">
      <w:pPr>
        <w:pStyle w:val="ListParagraph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2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850"/>
        <w:gridCol w:w="851"/>
        <w:gridCol w:w="992"/>
        <w:gridCol w:w="870"/>
        <w:gridCol w:w="854"/>
        <w:gridCol w:w="996"/>
        <w:gridCol w:w="996"/>
        <w:gridCol w:w="997"/>
        <w:gridCol w:w="1138"/>
      </w:tblGrid>
      <w:tr w:rsidR="00533E5D" w:rsidRPr="00B351BA">
        <w:trPr>
          <w:trHeight w:val="430"/>
        </w:trPr>
        <w:tc>
          <w:tcPr>
            <w:tcW w:w="1668" w:type="dxa"/>
            <w:vMerge w:val="restart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 w:rsidRPr="00B351BA">
              <w:rPr>
                <w:rFonts w:ascii="Times New Roman" w:hAnsi="Times New Roman" w:cs="Times New Roman"/>
              </w:rPr>
              <w:t>Показатели развития детей</w:t>
            </w:r>
          </w:p>
        </w:tc>
        <w:tc>
          <w:tcPr>
            <w:tcW w:w="2693" w:type="dxa"/>
            <w:gridSpan w:val="3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</w:t>
            </w:r>
            <w:r w:rsidRPr="00B351BA">
              <w:rPr>
                <w:rFonts w:ascii="Times New Roman" w:hAnsi="Times New Roman" w:cs="Times New Roman"/>
              </w:rPr>
              <w:t>возрастная группа</w:t>
            </w:r>
          </w:p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gridSpan w:val="3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</w:t>
            </w:r>
            <w:r w:rsidRPr="00B351BA">
              <w:rPr>
                <w:rFonts w:ascii="Times New Roman" w:hAnsi="Times New Roman" w:cs="Times New Roman"/>
              </w:rPr>
              <w:t>возрастная группа</w:t>
            </w:r>
          </w:p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3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</w:t>
            </w:r>
            <w:r w:rsidRPr="00B351BA">
              <w:rPr>
                <w:rFonts w:ascii="Times New Roman" w:hAnsi="Times New Roman" w:cs="Times New Roman"/>
              </w:rPr>
              <w:t>возрастная группа</w:t>
            </w:r>
          </w:p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E5D" w:rsidRPr="00B351BA">
        <w:trPr>
          <w:trHeight w:val="235"/>
        </w:trPr>
        <w:tc>
          <w:tcPr>
            <w:tcW w:w="1668" w:type="dxa"/>
            <w:vMerge/>
          </w:tcPr>
          <w:p w:rsidR="00533E5D" w:rsidRPr="00B351BA" w:rsidRDefault="00533E5D" w:rsidP="009F7A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 w:rsidRPr="00B351BA">
              <w:rPr>
                <w:rFonts w:ascii="Times New Roman" w:hAnsi="Times New Roman" w:cs="Times New Roman"/>
              </w:rPr>
              <w:t xml:space="preserve">учебный год </w:t>
            </w:r>
            <w:r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2720" w:type="dxa"/>
            <w:gridSpan w:val="3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 w:rsidRPr="00B351BA">
              <w:rPr>
                <w:rFonts w:ascii="Times New Roman" w:hAnsi="Times New Roman" w:cs="Times New Roman"/>
              </w:rPr>
              <w:t xml:space="preserve">учебный год </w:t>
            </w:r>
            <w:r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3131" w:type="dxa"/>
            <w:gridSpan w:val="3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 w:rsidRPr="00B351BA">
              <w:rPr>
                <w:rFonts w:ascii="Times New Roman" w:hAnsi="Times New Roman" w:cs="Times New Roman"/>
              </w:rPr>
              <w:t xml:space="preserve">учебный год </w:t>
            </w:r>
            <w:r>
              <w:rPr>
                <w:rFonts w:ascii="Times New Roman" w:hAnsi="Times New Roman" w:cs="Times New Roman"/>
              </w:rPr>
              <w:t>2014-2015</w:t>
            </w:r>
          </w:p>
        </w:tc>
      </w:tr>
      <w:tr w:rsidR="00533E5D" w:rsidRPr="00B351BA">
        <w:trPr>
          <w:trHeight w:val="727"/>
        </w:trPr>
        <w:tc>
          <w:tcPr>
            <w:tcW w:w="1668" w:type="dxa"/>
            <w:vMerge/>
          </w:tcPr>
          <w:p w:rsidR="00533E5D" w:rsidRPr="00B351BA" w:rsidRDefault="00533E5D" w:rsidP="009F7A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 w:rsidRPr="00B351BA">
              <w:rPr>
                <w:rFonts w:ascii="Times New Roman" w:hAnsi="Times New Roman" w:cs="Times New Roman"/>
              </w:rPr>
              <w:t>высокий уровень (%)</w:t>
            </w:r>
          </w:p>
        </w:tc>
        <w:tc>
          <w:tcPr>
            <w:tcW w:w="851" w:type="dxa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 w:rsidRPr="00B351BA">
              <w:rPr>
                <w:rFonts w:ascii="Times New Roman" w:hAnsi="Times New Roman" w:cs="Times New Roman"/>
              </w:rPr>
              <w:t>средний уровень (%)</w:t>
            </w:r>
          </w:p>
        </w:tc>
        <w:tc>
          <w:tcPr>
            <w:tcW w:w="992" w:type="dxa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 w:rsidRPr="00B351BA">
              <w:rPr>
                <w:rFonts w:ascii="Times New Roman" w:hAnsi="Times New Roman" w:cs="Times New Roman"/>
              </w:rPr>
              <w:t>низкий уровень (%)</w:t>
            </w:r>
          </w:p>
        </w:tc>
        <w:tc>
          <w:tcPr>
            <w:tcW w:w="870" w:type="dxa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 w:rsidRPr="00B351BA">
              <w:rPr>
                <w:rFonts w:ascii="Times New Roman" w:hAnsi="Times New Roman" w:cs="Times New Roman"/>
              </w:rPr>
              <w:t>высокий уровень (%)</w:t>
            </w:r>
          </w:p>
        </w:tc>
        <w:tc>
          <w:tcPr>
            <w:tcW w:w="854" w:type="dxa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 w:rsidRPr="00B351BA">
              <w:rPr>
                <w:rFonts w:ascii="Times New Roman" w:hAnsi="Times New Roman" w:cs="Times New Roman"/>
              </w:rPr>
              <w:t>средний уровень (%)</w:t>
            </w:r>
          </w:p>
        </w:tc>
        <w:tc>
          <w:tcPr>
            <w:tcW w:w="996" w:type="dxa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 w:rsidRPr="00B351BA">
              <w:rPr>
                <w:rFonts w:ascii="Times New Roman" w:hAnsi="Times New Roman" w:cs="Times New Roman"/>
              </w:rPr>
              <w:t>низкий уровень (%)</w:t>
            </w:r>
          </w:p>
        </w:tc>
        <w:tc>
          <w:tcPr>
            <w:tcW w:w="996" w:type="dxa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 w:rsidRPr="00B351BA">
              <w:rPr>
                <w:rFonts w:ascii="Times New Roman" w:hAnsi="Times New Roman" w:cs="Times New Roman"/>
              </w:rPr>
              <w:t>высокий уровень (%)</w:t>
            </w:r>
          </w:p>
        </w:tc>
        <w:tc>
          <w:tcPr>
            <w:tcW w:w="997" w:type="dxa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 w:rsidRPr="00B351BA">
              <w:rPr>
                <w:rFonts w:ascii="Times New Roman" w:hAnsi="Times New Roman" w:cs="Times New Roman"/>
              </w:rPr>
              <w:t>средний уровень (%)</w:t>
            </w:r>
          </w:p>
        </w:tc>
        <w:tc>
          <w:tcPr>
            <w:tcW w:w="1138" w:type="dxa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 w:rsidRPr="00B351BA">
              <w:rPr>
                <w:rFonts w:ascii="Times New Roman" w:hAnsi="Times New Roman" w:cs="Times New Roman"/>
              </w:rPr>
              <w:t>низкий уровень (%)</w:t>
            </w:r>
          </w:p>
          <w:p w:rsidR="00533E5D" w:rsidRPr="00B351BA" w:rsidRDefault="00533E5D" w:rsidP="009F7A6F">
            <w:pPr>
              <w:rPr>
                <w:rFonts w:ascii="Times New Roman" w:hAnsi="Times New Roman" w:cs="Times New Roman"/>
              </w:rPr>
            </w:pPr>
          </w:p>
        </w:tc>
      </w:tr>
      <w:tr w:rsidR="00533E5D" w:rsidRPr="00B351BA">
        <w:trPr>
          <w:trHeight w:val="555"/>
        </w:trPr>
        <w:tc>
          <w:tcPr>
            <w:tcW w:w="1668" w:type="dxa"/>
          </w:tcPr>
          <w:p w:rsidR="00533E5D" w:rsidRPr="00B351BA" w:rsidRDefault="00533E5D" w:rsidP="009F7A6F">
            <w:pPr>
              <w:rPr>
                <w:rFonts w:ascii="Times New Roman" w:hAnsi="Times New Roman" w:cs="Times New Roman"/>
              </w:rPr>
            </w:pPr>
            <w:r w:rsidRPr="00B351BA">
              <w:rPr>
                <w:rFonts w:ascii="Times New Roman" w:hAnsi="Times New Roman" w:cs="Times New Roman"/>
              </w:rPr>
              <w:t xml:space="preserve"> Физическое развитие </w:t>
            </w:r>
          </w:p>
        </w:tc>
        <w:tc>
          <w:tcPr>
            <w:tcW w:w="850" w:type="dxa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 w:rsidRPr="00B351B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0" w:type="dxa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4" w:type="dxa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6" w:type="dxa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6" w:type="dxa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7" w:type="dxa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 w:rsidRPr="00B351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8" w:type="dxa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 w:rsidRPr="00B351BA">
              <w:rPr>
                <w:rFonts w:ascii="Times New Roman" w:hAnsi="Times New Roman" w:cs="Times New Roman"/>
              </w:rPr>
              <w:t>5</w:t>
            </w:r>
          </w:p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</w:p>
          <w:p w:rsidR="00533E5D" w:rsidRPr="00B351BA" w:rsidRDefault="00533E5D" w:rsidP="009F7A6F">
            <w:pPr>
              <w:rPr>
                <w:rFonts w:ascii="Times New Roman" w:hAnsi="Times New Roman" w:cs="Times New Roman"/>
              </w:rPr>
            </w:pPr>
          </w:p>
        </w:tc>
      </w:tr>
      <w:tr w:rsidR="00533E5D" w:rsidRPr="00B351BA">
        <w:trPr>
          <w:trHeight w:val="568"/>
        </w:trPr>
        <w:tc>
          <w:tcPr>
            <w:tcW w:w="1668" w:type="dxa"/>
          </w:tcPr>
          <w:p w:rsidR="00533E5D" w:rsidRPr="00B351BA" w:rsidRDefault="00533E5D" w:rsidP="009F7A6F">
            <w:pPr>
              <w:rPr>
                <w:rFonts w:ascii="Times New Roman" w:hAnsi="Times New Roman" w:cs="Times New Roman"/>
              </w:rPr>
            </w:pPr>
            <w:r w:rsidRPr="00B351BA">
              <w:rPr>
                <w:rFonts w:ascii="Times New Roman" w:hAnsi="Times New Roman" w:cs="Times New Roman"/>
              </w:rPr>
              <w:t xml:space="preserve">Познавательное развитие </w:t>
            </w:r>
          </w:p>
        </w:tc>
        <w:tc>
          <w:tcPr>
            <w:tcW w:w="850" w:type="dxa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4" w:type="dxa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6" w:type="dxa"/>
          </w:tcPr>
          <w:p w:rsidR="00533E5D" w:rsidRPr="00B351BA" w:rsidRDefault="00533E5D" w:rsidP="009F7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6" w:type="dxa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7" w:type="dxa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8" w:type="dxa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533E5D" w:rsidRPr="00B351BA" w:rsidRDefault="00533E5D" w:rsidP="009F7A6F">
            <w:pPr>
              <w:rPr>
                <w:rFonts w:ascii="Times New Roman" w:hAnsi="Times New Roman" w:cs="Times New Roman"/>
              </w:rPr>
            </w:pPr>
          </w:p>
        </w:tc>
      </w:tr>
      <w:tr w:rsidR="00533E5D" w:rsidRPr="00B351BA">
        <w:trPr>
          <w:trHeight w:val="614"/>
        </w:trPr>
        <w:tc>
          <w:tcPr>
            <w:tcW w:w="1668" w:type="dxa"/>
          </w:tcPr>
          <w:p w:rsidR="00533E5D" w:rsidRPr="00B351BA" w:rsidRDefault="00533E5D" w:rsidP="009F7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351BA">
              <w:rPr>
                <w:rFonts w:ascii="Times New Roman" w:hAnsi="Times New Roman" w:cs="Times New Roman"/>
              </w:rPr>
              <w:t xml:space="preserve">ечевое развитие </w:t>
            </w:r>
          </w:p>
          <w:p w:rsidR="00533E5D" w:rsidRPr="00B351BA" w:rsidRDefault="00533E5D" w:rsidP="009F7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0" w:type="dxa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 w:rsidRPr="00B351B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4" w:type="dxa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 w:rsidRPr="00B351B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6" w:type="dxa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 w:rsidRPr="00B351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6" w:type="dxa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 w:rsidRPr="00B351B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8" w:type="dxa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533E5D" w:rsidRPr="00B351BA">
        <w:trPr>
          <w:trHeight w:val="753"/>
        </w:trPr>
        <w:tc>
          <w:tcPr>
            <w:tcW w:w="1668" w:type="dxa"/>
          </w:tcPr>
          <w:p w:rsidR="00533E5D" w:rsidRPr="00B351BA" w:rsidRDefault="00533E5D" w:rsidP="009F7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</w:t>
            </w:r>
            <w:r w:rsidRPr="00B351BA">
              <w:rPr>
                <w:rFonts w:ascii="Times New Roman" w:hAnsi="Times New Roman" w:cs="Times New Roman"/>
              </w:rPr>
              <w:t xml:space="preserve">стетическое воспитание </w:t>
            </w:r>
          </w:p>
          <w:p w:rsidR="00533E5D" w:rsidRPr="00B351BA" w:rsidRDefault="00533E5D" w:rsidP="009F7A6F">
            <w:pPr>
              <w:rPr>
                <w:rFonts w:ascii="Times New Roman" w:hAnsi="Times New Roman" w:cs="Times New Roman"/>
              </w:rPr>
            </w:pPr>
          </w:p>
          <w:p w:rsidR="00533E5D" w:rsidRPr="00B351BA" w:rsidRDefault="00533E5D" w:rsidP="009F7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 w:rsidRPr="00B351B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70" w:type="dxa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4" w:type="dxa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6" w:type="dxa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6" w:type="dxa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97" w:type="dxa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8" w:type="dxa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33E5D" w:rsidRPr="00B351BA">
        <w:trPr>
          <w:trHeight w:val="753"/>
        </w:trPr>
        <w:tc>
          <w:tcPr>
            <w:tcW w:w="1668" w:type="dxa"/>
          </w:tcPr>
          <w:p w:rsidR="00533E5D" w:rsidRDefault="00533E5D" w:rsidP="009F7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Социально-коммуникативное развитие </w:t>
            </w:r>
          </w:p>
        </w:tc>
        <w:tc>
          <w:tcPr>
            <w:tcW w:w="850" w:type="dxa"/>
          </w:tcPr>
          <w:p w:rsidR="00533E5D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1" w:type="dxa"/>
          </w:tcPr>
          <w:p w:rsidR="00533E5D" w:rsidRPr="00B351BA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533E5D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0" w:type="dxa"/>
          </w:tcPr>
          <w:p w:rsidR="00533E5D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54" w:type="dxa"/>
          </w:tcPr>
          <w:p w:rsidR="00533E5D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6" w:type="dxa"/>
          </w:tcPr>
          <w:p w:rsidR="00533E5D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6" w:type="dxa"/>
          </w:tcPr>
          <w:p w:rsidR="00533E5D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7" w:type="dxa"/>
          </w:tcPr>
          <w:p w:rsidR="00533E5D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</w:tcPr>
          <w:p w:rsidR="00533E5D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533E5D" w:rsidRPr="00B351BA" w:rsidRDefault="00533E5D" w:rsidP="00B351BA">
      <w:pPr>
        <w:numPr>
          <w:ilvl w:val="1"/>
          <w:numId w:val="0"/>
        </w:numPr>
        <w:jc w:val="both"/>
        <w:rPr>
          <w:rFonts w:ascii="Times New Roman" w:hAnsi="Times New Roman" w:cs="Times New Roman"/>
        </w:rPr>
      </w:pPr>
    </w:p>
    <w:p w:rsidR="00533E5D" w:rsidRDefault="00533E5D" w:rsidP="00F34A6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E5D" w:rsidRPr="00F96335" w:rsidRDefault="00533E5D" w:rsidP="00F34A67">
      <w:pPr>
        <w:pStyle w:val="ListParagraph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Достижение положительных </w:t>
      </w:r>
      <w:r w:rsidRPr="00F96335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результатов  освоения обучающимися дополнительной общеразвивающей программы дошкольного образования </w:t>
      </w:r>
    </w:p>
    <w:p w:rsidR="00533E5D" w:rsidRDefault="00533E5D" w:rsidP="00F34A6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76"/>
        <w:gridCol w:w="1872"/>
        <w:gridCol w:w="1872"/>
        <w:gridCol w:w="1872"/>
        <w:gridCol w:w="1453"/>
      </w:tblGrid>
      <w:tr w:rsidR="00533E5D" w:rsidRPr="00A81FD3">
        <w:tc>
          <w:tcPr>
            <w:tcW w:w="2276" w:type="dxa"/>
            <w:vMerge w:val="restart"/>
          </w:tcPr>
          <w:p w:rsidR="00533E5D" w:rsidRPr="00A81FD3" w:rsidRDefault="00533E5D" w:rsidP="00A81F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F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дополнительной общеразвивающей программы</w:t>
            </w:r>
          </w:p>
        </w:tc>
        <w:tc>
          <w:tcPr>
            <w:tcW w:w="7069" w:type="dxa"/>
            <w:gridSpan w:val="4"/>
          </w:tcPr>
          <w:p w:rsidR="00533E5D" w:rsidRPr="00A81FD3" w:rsidRDefault="00533E5D" w:rsidP="00A81F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81FD3">
              <w:rPr>
                <w:rFonts w:ascii="Times New Roman" w:hAnsi="Times New Roman" w:cs="Times New Roman"/>
                <w:b/>
                <w:bCs/>
                <w:lang w:eastAsia="ru-RU"/>
              </w:rPr>
              <w:t>Доля детей (%), показавших высокие и средние показатели достижения планируемых результатов (в динамике)</w:t>
            </w:r>
          </w:p>
        </w:tc>
      </w:tr>
      <w:tr w:rsidR="00533E5D" w:rsidRPr="00A81FD3">
        <w:tc>
          <w:tcPr>
            <w:tcW w:w="2276" w:type="dxa"/>
            <w:vMerge/>
          </w:tcPr>
          <w:p w:rsidR="00533E5D" w:rsidRPr="00A81FD3" w:rsidRDefault="00533E5D" w:rsidP="00A81F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533E5D" w:rsidRPr="00A81FD3" w:rsidRDefault="00533E5D" w:rsidP="00A81F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81FD3">
              <w:rPr>
                <w:rFonts w:ascii="Times New Roman" w:hAnsi="Times New Roman" w:cs="Times New Roman"/>
                <w:lang w:eastAsia="ru-RU"/>
              </w:rPr>
              <w:t>возрастная группа</w:t>
            </w:r>
          </w:p>
        </w:tc>
        <w:tc>
          <w:tcPr>
            <w:tcW w:w="1872" w:type="dxa"/>
          </w:tcPr>
          <w:p w:rsidR="00533E5D" w:rsidRPr="00A81FD3" w:rsidRDefault="00533E5D" w:rsidP="00A81F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81FD3">
              <w:rPr>
                <w:rFonts w:ascii="Times New Roman" w:hAnsi="Times New Roman" w:cs="Times New Roman"/>
                <w:lang w:eastAsia="ru-RU"/>
              </w:rPr>
              <w:t>возрастная группа</w:t>
            </w:r>
          </w:p>
        </w:tc>
        <w:tc>
          <w:tcPr>
            <w:tcW w:w="1872" w:type="dxa"/>
          </w:tcPr>
          <w:p w:rsidR="00533E5D" w:rsidRPr="00A81FD3" w:rsidRDefault="00533E5D" w:rsidP="00A81F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81FD3">
              <w:rPr>
                <w:rFonts w:ascii="Times New Roman" w:hAnsi="Times New Roman" w:cs="Times New Roman"/>
                <w:lang w:eastAsia="ru-RU"/>
              </w:rPr>
              <w:t>возрастная группа</w:t>
            </w:r>
          </w:p>
        </w:tc>
        <w:tc>
          <w:tcPr>
            <w:tcW w:w="1453" w:type="dxa"/>
          </w:tcPr>
          <w:p w:rsidR="00533E5D" w:rsidRPr="00A81FD3" w:rsidRDefault="00533E5D" w:rsidP="00A81F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81FD3">
              <w:rPr>
                <w:rFonts w:ascii="Times New Roman" w:hAnsi="Times New Roman" w:cs="Times New Roman"/>
                <w:lang w:eastAsia="ru-RU"/>
              </w:rPr>
              <w:t>возрастная группа</w:t>
            </w:r>
          </w:p>
        </w:tc>
      </w:tr>
      <w:tr w:rsidR="00533E5D" w:rsidRPr="00A81FD3">
        <w:tc>
          <w:tcPr>
            <w:tcW w:w="2276" w:type="dxa"/>
            <w:vMerge/>
          </w:tcPr>
          <w:p w:rsidR="00533E5D" w:rsidRPr="00A81FD3" w:rsidRDefault="00533E5D" w:rsidP="00A81F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533E5D" w:rsidRPr="00A81FD3" w:rsidRDefault="00533E5D" w:rsidP="00A81F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Учебный </w:t>
            </w:r>
            <w:r w:rsidRPr="00A81F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2012-2013</w:t>
            </w:r>
          </w:p>
        </w:tc>
        <w:tc>
          <w:tcPr>
            <w:tcW w:w="1872" w:type="dxa"/>
          </w:tcPr>
          <w:p w:rsidR="00533E5D" w:rsidRDefault="00533E5D" w:rsidP="00A81F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F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  <w:p w:rsidR="00533E5D" w:rsidRPr="00A81FD3" w:rsidRDefault="00533E5D" w:rsidP="00A81F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872" w:type="dxa"/>
          </w:tcPr>
          <w:p w:rsidR="00533E5D" w:rsidRDefault="00533E5D" w:rsidP="00A81F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F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  <w:p w:rsidR="00533E5D" w:rsidRPr="00A81FD3" w:rsidRDefault="00533E5D" w:rsidP="00A81F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453" w:type="dxa"/>
          </w:tcPr>
          <w:p w:rsidR="00533E5D" w:rsidRPr="00A81FD3" w:rsidRDefault="00533E5D" w:rsidP="00A81F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F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2015-2016</w:t>
            </w:r>
          </w:p>
        </w:tc>
      </w:tr>
      <w:tr w:rsidR="00533E5D" w:rsidRPr="00A81FD3">
        <w:tc>
          <w:tcPr>
            <w:tcW w:w="2276" w:type="dxa"/>
          </w:tcPr>
          <w:p w:rsidR="00533E5D" w:rsidRPr="00A81FD3" w:rsidRDefault="00533E5D" w:rsidP="00A81F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533E5D" w:rsidRPr="00A81FD3" w:rsidRDefault="00533E5D" w:rsidP="00A81F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2" w:type="dxa"/>
          </w:tcPr>
          <w:p w:rsidR="00533E5D" w:rsidRPr="00A81FD3" w:rsidRDefault="00533E5D" w:rsidP="00A81F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2" w:type="dxa"/>
          </w:tcPr>
          <w:p w:rsidR="00533E5D" w:rsidRPr="00A81FD3" w:rsidRDefault="00533E5D" w:rsidP="00A81F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3" w:type="dxa"/>
          </w:tcPr>
          <w:p w:rsidR="00533E5D" w:rsidRPr="00A81FD3" w:rsidRDefault="00533E5D" w:rsidP="00A81F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E5D" w:rsidRPr="00A81FD3">
        <w:tc>
          <w:tcPr>
            <w:tcW w:w="2276" w:type="dxa"/>
          </w:tcPr>
          <w:p w:rsidR="00533E5D" w:rsidRPr="00A81FD3" w:rsidRDefault="00533E5D" w:rsidP="00A81F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«Юный эколог»</w:t>
            </w:r>
          </w:p>
        </w:tc>
        <w:tc>
          <w:tcPr>
            <w:tcW w:w="1872" w:type="dxa"/>
          </w:tcPr>
          <w:p w:rsidR="00533E5D" w:rsidRPr="00A81FD3" w:rsidRDefault="00533E5D" w:rsidP="00A81F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2" w:type="dxa"/>
          </w:tcPr>
          <w:p w:rsidR="00533E5D" w:rsidRPr="00A81FD3" w:rsidRDefault="00533E5D" w:rsidP="00A81F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2" w:type="dxa"/>
          </w:tcPr>
          <w:p w:rsidR="00533E5D" w:rsidRPr="00A81FD3" w:rsidRDefault="00533E5D" w:rsidP="00A81F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3" w:type="dxa"/>
          </w:tcPr>
          <w:p w:rsidR="00533E5D" w:rsidRPr="00A81FD3" w:rsidRDefault="00533E5D" w:rsidP="00A81F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3E5D" w:rsidRDefault="00533E5D" w:rsidP="00F34A6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E5D" w:rsidRPr="007E3BBB" w:rsidRDefault="00533E5D" w:rsidP="00F34A67">
      <w:pPr>
        <w:pStyle w:val="ListParagraph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0F53">
        <w:rPr>
          <w:rFonts w:ascii="Times New Roman" w:hAnsi="Times New Roman" w:cs="Times New Roman"/>
          <w:sz w:val="24"/>
          <w:szCs w:val="24"/>
          <w:lang w:eastAsia="ru-RU"/>
        </w:rPr>
        <w:t>Наличие практики индивидуального сопровождения детей. Результативность реализации программ индивидуального сопровождения детей (дети с ОВЗ, одаренные дети)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33E5D" w:rsidRPr="00AE2C7D" w:rsidRDefault="00533E5D" w:rsidP="00F34A67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E5D" w:rsidRPr="007E3BBB" w:rsidRDefault="00533E5D" w:rsidP="00F34A67">
      <w:pPr>
        <w:pStyle w:val="ListParagraph"/>
        <w:numPr>
          <w:ilvl w:val="1"/>
          <w:numId w:val="1"/>
        </w:numPr>
        <w:tabs>
          <w:tab w:val="left" w:pos="426"/>
        </w:tabs>
        <w:spacing w:after="0" w:line="240" w:lineRule="auto"/>
        <w:ind w:left="0" w:hanging="11"/>
      </w:pPr>
      <w:r>
        <w:rPr>
          <w:rFonts w:ascii="Times New Roman" w:hAnsi="Times New Roman" w:cs="Times New Roman"/>
          <w:lang w:eastAsia="ru-RU"/>
        </w:rPr>
        <w:t>Результат готовности детей подготовительной группы к школьному обучению. Доля выпускников разновозрастной группы получивших высокий и средний уровень готовности к школьному обучению.</w:t>
      </w:r>
    </w:p>
    <w:p w:rsidR="00533E5D" w:rsidRPr="00A5540C" w:rsidRDefault="00533E5D" w:rsidP="00EC687B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0"/>
        <w:gridCol w:w="2375"/>
        <w:gridCol w:w="2360"/>
        <w:gridCol w:w="2326"/>
      </w:tblGrid>
      <w:tr w:rsidR="00533E5D" w:rsidRPr="00EC687B">
        <w:tc>
          <w:tcPr>
            <w:tcW w:w="3485" w:type="dxa"/>
            <w:vMerge w:val="restart"/>
          </w:tcPr>
          <w:p w:rsidR="00533E5D" w:rsidRPr="00EC687B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 w:rsidRPr="00EC687B">
              <w:rPr>
                <w:rFonts w:ascii="Times New Roman" w:hAnsi="Times New Roman" w:cs="Times New Roman"/>
              </w:rPr>
              <w:t>Готовность к школьному обучению</w:t>
            </w:r>
          </w:p>
        </w:tc>
        <w:tc>
          <w:tcPr>
            <w:tcW w:w="10360" w:type="dxa"/>
            <w:gridSpan w:val="3"/>
          </w:tcPr>
          <w:p w:rsidR="00533E5D" w:rsidRPr="00EC687B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 w:rsidRPr="00EC687B">
              <w:rPr>
                <w:rFonts w:ascii="Times New Roman" w:hAnsi="Times New Roman" w:cs="Times New Roman"/>
              </w:rPr>
              <w:t xml:space="preserve">Доля выпускников </w:t>
            </w:r>
            <w:r>
              <w:rPr>
                <w:rFonts w:ascii="Times New Roman" w:hAnsi="Times New Roman" w:cs="Times New Roman"/>
              </w:rPr>
              <w:t>РГД</w:t>
            </w:r>
            <w:r w:rsidRPr="00EC687B">
              <w:rPr>
                <w:rFonts w:ascii="Times New Roman" w:hAnsi="Times New Roman" w:cs="Times New Roman"/>
              </w:rPr>
              <w:t xml:space="preserve"> (%)</w:t>
            </w:r>
          </w:p>
        </w:tc>
      </w:tr>
      <w:tr w:rsidR="00533E5D" w:rsidRPr="00EC687B">
        <w:trPr>
          <w:trHeight w:val="502"/>
        </w:trPr>
        <w:tc>
          <w:tcPr>
            <w:tcW w:w="3485" w:type="dxa"/>
            <w:vMerge/>
          </w:tcPr>
          <w:p w:rsidR="00533E5D" w:rsidRPr="00EC687B" w:rsidRDefault="00533E5D" w:rsidP="009F7A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533E5D" w:rsidRPr="00EC687B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 w:rsidRPr="00EC687B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3456" w:type="dxa"/>
          </w:tcPr>
          <w:p w:rsidR="00533E5D" w:rsidRPr="00EC687B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 w:rsidRPr="00EC687B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3446" w:type="dxa"/>
          </w:tcPr>
          <w:p w:rsidR="00533E5D" w:rsidRPr="00EC687B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 w:rsidRPr="00EC687B">
              <w:rPr>
                <w:rFonts w:ascii="Times New Roman" w:hAnsi="Times New Roman" w:cs="Times New Roman"/>
              </w:rPr>
              <w:t>Низкий</w:t>
            </w:r>
          </w:p>
          <w:p w:rsidR="00533E5D" w:rsidRPr="00EC687B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E5D" w:rsidRPr="00EC687B">
        <w:trPr>
          <w:trHeight w:val="1428"/>
        </w:trPr>
        <w:tc>
          <w:tcPr>
            <w:tcW w:w="3485" w:type="dxa"/>
          </w:tcPr>
          <w:p w:rsidR="00533E5D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2011-2012</w:t>
            </w:r>
          </w:p>
          <w:p w:rsidR="00533E5D" w:rsidRPr="00EC687B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2012-2013</w:t>
            </w:r>
          </w:p>
          <w:p w:rsidR="00533E5D" w:rsidRPr="00EC687B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 w:rsidRPr="00EC687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13-2014</w:t>
            </w:r>
          </w:p>
          <w:p w:rsidR="00533E5D" w:rsidRPr="00EC687B" w:rsidRDefault="00533E5D" w:rsidP="009F7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2014</w:t>
            </w:r>
            <w:r w:rsidRPr="00EC687B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58" w:type="dxa"/>
          </w:tcPr>
          <w:p w:rsidR="00533E5D" w:rsidRPr="00EC687B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90%</w:t>
            </w:r>
          </w:p>
          <w:p w:rsidR="00533E5D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33E5D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EC687B">
              <w:rPr>
                <w:rFonts w:ascii="Times New Roman" w:hAnsi="Times New Roman" w:cs="Times New Roman"/>
              </w:rPr>
              <w:t>%</w:t>
            </w:r>
          </w:p>
          <w:p w:rsidR="00533E5D" w:rsidRPr="00EC687B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456" w:type="dxa"/>
          </w:tcPr>
          <w:p w:rsidR="00533E5D" w:rsidRPr="00EC687B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33E5D" w:rsidRPr="00EC687B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33E5D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33E5D" w:rsidRPr="00EC687B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6" w:type="dxa"/>
          </w:tcPr>
          <w:p w:rsidR="00533E5D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33E5D" w:rsidRPr="00EC687B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33E5D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33E5D" w:rsidRPr="00EC687B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33E5D" w:rsidRPr="00EC687B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</w:p>
          <w:p w:rsidR="00533E5D" w:rsidRPr="00EC687B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33E5D" w:rsidRDefault="00533E5D" w:rsidP="00F34A67">
      <w:pPr>
        <w:pStyle w:val="ListParagraph"/>
        <w:tabs>
          <w:tab w:val="left" w:pos="426"/>
        </w:tabs>
        <w:spacing w:after="0" w:line="240" w:lineRule="auto"/>
        <w:ind w:left="0"/>
      </w:pPr>
    </w:p>
    <w:p w:rsidR="00533E5D" w:rsidRPr="007E3BBB" w:rsidRDefault="00533E5D" w:rsidP="00F34A67">
      <w:pPr>
        <w:pStyle w:val="ListParagraph"/>
        <w:tabs>
          <w:tab w:val="left" w:pos="426"/>
        </w:tabs>
        <w:spacing w:after="0" w:line="240" w:lineRule="auto"/>
        <w:ind w:left="0"/>
      </w:pPr>
    </w:p>
    <w:p w:rsidR="00533E5D" w:rsidRPr="00AE2C7D" w:rsidRDefault="00533E5D" w:rsidP="00F34A67">
      <w:pPr>
        <w:pStyle w:val="ListParagraph"/>
        <w:tabs>
          <w:tab w:val="left" w:pos="426"/>
        </w:tabs>
        <w:spacing w:after="0" w:line="240" w:lineRule="auto"/>
        <w:ind w:left="0"/>
      </w:pPr>
    </w:p>
    <w:p w:rsidR="00533E5D" w:rsidRDefault="00533E5D" w:rsidP="003C6549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rPr>
          <w:rFonts w:ascii="Times New Roman" w:hAnsi="Times New Roman" w:cs="Times New Roman"/>
          <w:b/>
          <w:bCs/>
          <w:lang w:eastAsia="ru-RU"/>
        </w:rPr>
      </w:pPr>
      <w:r w:rsidRPr="003C6549">
        <w:rPr>
          <w:rFonts w:ascii="Times New Roman" w:hAnsi="Times New Roman" w:cs="Times New Roman"/>
          <w:b/>
          <w:bCs/>
          <w:lang w:eastAsia="ru-RU"/>
        </w:rPr>
        <w:t>Выявление и развитие способностей воспитанников к интеллектуальной, творческой, физкультурно-спортивной деятельности</w:t>
      </w:r>
    </w:p>
    <w:p w:rsidR="00533E5D" w:rsidRPr="003C6549" w:rsidRDefault="00533E5D" w:rsidP="003C6549">
      <w:pPr>
        <w:pStyle w:val="ListParagraph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lang w:eastAsia="ru-RU"/>
        </w:rPr>
      </w:pPr>
    </w:p>
    <w:p w:rsidR="00533E5D" w:rsidRPr="001D6AA9" w:rsidRDefault="00533E5D" w:rsidP="00F34A67">
      <w:pPr>
        <w:pStyle w:val="ListParagraph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2C7D">
        <w:rPr>
          <w:rFonts w:ascii="Times New Roman" w:hAnsi="Times New Roman" w:cs="Times New Roman"/>
          <w:lang w:eastAsia="ru-RU"/>
        </w:rPr>
        <w:t xml:space="preserve">Результаты участия воспитанников в  конкурсах, соревнованиях: </w:t>
      </w:r>
    </w:p>
    <w:tbl>
      <w:tblPr>
        <w:tblW w:w="552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7"/>
        <w:gridCol w:w="89"/>
        <w:gridCol w:w="1090"/>
        <w:gridCol w:w="1012"/>
        <w:gridCol w:w="1090"/>
        <w:gridCol w:w="1012"/>
        <w:gridCol w:w="1090"/>
        <w:gridCol w:w="1012"/>
        <w:gridCol w:w="1090"/>
        <w:gridCol w:w="1012"/>
      </w:tblGrid>
      <w:tr w:rsidR="00533E5D" w:rsidRPr="00A81FD3">
        <w:tc>
          <w:tcPr>
            <w:tcW w:w="1028" w:type="pct"/>
            <w:gridSpan w:val="2"/>
            <w:vMerge w:val="restart"/>
          </w:tcPr>
          <w:p w:rsidR="00533E5D" w:rsidRPr="001D6AA9" w:rsidRDefault="00533E5D" w:rsidP="00F3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93" w:type="pct"/>
            <w:gridSpan w:val="2"/>
          </w:tcPr>
          <w:p w:rsidR="00533E5D" w:rsidRDefault="00533E5D" w:rsidP="00F3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  <w:p w:rsidR="00533E5D" w:rsidRPr="001D6AA9" w:rsidRDefault="00533E5D" w:rsidP="00F3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2011-2012г.</w:t>
            </w:r>
          </w:p>
        </w:tc>
        <w:tc>
          <w:tcPr>
            <w:tcW w:w="993" w:type="pct"/>
            <w:gridSpan w:val="2"/>
          </w:tcPr>
          <w:p w:rsidR="00533E5D" w:rsidRDefault="00533E5D" w:rsidP="00F3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  <w:p w:rsidR="00533E5D" w:rsidRPr="001D6AA9" w:rsidRDefault="00533E5D" w:rsidP="00F3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2012-2013г.</w:t>
            </w:r>
          </w:p>
        </w:tc>
        <w:tc>
          <w:tcPr>
            <w:tcW w:w="993" w:type="pct"/>
            <w:gridSpan w:val="2"/>
          </w:tcPr>
          <w:p w:rsidR="00533E5D" w:rsidRDefault="00533E5D" w:rsidP="00F3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  <w:p w:rsidR="00533E5D" w:rsidRPr="001D6AA9" w:rsidRDefault="00533E5D" w:rsidP="00F3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2013-2014г.</w:t>
            </w:r>
          </w:p>
        </w:tc>
        <w:tc>
          <w:tcPr>
            <w:tcW w:w="993" w:type="pct"/>
            <w:gridSpan w:val="2"/>
          </w:tcPr>
          <w:p w:rsidR="00533E5D" w:rsidRDefault="00533E5D" w:rsidP="00F3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  <w:p w:rsidR="00533E5D" w:rsidRPr="001D6AA9" w:rsidRDefault="00533E5D" w:rsidP="00F3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2014-2015г.</w:t>
            </w:r>
          </w:p>
        </w:tc>
      </w:tr>
      <w:tr w:rsidR="00533E5D" w:rsidRPr="00A81FD3">
        <w:tc>
          <w:tcPr>
            <w:tcW w:w="1028" w:type="pct"/>
            <w:gridSpan w:val="2"/>
            <w:vMerge/>
          </w:tcPr>
          <w:p w:rsidR="00533E5D" w:rsidRPr="001D6AA9" w:rsidRDefault="00533E5D" w:rsidP="00391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кол-во призеров</w:t>
            </w:r>
          </w:p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указанием занятого места</w:t>
            </w:r>
            <w:r w:rsidRPr="001D6AA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кол-во призеров</w:t>
            </w:r>
          </w:p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F3D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(с указанием занятого места)</w:t>
            </w: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кол-во призеров</w:t>
            </w:r>
          </w:p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F3D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(с указанием занятого места)</w:t>
            </w: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кол-во призеров</w:t>
            </w:r>
          </w:p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F3D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(с указанием занятого места)</w:t>
            </w:r>
          </w:p>
        </w:tc>
      </w:tr>
      <w:tr w:rsidR="00533E5D" w:rsidRPr="00A81FD3">
        <w:tc>
          <w:tcPr>
            <w:tcW w:w="5000" w:type="pct"/>
            <w:gridSpan w:val="10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Школьный уровень</w:t>
            </w:r>
          </w:p>
        </w:tc>
      </w:tr>
      <w:tr w:rsidR="00533E5D" w:rsidRPr="00A81FD3">
        <w:tc>
          <w:tcPr>
            <w:tcW w:w="1028" w:type="pct"/>
            <w:gridSpan w:val="2"/>
          </w:tcPr>
          <w:p w:rsidR="00533E5D" w:rsidRPr="001D6AA9" w:rsidRDefault="00533E5D" w:rsidP="00391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Соревнования «Веселые старты»</w:t>
            </w: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3E5D" w:rsidRPr="00A81FD3">
        <w:tc>
          <w:tcPr>
            <w:tcW w:w="1028" w:type="pct"/>
            <w:gridSpan w:val="2"/>
          </w:tcPr>
          <w:p w:rsidR="00533E5D" w:rsidRPr="001D6AA9" w:rsidRDefault="00533E5D" w:rsidP="00391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«Осенние поделки»</w:t>
            </w: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8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место – 3 чел.</w:t>
            </w:r>
          </w:p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место – 2 чел.</w:t>
            </w: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3E5D" w:rsidRPr="00A81FD3">
        <w:tc>
          <w:tcPr>
            <w:tcW w:w="1028" w:type="pct"/>
            <w:gridSpan w:val="2"/>
          </w:tcPr>
          <w:p w:rsidR="00533E5D" w:rsidRDefault="00533E5D" w:rsidP="00391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песен ко «Дню матери»</w:t>
            </w: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8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место – 6 чел.</w:t>
            </w: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3E5D" w:rsidRPr="00A81FD3">
        <w:tc>
          <w:tcPr>
            <w:tcW w:w="1028" w:type="pct"/>
            <w:gridSpan w:val="2"/>
          </w:tcPr>
          <w:p w:rsidR="00533E5D" w:rsidRDefault="00533E5D" w:rsidP="00391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к празднику осени</w:t>
            </w: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78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место – 2 чел.</w:t>
            </w:r>
          </w:p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место – 3 чел.</w:t>
            </w:r>
          </w:p>
        </w:tc>
      </w:tr>
      <w:tr w:rsidR="00533E5D" w:rsidRPr="00A81FD3">
        <w:tc>
          <w:tcPr>
            <w:tcW w:w="1028" w:type="pct"/>
            <w:gridSpan w:val="2"/>
          </w:tcPr>
          <w:p w:rsidR="00533E5D" w:rsidRDefault="00533E5D" w:rsidP="00391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 «Знатоки сказок»</w:t>
            </w: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78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место – 1 чел.</w:t>
            </w:r>
          </w:p>
        </w:tc>
      </w:tr>
      <w:tr w:rsidR="00533E5D" w:rsidRPr="00A81FD3">
        <w:tc>
          <w:tcPr>
            <w:tcW w:w="1028" w:type="pct"/>
            <w:gridSpan w:val="2"/>
          </w:tcPr>
          <w:p w:rsidR="00533E5D" w:rsidRDefault="00533E5D" w:rsidP="00391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стихов к празднику Победы</w:t>
            </w: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8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место – 2 чел.</w:t>
            </w:r>
          </w:p>
        </w:tc>
      </w:tr>
      <w:tr w:rsidR="00533E5D" w:rsidRPr="00A81FD3">
        <w:tc>
          <w:tcPr>
            <w:tcW w:w="1028" w:type="pct"/>
            <w:gridSpan w:val="2"/>
          </w:tcPr>
          <w:p w:rsidR="00533E5D" w:rsidRDefault="00533E5D" w:rsidP="00391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«Джунгли зовут»</w:t>
            </w: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место – 3 чел</w:t>
            </w:r>
          </w:p>
        </w:tc>
        <w:tc>
          <w:tcPr>
            <w:tcW w:w="515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3E5D" w:rsidRPr="00A81FD3">
        <w:tc>
          <w:tcPr>
            <w:tcW w:w="1028" w:type="pct"/>
            <w:gridSpan w:val="2"/>
          </w:tcPr>
          <w:p w:rsidR="00533E5D" w:rsidRDefault="00533E5D" w:rsidP="00391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Соревнования «Велосипедные виражи»</w:t>
            </w: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8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место – 1 чел.</w:t>
            </w:r>
          </w:p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место – 1 чел.</w:t>
            </w:r>
          </w:p>
        </w:tc>
        <w:tc>
          <w:tcPr>
            <w:tcW w:w="515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3E5D" w:rsidRPr="00A81FD3">
        <w:tc>
          <w:tcPr>
            <w:tcW w:w="5000" w:type="pct"/>
            <w:gridSpan w:val="10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Региональный уровень</w:t>
            </w:r>
          </w:p>
        </w:tc>
      </w:tr>
      <w:tr w:rsidR="00533E5D" w:rsidRPr="00A81FD3">
        <w:tc>
          <w:tcPr>
            <w:tcW w:w="1028" w:type="pct"/>
            <w:gridSpan w:val="2"/>
          </w:tcPr>
          <w:p w:rsidR="00533E5D" w:rsidRPr="001D6AA9" w:rsidRDefault="00533E5D" w:rsidP="00391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«ЭКА елка»</w:t>
            </w: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3E5D" w:rsidRPr="00A81FD3">
        <w:tc>
          <w:tcPr>
            <w:tcW w:w="1028" w:type="pct"/>
            <w:gridSpan w:val="2"/>
          </w:tcPr>
          <w:p w:rsidR="00533E5D" w:rsidRPr="001D6AA9" w:rsidRDefault="00533E5D" w:rsidP="00391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«Зимняя сказка»</w:t>
            </w: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3E5D" w:rsidRPr="00A81FD3">
        <w:tc>
          <w:tcPr>
            <w:tcW w:w="1028" w:type="pct"/>
            <w:gridSpan w:val="2"/>
          </w:tcPr>
          <w:p w:rsidR="00533E5D" w:rsidRDefault="00533E5D" w:rsidP="00391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 «Каждой пичужке свою кормушку!»</w:t>
            </w:r>
          </w:p>
        </w:tc>
        <w:tc>
          <w:tcPr>
            <w:tcW w:w="515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8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3E5D" w:rsidRPr="00A81FD3">
        <w:tc>
          <w:tcPr>
            <w:tcW w:w="1028" w:type="pct"/>
            <w:gridSpan w:val="2"/>
          </w:tcPr>
          <w:p w:rsidR="00533E5D" w:rsidRDefault="00533E5D" w:rsidP="00391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«Моя мама – лучшая на свете»</w:t>
            </w:r>
          </w:p>
        </w:tc>
        <w:tc>
          <w:tcPr>
            <w:tcW w:w="515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33E5D" w:rsidRPr="00A81FD3">
        <w:tc>
          <w:tcPr>
            <w:tcW w:w="5000" w:type="pct"/>
            <w:gridSpan w:val="10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Муниципальный уровень</w:t>
            </w:r>
          </w:p>
        </w:tc>
      </w:tr>
      <w:tr w:rsidR="00533E5D" w:rsidRPr="00A81FD3">
        <w:tc>
          <w:tcPr>
            <w:tcW w:w="986" w:type="pct"/>
          </w:tcPr>
          <w:p w:rsidR="00533E5D" w:rsidRPr="001D6AA9" w:rsidRDefault="00533E5D" w:rsidP="00391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«Вифлеемская звезда»</w:t>
            </w:r>
          </w:p>
        </w:tc>
        <w:tc>
          <w:tcPr>
            <w:tcW w:w="557" w:type="pct"/>
            <w:gridSpan w:val="2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3E5D" w:rsidRPr="00A81FD3">
        <w:tc>
          <w:tcPr>
            <w:tcW w:w="986" w:type="pct"/>
          </w:tcPr>
          <w:p w:rsidR="00533E5D" w:rsidRPr="001D6AA9" w:rsidRDefault="00533E5D" w:rsidP="00391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Отборочный тур интеллектуального конкурса «Умницы и умники: первые шаги»</w:t>
            </w:r>
          </w:p>
        </w:tc>
        <w:tc>
          <w:tcPr>
            <w:tcW w:w="557" w:type="pct"/>
            <w:gridSpan w:val="2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33E5D" w:rsidRPr="00A81FD3">
        <w:tc>
          <w:tcPr>
            <w:tcW w:w="986" w:type="pct"/>
          </w:tcPr>
          <w:p w:rsidR="00533E5D" w:rsidRDefault="00533E5D" w:rsidP="00391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Патриотическая акция «Дети России – за мир!»</w:t>
            </w:r>
          </w:p>
        </w:tc>
        <w:tc>
          <w:tcPr>
            <w:tcW w:w="557" w:type="pct"/>
            <w:gridSpan w:val="2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33E5D" w:rsidRPr="00A81FD3">
        <w:tc>
          <w:tcPr>
            <w:tcW w:w="986" w:type="pct"/>
          </w:tcPr>
          <w:p w:rsidR="00533E5D" w:rsidRDefault="00533E5D" w:rsidP="00391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«Мои права и обязанности»</w:t>
            </w:r>
          </w:p>
        </w:tc>
        <w:tc>
          <w:tcPr>
            <w:tcW w:w="557" w:type="pct"/>
            <w:gridSpan w:val="2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8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место – 1 чел</w:t>
            </w:r>
          </w:p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место – 1 чел</w:t>
            </w: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3E5D" w:rsidRPr="00A81FD3">
        <w:tc>
          <w:tcPr>
            <w:tcW w:w="986" w:type="pct"/>
          </w:tcPr>
          <w:p w:rsidR="00533E5D" w:rsidRDefault="00533E5D" w:rsidP="00391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пожарной безопасности «Дети за безопасность»</w:t>
            </w:r>
          </w:p>
        </w:tc>
        <w:tc>
          <w:tcPr>
            <w:tcW w:w="557" w:type="pct"/>
            <w:gridSpan w:val="2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8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место – 1 чел</w:t>
            </w: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3E5D" w:rsidRPr="00A81FD3">
        <w:tc>
          <w:tcPr>
            <w:tcW w:w="986" w:type="pct"/>
          </w:tcPr>
          <w:p w:rsidR="00533E5D" w:rsidRDefault="00533E5D" w:rsidP="00391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новогодних поделок </w:t>
            </w:r>
          </w:p>
        </w:tc>
        <w:tc>
          <w:tcPr>
            <w:tcW w:w="557" w:type="pct"/>
            <w:gridSpan w:val="2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8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место – 1 чел</w:t>
            </w: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3E5D" w:rsidRPr="00A81FD3">
        <w:tc>
          <w:tcPr>
            <w:tcW w:w="986" w:type="pct"/>
          </w:tcPr>
          <w:p w:rsidR="00533E5D" w:rsidRDefault="00533E5D" w:rsidP="00391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«Мы помним мир спасенный»</w:t>
            </w:r>
          </w:p>
        </w:tc>
        <w:tc>
          <w:tcPr>
            <w:tcW w:w="557" w:type="pct"/>
            <w:gridSpan w:val="2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8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5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Pr="001D6AA9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</w:tcPr>
          <w:p w:rsidR="00533E5D" w:rsidRDefault="00533E5D" w:rsidP="0039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33E5D" w:rsidRPr="009B3825" w:rsidRDefault="00533E5D" w:rsidP="00F34A6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E5D" w:rsidRPr="009B3825" w:rsidRDefault="00533E5D" w:rsidP="00F34A67">
      <w:pPr>
        <w:pStyle w:val="ListParagraph"/>
        <w:numPr>
          <w:ilvl w:val="0"/>
          <w:numId w:val="1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Вклад в повышение качества образования, распространение собственного опыта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33E5D" w:rsidRDefault="00533E5D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E5D" w:rsidRPr="009B3825" w:rsidRDefault="00533E5D" w:rsidP="00F34A67">
      <w:pPr>
        <w:pStyle w:val="ListParagraph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hAnsi="Times New Roman" w:cs="Times New Roman"/>
          <w:sz w:val="24"/>
          <w:szCs w:val="24"/>
          <w:lang w:eastAsia="ru-RU"/>
        </w:rPr>
        <w:t>Наличие опубликованных собственных методических разработок, имеющих соответствующий гриф и выходные данные:</w:t>
      </w:r>
    </w:p>
    <w:tbl>
      <w:tblPr>
        <w:tblW w:w="96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3289"/>
        <w:gridCol w:w="2268"/>
        <w:gridCol w:w="1984"/>
      </w:tblGrid>
      <w:tr w:rsidR="00533E5D" w:rsidRPr="00A81FD3">
        <w:trPr>
          <w:cantSplit/>
          <w:trHeight w:val="255"/>
        </w:trPr>
        <w:tc>
          <w:tcPr>
            <w:tcW w:w="2127" w:type="dxa"/>
            <w:vMerge w:val="restart"/>
          </w:tcPr>
          <w:p w:rsidR="00533E5D" w:rsidRPr="004F3D2E" w:rsidRDefault="00533E5D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533E5D" w:rsidRPr="004F3D2E" w:rsidRDefault="00533E5D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публикации </w:t>
            </w:r>
          </w:p>
        </w:tc>
        <w:tc>
          <w:tcPr>
            <w:tcW w:w="7541" w:type="dxa"/>
            <w:gridSpan w:val="3"/>
          </w:tcPr>
          <w:p w:rsidR="00533E5D" w:rsidRPr="004F3D2E" w:rsidRDefault="00533E5D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</w:tr>
      <w:tr w:rsidR="00533E5D" w:rsidRPr="00A81FD3">
        <w:trPr>
          <w:cantSplit/>
          <w:trHeight w:val="674"/>
        </w:trPr>
        <w:tc>
          <w:tcPr>
            <w:tcW w:w="2127" w:type="dxa"/>
            <w:vMerge/>
          </w:tcPr>
          <w:p w:rsidR="00533E5D" w:rsidRPr="004F3D2E" w:rsidRDefault="00533E5D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33E5D" w:rsidRPr="004F3D2E" w:rsidRDefault="00533E5D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Место издания, </w:t>
            </w:r>
            <w:r w:rsidRPr="004F3D2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гриф </w:t>
            </w:r>
          </w:p>
        </w:tc>
        <w:tc>
          <w:tcPr>
            <w:tcW w:w="2268" w:type="dxa"/>
          </w:tcPr>
          <w:p w:rsidR="00533E5D" w:rsidRPr="004F3D2E" w:rsidRDefault="00533E5D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533E5D" w:rsidRPr="004F3D2E" w:rsidRDefault="00533E5D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издательства</w:t>
            </w:r>
          </w:p>
        </w:tc>
        <w:tc>
          <w:tcPr>
            <w:tcW w:w="1984" w:type="dxa"/>
          </w:tcPr>
          <w:p w:rsidR="00533E5D" w:rsidRPr="004F3D2E" w:rsidRDefault="00533E5D" w:rsidP="00F34A67">
            <w:pPr>
              <w:tabs>
                <w:tab w:val="center" w:pos="378"/>
              </w:tabs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Год</w:t>
            </w:r>
          </w:p>
          <w:p w:rsidR="00533E5D" w:rsidRPr="004F3D2E" w:rsidRDefault="00533E5D" w:rsidP="00F34A67">
            <w:pPr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издания</w:t>
            </w:r>
          </w:p>
        </w:tc>
      </w:tr>
      <w:tr w:rsidR="00533E5D" w:rsidRPr="00A81FD3">
        <w:tc>
          <w:tcPr>
            <w:tcW w:w="2127" w:type="dxa"/>
          </w:tcPr>
          <w:p w:rsidR="00533E5D" w:rsidRPr="004F3D2E" w:rsidRDefault="00533E5D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33E5D" w:rsidRPr="004F3D2E" w:rsidRDefault="00533E5D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33E5D" w:rsidRPr="004F3D2E" w:rsidRDefault="00533E5D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33E5D" w:rsidRPr="004F3D2E" w:rsidRDefault="00533E5D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33E5D" w:rsidRPr="00A81FD3">
        <w:tc>
          <w:tcPr>
            <w:tcW w:w="2127" w:type="dxa"/>
          </w:tcPr>
          <w:p w:rsidR="00533E5D" w:rsidRPr="004F3D2E" w:rsidRDefault="00533E5D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33E5D" w:rsidRPr="004F3D2E" w:rsidRDefault="00533E5D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33E5D" w:rsidRPr="004F3D2E" w:rsidRDefault="00533E5D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33E5D" w:rsidRPr="004F3D2E" w:rsidRDefault="00533E5D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33E5D" w:rsidRPr="00A81FD3">
        <w:tc>
          <w:tcPr>
            <w:tcW w:w="2127" w:type="dxa"/>
          </w:tcPr>
          <w:p w:rsidR="00533E5D" w:rsidRPr="004F3D2E" w:rsidRDefault="00533E5D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33E5D" w:rsidRPr="004F3D2E" w:rsidRDefault="00533E5D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33E5D" w:rsidRPr="004F3D2E" w:rsidRDefault="00533E5D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33E5D" w:rsidRPr="004F3D2E" w:rsidRDefault="00533E5D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33E5D" w:rsidRPr="00A81FD3">
        <w:tc>
          <w:tcPr>
            <w:tcW w:w="2127" w:type="dxa"/>
          </w:tcPr>
          <w:p w:rsidR="00533E5D" w:rsidRPr="004F3D2E" w:rsidRDefault="00533E5D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33E5D" w:rsidRPr="004F3D2E" w:rsidRDefault="00533E5D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33E5D" w:rsidRPr="004F3D2E" w:rsidRDefault="00533E5D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33E5D" w:rsidRPr="004F3D2E" w:rsidRDefault="00533E5D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33E5D" w:rsidRDefault="00533E5D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2127"/>
        <w:gridCol w:w="2013"/>
        <w:gridCol w:w="1984"/>
        <w:gridCol w:w="1418"/>
      </w:tblGrid>
      <w:tr w:rsidR="00533E5D" w:rsidRPr="00A81FD3">
        <w:tc>
          <w:tcPr>
            <w:tcW w:w="2127" w:type="dxa"/>
          </w:tcPr>
          <w:p w:rsidR="00533E5D" w:rsidRPr="004F3D2E" w:rsidRDefault="00533E5D" w:rsidP="00F34A67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533E5D" w:rsidRPr="004F3D2E" w:rsidRDefault="00533E5D" w:rsidP="00F34A67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7" w:type="dxa"/>
          </w:tcPr>
          <w:p w:rsidR="00533E5D" w:rsidRPr="004F3D2E" w:rsidRDefault="00533E5D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533E5D" w:rsidRPr="004F3D2E" w:rsidRDefault="00533E5D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33E5D" w:rsidRPr="004F3D2E" w:rsidRDefault="00533E5D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3E5D" w:rsidRPr="004F3D2E" w:rsidRDefault="00533E5D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33E5D" w:rsidRDefault="00533E5D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E5D" w:rsidRPr="009B3825" w:rsidRDefault="00533E5D" w:rsidP="00F34A6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E5D" w:rsidRDefault="00533E5D" w:rsidP="00F34A67">
      <w:pPr>
        <w:pStyle w:val="ListParagraph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hAnsi="Times New Roman" w:cs="Times New Roman"/>
          <w:sz w:val="24"/>
          <w:szCs w:val="24"/>
          <w:lang w:eastAsia="ru-RU"/>
        </w:rPr>
        <w:t xml:space="preserve"> Публичное представление собственного педагогического опыта в форме открытого занятия/мероприятия</w:t>
      </w:r>
    </w:p>
    <w:p w:rsidR="00533E5D" w:rsidRPr="009B3825" w:rsidRDefault="00533E5D" w:rsidP="00F34A67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2126"/>
        <w:gridCol w:w="5386"/>
      </w:tblGrid>
      <w:tr w:rsidR="00533E5D" w:rsidRPr="00A81FD3">
        <w:tc>
          <w:tcPr>
            <w:tcW w:w="2235" w:type="dxa"/>
          </w:tcPr>
          <w:p w:rsidR="00533E5D" w:rsidRPr="00A81FD3" w:rsidRDefault="00533E5D" w:rsidP="00A8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F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126" w:type="dxa"/>
          </w:tcPr>
          <w:p w:rsidR="00533E5D" w:rsidRPr="00A81FD3" w:rsidRDefault="00533E5D" w:rsidP="00A8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F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386" w:type="dxa"/>
          </w:tcPr>
          <w:p w:rsidR="00533E5D" w:rsidRPr="00A81FD3" w:rsidRDefault="00533E5D" w:rsidP="00A8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F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533E5D" w:rsidRPr="00A81FD3">
        <w:tc>
          <w:tcPr>
            <w:tcW w:w="2235" w:type="dxa"/>
          </w:tcPr>
          <w:p w:rsidR="00533E5D" w:rsidRPr="00A81FD3" w:rsidRDefault="00533E5D" w:rsidP="00A8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2126" w:type="dxa"/>
          </w:tcPr>
          <w:p w:rsidR="00533E5D" w:rsidRPr="00A81FD3" w:rsidRDefault="00533E5D" w:rsidP="00A8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386" w:type="dxa"/>
          </w:tcPr>
          <w:p w:rsidR="00533E5D" w:rsidRPr="00A81FD3" w:rsidRDefault="00533E5D" w:rsidP="00A8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Открытое комплексное занятие по физической культуре (здоровьесбережение)</w:t>
            </w:r>
          </w:p>
        </w:tc>
      </w:tr>
    </w:tbl>
    <w:p w:rsidR="00533E5D" w:rsidRDefault="00533E5D" w:rsidP="00F34A67">
      <w:pPr>
        <w:pStyle w:val="NoSpacing"/>
        <w:rPr>
          <w:rFonts w:ascii="Times New Roman" w:hAnsi="Times New Roman" w:cs="Times New Roman"/>
        </w:rPr>
      </w:pPr>
    </w:p>
    <w:p w:rsidR="00533E5D" w:rsidRPr="004374E4" w:rsidRDefault="00533E5D" w:rsidP="00F34A67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4374E4">
        <w:rPr>
          <w:rFonts w:ascii="Times New Roman" w:hAnsi="Times New Roman" w:cs="Times New Roman"/>
          <w:sz w:val="24"/>
          <w:szCs w:val="24"/>
          <w:lang w:eastAsia="ru-RU"/>
        </w:rPr>
        <w:t>Отзывы руководителя методического объединения, педагогов-участников открытого занятия/мероприятия.</w:t>
      </w:r>
    </w:p>
    <w:p w:rsidR="00533E5D" w:rsidRDefault="00533E5D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E5D" w:rsidRPr="009B3825" w:rsidRDefault="00533E5D" w:rsidP="00F34A67">
      <w:pPr>
        <w:pStyle w:val="ListParagraph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hAnsi="Times New Roman" w:cs="Times New Roman"/>
          <w:sz w:val="24"/>
          <w:szCs w:val="24"/>
          <w:lang w:eastAsia="ru-RU"/>
        </w:rPr>
        <w:t>Вы</w:t>
      </w:r>
      <w:r>
        <w:rPr>
          <w:rFonts w:ascii="Times New Roman" w:hAnsi="Times New Roman" w:cs="Times New Roman"/>
          <w:sz w:val="24"/>
          <w:szCs w:val="24"/>
          <w:lang w:eastAsia="ru-RU"/>
        </w:rPr>
        <w:t>ступления на</w:t>
      </w:r>
      <w:r w:rsidRPr="009B3825">
        <w:rPr>
          <w:rFonts w:ascii="Times New Roman" w:hAnsi="Times New Roman" w:cs="Times New Roman"/>
          <w:sz w:val="24"/>
          <w:szCs w:val="24"/>
          <w:lang w:eastAsia="ru-RU"/>
        </w:rPr>
        <w:t xml:space="preserve"> семинарах,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методических объединениях,</w:t>
      </w:r>
      <w:r w:rsidRPr="009B3825">
        <w:rPr>
          <w:rFonts w:ascii="Times New Roman" w:hAnsi="Times New Roman" w:cs="Times New Roman"/>
          <w:sz w:val="24"/>
          <w:szCs w:val="24"/>
          <w:lang w:eastAsia="ru-RU"/>
        </w:rPr>
        <w:t xml:space="preserve"> секциях, круглых столах, проведение мастер-классов: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4"/>
        <w:gridCol w:w="2723"/>
        <w:gridCol w:w="4550"/>
      </w:tblGrid>
      <w:tr w:rsidR="00533E5D" w:rsidRPr="00A81FD3">
        <w:trPr>
          <w:trHeight w:val="307"/>
        </w:trPr>
        <w:tc>
          <w:tcPr>
            <w:tcW w:w="1964" w:type="dxa"/>
          </w:tcPr>
          <w:p w:rsidR="00533E5D" w:rsidRPr="004F3D2E" w:rsidRDefault="00533E5D" w:rsidP="00F34A67">
            <w:pPr>
              <w:spacing w:after="0" w:line="240" w:lineRule="auto"/>
              <w:ind w:right="48"/>
              <w:jc w:val="center"/>
              <w:outlineLvl w:val="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723" w:type="dxa"/>
          </w:tcPr>
          <w:p w:rsidR="00533E5D" w:rsidRPr="004F3D2E" w:rsidRDefault="00533E5D" w:rsidP="00F34A67">
            <w:pPr>
              <w:spacing w:after="0" w:line="240" w:lineRule="auto"/>
              <w:ind w:right="48"/>
              <w:jc w:val="center"/>
              <w:outlineLvl w:val="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550" w:type="dxa"/>
          </w:tcPr>
          <w:p w:rsidR="00533E5D" w:rsidRPr="004F3D2E" w:rsidRDefault="00533E5D" w:rsidP="00F34A67">
            <w:pPr>
              <w:spacing w:after="0" w:line="240" w:lineRule="auto"/>
              <w:ind w:right="48"/>
              <w:jc w:val="center"/>
              <w:outlineLvl w:val="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Тематика с указанием года</w:t>
            </w:r>
          </w:p>
        </w:tc>
      </w:tr>
      <w:tr w:rsidR="00533E5D" w:rsidRPr="00A81FD3">
        <w:tc>
          <w:tcPr>
            <w:tcW w:w="1964" w:type="dxa"/>
          </w:tcPr>
          <w:p w:rsidR="00533E5D" w:rsidRPr="004F3D2E" w:rsidRDefault="00533E5D" w:rsidP="00F34A67">
            <w:pPr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Выступления на методических объединениях, конференциях, круглых столах</w:t>
            </w:r>
          </w:p>
          <w:p w:rsidR="00533E5D" w:rsidRPr="004F3D2E" w:rsidRDefault="00533E5D" w:rsidP="00F34A67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533E5D" w:rsidRPr="004F3D2E" w:rsidRDefault="00533E5D" w:rsidP="00F34A67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550" w:type="dxa"/>
          </w:tcPr>
          <w:p w:rsidR="00533E5D" w:rsidRPr="004F3D2E" w:rsidRDefault="00533E5D" w:rsidP="00F34A67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«Безопасность и здоровье дошкольников» 2013 год</w:t>
            </w:r>
          </w:p>
        </w:tc>
      </w:tr>
    </w:tbl>
    <w:p w:rsidR="00533E5D" w:rsidRDefault="00533E5D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E5D" w:rsidRDefault="00533E5D" w:rsidP="00F34A67">
      <w:pPr>
        <w:pStyle w:val="ListParagraph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hAnsi="Times New Roman" w:cs="Times New Roman"/>
          <w:sz w:val="24"/>
          <w:szCs w:val="24"/>
          <w:lang w:eastAsia="ru-RU"/>
        </w:rPr>
        <w:t>Результативность участия в профессиональных конкурсах: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33E5D" w:rsidRDefault="00533E5D" w:rsidP="00B27D31">
      <w:pPr>
        <w:pStyle w:val="ListParagraph"/>
        <w:tabs>
          <w:tab w:val="left" w:pos="426"/>
        </w:tabs>
        <w:snapToGrid w:val="0"/>
        <w:spacing w:after="0" w:line="240" w:lineRule="auto"/>
        <w:ind w:left="-1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6"/>
        <w:gridCol w:w="1899"/>
        <w:gridCol w:w="1912"/>
        <w:gridCol w:w="1905"/>
        <w:gridCol w:w="1909"/>
      </w:tblGrid>
      <w:tr w:rsidR="00533E5D">
        <w:tc>
          <w:tcPr>
            <w:tcW w:w="1914" w:type="dxa"/>
          </w:tcPr>
          <w:p w:rsidR="00533E5D" w:rsidRPr="008C48EA" w:rsidRDefault="00533E5D" w:rsidP="008C48EA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8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(региональный, муниципальный, уровень ОУ)</w:t>
            </w:r>
          </w:p>
        </w:tc>
        <w:tc>
          <w:tcPr>
            <w:tcW w:w="1914" w:type="dxa"/>
          </w:tcPr>
          <w:p w:rsidR="00533E5D" w:rsidRPr="008C48EA" w:rsidRDefault="00533E5D" w:rsidP="008C48EA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8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14" w:type="dxa"/>
          </w:tcPr>
          <w:p w:rsidR="00533E5D" w:rsidRPr="008C48EA" w:rsidRDefault="00533E5D" w:rsidP="008C48EA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8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конкурса</w:t>
            </w:r>
          </w:p>
        </w:tc>
        <w:tc>
          <w:tcPr>
            <w:tcW w:w="1914" w:type="dxa"/>
          </w:tcPr>
          <w:p w:rsidR="00533E5D" w:rsidRPr="008C48EA" w:rsidRDefault="00533E5D" w:rsidP="008C48EA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8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1915" w:type="dxa"/>
          </w:tcPr>
          <w:p w:rsidR="00533E5D" w:rsidRPr="008C48EA" w:rsidRDefault="00533E5D" w:rsidP="008C48EA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8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33E5D">
        <w:tc>
          <w:tcPr>
            <w:tcW w:w="1914" w:type="dxa"/>
          </w:tcPr>
          <w:p w:rsidR="00533E5D" w:rsidRPr="008C48EA" w:rsidRDefault="00533E5D" w:rsidP="008C48EA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8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914" w:type="dxa"/>
          </w:tcPr>
          <w:p w:rsidR="00533E5D" w:rsidRPr="008C48EA" w:rsidRDefault="00533E5D" w:rsidP="008C48EA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8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14" w:type="dxa"/>
          </w:tcPr>
          <w:p w:rsidR="00533E5D" w:rsidRPr="008C48EA" w:rsidRDefault="00533E5D" w:rsidP="008C48EA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8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«Безопасная дорога с детства»</w:t>
            </w:r>
          </w:p>
        </w:tc>
        <w:tc>
          <w:tcPr>
            <w:tcW w:w="1914" w:type="dxa"/>
          </w:tcPr>
          <w:p w:rsidR="00533E5D" w:rsidRPr="008C48EA" w:rsidRDefault="00533E5D" w:rsidP="008C48EA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8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+ </w:t>
            </w:r>
          </w:p>
        </w:tc>
        <w:tc>
          <w:tcPr>
            <w:tcW w:w="1915" w:type="dxa"/>
          </w:tcPr>
          <w:p w:rsidR="00533E5D" w:rsidRPr="008C48EA" w:rsidRDefault="00533E5D" w:rsidP="008C48EA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E5D">
        <w:tc>
          <w:tcPr>
            <w:tcW w:w="1914" w:type="dxa"/>
          </w:tcPr>
          <w:p w:rsidR="00533E5D" w:rsidRPr="008C48EA" w:rsidRDefault="00533E5D" w:rsidP="008C48EA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8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914" w:type="dxa"/>
          </w:tcPr>
          <w:p w:rsidR="00533E5D" w:rsidRPr="008C48EA" w:rsidRDefault="00533E5D" w:rsidP="008C48EA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8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14" w:type="dxa"/>
          </w:tcPr>
          <w:p w:rsidR="00533E5D" w:rsidRPr="008C48EA" w:rsidRDefault="00533E5D" w:rsidP="008C48EA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8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ПДД</w:t>
            </w:r>
          </w:p>
        </w:tc>
        <w:tc>
          <w:tcPr>
            <w:tcW w:w="1914" w:type="dxa"/>
          </w:tcPr>
          <w:p w:rsidR="00533E5D" w:rsidRPr="008C48EA" w:rsidRDefault="00533E5D" w:rsidP="008C48EA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8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+</w:t>
            </w:r>
          </w:p>
        </w:tc>
        <w:tc>
          <w:tcPr>
            <w:tcW w:w="1915" w:type="dxa"/>
          </w:tcPr>
          <w:p w:rsidR="00533E5D" w:rsidRPr="008C48EA" w:rsidRDefault="00533E5D" w:rsidP="008C48EA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E5D">
        <w:tc>
          <w:tcPr>
            <w:tcW w:w="1914" w:type="dxa"/>
          </w:tcPr>
          <w:p w:rsidR="00533E5D" w:rsidRPr="008C48EA" w:rsidRDefault="00533E5D" w:rsidP="008C48EA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8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</w:t>
            </w:r>
          </w:p>
        </w:tc>
        <w:tc>
          <w:tcPr>
            <w:tcW w:w="1914" w:type="dxa"/>
          </w:tcPr>
          <w:p w:rsidR="00533E5D" w:rsidRPr="008C48EA" w:rsidRDefault="00533E5D" w:rsidP="008C48EA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8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14" w:type="dxa"/>
          </w:tcPr>
          <w:p w:rsidR="00533E5D" w:rsidRPr="008C48EA" w:rsidRDefault="00533E5D" w:rsidP="008C48EA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8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«Узоры на окне»</w:t>
            </w:r>
          </w:p>
        </w:tc>
        <w:tc>
          <w:tcPr>
            <w:tcW w:w="1914" w:type="dxa"/>
          </w:tcPr>
          <w:p w:rsidR="00533E5D" w:rsidRPr="008C48EA" w:rsidRDefault="00533E5D" w:rsidP="008C48EA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533E5D" w:rsidRPr="008C48EA" w:rsidRDefault="00533E5D" w:rsidP="008C48EA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8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+</w:t>
            </w:r>
          </w:p>
        </w:tc>
      </w:tr>
      <w:tr w:rsidR="00533E5D">
        <w:tc>
          <w:tcPr>
            <w:tcW w:w="1914" w:type="dxa"/>
          </w:tcPr>
          <w:p w:rsidR="00533E5D" w:rsidRPr="008C48EA" w:rsidRDefault="00533E5D" w:rsidP="008C48EA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8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1914" w:type="dxa"/>
          </w:tcPr>
          <w:p w:rsidR="00533E5D" w:rsidRPr="008C48EA" w:rsidRDefault="00533E5D" w:rsidP="008C48EA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8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2013 </w:t>
            </w:r>
          </w:p>
        </w:tc>
        <w:tc>
          <w:tcPr>
            <w:tcW w:w="1914" w:type="dxa"/>
          </w:tcPr>
          <w:p w:rsidR="00533E5D" w:rsidRPr="008C48EA" w:rsidRDefault="00533E5D" w:rsidP="008C48EA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8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«Мы - юные олимпийцы!»</w:t>
            </w:r>
          </w:p>
        </w:tc>
        <w:tc>
          <w:tcPr>
            <w:tcW w:w="1914" w:type="dxa"/>
          </w:tcPr>
          <w:p w:rsidR="00533E5D" w:rsidRPr="008C48EA" w:rsidRDefault="00533E5D" w:rsidP="008C48EA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8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+</w:t>
            </w:r>
          </w:p>
        </w:tc>
        <w:tc>
          <w:tcPr>
            <w:tcW w:w="1915" w:type="dxa"/>
          </w:tcPr>
          <w:p w:rsidR="00533E5D" w:rsidRPr="008C48EA" w:rsidRDefault="00533E5D" w:rsidP="008C48EA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E5D">
        <w:tc>
          <w:tcPr>
            <w:tcW w:w="1914" w:type="dxa"/>
          </w:tcPr>
          <w:p w:rsidR="00533E5D" w:rsidRPr="008C48EA" w:rsidRDefault="00533E5D" w:rsidP="008C48EA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8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914" w:type="dxa"/>
          </w:tcPr>
          <w:p w:rsidR="00533E5D" w:rsidRPr="008C48EA" w:rsidRDefault="00533E5D" w:rsidP="008C48EA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8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14" w:type="dxa"/>
          </w:tcPr>
          <w:p w:rsidR="00533E5D" w:rsidRPr="008C48EA" w:rsidRDefault="00533E5D" w:rsidP="008C48EA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8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«Шагающий автобус»</w:t>
            </w:r>
          </w:p>
        </w:tc>
        <w:tc>
          <w:tcPr>
            <w:tcW w:w="1914" w:type="dxa"/>
          </w:tcPr>
          <w:p w:rsidR="00533E5D" w:rsidRPr="008C48EA" w:rsidRDefault="00533E5D" w:rsidP="008C48EA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8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+</w:t>
            </w:r>
          </w:p>
        </w:tc>
        <w:tc>
          <w:tcPr>
            <w:tcW w:w="1915" w:type="dxa"/>
          </w:tcPr>
          <w:p w:rsidR="00533E5D" w:rsidRPr="008C48EA" w:rsidRDefault="00533E5D" w:rsidP="008C48EA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3E5D" w:rsidRDefault="00533E5D" w:rsidP="00B27D31">
      <w:pPr>
        <w:pStyle w:val="ListParagraph"/>
        <w:tabs>
          <w:tab w:val="left" w:pos="426"/>
        </w:tabs>
        <w:snapToGrid w:val="0"/>
        <w:spacing w:after="0" w:line="240" w:lineRule="auto"/>
        <w:ind w:left="-1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E5D" w:rsidRDefault="00533E5D" w:rsidP="00B27D31">
      <w:pPr>
        <w:pStyle w:val="ListParagraph"/>
        <w:tabs>
          <w:tab w:val="left" w:pos="426"/>
        </w:tabs>
        <w:snapToGrid w:val="0"/>
        <w:spacing w:after="0" w:line="240" w:lineRule="auto"/>
        <w:ind w:left="-1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E5D" w:rsidRDefault="00533E5D" w:rsidP="00F34A67">
      <w:pPr>
        <w:pStyle w:val="ListParagraph"/>
        <w:tabs>
          <w:tab w:val="left" w:pos="426"/>
        </w:tabs>
        <w:snapToGri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E5D" w:rsidRPr="009B3825" w:rsidRDefault="00533E5D" w:rsidP="00F34A6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E5D" w:rsidRDefault="00533E5D" w:rsidP="003C6549">
      <w:pPr>
        <w:pStyle w:val="ListParagraph"/>
        <w:numPr>
          <w:ilvl w:val="0"/>
          <w:numId w:val="1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C65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Совершенствование методов воспитания, владение современными образовательными технологиями и методиками, эффективность их применения</w:t>
      </w:r>
    </w:p>
    <w:p w:rsidR="00533E5D" w:rsidRPr="003C6549" w:rsidRDefault="00533E5D" w:rsidP="00B351BA">
      <w:pPr>
        <w:pStyle w:val="ListParagraph"/>
        <w:tabs>
          <w:tab w:val="left" w:pos="426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3E5D" w:rsidRDefault="00533E5D" w:rsidP="00F34A67">
      <w:pPr>
        <w:pStyle w:val="ListParagraph"/>
        <w:numPr>
          <w:ilvl w:val="1"/>
          <w:numId w:val="1"/>
        </w:numPr>
        <w:tabs>
          <w:tab w:val="left" w:pos="426"/>
        </w:tabs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hAnsi="Times New Roman" w:cs="Times New Roman"/>
          <w:sz w:val="24"/>
          <w:szCs w:val="24"/>
          <w:lang w:eastAsia="ru-RU"/>
        </w:rPr>
        <w:t>Использование современных образовательных технологий</w:t>
      </w:r>
    </w:p>
    <w:p w:rsidR="00533E5D" w:rsidRPr="000015E3" w:rsidRDefault="00533E5D" w:rsidP="00F34A67">
      <w:pPr>
        <w:tabs>
          <w:tab w:val="left" w:pos="426"/>
        </w:tabs>
        <w:spacing w:after="0" w:line="240" w:lineRule="auto"/>
        <w:ind w:left="-1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3"/>
      </w:tblGrid>
      <w:tr w:rsidR="00533E5D" w:rsidRPr="00A81FD3">
        <w:trPr>
          <w:trHeight w:val="340"/>
        </w:trPr>
        <w:tc>
          <w:tcPr>
            <w:tcW w:w="4663" w:type="dxa"/>
          </w:tcPr>
          <w:p w:rsidR="00533E5D" w:rsidRPr="000015E3" w:rsidRDefault="00533E5D" w:rsidP="00F34A67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5E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современных образовательных технологий:</w:t>
            </w:r>
          </w:p>
        </w:tc>
      </w:tr>
      <w:tr w:rsidR="00533E5D" w:rsidRPr="00A81FD3">
        <w:trPr>
          <w:trHeight w:val="295"/>
        </w:trPr>
        <w:tc>
          <w:tcPr>
            <w:tcW w:w="4663" w:type="dxa"/>
          </w:tcPr>
          <w:p w:rsidR="00533E5D" w:rsidRPr="000015E3" w:rsidRDefault="00533E5D" w:rsidP="00F34A67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74F5">
              <w:rPr>
                <w:rFonts w:ascii="Times New Roman" w:hAnsi="Times New Roman" w:cs="Times New Roman"/>
              </w:rPr>
              <w:t>здоровьесберегающие технологии;</w:t>
            </w:r>
          </w:p>
        </w:tc>
      </w:tr>
      <w:tr w:rsidR="00533E5D" w:rsidRPr="00A81FD3">
        <w:trPr>
          <w:trHeight w:val="180"/>
        </w:trPr>
        <w:tc>
          <w:tcPr>
            <w:tcW w:w="4663" w:type="dxa"/>
          </w:tcPr>
          <w:p w:rsidR="00533E5D" w:rsidRPr="000015E3" w:rsidRDefault="00533E5D" w:rsidP="00F34A67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74F5">
              <w:rPr>
                <w:rFonts w:ascii="Times New Roman" w:hAnsi="Times New Roman" w:cs="Times New Roman"/>
              </w:rPr>
              <w:t>развивающее обучение;</w:t>
            </w:r>
          </w:p>
        </w:tc>
      </w:tr>
      <w:tr w:rsidR="00533E5D" w:rsidRPr="00A81FD3">
        <w:trPr>
          <w:trHeight w:val="180"/>
        </w:trPr>
        <w:tc>
          <w:tcPr>
            <w:tcW w:w="4663" w:type="dxa"/>
          </w:tcPr>
          <w:p w:rsidR="00533E5D" w:rsidRPr="000574F5" w:rsidRDefault="00533E5D" w:rsidP="00F34A67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74F5">
              <w:rPr>
                <w:rFonts w:ascii="Times New Roman" w:hAnsi="Times New Roman" w:cs="Times New Roman"/>
              </w:rPr>
              <w:t>разноуровневое обучение;</w:t>
            </w:r>
          </w:p>
        </w:tc>
      </w:tr>
      <w:tr w:rsidR="00533E5D" w:rsidRPr="00A81FD3">
        <w:trPr>
          <w:trHeight w:val="180"/>
        </w:trPr>
        <w:tc>
          <w:tcPr>
            <w:tcW w:w="4663" w:type="dxa"/>
          </w:tcPr>
          <w:p w:rsidR="00533E5D" w:rsidRPr="000574F5" w:rsidRDefault="00533E5D" w:rsidP="00F34A67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74F5">
              <w:rPr>
                <w:rFonts w:ascii="Times New Roman" w:hAnsi="Times New Roman" w:cs="Times New Roman"/>
              </w:rPr>
              <w:t>коллективный способ обучения (КСО);</w:t>
            </w:r>
          </w:p>
        </w:tc>
      </w:tr>
    </w:tbl>
    <w:p w:rsidR="00533E5D" w:rsidRDefault="00533E5D" w:rsidP="00F34A67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E5D" w:rsidRDefault="00533E5D" w:rsidP="00F34A67">
      <w:pPr>
        <w:pStyle w:val="ListParagraph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74E4">
        <w:rPr>
          <w:rFonts w:ascii="Times New Roman" w:hAnsi="Times New Roman" w:cs="Times New Roman"/>
          <w:sz w:val="24"/>
          <w:szCs w:val="24"/>
          <w:lang w:eastAsia="ru-RU"/>
        </w:rPr>
        <w:t>Владение навыками пользователя персонального компьютера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33E5D" w:rsidRDefault="00533E5D" w:rsidP="00F34A67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сведения о прохождении курсовой подготовки по использованию ИКТ-технологий в практике работы педагога;</w:t>
      </w:r>
    </w:p>
    <w:p w:rsidR="00533E5D" w:rsidRDefault="00533E5D" w:rsidP="00F34A67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518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Краткосрочное повышение квалификации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обучение в Костромском областном институте развития образования по теме «Информационные технологии в практике работы учителя» в объеме 72 часа с 05.10. 2009г по</w:t>
      </w:r>
      <w:r w:rsidRPr="006518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05.11.2009г. </w:t>
      </w:r>
    </w:p>
    <w:p w:rsidR="00533E5D" w:rsidRPr="006518DD" w:rsidRDefault="00533E5D" w:rsidP="00F34A67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Удостоверение № 227-21 </w:t>
      </w:r>
    </w:p>
    <w:p w:rsidR="00533E5D" w:rsidRDefault="00533E5D" w:rsidP="00F34A67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E5D" w:rsidRPr="003C6549" w:rsidRDefault="00533E5D" w:rsidP="00F34A67">
      <w:pPr>
        <w:pStyle w:val="ListParagraph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299">
        <w:rPr>
          <w:rFonts w:ascii="Times New Roman" w:hAnsi="Times New Roman" w:cs="Times New Roman"/>
          <w:lang w:eastAsia="ru-RU"/>
        </w:rPr>
        <w:t>Использование электронных образовательных ресурсов</w:t>
      </w:r>
      <w:r>
        <w:rPr>
          <w:rFonts w:ascii="Times New Roman" w:hAnsi="Times New Roman" w:cs="Times New Roman"/>
          <w:lang w:eastAsia="ru-RU"/>
        </w:rPr>
        <w:t xml:space="preserve"> / цифрового интерактивного оборудования</w:t>
      </w:r>
      <w:r w:rsidRPr="00BC0299">
        <w:rPr>
          <w:rFonts w:ascii="Times New Roman" w:hAnsi="Times New Roman" w:cs="Times New Roman"/>
          <w:lang w:eastAsia="ru-RU"/>
        </w:rPr>
        <w:t xml:space="preserve"> (ЭОР</w:t>
      </w:r>
      <w:r>
        <w:rPr>
          <w:rFonts w:ascii="Times New Roman" w:hAnsi="Times New Roman" w:cs="Times New Roman"/>
          <w:lang w:eastAsia="ru-RU"/>
        </w:rPr>
        <w:t xml:space="preserve"> / ЦИО</w:t>
      </w:r>
      <w:r w:rsidRPr="00BC0299">
        <w:rPr>
          <w:rFonts w:ascii="Times New Roman" w:hAnsi="Times New Roman" w:cs="Times New Roman"/>
          <w:lang w:eastAsia="ru-RU"/>
        </w:rPr>
        <w:t>) в образовательно</w:t>
      </w:r>
      <w:r>
        <w:rPr>
          <w:rFonts w:ascii="Times New Roman" w:hAnsi="Times New Roman" w:cs="Times New Roman"/>
          <w:lang w:eastAsia="ru-RU"/>
        </w:rPr>
        <w:t>й деятельности.</w:t>
      </w:r>
    </w:p>
    <w:p w:rsidR="00533E5D" w:rsidRPr="001F3534" w:rsidRDefault="00533E5D" w:rsidP="003C6549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0"/>
        <w:gridCol w:w="5461"/>
      </w:tblGrid>
      <w:tr w:rsidR="00533E5D" w:rsidRPr="00A81FD3">
        <w:tc>
          <w:tcPr>
            <w:tcW w:w="4320" w:type="dxa"/>
          </w:tcPr>
          <w:p w:rsidR="00533E5D" w:rsidRPr="001F3534" w:rsidRDefault="00533E5D" w:rsidP="00F34A67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ЭОР / ЦИО (тиражируемые, самостоятельно разработанные)</w:t>
            </w:r>
          </w:p>
        </w:tc>
        <w:tc>
          <w:tcPr>
            <w:tcW w:w="5461" w:type="dxa"/>
          </w:tcPr>
          <w:p w:rsidR="00533E5D" w:rsidRPr="001F3534" w:rsidRDefault="00533E5D" w:rsidP="00F34A67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FD3">
              <w:rPr>
                <w:rFonts w:ascii="Times New Roman" w:hAnsi="Times New Roman" w:cs="Times New Roman"/>
              </w:rPr>
              <w:t>Подтверждение эффективности использования (результаты работы, отзывы внешних экспертов, наличие сертификатов и др.)</w:t>
            </w:r>
          </w:p>
        </w:tc>
      </w:tr>
      <w:tr w:rsidR="00533E5D" w:rsidRPr="00A81FD3">
        <w:tc>
          <w:tcPr>
            <w:tcW w:w="4320" w:type="dxa"/>
          </w:tcPr>
          <w:p w:rsidR="00533E5D" w:rsidRPr="001F3534" w:rsidRDefault="00533E5D" w:rsidP="00F34A67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</w:tcPr>
          <w:p w:rsidR="00533E5D" w:rsidRPr="001F3534" w:rsidRDefault="00533E5D" w:rsidP="00F34A67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3E5D" w:rsidRPr="001F3534" w:rsidRDefault="00533E5D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E5D" w:rsidRDefault="00533E5D" w:rsidP="00F34A67">
      <w:pPr>
        <w:pStyle w:val="ListParagraph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3534">
        <w:rPr>
          <w:rFonts w:ascii="Times New Roman" w:hAnsi="Times New Roman" w:cs="Times New Roman"/>
          <w:sz w:val="24"/>
          <w:szCs w:val="24"/>
          <w:lang w:eastAsia="ru-RU"/>
        </w:rPr>
        <w:t>Эффективное использование современных методик обследования развития детей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33E5D" w:rsidRDefault="00533E5D" w:rsidP="00F34A67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Pr="001F3534">
        <w:rPr>
          <w:rFonts w:ascii="Times New Roman" w:hAnsi="Times New Roman" w:cs="Times New Roman"/>
          <w:sz w:val="24"/>
          <w:szCs w:val="24"/>
          <w:lang w:eastAsia="ru-RU"/>
        </w:rPr>
        <w:t>еречень диагностических материалов, результаты диагностики</w:t>
      </w:r>
    </w:p>
    <w:p w:rsidR="00533E5D" w:rsidRDefault="00533E5D" w:rsidP="00F34A67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E5D" w:rsidRDefault="00533E5D" w:rsidP="00F34A67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Мониторинг качества освоения программы – оценка достижений детей ( 2 раза в год ) –средний уровень.</w:t>
      </w:r>
    </w:p>
    <w:p w:rsidR="00533E5D" w:rsidRDefault="00533E5D" w:rsidP="00F34A67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E5D" w:rsidRPr="003C6549" w:rsidRDefault="00533E5D" w:rsidP="003C6549">
      <w:pPr>
        <w:pStyle w:val="ListParagraph"/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3E5D" w:rsidRDefault="00533E5D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E5D" w:rsidRDefault="00533E5D" w:rsidP="00F34A67">
      <w:pPr>
        <w:pStyle w:val="ListParagraph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Прохождение курсов повышения квалификации</w:t>
      </w:r>
    </w:p>
    <w:tbl>
      <w:tblPr>
        <w:tblW w:w="95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3060"/>
        <w:gridCol w:w="2268"/>
        <w:gridCol w:w="1678"/>
      </w:tblGrid>
      <w:tr w:rsidR="00533E5D" w:rsidRPr="00A81FD3">
        <w:tc>
          <w:tcPr>
            <w:tcW w:w="2520" w:type="dxa"/>
          </w:tcPr>
          <w:p w:rsidR="00533E5D" w:rsidRPr="00C25A0A" w:rsidRDefault="00533E5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5A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060" w:type="dxa"/>
          </w:tcPr>
          <w:p w:rsidR="00533E5D" w:rsidRPr="00C25A0A" w:rsidRDefault="00533E5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5A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образовательной программы</w:t>
            </w:r>
          </w:p>
        </w:tc>
        <w:tc>
          <w:tcPr>
            <w:tcW w:w="2268" w:type="dxa"/>
          </w:tcPr>
          <w:p w:rsidR="00533E5D" w:rsidRPr="00C25A0A" w:rsidRDefault="00533E5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5A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прохождения КПК</w:t>
            </w:r>
          </w:p>
        </w:tc>
        <w:tc>
          <w:tcPr>
            <w:tcW w:w="1678" w:type="dxa"/>
          </w:tcPr>
          <w:p w:rsidR="00533E5D" w:rsidRPr="00C25A0A" w:rsidRDefault="00533E5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5A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удостоверения</w:t>
            </w:r>
          </w:p>
          <w:p w:rsidR="00533E5D" w:rsidRPr="00C25A0A" w:rsidRDefault="00533E5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5A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(свидетельства)</w:t>
            </w:r>
          </w:p>
        </w:tc>
      </w:tr>
      <w:tr w:rsidR="00533E5D" w:rsidRPr="00A81FD3">
        <w:tc>
          <w:tcPr>
            <w:tcW w:w="2520" w:type="dxa"/>
          </w:tcPr>
          <w:p w:rsidR="00533E5D" w:rsidRPr="00C25A0A" w:rsidRDefault="00533E5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1.Костромской областной институт развития образования </w:t>
            </w:r>
          </w:p>
        </w:tc>
        <w:tc>
          <w:tcPr>
            <w:tcW w:w="3060" w:type="dxa"/>
          </w:tcPr>
          <w:p w:rsidR="00533E5D" w:rsidRPr="00C25A0A" w:rsidRDefault="00533E5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«Современные подходы к организации воспитательной деятельности в учреждениях дошкольного образования» 108 часов </w:t>
            </w:r>
          </w:p>
        </w:tc>
        <w:tc>
          <w:tcPr>
            <w:tcW w:w="2268" w:type="dxa"/>
          </w:tcPr>
          <w:p w:rsidR="00533E5D" w:rsidRPr="00C25A0A" w:rsidRDefault="00533E5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11.03.2013г по 29.03.2013г.</w:t>
            </w:r>
          </w:p>
        </w:tc>
        <w:tc>
          <w:tcPr>
            <w:tcW w:w="1678" w:type="dxa"/>
          </w:tcPr>
          <w:p w:rsidR="00533E5D" w:rsidRDefault="00533E5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Свидетельство </w:t>
            </w:r>
          </w:p>
          <w:p w:rsidR="00533E5D" w:rsidRPr="00C25A0A" w:rsidRDefault="00533E5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158-20</w:t>
            </w:r>
          </w:p>
        </w:tc>
      </w:tr>
      <w:tr w:rsidR="00533E5D" w:rsidRPr="00A81FD3">
        <w:tc>
          <w:tcPr>
            <w:tcW w:w="2520" w:type="dxa"/>
          </w:tcPr>
          <w:p w:rsidR="00533E5D" w:rsidRDefault="00533E5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2.Учебно-методический центр «Школа 2100» г. Буй </w:t>
            </w:r>
          </w:p>
        </w:tc>
        <w:tc>
          <w:tcPr>
            <w:tcW w:w="3060" w:type="dxa"/>
          </w:tcPr>
          <w:p w:rsidR="00533E5D" w:rsidRDefault="00533E5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«Преемственность в работе дошкольного и начального образования» </w:t>
            </w:r>
          </w:p>
        </w:tc>
        <w:tc>
          <w:tcPr>
            <w:tcW w:w="2268" w:type="dxa"/>
          </w:tcPr>
          <w:p w:rsidR="00533E5D" w:rsidRDefault="00533E5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13.02. 2014г.</w:t>
            </w:r>
          </w:p>
        </w:tc>
        <w:tc>
          <w:tcPr>
            <w:tcW w:w="1678" w:type="dxa"/>
          </w:tcPr>
          <w:p w:rsidR="00533E5D" w:rsidRDefault="00533E5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 участия «УМЦ Школа 2100»</w:t>
            </w:r>
          </w:p>
        </w:tc>
      </w:tr>
      <w:tr w:rsidR="00533E5D" w:rsidRPr="00A81FD3">
        <w:tc>
          <w:tcPr>
            <w:tcW w:w="2520" w:type="dxa"/>
          </w:tcPr>
          <w:p w:rsidR="00533E5D" w:rsidRDefault="00533E5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3.Костромской областной институт развития образования</w:t>
            </w:r>
          </w:p>
        </w:tc>
        <w:tc>
          <w:tcPr>
            <w:tcW w:w="3060" w:type="dxa"/>
          </w:tcPr>
          <w:p w:rsidR="00533E5D" w:rsidRDefault="00533E5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«Инновационные формы работы с семьей в условиях реализации ФГОС» </w:t>
            </w:r>
          </w:p>
        </w:tc>
        <w:tc>
          <w:tcPr>
            <w:tcW w:w="2268" w:type="dxa"/>
          </w:tcPr>
          <w:p w:rsidR="00533E5D" w:rsidRDefault="00533E5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24.10.2014г.</w:t>
            </w:r>
          </w:p>
        </w:tc>
        <w:tc>
          <w:tcPr>
            <w:tcW w:w="1678" w:type="dxa"/>
          </w:tcPr>
          <w:p w:rsidR="00533E5D" w:rsidRDefault="00533E5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 участия «МНМ»</w:t>
            </w:r>
          </w:p>
        </w:tc>
      </w:tr>
      <w:tr w:rsidR="00533E5D" w:rsidRPr="00A81FD3">
        <w:tc>
          <w:tcPr>
            <w:tcW w:w="2520" w:type="dxa"/>
          </w:tcPr>
          <w:p w:rsidR="00533E5D" w:rsidRDefault="00533E5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4.Костромской областной институт развития образования</w:t>
            </w:r>
          </w:p>
        </w:tc>
        <w:tc>
          <w:tcPr>
            <w:tcW w:w="3060" w:type="dxa"/>
          </w:tcPr>
          <w:p w:rsidR="00533E5D" w:rsidRDefault="00533E5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«Традиционные и инновационные формы и методы духовно-нравственного воспитания детей  в условиях реализации ФГОС»</w:t>
            </w:r>
          </w:p>
        </w:tc>
        <w:tc>
          <w:tcPr>
            <w:tcW w:w="2268" w:type="dxa"/>
          </w:tcPr>
          <w:p w:rsidR="00533E5D" w:rsidRDefault="00533E5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27.10.2014г.</w:t>
            </w:r>
          </w:p>
        </w:tc>
        <w:tc>
          <w:tcPr>
            <w:tcW w:w="1678" w:type="dxa"/>
          </w:tcPr>
          <w:p w:rsidR="00533E5D" w:rsidRDefault="00533E5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 участия «МНМ»</w:t>
            </w:r>
          </w:p>
        </w:tc>
      </w:tr>
    </w:tbl>
    <w:p w:rsidR="00533E5D" w:rsidRDefault="00533E5D" w:rsidP="00F34A67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E5D" w:rsidRDefault="00533E5D" w:rsidP="00F34A67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E5D" w:rsidRPr="00090EAA" w:rsidRDefault="00533E5D" w:rsidP="00090EAA">
      <w:pPr>
        <w:pStyle w:val="ListParagraph"/>
        <w:numPr>
          <w:ilvl w:val="0"/>
          <w:numId w:val="1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0E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Участие педагога в экспериментальной, инновационной деятельности, транслирование практических результатов данной деятельности</w:t>
      </w:r>
    </w:p>
    <w:p w:rsidR="00533E5D" w:rsidRPr="003C6549" w:rsidRDefault="00533E5D" w:rsidP="00167AFF">
      <w:pPr>
        <w:pStyle w:val="ListParagraph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 </w:t>
      </w:r>
      <w:r w:rsidRPr="00A5540C">
        <w:rPr>
          <w:rFonts w:ascii="Times New Roman" w:hAnsi="Times New Roman" w:cs="Times New Roman"/>
        </w:rPr>
        <w:t xml:space="preserve">Участие в работе </w:t>
      </w:r>
      <w:r>
        <w:rPr>
          <w:rFonts w:ascii="Times New Roman" w:hAnsi="Times New Roman" w:cs="Times New Roman"/>
        </w:rPr>
        <w:t>Р</w:t>
      </w:r>
      <w:r w:rsidRPr="00A5540C">
        <w:rPr>
          <w:rFonts w:ascii="Times New Roman" w:hAnsi="Times New Roman" w:cs="Times New Roman"/>
        </w:rPr>
        <w:t>МО: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5"/>
        <w:gridCol w:w="2505"/>
        <w:gridCol w:w="2449"/>
        <w:gridCol w:w="2212"/>
      </w:tblGrid>
      <w:tr w:rsidR="00533E5D" w:rsidRPr="000574F5">
        <w:trPr>
          <w:trHeight w:val="555"/>
        </w:trPr>
        <w:tc>
          <w:tcPr>
            <w:tcW w:w="2405" w:type="dxa"/>
          </w:tcPr>
          <w:p w:rsidR="00533E5D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 w:rsidRPr="000574F5">
              <w:rPr>
                <w:rFonts w:ascii="Times New Roman" w:hAnsi="Times New Roman" w:cs="Times New Roman"/>
              </w:rPr>
              <w:t>Название темы</w:t>
            </w:r>
          </w:p>
          <w:p w:rsidR="00533E5D" w:rsidRPr="000574F5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533E5D" w:rsidRPr="000574F5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 w:rsidRPr="000574F5">
              <w:rPr>
                <w:rFonts w:ascii="Times New Roman" w:hAnsi="Times New Roman" w:cs="Times New Roman"/>
              </w:rPr>
              <w:t>Форма участия</w:t>
            </w:r>
          </w:p>
        </w:tc>
        <w:tc>
          <w:tcPr>
            <w:tcW w:w="2449" w:type="dxa"/>
          </w:tcPr>
          <w:p w:rsidR="00533E5D" w:rsidRPr="000574F5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 w:rsidRPr="000574F5">
              <w:rPr>
                <w:rFonts w:ascii="Times New Roman" w:hAnsi="Times New Roman" w:cs="Times New Roman"/>
              </w:rPr>
              <w:t>Результат участия</w:t>
            </w:r>
          </w:p>
        </w:tc>
        <w:tc>
          <w:tcPr>
            <w:tcW w:w="2212" w:type="dxa"/>
          </w:tcPr>
          <w:p w:rsidR="00533E5D" w:rsidRPr="000574F5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 w:rsidRPr="000574F5">
              <w:rPr>
                <w:rFonts w:ascii="Times New Roman" w:hAnsi="Times New Roman" w:cs="Times New Roman"/>
              </w:rPr>
              <w:t>Дата</w:t>
            </w:r>
          </w:p>
        </w:tc>
      </w:tr>
      <w:tr w:rsidR="00533E5D" w:rsidRPr="000574F5">
        <w:trPr>
          <w:trHeight w:val="436"/>
        </w:trPr>
        <w:tc>
          <w:tcPr>
            <w:tcW w:w="2405" w:type="dxa"/>
          </w:tcPr>
          <w:p w:rsidR="00533E5D" w:rsidRDefault="00533E5D" w:rsidP="009F7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игровое занятие по физической культуре </w:t>
            </w:r>
          </w:p>
          <w:p w:rsidR="00533E5D" w:rsidRDefault="00533E5D" w:rsidP="009F7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E5D" w:rsidRPr="00016911" w:rsidRDefault="00533E5D" w:rsidP="009F7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«Безопасность и здоровье дошкольников»</w:t>
            </w:r>
          </w:p>
          <w:p w:rsidR="00533E5D" w:rsidRPr="00016911" w:rsidRDefault="00533E5D" w:rsidP="009F7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533E5D" w:rsidRPr="00016911" w:rsidRDefault="00533E5D" w:rsidP="009F7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911">
              <w:rPr>
                <w:rFonts w:ascii="Times New Roman" w:hAnsi="Times New Roman" w:cs="Times New Roman"/>
                <w:sz w:val="20"/>
                <w:szCs w:val="20"/>
              </w:rPr>
              <w:t xml:space="preserve">Открытое занятие </w:t>
            </w:r>
          </w:p>
          <w:p w:rsidR="00533E5D" w:rsidRDefault="00533E5D" w:rsidP="009F7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911">
              <w:rPr>
                <w:rFonts w:ascii="Times New Roman" w:hAnsi="Times New Roman" w:cs="Times New Roman"/>
                <w:sz w:val="20"/>
                <w:szCs w:val="20"/>
              </w:rPr>
              <w:t>Для воспитателей детских садов района Круглый стол</w:t>
            </w:r>
          </w:p>
          <w:p w:rsidR="00533E5D" w:rsidRPr="00016911" w:rsidRDefault="00533E5D" w:rsidP="009F7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 для воспитателей детских садов района</w:t>
            </w:r>
          </w:p>
        </w:tc>
        <w:tc>
          <w:tcPr>
            <w:tcW w:w="2449" w:type="dxa"/>
          </w:tcPr>
          <w:p w:rsidR="00533E5D" w:rsidRDefault="00533E5D" w:rsidP="009F7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</w:t>
            </w:r>
            <w:r w:rsidRPr="00016911">
              <w:rPr>
                <w:rFonts w:ascii="Times New Roman" w:hAnsi="Times New Roman" w:cs="Times New Roman"/>
                <w:sz w:val="20"/>
                <w:szCs w:val="20"/>
              </w:rPr>
              <w:t xml:space="preserve">рансляция опыта по данной теме </w:t>
            </w:r>
          </w:p>
          <w:p w:rsidR="00533E5D" w:rsidRDefault="00533E5D" w:rsidP="009F7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-даны рекомендации по данной теме воспитателям детских садов</w:t>
            </w:r>
          </w:p>
          <w:p w:rsidR="00533E5D" w:rsidRPr="00016911" w:rsidRDefault="00533E5D" w:rsidP="009F7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Даны рекомендации по данной теме</w:t>
            </w:r>
          </w:p>
        </w:tc>
        <w:tc>
          <w:tcPr>
            <w:tcW w:w="2212" w:type="dxa"/>
          </w:tcPr>
          <w:p w:rsidR="00533E5D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2013 года  </w:t>
            </w:r>
          </w:p>
          <w:p w:rsidR="00533E5D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</w:p>
          <w:p w:rsidR="00533E5D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</w:p>
          <w:p w:rsidR="00533E5D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</w:p>
          <w:p w:rsidR="00533E5D" w:rsidRPr="000574F5" w:rsidRDefault="00533E5D" w:rsidP="009F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год</w:t>
            </w:r>
          </w:p>
        </w:tc>
      </w:tr>
    </w:tbl>
    <w:p w:rsidR="00533E5D" w:rsidRDefault="00533E5D" w:rsidP="003C6549">
      <w:pPr>
        <w:pStyle w:val="ListParagraph"/>
        <w:jc w:val="both"/>
        <w:rPr>
          <w:rFonts w:ascii="Times New Roman" w:hAnsi="Times New Roman" w:cs="Times New Roman"/>
        </w:rPr>
      </w:pPr>
    </w:p>
    <w:p w:rsidR="00533E5D" w:rsidRPr="003C6549" w:rsidRDefault="00533E5D" w:rsidP="003C6549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74268">
        <w:rPr>
          <w:rFonts w:ascii="Times New Roman" w:hAnsi="Times New Roman" w:cs="Times New Roman"/>
        </w:rPr>
        <w:t>Публичное представление результатов инновационной деятельности</w:t>
      </w:r>
      <w:r>
        <w:rPr>
          <w:rFonts w:ascii="Times New Roman" w:hAnsi="Times New Roman" w:cs="Times New Roman"/>
        </w:rPr>
        <w:t>: нет</w:t>
      </w:r>
      <w:r w:rsidRPr="00E74268">
        <w:rPr>
          <w:rFonts w:ascii="Times New Roman" w:hAnsi="Times New Roman" w:cs="Times New Roman"/>
        </w:rPr>
        <w:t xml:space="preserve"> </w:t>
      </w:r>
    </w:p>
    <w:p w:rsidR="00533E5D" w:rsidRDefault="00533E5D" w:rsidP="003C6549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3E5D" w:rsidRDefault="00533E5D" w:rsidP="00F34A67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E5D" w:rsidRPr="00F34A67" w:rsidRDefault="00533E5D" w:rsidP="00F34A67">
      <w:pPr>
        <w:pStyle w:val="NormalWeb"/>
        <w:snapToGrid w:val="0"/>
        <w:spacing w:before="0" w:beforeAutospacing="0" w:after="0" w:afterAutospacing="0"/>
        <w:jc w:val="both"/>
        <w:rPr>
          <w:b/>
          <w:bCs/>
        </w:rPr>
      </w:pPr>
      <w:r w:rsidRPr="00F34A67">
        <w:rPr>
          <w:b/>
          <w:bCs/>
        </w:rPr>
        <w:t>6. Общественное признание педагога</w:t>
      </w:r>
    </w:p>
    <w:p w:rsidR="00533E5D" w:rsidRPr="002A5197" w:rsidRDefault="00533E5D" w:rsidP="00F34A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3E5D" w:rsidRPr="002A5197" w:rsidRDefault="00533E5D" w:rsidP="00F34A67">
      <w:pPr>
        <w:pStyle w:val="NormalWeb"/>
        <w:snapToGrid w:val="0"/>
        <w:spacing w:before="0" w:beforeAutospacing="0" w:after="0" w:afterAutospacing="0"/>
        <w:jc w:val="both"/>
      </w:pPr>
      <w:r w:rsidRPr="002A5197">
        <w:t xml:space="preserve">6.1. </w:t>
      </w:r>
      <w:r>
        <w:t>Грамоты, Благодарности, Б</w:t>
      </w:r>
      <w:r w:rsidRPr="002A5197">
        <w:t xml:space="preserve">лагодарственные письма, </w:t>
      </w:r>
      <w:r>
        <w:t xml:space="preserve">Премии, </w:t>
      </w:r>
      <w:r w:rsidRPr="002A5197">
        <w:t>в том числе от общественных организаций, за успехи в профессиональной деятельности:</w:t>
      </w:r>
    </w:p>
    <w:tbl>
      <w:tblPr>
        <w:tblW w:w="94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64"/>
        <w:gridCol w:w="2835"/>
        <w:gridCol w:w="4023"/>
      </w:tblGrid>
      <w:tr w:rsidR="00533E5D" w:rsidRPr="00A81FD3">
        <w:trPr>
          <w:trHeight w:val="1102"/>
        </w:trPr>
        <w:tc>
          <w:tcPr>
            <w:tcW w:w="2564" w:type="dxa"/>
          </w:tcPr>
          <w:p w:rsidR="00533E5D" w:rsidRPr="002A5197" w:rsidRDefault="00533E5D" w:rsidP="00A81FD3">
            <w:pPr>
              <w:pStyle w:val="NormalWeb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сероссийский уровень</w:t>
            </w:r>
          </w:p>
        </w:tc>
        <w:tc>
          <w:tcPr>
            <w:tcW w:w="2835" w:type="dxa"/>
          </w:tcPr>
          <w:p w:rsidR="00533E5D" w:rsidRPr="002A5197" w:rsidRDefault="00533E5D" w:rsidP="00A81FD3">
            <w:pPr>
              <w:pStyle w:val="NormalWeb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егиональный уровень</w:t>
            </w:r>
          </w:p>
          <w:p w:rsidR="00533E5D" w:rsidRPr="002A5197" w:rsidRDefault="00533E5D" w:rsidP="00A81FD3">
            <w:pPr>
              <w:pStyle w:val="NormalWeb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4023" w:type="dxa"/>
          </w:tcPr>
          <w:p w:rsidR="00533E5D" w:rsidRPr="002A5197" w:rsidRDefault="00533E5D" w:rsidP="00A81FD3">
            <w:pPr>
              <w:pStyle w:val="NormalWeb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униципальный уровень</w:t>
            </w:r>
          </w:p>
          <w:p w:rsidR="00533E5D" w:rsidRPr="002A5197" w:rsidRDefault="00533E5D" w:rsidP="00A81FD3">
            <w:pPr>
              <w:pStyle w:val="NormalWeb"/>
              <w:snapToGrid w:val="0"/>
              <w:spacing w:before="0" w:beforeAutospacing="0" w:after="0" w:afterAutospacing="0"/>
              <w:jc w:val="both"/>
            </w:pPr>
          </w:p>
        </w:tc>
      </w:tr>
      <w:tr w:rsidR="00533E5D" w:rsidRPr="00A81FD3">
        <w:trPr>
          <w:trHeight w:val="360"/>
        </w:trPr>
        <w:tc>
          <w:tcPr>
            <w:tcW w:w="2564" w:type="dxa"/>
          </w:tcPr>
          <w:p w:rsidR="00533E5D" w:rsidRPr="002A5197" w:rsidRDefault="00533E5D" w:rsidP="00A81FD3">
            <w:pPr>
              <w:pStyle w:val="NormalWeb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835" w:type="dxa"/>
          </w:tcPr>
          <w:p w:rsidR="00533E5D" w:rsidRPr="002A5197" w:rsidRDefault="00533E5D" w:rsidP="00A81FD3">
            <w:pPr>
              <w:pStyle w:val="NormalWeb"/>
              <w:snapToGrid w:val="0"/>
              <w:spacing w:before="0" w:beforeAutospacing="0" w:after="0" w:afterAutospacing="0"/>
              <w:jc w:val="both"/>
            </w:pPr>
            <w:r>
              <w:t>1. Благодарственное письмо председателя Костромской областной думы 03.10.2014г.</w:t>
            </w:r>
          </w:p>
        </w:tc>
        <w:tc>
          <w:tcPr>
            <w:tcW w:w="4023" w:type="dxa"/>
          </w:tcPr>
          <w:p w:rsidR="00533E5D" w:rsidRDefault="00533E5D" w:rsidP="00636AC6">
            <w:pPr>
              <w:pStyle w:val="NormalWeb"/>
              <w:numPr>
                <w:ilvl w:val="0"/>
                <w:numId w:val="5"/>
              </w:numPr>
              <w:snapToGrid w:val="0"/>
              <w:spacing w:before="0" w:beforeAutospacing="0" w:after="0" w:afterAutospacing="0"/>
              <w:jc w:val="both"/>
            </w:pPr>
            <w:r>
              <w:t>Похвальная грамота районного отдела образования Сусанинского района 16.10.1999г</w:t>
            </w:r>
          </w:p>
          <w:p w:rsidR="00533E5D" w:rsidRDefault="00533E5D" w:rsidP="00636AC6">
            <w:pPr>
              <w:pStyle w:val="NormalWeb"/>
              <w:numPr>
                <w:ilvl w:val="0"/>
                <w:numId w:val="5"/>
              </w:numPr>
              <w:snapToGrid w:val="0"/>
              <w:spacing w:before="0" w:beforeAutospacing="0" w:after="0" w:afterAutospacing="0"/>
              <w:jc w:val="both"/>
            </w:pPr>
            <w:r>
              <w:t>Грамота отдела образования Сусанинского района 20.02.2008г</w:t>
            </w:r>
          </w:p>
          <w:p w:rsidR="00533E5D" w:rsidRPr="002A5197" w:rsidRDefault="00533E5D" w:rsidP="00636AC6">
            <w:pPr>
              <w:pStyle w:val="NormalWeb"/>
              <w:numPr>
                <w:ilvl w:val="0"/>
                <w:numId w:val="5"/>
              </w:numPr>
              <w:snapToGrid w:val="0"/>
              <w:spacing w:before="0" w:beforeAutospacing="0" w:after="0" w:afterAutospacing="0"/>
              <w:jc w:val="both"/>
            </w:pPr>
            <w:r>
              <w:t>Грамота отдела образования Сусанинского района 21.08.2015г</w:t>
            </w:r>
          </w:p>
        </w:tc>
      </w:tr>
    </w:tbl>
    <w:p w:rsidR="00533E5D" w:rsidRPr="002A5197" w:rsidRDefault="00533E5D" w:rsidP="00F34A67">
      <w:pPr>
        <w:pStyle w:val="NormalWeb"/>
        <w:snapToGrid w:val="0"/>
        <w:spacing w:before="0" w:beforeAutospacing="0" w:after="0" w:afterAutospacing="0"/>
      </w:pPr>
    </w:p>
    <w:p w:rsidR="00533E5D" w:rsidRPr="00A5540C" w:rsidRDefault="00533E5D" w:rsidP="00F34A67">
      <w:pPr>
        <w:spacing w:after="0" w:line="240" w:lineRule="auto"/>
        <w:ind w:right="48"/>
        <w:jc w:val="both"/>
        <w:rPr>
          <w:rFonts w:ascii="Times New Roman" w:hAnsi="Times New Roman" w:cs="Times New Roman"/>
        </w:rPr>
      </w:pPr>
    </w:p>
    <w:p w:rsidR="00533E5D" w:rsidRPr="00A5540C" w:rsidRDefault="00533E5D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 w:cs="Times New Roman"/>
        </w:rPr>
      </w:pPr>
      <w:r w:rsidRPr="00A5540C">
        <w:rPr>
          <w:rFonts w:ascii="Times New Roman" w:hAnsi="Times New Roman" w:cs="Times New Roman"/>
        </w:rPr>
        <w:t xml:space="preserve"> «__» _____________ 20__ г.</w:t>
      </w:r>
      <w:r w:rsidRPr="00A5540C">
        <w:rPr>
          <w:rFonts w:ascii="Times New Roman" w:hAnsi="Times New Roman" w:cs="Times New Roman"/>
        </w:rPr>
        <w:tab/>
        <w:t>__________________________</w:t>
      </w:r>
    </w:p>
    <w:p w:rsidR="00533E5D" w:rsidRPr="00A5540C" w:rsidRDefault="00533E5D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 w:cs="Times New Roman"/>
        </w:rPr>
      </w:pPr>
      <w:r w:rsidRPr="00A5540C">
        <w:rPr>
          <w:rFonts w:ascii="Times New Roman" w:hAnsi="Times New Roman" w:cs="Times New Roman"/>
        </w:rPr>
        <w:tab/>
        <w:t xml:space="preserve">   /подпись аттестуемого/</w:t>
      </w:r>
    </w:p>
    <w:p w:rsidR="00533E5D" w:rsidRPr="00A5540C" w:rsidRDefault="00533E5D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 w:cs="Times New Roman"/>
        </w:rPr>
      </w:pPr>
      <w:r w:rsidRPr="00A5540C">
        <w:rPr>
          <w:rFonts w:ascii="Times New Roman" w:hAnsi="Times New Roman" w:cs="Times New Roman"/>
        </w:rPr>
        <w:t>Данные, представленные в аналитическом</w:t>
      </w:r>
      <w:r>
        <w:rPr>
          <w:rFonts w:ascii="Times New Roman" w:hAnsi="Times New Roman" w:cs="Times New Roman"/>
        </w:rPr>
        <w:t xml:space="preserve"> </w:t>
      </w:r>
      <w:r w:rsidRPr="00A5540C">
        <w:rPr>
          <w:rFonts w:ascii="Times New Roman" w:hAnsi="Times New Roman" w:cs="Times New Roman"/>
        </w:rPr>
        <w:t>отчете______________________заверяю.</w:t>
      </w:r>
    </w:p>
    <w:p w:rsidR="00533E5D" w:rsidRPr="00A5540C" w:rsidRDefault="00533E5D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 w:cs="Times New Roman"/>
          <w:sz w:val="16"/>
          <w:szCs w:val="16"/>
        </w:rPr>
      </w:pPr>
      <w:r w:rsidRPr="00A5540C">
        <w:rPr>
          <w:rFonts w:ascii="Times New Roman" w:hAnsi="Times New Roman" w:cs="Times New Roman"/>
          <w:sz w:val="16"/>
          <w:szCs w:val="16"/>
        </w:rPr>
        <w:t>ФИО педагога</w:t>
      </w:r>
    </w:p>
    <w:p w:rsidR="00533E5D" w:rsidRPr="00A5540C" w:rsidRDefault="00533E5D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 w:cs="Times New Roman"/>
        </w:rPr>
      </w:pPr>
      <w:r w:rsidRPr="00A5540C">
        <w:rPr>
          <w:rFonts w:ascii="Times New Roman" w:hAnsi="Times New Roman" w:cs="Times New Roman"/>
        </w:rPr>
        <w:t>Руководитель образовательного</w:t>
      </w:r>
    </w:p>
    <w:p w:rsidR="00533E5D" w:rsidRPr="00A5540C" w:rsidRDefault="00533E5D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 w:cs="Times New Roman"/>
        </w:rPr>
      </w:pPr>
      <w:r w:rsidRPr="00A5540C">
        <w:rPr>
          <w:rFonts w:ascii="Times New Roman" w:hAnsi="Times New Roman" w:cs="Times New Roman"/>
        </w:rPr>
        <w:t>учреждения</w:t>
      </w:r>
      <w:r w:rsidRPr="00A5540C">
        <w:rPr>
          <w:rFonts w:ascii="Times New Roman" w:hAnsi="Times New Roman" w:cs="Times New Roman"/>
        </w:rPr>
        <w:tab/>
        <w:t>__________________________</w:t>
      </w:r>
    </w:p>
    <w:p w:rsidR="00533E5D" w:rsidRPr="00A5540C" w:rsidRDefault="00533E5D" w:rsidP="00F34A67">
      <w:pPr>
        <w:tabs>
          <w:tab w:val="left" w:pos="5670"/>
        </w:tabs>
        <w:spacing w:after="0" w:line="240" w:lineRule="auto"/>
        <w:ind w:right="48"/>
        <w:rPr>
          <w:rFonts w:ascii="Times New Roman" w:hAnsi="Times New Roman" w:cs="Times New Roman"/>
        </w:rPr>
      </w:pPr>
      <w:r w:rsidRPr="00A5540C">
        <w:rPr>
          <w:rFonts w:ascii="Times New Roman" w:hAnsi="Times New Roman" w:cs="Times New Roman"/>
        </w:rPr>
        <w:tab/>
        <w:t xml:space="preserve">   /подпись руководителя ОУ/</w:t>
      </w:r>
    </w:p>
    <w:p w:rsidR="00533E5D" w:rsidRDefault="00533E5D" w:rsidP="00F34A67">
      <w:pPr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</w:rPr>
      </w:pPr>
    </w:p>
    <w:p w:rsidR="00533E5D" w:rsidRDefault="00533E5D" w:rsidP="00F34A67">
      <w:pPr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</w:rPr>
      </w:pPr>
    </w:p>
    <w:p w:rsidR="00533E5D" w:rsidRDefault="00533E5D" w:rsidP="00F34A67">
      <w:pPr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</w:rPr>
      </w:pPr>
    </w:p>
    <w:p w:rsidR="00533E5D" w:rsidRDefault="00533E5D" w:rsidP="00F34A67">
      <w:pPr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</w:rPr>
      </w:pPr>
    </w:p>
    <w:p w:rsidR="00533E5D" w:rsidRDefault="00533E5D" w:rsidP="00F34A67">
      <w:pPr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</w:rPr>
      </w:pPr>
    </w:p>
    <w:p w:rsidR="00533E5D" w:rsidRDefault="00533E5D" w:rsidP="00F34A67">
      <w:pPr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</w:rPr>
      </w:pPr>
    </w:p>
    <w:p w:rsidR="00533E5D" w:rsidRDefault="00533E5D" w:rsidP="00F34A67">
      <w:pPr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</w:rPr>
      </w:pPr>
    </w:p>
    <w:p w:rsidR="00533E5D" w:rsidRDefault="00533E5D" w:rsidP="00F34A67">
      <w:pPr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</w:rPr>
      </w:pPr>
    </w:p>
    <w:p w:rsidR="00533E5D" w:rsidRDefault="00533E5D" w:rsidP="00F34A67">
      <w:pPr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</w:rPr>
      </w:pPr>
    </w:p>
    <w:p w:rsidR="00533E5D" w:rsidRDefault="00533E5D" w:rsidP="00F34A67">
      <w:pPr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</w:rPr>
      </w:pPr>
    </w:p>
    <w:p w:rsidR="00533E5D" w:rsidRDefault="00533E5D" w:rsidP="00F34A67">
      <w:pPr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</w:rPr>
      </w:pPr>
    </w:p>
    <w:p w:rsidR="00533E5D" w:rsidRDefault="00533E5D" w:rsidP="00F34A67">
      <w:pPr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</w:rPr>
      </w:pPr>
    </w:p>
    <w:p w:rsidR="00533E5D" w:rsidRPr="00A5540C" w:rsidRDefault="00533E5D" w:rsidP="00F34A67">
      <w:pPr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</w:rPr>
      </w:pPr>
      <w:r w:rsidRPr="00A5540C">
        <w:rPr>
          <w:rFonts w:ascii="Times New Roman" w:hAnsi="Times New Roman" w:cs="Times New Roman"/>
          <w:b/>
          <w:bCs/>
        </w:rPr>
        <w:t xml:space="preserve">Выводы администрации образовательного учреждения: </w:t>
      </w:r>
    </w:p>
    <w:p w:rsidR="00533E5D" w:rsidRPr="00792D3D" w:rsidRDefault="00533E5D" w:rsidP="00F34A67">
      <w:pPr>
        <w:spacing w:after="0" w:line="240" w:lineRule="auto"/>
        <w:ind w:right="48"/>
        <w:jc w:val="both"/>
        <w:rPr>
          <w:rFonts w:ascii="Times New Roman" w:hAnsi="Times New Roman" w:cs="Times New Roman"/>
        </w:rPr>
      </w:pPr>
      <w:r w:rsidRPr="00193CBC">
        <w:rPr>
          <w:rFonts w:ascii="Times New Roman" w:hAnsi="Times New Roman" w:cs="Times New Roman"/>
          <w:sz w:val="24"/>
          <w:szCs w:val="24"/>
        </w:rPr>
        <w:t>М</w:t>
      </w:r>
      <w:r w:rsidRPr="00193CBC">
        <w:rPr>
          <w:rFonts w:ascii="Times New Roman" w:hAnsi="Times New Roman" w:cs="Times New Roman"/>
          <w:sz w:val="24"/>
          <w:szCs w:val="24"/>
          <w:shd w:val="clear" w:color="auto" w:fill="FFFFFF"/>
        </w:rPr>
        <w:t>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</w:t>
      </w:r>
      <w:r w:rsidRPr="00792D3D">
        <w:rPr>
          <w:rFonts w:ascii="Times New Roman" w:hAnsi="Times New Roman" w:cs="Times New Roman"/>
          <w:color w:val="373737"/>
          <w:shd w:val="clear" w:color="auto" w:fill="FFFFFF"/>
        </w:rPr>
        <w:t>.</w:t>
      </w:r>
    </w:p>
    <w:p w:rsidR="00533E5D" w:rsidRPr="00792D3D" w:rsidRDefault="00533E5D" w:rsidP="00F34A67">
      <w:pPr>
        <w:spacing w:after="0" w:line="240" w:lineRule="auto"/>
        <w:ind w:right="48"/>
        <w:jc w:val="both"/>
        <w:rPr>
          <w:rFonts w:ascii="Times New Roman" w:hAnsi="Times New Roman" w:cs="Times New Roman"/>
        </w:rPr>
      </w:pPr>
    </w:p>
    <w:p w:rsidR="00533E5D" w:rsidRPr="00A5540C" w:rsidRDefault="00533E5D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 w:cs="Times New Roman"/>
        </w:rPr>
      </w:pPr>
      <w:r w:rsidRPr="00A5540C">
        <w:rPr>
          <w:rFonts w:ascii="Times New Roman" w:hAnsi="Times New Roman" w:cs="Times New Roman"/>
        </w:rPr>
        <w:t>Руководитель образовательного</w:t>
      </w:r>
    </w:p>
    <w:p w:rsidR="00533E5D" w:rsidRPr="00A5540C" w:rsidRDefault="00533E5D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 w:cs="Times New Roman"/>
        </w:rPr>
      </w:pPr>
      <w:r w:rsidRPr="00A5540C">
        <w:rPr>
          <w:rFonts w:ascii="Times New Roman" w:hAnsi="Times New Roman" w:cs="Times New Roman"/>
        </w:rPr>
        <w:t>учреждения</w:t>
      </w:r>
      <w:r w:rsidRPr="00A5540C">
        <w:rPr>
          <w:rFonts w:ascii="Times New Roman" w:hAnsi="Times New Roman" w:cs="Times New Roman"/>
        </w:rPr>
        <w:tab/>
        <w:t>__________________________</w:t>
      </w:r>
    </w:p>
    <w:p w:rsidR="00533E5D" w:rsidRPr="00A5540C" w:rsidRDefault="00533E5D" w:rsidP="00F34A67">
      <w:pPr>
        <w:tabs>
          <w:tab w:val="left" w:pos="5670"/>
        </w:tabs>
        <w:spacing w:after="0" w:line="240" w:lineRule="auto"/>
        <w:ind w:right="48"/>
        <w:rPr>
          <w:rFonts w:ascii="Times New Roman" w:hAnsi="Times New Roman" w:cs="Times New Roman"/>
        </w:rPr>
      </w:pPr>
      <w:r w:rsidRPr="00A5540C">
        <w:rPr>
          <w:rFonts w:ascii="Times New Roman" w:hAnsi="Times New Roman" w:cs="Times New Roman"/>
        </w:rPr>
        <w:tab/>
        <w:t xml:space="preserve">   /подпись руководителя ОУ/</w:t>
      </w:r>
    </w:p>
    <w:p w:rsidR="00533E5D" w:rsidRPr="00A5540C" w:rsidRDefault="00533E5D" w:rsidP="00F34A67">
      <w:pPr>
        <w:tabs>
          <w:tab w:val="left" w:pos="5670"/>
        </w:tabs>
        <w:spacing w:after="0" w:line="240" w:lineRule="auto"/>
        <w:ind w:right="48"/>
        <w:rPr>
          <w:rFonts w:ascii="Times New Roman" w:hAnsi="Times New Roman" w:cs="Times New Roman"/>
        </w:rPr>
      </w:pPr>
      <w:r w:rsidRPr="00A5540C">
        <w:rPr>
          <w:rFonts w:ascii="Times New Roman" w:hAnsi="Times New Roman" w:cs="Times New Roman"/>
        </w:rPr>
        <w:t>«___» ____________20 __ г.</w:t>
      </w:r>
    </w:p>
    <w:p w:rsidR="00533E5D" w:rsidRPr="00A5540C" w:rsidRDefault="00533E5D" w:rsidP="00F34A67">
      <w:pPr>
        <w:pStyle w:val="Heading7"/>
        <w:spacing w:before="0" w:line="240" w:lineRule="auto"/>
        <w:ind w:right="48"/>
      </w:pPr>
      <w:r w:rsidRPr="00A5540C">
        <w:t>М.П.</w:t>
      </w:r>
    </w:p>
    <w:p w:rsidR="00533E5D" w:rsidRPr="002A5197" w:rsidRDefault="00533E5D" w:rsidP="00F34A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3E5D" w:rsidRPr="005C4BBD" w:rsidRDefault="00533E5D" w:rsidP="00F34A67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33E5D" w:rsidRPr="005C4BBD" w:rsidSect="0063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ED3B44"/>
    <w:multiLevelType w:val="multilevel"/>
    <w:tmpl w:val="D5BACA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  <w:szCs w:val="22"/>
      </w:rPr>
    </w:lvl>
  </w:abstractNum>
  <w:abstractNum w:abstractNumId="2">
    <w:nsid w:val="4C151875"/>
    <w:multiLevelType w:val="hybridMultilevel"/>
    <w:tmpl w:val="CF7A3B7E"/>
    <w:lvl w:ilvl="0" w:tplc="D90E8514">
      <w:start w:val="1"/>
      <w:numFmt w:val="decimal"/>
      <w:lvlText w:val="%1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6A1628"/>
    <w:multiLevelType w:val="multilevel"/>
    <w:tmpl w:val="53DECBC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0B107F1"/>
    <w:multiLevelType w:val="multilevel"/>
    <w:tmpl w:val="B88C8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CD2"/>
    <w:rsid w:val="000015E3"/>
    <w:rsid w:val="00016911"/>
    <w:rsid w:val="0002005D"/>
    <w:rsid w:val="00041823"/>
    <w:rsid w:val="000574F5"/>
    <w:rsid w:val="00065D04"/>
    <w:rsid w:val="00090EAA"/>
    <w:rsid w:val="00092813"/>
    <w:rsid w:val="000B26F2"/>
    <w:rsid w:val="000C39D9"/>
    <w:rsid w:val="000C46FA"/>
    <w:rsid w:val="0011761F"/>
    <w:rsid w:val="00167AFF"/>
    <w:rsid w:val="00170F75"/>
    <w:rsid w:val="00193CBC"/>
    <w:rsid w:val="001A0E56"/>
    <w:rsid w:val="001D6AA9"/>
    <w:rsid w:val="001E7D3C"/>
    <w:rsid w:val="001F3534"/>
    <w:rsid w:val="002A5197"/>
    <w:rsid w:val="002C141C"/>
    <w:rsid w:val="003217E6"/>
    <w:rsid w:val="00391CD7"/>
    <w:rsid w:val="003C6549"/>
    <w:rsid w:val="003F6642"/>
    <w:rsid w:val="00417D7D"/>
    <w:rsid w:val="004374E4"/>
    <w:rsid w:val="004528EB"/>
    <w:rsid w:val="004F3D2E"/>
    <w:rsid w:val="00533E5D"/>
    <w:rsid w:val="00563CE3"/>
    <w:rsid w:val="005842A7"/>
    <w:rsid w:val="005C4BBD"/>
    <w:rsid w:val="0063046E"/>
    <w:rsid w:val="00631306"/>
    <w:rsid w:val="00636AC6"/>
    <w:rsid w:val="00640F53"/>
    <w:rsid w:val="006518DD"/>
    <w:rsid w:val="0068226C"/>
    <w:rsid w:val="00704931"/>
    <w:rsid w:val="00792D3D"/>
    <w:rsid w:val="007A58ED"/>
    <w:rsid w:val="007E3BBB"/>
    <w:rsid w:val="00814730"/>
    <w:rsid w:val="008B070C"/>
    <w:rsid w:val="008C48EA"/>
    <w:rsid w:val="00902570"/>
    <w:rsid w:val="00962FA1"/>
    <w:rsid w:val="00972627"/>
    <w:rsid w:val="00996893"/>
    <w:rsid w:val="009A7CD2"/>
    <w:rsid w:val="009B3825"/>
    <w:rsid w:val="009E7AE6"/>
    <w:rsid w:val="009F7A6F"/>
    <w:rsid w:val="00A525ED"/>
    <w:rsid w:val="00A5540C"/>
    <w:rsid w:val="00A62DD6"/>
    <w:rsid w:val="00A801B5"/>
    <w:rsid w:val="00A81FD3"/>
    <w:rsid w:val="00AA3C47"/>
    <w:rsid w:val="00AE2C7D"/>
    <w:rsid w:val="00B27D31"/>
    <w:rsid w:val="00B351BA"/>
    <w:rsid w:val="00B50040"/>
    <w:rsid w:val="00B51A04"/>
    <w:rsid w:val="00BC0299"/>
    <w:rsid w:val="00BF7554"/>
    <w:rsid w:val="00C25A0A"/>
    <w:rsid w:val="00C8055B"/>
    <w:rsid w:val="00CC5812"/>
    <w:rsid w:val="00CE0F0D"/>
    <w:rsid w:val="00D32FCC"/>
    <w:rsid w:val="00D92A3F"/>
    <w:rsid w:val="00DA467D"/>
    <w:rsid w:val="00DF6098"/>
    <w:rsid w:val="00E74268"/>
    <w:rsid w:val="00E87DC2"/>
    <w:rsid w:val="00EC687B"/>
    <w:rsid w:val="00F045F4"/>
    <w:rsid w:val="00F24474"/>
    <w:rsid w:val="00F34A67"/>
    <w:rsid w:val="00F96335"/>
    <w:rsid w:val="00FB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61F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4A6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34A67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34A6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34A67"/>
    <w:rPr>
      <w:rFonts w:ascii="Cambria" w:hAnsi="Cambria" w:cs="Cambria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F96335"/>
    <w:pPr>
      <w:ind w:left="720"/>
    </w:pPr>
  </w:style>
  <w:style w:type="table" w:styleId="TableGrid">
    <w:name w:val="Table Grid"/>
    <w:basedOn w:val="TableNormal"/>
    <w:uiPriority w:val="99"/>
    <w:rsid w:val="009E7AE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4F3D2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4F3D2E"/>
    <w:rPr>
      <w:rFonts w:cs="Calibri"/>
      <w:lang w:eastAsia="en-US"/>
    </w:rPr>
  </w:style>
  <w:style w:type="table" w:customStyle="1" w:styleId="2">
    <w:name w:val="Сетка таблицы2"/>
    <w:uiPriority w:val="99"/>
    <w:rsid w:val="004374E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F3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04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5E6637-6090-4983-AF6F-D9EDC5B6636A}"/>
</file>

<file path=customXml/itemProps2.xml><?xml version="1.0" encoding="utf-8"?>
<ds:datastoreItem xmlns:ds="http://schemas.openxmlformats.org/officeDocument/2006/customXml" ds:itemID="{52325DB8-F7C7-41B3-9086-2C381EE4675D}"/>
</file>

<file path=customXml/itemProps3.xml><?xml version="1.0" encoding="utf-8"?>
<ds:datastoreItem xmlns:ds="http://schemas.openxmlformats.org/officeDocument/2006/customXml" ds:itemID="{AD913912-CAAD-4ADA-9CD2-91B8BEE56C6A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331</TotalTime>
  <Pages>8</Pages>
  <Words>1535</Words>
  <Characters>8752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Гончарова</cp:lastModifiedBy>
  <cp:revision>6</cp:revision>
  <dcterms:created xsi:type="dcterms:W3CDTF">2015-08-03T12:53:00Z</dcterms:created>
  <dcterms:modified xsi:type="dcterms:W3CDTF">2015-09-23T17:53:00Z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