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4500"/>
        <w:gridCol w:w="4243"/>
      </w:tblGrid>
      <w:tr w:rsidR="008F49DF" w:rsidRPr="00F45886" w:rsidTr="00C100E9">
        <w:tc>
          <w:tcPr>
            <w:tcW w:w="828" w:type="dxa"/>
          </w:tcPr>
          <w:p w:rsidR="008F49DF" w:rsidRPr="00F45886" w:rsidRDefault="008F49DF" w:rsidP="00F4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F49DF" w:rsidRPr="00F45886" w:rsidRDefault="008F49DF" w:rsidP="00C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88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43" w:type="dxa"/>
          </w:tcPr>
          <w:p w:rsidR="008F49DF" w:rsidRPr="00F45886" w:rsidRDefault="008F49DF" w:rsidP="00C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886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</w:tr>
      <w:tr w:rsidR="008F49DF" w:rsidRPr="00F45886" w:rsidTr="00C100E9">
        <w:tc>
          <w:tcPr>
            <w:tcW w:w="828" w:type="dxa"/>
          </w:tcPr>
          <w:p w:rsidR="008F49DF" w:rsidRPr="00F45886" w:rsidRDefault="008F49DF" w:rsidP="00C100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F49DF" w:rsidRPr="00F45886" w:rsidRDefault="008F49DF" w:rsidP="00F4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886">
              <w:rPr>
                <w:rFonts w:ascii="Times New Roman" w:hAnsi="Times New Roman" w:cs="Times New Roman"/>
                <w:sz w:val="28"/>
                <w:szCs w:val="28"/>
              </w:rPr>
              <w:t>Дудина Галина Михайловна</w:t>
            </w:r>
          </w:p>
        </w:tc>
        <w:tc>
          <w:tcPr>
            <w:tcW w:w="4243" w:type="dxa"/>
          </w:tcPr>
          <w:p w:rsidR="008F49DF" w:rsidRPr="00F45886" w:rsidRDefault="008F49DF" w:rsidP="00F4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обучающихся на уроках и во внеурочной деятельности</w:t>
            </w:r>
          </w:p>
        </w:tc>
      </w:tr>
      <w:tr w:rsidR="008F49DF" w:rsidRPr="00F45886" w:rsidTr="00C100E9">
        <w:tc>
          <w:tcPr>
            <w:tcW w:w="828" w:type="dxa"/>
          </w:tcPr>
          <w:p w:rsidR="008F49DF" w:rsidRPr="00F45886" w:rsidRDefault="008F49DF" w:rsidP="00C100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F49DF" w:rsidRPr="00F45886" w:rsidRDefault="008F49DF" w:rsidP="00F4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Елена Викторовна</w:t>
            </w:r>
          </w:p>
        </w:tc>
        <w:tc>
          <w:tcPr>
            <w:tcW w:w="4243" w:type="dxa"/>
          </w:tcPr>
          <w:p w:rsidR="008F49DF" w:rsidRPr="00F45886" w:rsidRDefault="008F49DF" w:rsidP="00F4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активных форм и методов работы на уроках химии</w:t>
            </w:r>
          </w:p>
        </w:tc>
      </w:tr>
      <w:tr w:rsidR="008F49DF" w:rsidRPr="00F45886" w:rsidTr="00C100E9">
        <w:tc>
          <w:tcPr>
            <w:tcW w:w="828" w:type="dxa"/>
          </w:tcPr>
          <w:p w:rsidR="008F49DF" w:rsidRPr="00F45886" w:rsidRDefault="008F49DF" w:rsidP="00C100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F49DF" w:rsidRPr="00F45886" w:rsidRDefault="008F49DF" w:rsidP="00F4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886">
              <w:rPr>
                <w:rFonts w:ascii="Times New Roman" w:hAnsi="Times New Roman" w:cs="Times New Roman"/>
                <w:sz w:val="28"/>
                <w:szCs w:val="28"/>
              </w:rPr>
              <w:t>Короткова Екатерина Николаевна</w:t>
            </w:r>
          </w:p>
        </w:tc>
        <w:tc>
          <w:tcPr>
            <w:tcW w:w="4243" w:type="dxa"/>
          </w:tcPr>
          <w:p w:rsidR="008F49DF" w:rsidRPr="00F45886" w:rsidRDefault="008F49DF" w:rsidP="00F4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изучения химии в 8 – 9 классах</w:t>
            </w:r>
          </w:p>
        </w:tc>
      </w:tr>
      <w:tr w:rsidR="008F49DF" w:rsidRPr="00F45886" w:rsidTr="00C100E9">
        <w:tc>
          <w:tcPr>
            <w:tcW w:w="828" w:type="dxa"/>
          </w:tcPr>
          <w:p w:rsidR="008F49DF" w:rsidRPr="00F45886" w:rsidRDefault="008F49DF" w:rsidP="00C100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F49DF" w:rsidRPr="00F45886" w:rsidRDefault="008F49DF" w:rsidP="00F4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886">
              <w:rPr>
                <w:rFonts w:ascii="Times New Roman" w:hAnsi="Times New Roman" w:cs="Times New Roman"/>
                <w:sz w:val="28"/>
                <w:szCs w:val="28"/>
              </w:rPr>
              <w:t>Мишура Елена Владимировна</w:t>
            </w:r>
          </w:p>
        </w:tc>
        <w:tc>
          <w:tcPr>
            <w:tcW w:w="4243" w:type="dxa"/>
          </w:tcPr>
          <w:p w:rsidR="008F49DF" w:rsidRPr="00F45886" w:rsidRDefault="008F49DF" w:rsidP="00F4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в основной школе</w:t>
            </w:r>
          </w:p>
        </w:tc>
      </w:tr>
      <w:tr w:rsidR="008F49DF" w:rsidRPr="00F45886" w:rsidTr="00C100E9">
        <w:tc>
          <w:tcPr>
            <w:tcW w:w="828" w:type="dxa"/>
          </w:tcPr>
          <w:p w:rsidR="008F49DF" w:rsidRPr="00F45886" w:rsidRDefault="008F49DF" w:rsidP="00C100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F49DF" w:rsidRPr="00F45886" w:rsidRDefault="008F49DF" w:rsidP="00F4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886">
              <w:rPr>
                <w:rFonts w:ascii="Times New Roman" w:hAnsi="Times New Roman" w:cs="Times New Roman"/>
                <w:sz w:val="28"/>
                <w:szCs w:val="28"/>
              </w:rPr>
              <w:t>Юсова Светлана Леонидовна</w:t>
            </w:r>
          </w:p>
        </w:tc>
        <w:tc>
          <w:tcPr>
            <w:tcW w:w="4243" w:type="dxa"/>
          </w:tcPr>
          <w:p w:rsidR="008F49DF" w:rsidRPr="00F45886" w:rsidRDefault="008F49DF" w:rsidP="00F45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ЭОР на уроках биологии</w:t>
            </w:r>
          </w:p>
        </w:tc>
      </w:tr>
    </w:tbl>
    <w:p w:rsidR="008F49DF" w:rsidRPr="00357EDE" w:rsidRDefault="008F49DF" w:rsidP="00357E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7EDE">
        <w:rPr>
          <w:rFonts w:ascii="Times New Roman" w:hAnsi="Times New Roman" w:cs="Times New Roman"/>
          <w:b/>
          <w:bCs/>
          <w:sz w:val="32"/>
          <w:szCs w:val="32"/>
        </w:rPr>
        <w:t xml:space="preserve">Список МО учителей </w:t>
      </w:r>
      <w:r>
        <w:rPr>
          <w:rFonts w:ascii="Times New Roman" w:hAnsi="Times New Roman" w:cs="Times New Roman"/>
          <w:b/>
          <w:bCs/>
          <w:sz w:val="32"/>
          <w:szCs w:val="32"/>
        </w:rPr>
        <w:t>химии, биологии, геогра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фии</w:t>
      </w:r>
    </w:p>
    <w:sectPr w:rsidR="008F49DF" w:rsidRPr="00357EDE" w:rsidSect="00A3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1BA"/>
    <w:multiLevelType w:val="hybridMultilevel"/>
    <w:tmpl w:val="D98A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EDE"/>
    <w:rsid w:val="001E0B91"/>
    <w:rsid w:val="00357EDE"/>
    <w:rsid w:val="00486217"/>
    <w:rsid w:val="005E1C1C"/>
    <w:rsid w:val="008F49DF"/>
    <w:rsid w:val="00A32F2C"/>
    <w:rsid w:val="00C100E9"/>
    <w:rsid w:val="00E1755B"/>
    <w:rsid w:val="00F4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2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7ED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7E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UX25FU4DC2SS-299-42</_dlc_DocId>
    <_dlc_DocIdUrl xmlns="abdb83d0-779d-445a-a542-78c4e7e32ea9">
      <Url>http://www.eduportal44.ru/soligalich/shablon/_layouts/15/DocIdRedir.aspx?ID=UX25FU4DC2SS-299-42</Url>
      <Description>UX25FU4DC2SS-299-42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200A3-839B-426E-8208-94E77B72F78E}"/>
</file>

<file path=customXml/itemProps2.xml><?xml version="1.0" encoding="utf-8"?>
<ds:datastoreItem xmlns:ds="http://schemas.openxmlformats.org/officeDocument/2006/customXml" ds:itemID="{449BBBCB-AEE7-46A8-9EA2-F4C62B277518}"/>
</file>

<file path=customXml/itemProps3.xml><?xml version="1.0" encoding="utf-8"?>
<ds:datastoreItem xmlns:ds="http://schemas.openxmlformats.org/officeDocument/2006/customXml" ds:itemID="{8BCD2832-D76C-4E77-B0D3-EC84A9B3BAF5}"/>
</file>

<file path=customXml/itemProps4.xml><?xml version="1.0" encoding="utf-8"?>
<ds:datastoreItem xmlns:ds="http://schemas.openxmlformats.org/officeDocument/2006/customXml" ds:itemID="{C3886C52-552D-4C04-98B5-B7EB0AC5B2B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72</Words>
  <Characters>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ГМ</dc:creator>
  <cp:keywords/>
  <dc:description/>
  <cp:lastModifiedBy>завуч</cp:lastModifiedBy>
  <cp:revision>3</cp:revision>
  <dcterms:created xsi:type="dcterms:W3CDTF">2014-02-02T12:15:00Z</dcterms:created>
  <dcterms:modified xsi:type="dcterms:W3CDTF">2017-05-15T12:23:00Z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89e01bd9-00ec-4943-bd21-1f0cfe868b39</vt:lpwstr>
  </property>
  <property fmtid="{D5CDD505-2E9C-101B-9397-08002B2CF9AE}" pid="4" name="_dlc_DocId">
    <vt:lpwstr>UX25FU4DC2SS-299-42</vt:lpwstr>
  </property>
  <property fmtid="{D5CDD505-2E9C-101B-9397-08002B2CF9AE}" pid="5" name="_dlc_DocIdUrl">
    <vt:lpwstr>http://www.eduportal44.ru/soligalich/shablon/_layouts/15/DocIdRedir.aspx?ID=UX25FU4DC2SS-299-42, UX25FU4DC2SS-299-42</vt:lpwstr>
  </property>
</Properties>
</file>