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A6" w:rsidRDefault="000A5DA6" w:rsidP="00E43915">
      <w:pPr>
        <w:shd w:val="clear" w:color="auto" w:fill="F9FCFD"/>
        <w:spacing w:before="150" w:after="75" w:line="300" w:lineRule="atLeast"/>
        <w:textAlignment w:val="baseline"/>
        <w:outlineLvl w:val="2"/>
        <w:rPr>
          <w:rFonts w:ascii="Arial" w:hAnsi="Arial" w:cs="Arial"/>
          <w:b/>
          <w:bCs/>
          <w:caps/>
          <w:color w:val="083A5D"/>
          <w:sz w:val="27"/>
          <w:szCs w:val="27"/>
          <w:lang w:eastAsia="ru-RU"/>
        </w:rPr>
      </w:pPr>
    </w:p>
    <w:p w:rsidR="000A5DA6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  <w:r w:rsidRPr="00AB3F4F"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  <w:t>ПРЕДНАЗНАЧЕНИЕ СВЕТОВОЗВРАЩАЮЩИХ ЭЛЕМЕНТОВ</w:t>
      </w:r>
    </w:p>
    <w:p w:rsidR="000A5DA6" w:rsidRPr="00AB3F4F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</w:p>
    <w:p w:rsidR="000A5DA6" w:rsidRPr="00AB3F4F" w:rsidRDefault="000A5DA6" w:rsidP="00AB3F4F">
      <w:pPr>
        <w:pStyle w:val="NormalWeb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32"/>
          <w:szCs w:val="32"/>
        </w:rPr>
      </w:pPr>
      <w:r w:rsidRPr="00AB3F4F">
        <w:rPr>
          <w:sz w:val="32"/>
          <w:szCs w:val="32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При движении с ближним светом фар водитель автомобиля способен увидеть пешехода на дороге на расстоянии 25-</w:t>
      </w:r>
      <w:smartTag w:uri="urn:schemas-microsoft-com:office:smarttags" w:element="metricconverter">
        <w:smartTagPr>
          <w:attr w:name="ProductID" w:val="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Если пешеход применяет световозвращатель, то это расстояние увеличивается до 150-</w:t>
      </w:r>
      <w:smartTag w:uri="urn:schemas-microsoft-com:office:smarttags" w:element="metricconverter">
        <w:smartTagPr>
          <w:attr w:name="ProductID" w:val="2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200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. А при движении автомобиля с дальним светом фар дистанция, на которой пешеход становится виден, с применением световозвращателей увеличивается со </w:t>
      </w:r>
      <w:smartTag w:uri="urn:schemas-microsoft-com:office:smarttags" w:element="metricconverter">
        <w:smartTagPr>
          <w:attr w:name="ProductID" w:val="1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100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350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Это даёт водителю 15-25 секунд для принятия решения.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0A5DA6" w:rsidRPr="00AB3F4F" w:rsidRDefault="000A5DA6" w:rsidP="00AB3F4F">
      <w:pPr>
        <w:rPr>
          <w:rFonts w:ascii="Times New Roman" w:hAnsi="Times New Roman"/>
        </w:rPr>
      </w:pP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21"/>
          <w:szCs w:val="21"/>
          <w:lang w:eastAsia="ru-RU"/>
        </w:rPr>
      </w:pPr>
    </w:p>
    <w:p w:rsidR="000A5DA6" w:rsidRPr="00E43915" w:rsidRDefault="000A5DA6" w:rsidP="00E43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51E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gibdd.ru/mens/peshekhodam/reflector/images/in_lite.png" style="width:466.5pt;height:637.5pt;visibility:visible">
            <v:imagedata r:id="rId5" o:title=""/>
          </v:shape>
        </w:pict>
      </w:r>
    </w:p>
    <w:sectPr w:rsidR="000A5DA6" w:rsidRPr="00E43915" w:rsidSect="00A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7E6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02F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A60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FAA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0A5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66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1CF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5A4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15"/>
    <w:rsid w:val="000A5DA6"/>
    <w:rsid w:val="000E1B20"/>
    <w:rsid w:val="00143F12"/>
    <w:rsid w:val="00415655"/>
    <w:rsid w:val="007E1CC3"/>
    <w:rsid w:val="008941C3"/>
    <w:rsid w:val="00940CFC"/>
    <w:rsid w:val="00A3048F"/>
    <w:rsid w:val="00AB3F4F"/>
    <w:rsid w:val="00B0719B"/>
    <w:rsid w:val="00B672D1"/>
    <w:rsid w:val="00BB51E5"/>
    <w:rsid w:val="00E4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8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3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4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3F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91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E4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UX25FU4DC2SS-698-165</_dlc_DocId>
    <_dlc_DocIdUrl xmlns="abdb83d0-779d-445a-a542-78c4e7e32ea9">
      <Url>http://www.eduportal44.ru/soligalich/ddt/1/_layouts/15/DocIdRedir.aspx?ID=UX25FU4DC2SS-698-165</Url>
      <Description>UX25FU4DC2SS-698-165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1BCCD-804A-4B6D-B455-E855AE196067}"/>
</file>

<file path=customXml/itemProps2.xml><?xml version="1.0" encoding="utf-8"?>
<ds:datastoreItem xmlns:ds="http://schemas.openxmlformats.org/officeDocument/2006/customXml" ds:itemID="{F08CEB60-41A2-4B3C-AFE3-47F257F7964A}"/>
</file>

<file path=customXml/itemProps3.xml><?xml version="1.0" encoding="utf-8"?>
<ds:datastoreItem xmlns:ds="http://schemas.openxmlformats.org/officeDocument/2006/customXml" ds:itemID="{49FF2FDE-27C2-4009-A1DD-DE4B22123DF7}"/>
</file>

<file path=customXml/itemProps4.xml><?xml version="1.0" encoding="utf-8"?>
<ds:datastoreItem xmlns:ds="http://schemas.openxmlformats.org/officeDocument/2006/customXml" ds:itemID="{CD2D8058-9304-4931-B002-A454E1B4F2C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247</Words>
  <Characters>1410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5</cp:revision>
  <dcterms:created xsi:type="dcterms:W3CDTF">2016-09-27T09:23:00Z</dcterms:created>
  <dcterms:modified xsi:type="dcterms:W3CDTF">2016-09-27T09:53:00Z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9ecfa32c-5d4b-4a9e-929f-fb5e19a31a64</vt:lpwstr>
  </property>
</Properties>
</file>