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8" w:rsidRPr="00AD68B7" w:rsidRDefault="00644728" w:rsidP="00054C0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D68B7">
        <w:rPr>
          <w:rFonts w:ascii="Times New Roman" w:hAnsi="Times New Roman"/>
          <w:b/>
          <w:sz w:val="20"/>
          <w:szCs w:val="20"/>
        </w:rPr>
        <w:t>Безопасность детей превыше всего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Правилам  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AD68B7">
          <w:rPr>
            <w:color w:val="000000"/>
            <w:sz w:val="20"/>
            <w:szCs w:val="20"/>
          </w:rPr>
          <w:t>60 км/ч</w:t>
        </w:r>
      </w:smartTag>
      <w:r w:rsidRPr="00AD68B7">
        <w:rPr>
          <w:color w:val="000000"/>
          <w:sz w:val="20"/>
          <w:szCs w:val="20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AD68B7">
          <w:rPr>
            <w:rStyle w:val="Hyperlink"/>
            <w:color w:val="186EA8"/>
            <w:sz w:val="20"/>
            <w:szCs w:val="20"/>
            <w:u w:val="none"/>
          </w:rPr>
          <w:t>www.гибдд.рф</w:t>
        </w:r>
      </w:hyperlink>
      <w:r w:rsidRPr="00AD68B7">
        <w:rPr>
          <w:color w:val="000000"/>
          <w:sz w:val="20"/>
          <w:szCs w:val="20"/>
        </w:rPr>
        <w:t>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прошедшие предрейсовый медицинский осмотр.</w:t>
      </w:r>
    </w:p>
    <w:p w:rsidR="00644728" w:rsidRPr="00AD68B7" w:rsidRDefault="00644728" w:rsidP="00054C02">
      <w:pPr>
        <w:pStyle w:val="NormalWeb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На странице http://гибдд.рф/corp/children-traffic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644728" w:rsidRPr="00AD68B7" w:rsidRDefault="00644728" w:rsidP="00054C02">
      <w:pPr>
        <w:jc w:val="both"/>
        <w:rPr>
          <w:rFonts w:ascii="Times New Roman" w:hAnsi="Times New Roman"/>
          <w:sz w:val="20"/>
          <w:szCs w:val="20"/>
        </w:rPr>
      </w:pPr>
    </w:p>
    <w:sectPr w:rsidR="00644728" w:rsidRPr="00AD68B7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A0"/>
    <w:rsid w:val="00054C02"/>
    <w:rsid w:val="003609C2"/>
    <w:rsid w:val="003B29D7"/>
    <w:rsid w:val="00644728"/>
    <w:rsid w:val="007420A2"/>
    <w:rsid w:val="009C5AA0"/>
    <w:rsid w:val="00AD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C5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5A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C5A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UX25FU4DC2SS-698-230</_dlc_DocId>
    <_dlc_DocIdUrl xmlns="abdb83d0-779d-445a-a542-78c4e7e32ea9">
      <Url>http://www.eduportal44.ru/soligalich/ddt/1/_layouts/15/DocIdRedir.aspx?ID=UX25FU4DC2SS-698-230</Url>
      <Description>UX25FU4DC2SS-698-230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8231E-3262-433E-88B4-F6C0F01A4315}"/>
</file>

<file path=customXml/itemProps2.xml><?xml version="1.0" encoding="utf-8"?>
<ds:datastoreItem xmlns:ds="http://schemas.openxmlformats.org/officeDocument/2006/customXml" ds:itemID="{3AD15AD6-88A6-43C3-874D-F770CBD90A26}"/>
</file>

<file path=customXml/itemProps3.xml><?xml version="1.0" encoding="utf-8"?>
<ds:datastoreItem xmlns:ds="http://schemas.openxmlformats.org/officeDocument/2006/customXml" ds:itemID="{023945E7-10B8-4ADA-86B2-9E363757B1CA}"/>
</file>

<file path=customXml/itemProps4.xml><?xml version="1.0" encoding="utf-8"?>
<ds:datastoreItem xmlns:ds="http://schemas.openxmlformats.org/officeDocument/2006/customXml" ds:itemID="{9ED89E2A-5107-4B14-B670-5462C6EE702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563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3</cp:revision>
  <dcterms:created xsi:type="dcterms:W3CDTF">2019-01-09T13:17:00Z</dcterms:created>
  <dcterms:modified xsi:type="dcterms:W3CDTF">2019-01-09T13:54:00Z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fd8dcfde-6901-4236-b054-e6c0d6b3c56b</vt:lpwstr>
  </property>
</Properties>
</file>