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AE" w:rsidRPr="0071597F" w:rsidRDefault="003E4AAE" w:rsidP="009F6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      МКДОУ Чухломский детский сад «Родничок»</w:t>
      </w:r>
    </w:p>
    <w:p w:rsidR="003E4AAE" w:rsidRPr="0071597F" w:rsidRDefault="003E4AAE" w:rsidP="009F6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КОНСПЕКТ НОД </w:t>
      </w:r>
    </w:p>
    <w:p w:rsidR="003E4AAE" w:rsidRPr="0071597F" w:rsidRDefault="003E4AAE" w:rsidP="009F67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по рисованию (художественно-эстетическое развитие)</w:t>
      </w:r>
    </w:p>
    <w:p w:rsidR="003E4AAE" w:rsidRPr="0071597F" w:rsidRDefault="003E4AAE" w:rsidP="009F676F">
      <w:pPr>
        <w:pStyle w:val="NoSpacing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Дата проведения:</w:t>
      </w:r>
      <w:r w:rsidRPr="0071597F">
        <w:rPr>
          <w:rFonts w:ascii="Times New Roman" w:hAnsi="Times New Roman"/>
          <w:sz w:val="24"/>
          <w:szCs w:val="24"/>
        </w:rPr>
        <w:t xml:space="preserve"> 8 февраля 2019 года</w:t>
      </w:r>
    </w:p>
    <w:p w:rsidR="003E4AAE" w:rsidRPr="0071597F" w:rsidRDefault="003E4AAE" w:rsidP="009F676F">
      <w:pPr>
        <w:pStyle w:val="NoSpacing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Педагог (ФИО</w:t>
      </w:r>
      <w:r w:rsidRPr="0071597F">
        <w:rPr>
          <w:rFonts w:ascii="Times New Roman" w:hAnsi="Times New Roman"/>
          <w:sz w:val="24"/>
          <w:szCs w:val="24"/>
        </w:rPr>
        <w:t>)</w:t>
      </w:r>
      <w:r w:rsidRPr="0071597F">
        <w:rPr>
          <w:rFonts w:ascii="Times New Roman" w:hAnsi="Times New Roman"/>
          <w:b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Тюрина Татьяна Михайловна</w:t>
      </w:r>
    </w:p>
    <w:p w:rsidR="003E4AAE" w:rsidRPr="0071597F" w:rsidRDefault="003E4AAE" w:rsidP="009F676F">
      <w:pPr>
        <w:pStyle w:val="NoSpacing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Возрастная группа детей:</w:t>
      </w:r>
      <w:r w:rsidRPr="0071597F">
        <w:rPr>
          <w:rFonts w:ascii="Times New Roman" w:hAnsi="Times New Roman"/>
          <w:sz w:val="24"/>
          <w:szCs w:val="24"/>
        </w:rPr>
        <w:t xml:space="preserve"> вторая младшая</w:t>
      </w:r>
    </w:p>
    <w:p w:rsidR="003E4AAE" w:rsidRPr="0071597F" w:rsidRDefault="003E4AAE" w:rsidP="009F67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непосредственно</w:t>
      </w:r>
      <w:r w:rsidRPr="0071597F">
        <w:rPr>
          <w:rFonts w:ascii="Times New Roman" w:hAnsi="Times New Roman"/>
          <w:b/>
          <w:sz w:val="24"/>
          <w:szCs w:val="24"/>
        </w:rPr>
        <w:t xml:space="preserve"> образовательной деятельности: </w:t>
      </w:r>
      <w:r w:rsidRPr="0071597F">
        <w:rPr>
          <w:rFonts w:ascii="Times New Roman" w:hAnsi="Times New Roman"/>
          <w:sz w:val="24"/>
          <w:szCs w:val="24"/>
        </w:rPr>
        <w:t>«Солнышко лучистое»</w:t>
      </w:r>
    </w:p>
    <w:p w:rsidR="003E4AAE" w:rsidRPr="0071597F" w:rsidRDefault="003E4AAE" w:rsidP="009F676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5F11A8">
        <w:rPr>
          <w:rFonts w:ascii="Times New Roman" w:hAnsi="Times New Roman"/>
          <w:sz w:val="24"/>
          <w:szCs w:val="24"/>
        </w:rPr>
        <w:t>закрепление умений</w:t>
      </w:r>
      <w:r w:rsidRPr="0071597F">
        <w:rPr>
          <w:rFonts w:ascii="Times New Roman" w:hAnsi="Times New Roman"/>
          <w:bCs/>
          <w:color w:val="000000"/>
          <w:sz w:val="24"/>
          <w:szCs w:val="24"/>
        </w:rPr>
        <w:t xml:space="preserve"> детей рисовать красками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образ солнышка, сочетая округлую форму с прямыми линиями.</w:t>
      </w:r>
      <w:r w:rsidRPr="0071597F"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</w:p>
    <w:p w:rsidR="003E4AAE" w:rsidRPr="0071597F" w:rsidRDefault="003E4AAE" w:rsidP="009F676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Психолого-педагогические задачи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lang w:val="ru-RU"/>
        </w:rPr>
      </w:pPr>
      <w:r w:rsidRPr="0071597F">
        <w:rPr>
          <w:u w:val="single"/>
          <w:bdr w:val="none" w:sz="0" w:space="0" w:color="auto" w:frame="1"/>
          <w:lang w:val="ru-RU"/>
        </w:rPr>
        <w:t>Образовательные</w:t>
      </w:r>
      <w:r w:rsidRPr="0071597F">
        <w:rPr>
          <w:lang w:val="ru-RU"/>
        </w:rPr>
        <w:t xml:space="preserve">: </w:t>
      </w:r>
      <w:r w:rsidRPr="0071597F">
        <w:rPr>
          <w:color w:val="000000"/>
          <w:lang w:val="ru-RU"/>
        </w:rPr>
        <w:t>закрепить знание основных цветов (жёлтый, красный);</w:t>
      </w:r>
      <w:r w:rsidRPr="0071597F">
        <w:rPr>
          <w:color w:val="111111"/>
          <w:lang w:val="ru-RU"/>
        </w:rPr>
        <w:t xml:space="preserve"> приобщать детей к русскому народному фольклору; закреплять знания о</w:t>
      </w:r>
      <w:r w:rsidRPr="0071597F">
        <w:rPr>
          <w:color w:val="111111"/>
        </w:rPr>
        <w:t> </w:t>
      </w:r>
      <w:r w:rsidRPr="0071597F">
        <w:rPr>
          <w:rStyle w:val="Strong"/>
          <w:b w:val="0"/>
          <w:color w:val="111111"/>
          <w:bdr w:val="none" w:sz="0" w:space="0" w:color="auto" w:frame="1"/>
          <w:lang w:val="ru-RU"/>
        </w:rPr>
        <w:t>солнышке</w:t>
      </w:r>
      <w:r w:rsidRPr="0071597F">
        <w:rPr>
          <w:rStyle w:val="Strong"/>
          <w:color w:val="111111"/>
          <w:bdr w:val="none" w:sz="0" w:space="0" w:color="auto" w:frame="1"/>
        </w:rPr>
        <w:t> </w:t>
      </w:r>
      <w:r w:rsidRPr="0071597F">
        <w:rPr>
          <w:i/>
          <w:iCs/>
          <w:color w:val="111111"/>
          <w:bdr w:val="none" w:sz="0" w:space="0" w:color="auto" w:frame="1"/>
          <w:lang w:val="ru-RU"/>
        </w:rPr>
        <w:t>(для чего оно нужно? какое оно</w:t>
      </w:r>
      <w:r>
        <w:rPr>
          <w:i/>
          <w:iCs/>
          <w:color w:val="111111"/>
          <w:bdr w:val="none" w:sz="0" w:space="0" w:color="auto" w:frame="1"/>
          <w:lang w:val="ru-RU"/>
        </w:rPr>
        <w:t>?</w:t>
      </w:r>
      <w:r w:rsidRPr="0071597F">
        <w:rPr>
          <w:i/>
          <w:iCs/>
          <w:color w:val="111111"/>
          <w:bdr w:val="none" w:sz="0" w:space="0" w:color="auto" w:frame="1"/>
          <w:lang w:val="ru-RU"/>
        </w:rPr>
        <w:t>)</w:t>
      </w:r>
      <w:r w:rsidRPr="0071597F">
        <w:rPr>
          <w:color w:val="111111"/>
          <w:lang w:val="ru-RU"/>
        </w:rPr>
        <w:t>; закреплять умение правильно</w:t>
      </w:r>
      <w:r>
        <w:rPr>
          <w:color w:val="000000"/>
          <w:lang w:val="ru-RU"/>
        </w:rPr>
        <w:t xml:space="preserve"> держать кисточку</w:t>
      </w:r>
      <w:r w:rsidRPr="0071597F">
        <w:rPr>
          <w:color w:val="000000"/>
          <w:lang w:val="ru-RU"/>
        </w:rPr>
        <w:t xml:space="preserve">, рисовать </w:t>
      </w:r>
      <w:r>
        <w:rPr>
          <w:color w:val="000000"/>
          <w:lang w:val="ru-RU"/>
        </w:rPr>
        <w:t>округлую форму</w:t>
      </w:r>
      <w:r w:rsidRPr="0071597F">
        <w:rPr>
          <w:color w:val="000000"/>
          <w:lang w:val="ru-RU"/>
        </w:rPr>
        <w:t xml:space="preserve"> и прямые линии.</w:t>
      </w:r>
    </w:p>
    <w:p w:rsidR="003E4AAE" w:rsidRPr="0071597F" w:rsidRDefault="003E4AAE" w:rsidP="009F676F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  <w:r w:rsidRPr="0071597F">
        <w:rPr>
          <w:rFonts w:ascii="Times New Roman" w:hAnsi="Times New Roman"/>
          <w:color w:val="000000"/>
          <w:sz w:val="24"/>
          <w:szCs w:val="24"/>
        </w:rPr>
        <w:t>обогащать словарный запас детей словами: солнышко, светит, лучики, сбоку, вверху, внизу; п</w:t>
      </w:r>
      <w:r w:rsidRPr="0071597F">
        <w:rPr>
          <w:rFonts w:ascii="Times New Roman" w:hAnsi="Times New Roman"/>
          <w:color w:val="111111"/>
          <w:sz w:val="24"/>
          <w:szCs w:val="24"/>
        </w:rPr>
        <w:t>обуждать детей к общению, развивать</w:t>
      </w:r>
      <w:r>
        <w:rPr>
          <w:rFonts w:ascii="Times New Roman" w:hAnsi="Times New Roman"/>
          <w:color w:val="111111"/>
          <w:sz w:val="24"/>
          <w:szCs w:val="24"/>
        </w:rPr>
        <w:t xml:space="preserve"> творчество</w:t>
      </w:r>
      <w:r w:rsidRPr="0071597F">
        <w:rPr>
          <w:rFonts w:ascii="Times New Roman" w:hAnsi="Times New Roman"/>
          <w:color w:val="111111"/>
          <w:sz w:val="24"/>
          <w:szCs w:val="24"/>
        </w:rPr>
        <w:t>,</w:t>
      </w:r>
      <w:r w:rsidRPr="0071597F">
        <w:rPr>
          <w:rFonts w:ascii="Times New Roman" w:hAnsi="Times New Roman"/>
          <w:color w:val="000000"/>
          <w:sz w:val="24"/>
          <w:szCs w:val="24"/>
        </w:rPr>
        <w:t xml:space="preserve"> воображение,  </w:t>
      </w:r>
      <w:r w:rsidRPr="0071597F">
        <w:rPr>
          <w:rFonts w:ascii="Times New Roman" w:hAnsi="Times New Roman"/>
          <w:color w:val="111111"/>
          <w:sz w:val="24"/>
          <w:szCs w:val="24"/>
        </w:rPr>
        <w:t xml:space="preserve">мелкую моторику рук, развивать </w:t>
      </w:r>
      <w:r w:rsidRPr="0071597F">
        <w:rPr>
          <w:rFonts w:ascii="Times New Roman" w:hAnsi="Times New Roman"/>
          <w:sz w:val="24"/>
          <w:szCs w:val="24"/>
        </w:rPr>
        <w:t>умение выделять красивые работы, </w:t>
      </w:r>
      <w:r w:rsidRPr="0071597F">
        <w:rPr>
          <w:rFonts w:ascii="Times New Roman" w:hAnsi="Times New Roman"/>
          <w:bCs/>
          <w:sz w:val="24"/>
          <w:szCs w:val="24"/>
        </w:rPr>
        <w:t>рассказывать о них</w:t>
      </w:r>
      <w:r w:rsidRPr="0071597F">
        <w:rPr>
          <w:rFonts w:ascii="Times New Roman" w:hAnsi="Times New Roman"/>
          <w:sz w:val="24"/>
          <w:szCs w:val="24"/>
        </w:rPr>
        <w:t xml:space="preserve">; </w:t>
      </w:r>
      <w:r w:rsidRPr="0071597F">
        <w:rPr>
          <w:rStyle w:val="c1"/>
          <w:rFonts w:ascii="Times New Roman" w:hAnsi="Times New Roman"/>
          <w:sz w:val="24"/>
          <w:szCs w:val="24"/>
        </w:rPr>
        <w:t xml:space="preserve">развивать зрительно – двигательную координацию. </w:t>
      </w:r>
    </w:p>
    <w:p w:rsidR="003E4AAE" w:rsidRDefault="003E4AAE" w:rsidP="009F67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Воспитательные</w:t>
      </w:r>
      <w:r w:rsidRPr="0071597F">
        <w:rPr>
          <w:rFonts w:ascii="Times New Roman" w:hAnsi="Times New Roman"/>
          <w:sz w:val="24"/>
          <w:szCs w:val="24"/>
        </w:rPr>
        <w:t xml:space="preserve">: </w:t>
      </w:r>
      <w:r w:rsidRPr="0071597F">
        <w:rPr>
          <w:rFonts w:ascii="Times New Roman" w:hAnsi="Times New Roman"/>
          <w:color w:val="000000"/>
          <w:sz w:val="24"/>
          <w:szCs w:val="24"/>
        </w:rPr>
        <w:t>воспитывать у детей интерес к рисованию, самостоятельность, усидчивость и аккуратность.</w:t>
      </w:r>
    </w:p>
    <w:p w:rsidR="003E4AAE" w:rsidRPr="0071597F" w:rsidRDefault="003E4AAE" w:rsidP="009F676F">
      <w:pPr>
        <w:pStyle w:val="NoSpacing"/>
        <w:rPr>
          <w:rFonts w:ascii="Times New Roman" w:hAnsi="Times New Roman"/>
          <w:sz w:val="24"/>
          <w:szCs w:val="24"/>
        </w:rPr>
      </w:pPr>
      <w:r w:rsidRPr="005F11A8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5F11A8">
        <w:rPr>
          <w:rFonts w:ascii="Times New Roman" w:hAnsi="Times New Roman"/>
          <w:sz w:val="24"/>
          <w:szCs w:val="24"/>
        </w:rPr>
        <w:t>:</w:t>
      </w:r>
      <w:r w:rsidRPr="0071597F">
        <w:rPr>
          <w:rFonts w:ascii="Times New Roman" w:hAnsi="Times New Roman"/>
          <w:sz w:val="24"/>
          <w:szCs w:val="24"/>
        </w:rPr>
        <w:t xml:space="preserve"> художественно-эстетическое, социально – коммуникативное, речевое развитие.</w:t>
      </w:r>
    </w:p>
    <w:p w:rsidR="003E4AAE" w:rsidRPr="0071597F" w:rsidRDefault="003E4AAE" w:rsidP="009F676F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1597F">
        <w:rPr>
          <w:b/>
        </w:rPr>
        <w:t>Материал и оборудование:</w:t>
      </w:r>
      <w:r w:rsidRPr="0071597F">
        <w:rPr>
          <w:color w:val="333333"/>
        </w:rPr>
        <w:t xml:space="preserve"> м</w:t>
      </w:r>
      <w:r>
        <w:t>ольберт, образец</w:t>
      </w:r>
      <w:r w:rsidRPr="0071597F">
        <w:t xml:space="preserve"> рисунк</w:t>
      </w:r>
      <w:r>
        <w:t>а солнышка</w:t>
      </w:r>
      <w:r w:rsidRPr="0071597F">
        <w:t>,  аудиозапись  русской народной песенки “Свети, свети, </w:t>
      </w:r>
      <w:r w:rsidRPr="0071597F">
        <w:rPr>
          <w:rStyle w:val="Strong"/>
          <w:b w:val="0"/>
          <w:bdr w:val="none" w:sz="0" w:space="0" w:color="auto" w:frame="1"/>
        </w:rPr>
        <w:t>солнышко”</w:t>
      </w:r>
      <w:r w:rsidRPr="0071597F">
        <w:t>;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71597F">
        <w:rPr>
          <w:lang w:val="ru-RU"/>
        </w:rPr>
        <w:t>для де</w:t>
      </w:r>
      <w:r>
        <w:rPr>
          <w:lang w:val="ru-RU"/>
        </w:rPr>
        <w:t>тей – гуашь жёлтого</w:t>
      </w:r>
      <w:r w:rsidRPr="0071597F">
        <w:rPr>
          <w:lang w:val="ru-RU"/>
        </w:rPr>
        <w:t xml:space="preserve"> и красного цвета, бумага для рисования, кисточки, </w:t>
      </w:r>
      <w:r>
        <w:rPr>
          <w:lang w:val="ru-RU"/>
        </w:rPr>
        <w:t>стаканчики с водой, клеёнки, салфетки</w:t>
      </w:r>
      <w:r w:rsidRPr="0071597F">
        <w:rPr>
          <w:lang w:val="ru-RU"/>
        </w:rPr>
        <w:t>.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/>
        <w:rPr>
          <w:b/>
          <w:lang w:val="ru-RU"/>
        </w:rPr>
      </w:pPr>
      <w:r w:rsidRPr="0071597F">
        <w:rPr>
          <w:b/>
          <w:bdr w:val="none" w:sz="0" w:space="0" w:color="auto" w:frame="1"/>
          <w:lang w:val="ru-RU"/>
        </w:rPr>
        <w:t>Предварительная работа</w:t>
      </w:r>
      <w:r w:rsidRPr="0071597F">
        <w:rPr>
          <w:b/>
          <w:lang w:val="ru-RU"/>
        </w:rPr>
        <w:t>: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/>
        <w:rPr>
          <w:lang w:val="ru-RU"/>
        </w:rPr>
      </w:pPr>
      <w:r w:rsidRPr="0071597F">
        <w:rPr>
          <w:lang w:val="ru-RU"/>
        </w:rPr>
        <w:t>- Чтение ху</w:t>
      </w:r>
      <w:r>
        <w:rPr>
          <w:lang w:val="ru-RU"/>
        </w:rPr>
        <w:t>дожественной литературы – потеш</w:t>
      </w:r>
      <w:r w:rsidRPr="0071597F">
        <w:rPr>
          <w:lang w:val="ru-RU"/>
        </w:rPr>
        <w:t>к</w:t>
      </w:r>
      <w:r>
        <w:rPr>
          <w:lang w:val="ru-RU"/>
        </w:rPr>
        <w:t>и</w:t>
      </w:r>
      <w:r w:rsidRPr="0071597F">
        <w:rPr>
          <w:lang w:val="ru-RU"/>
        </w:rPr>
        <w:t xml:space="preserve"> о солнышке; 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/>
        <w:rPr>
          <w:lang w:val="ru-RU"/>
        </w:rPr>
      </w:pPr>
      <w:r w:rsidRPr="0071597F">
        <w:rPr>
          <w:lang w:val="ru-RU"/>
        </w:rPr>
        <w:t>- заучивание стихотворения Агнии Барто «Солнышко»: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 w:line="294" w:lineRule="atLeast"/>
        <w:rPr>
          <w:lang w:val="ru-RU"/>
        </w:rPr>
      </w:pPr>
      <w:r w:rsidRPr="0071597F">
        <w:rPr>
          <w:lang w:val="ru-RU"/>
        </w:rPr>
        <w:t>Смотрит солнышко в окошко,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 w:line="294" w:lineRule="atLeast"/>
        <w:rPr>
          <w:lang w:val="ru-RU"/>
        </w:rPr>
      </w:pPr>
      <w:r w:rsidRPr="0071597F">
        <w:rPr>
          <w:lang w:val="ru-RU"/>
        </w:rPr>
        <w:t>Светит в нашу комнатку.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 w:line="294" w:lineRule="atLeast"/>
        <w:rPr>
          <w:lang w:val="ru-RU"/>
        </w:rPr>
      </w:pPr>
      <w:r w:rsidRPr="0071597F">
        <w:rPr>
          <w:lang w:val="ru-RU"/>
        </w:rPr>
        <w:t>Мы захлопали в ладошки,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 w:line="294" w:lineRule="atLeast"/>
        <w:rPr>
          <w:lang w:val="ru-RU"/>
        </w:rPr>
      </w:pPr>
      <w:r w:rsidRPr="0071597F">
        <w:rPr>
          <w:lang w:val="ru-RU"/>
        </w:rPr>
        <w:t xml:space="preserve">Очень рады солнышку! 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 w:line="294" w:lineRule="atLeast"/>
        <w:rPr>
          <w:lang w:val="ru-RU"/>
        </w:rPr>
      </w:pPr>
      <w:r w:rsidRPr="0071597F">
        <w:rPr>
          <w:lang w:val="ru-RU"/>
        </w:rPr>
        <w:t>- беседа, наблюдение за солнцем во время прогулки,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 w:line="294" w:lineRule="atLeast"/>
        <w:rPr>
          <w:lang w:val="ru-RU"/>
        </w:rPr>
      </w:pPr>
      <w:r w:rsidRPr="0071597F">
        <w:rPr>
          <w:lang w:val="ru-RU"/>
        </w:rPr>
        <w:t>- подвижная игра «Солнышко и дождик»;</w:t>
      </w:r>
    </w:p>
    <w:p w:rsidR="003E4AAE" w:rsidRPr="0071597F" w:rsidRDefault="003E4AAE" w:rsidP="009F676F">
      <w:pPr>
        <w:pStyle w:val="NormalWeb"/>
        <w:shd w:val="clear" w:color="auto" w:fill="FFFFFF"/>
        <w:spacing w:before="0" w:beforeAutospacing="0" w:after="0" w:afterAutospacing="0"/>
        <w:rPr>
          <w:lang w:val="ru-RU"/>
        </w:rPr>
      </w:pPr>
      <w:r w:rsidRPr="0071597F">
        <w:rPr>
          <w:rStyle w:val="Strong"/>
          <w:b w:val="0"/>
          <w:bdr w:val="none" w:sz="0" w:space="0" w:color="auto" w:frame="1"/>
          <w:lang w:val="ru-RU"/>
        </w:rPr>
        <w:t>- рисование</w:t>
      </w:r>
      <w:r w:rsidRPr="0071597F">
        <w:t> </w:t>
      </w:r>
      <w:r w:rsidRPr="0071597F">
        <w:rPr>
          <w:lang w:val="ru-RU"/>
        </w:rPr>
        <w:t>с использованием красок.</w:t>
      </w:r>
    </w:p>
    <w:p w:rsidR="003E4AAE" w:rsidRPr="009F676F" w:rsidRDefault="003E4AAE" w:rsidP="009F676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F676F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деятельности:</w:t>
      </w:r>
      <w:r w:rsidRPr="009F676F">
        <w:rPr>
          <w:rFonts w:ascii="Times New Roman" w:hAnsi="Times New Roman"/>
          <w:sz w:val="24"/>
          <w:szCs w:val="24"/>
        </w:rPr>
        <w:t xml:space="preserve"> рисование</w:t>
      </w:r>
    </w:p>
    <w:p w:rsidR="003E4AAE" w:rsidRPr="0071597F" w:rsidRDefault="003E4AAE" w:rsidP="009F67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71597F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фронтальная</w:t>
      </w:r>
      <w:r w:rsidRPr="0071597F">
        <w:rPr>
          <w:rFonts w:ascii="Times New Roman" w:hAnsi="Times New Roman"/>
          <w:sz w:val="24"/>
          <w:szCs w:val="24"/>
        </w:rPr>
        <w:t>.</w:t>
      </w:r>
    </w:p>
    <w:p w:rsidR="003E4AAE" w:rsidRPr="0071597F" w:rsidRDefault="003E4AAE" w:rsidP="009F676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1597F">
        <w:rPr>
          <w:rFonts w:ascii="Times New Roman" w:hAnsi="Times New Roman"/>
          <w:b/>
          <w:iCs/>
          <w:color w:val="000000"/>
          <w:sz w:val="24"/>
          <w:szCs w:val="24"/>
        </w:rPr>
        <w:t>Методы и приемы</w:t>
      </w:r>
      <w:r w:rsidRPr="0071597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E4AAE" w:rsidRPr="0071597F" w:rsidRDefault="003E4AAE" w:rsidP="009F6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Словесные - беседа, вопросы, объяснение. </w:t>
      </w:r>
    </w:p>
    <w:p w:rsidR="003E4AAE" w:rsidRPr="0071597F" w:rsidRDefault="003E4AAE" w:rsidP="009F6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Демонстрационные – показ. </w:t>
      </w:r>
    </w:p>
    <w:p w:rsidR="003E4AAE" w:rsidRPr="0071597F" w:rsidRDefault="003E4AAE" w:rsidP="009F6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 xml:space="preserve">Игровые - дидактические игры </w:t>
      </w:r>
    </w:p>
    <w:p w:rsidR="003E4AAE" w:rsidRPr="0071597F" w:rsidRDefault="003E4AAE" w:rsidP="009F67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7F">
        <w:rPr>
          <w:rFonts w:ascii="Times New Roman" w:hAnsi="Times New Roman"/>
          <w:sz w:val="24"/>
          <w:szCs w:val="24"/>
        </w:rPr>
        <w:t>Практические - действия с материалом</w:t>
      </w:r>
      <w:r>
        <w:rPr>
          <w:rFonts w:ascii="Times New Roman" w:hAnsi="Times New Roman"/>
          <w:sz w:val="24"/>
          <w:szCs w:val="24"/>
        </w:rPr>
        <w:t>, рисование</w:t>
      </w:r>
      <w:r w:rsidRPr="0071597F">
        <w:rPr>
          <w:rFonts w:ascii="Times New Roman" w:hAnsi="Times New Roman"/>
          <w:sz w:val="24"/>
          <w:szCs w:val="24"/>
        </w:rPr>
        <w:t xml:space="preserve">. </w:t>
      </w:r>
    </w:p>
    <w:p w:rsidR="003E4AAE" w:rsidRPr="0071597F" w:rsidRDefault="003E4AAE" w:rsidP="0004107E">
      <w:pPr>
        <w:pStyle w:val="NoSpacing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 w:rsidRPr="0071597F">
        <w:rPr>
          <w:rFonts w:ascii="Times New Roman" w:hAnsi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8859"/>
        <w:gridCol w:w="3479"/>
      </w:tblGrid>
      <w:tr w:rsidR="003E4AAE" w:rsidRPr="000F60A8" w:rsidTr="00475125">
        <w:tc>
          <w:tcPr>
            <w:tcW w:w="2448" w:type="dxa"/>
          </w:tcPr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9" w:type="dxa"/>
          </w:tcPr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79" w:type="dxa"/>
          </w:tcPr>
          <w:p w:rsidR="003E4AAE" w:rsidRDefault="003E4AAE" w:rsidP="005F11A8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E4AAE" w:rsidRPr="000F60A8" w:rsidTr="0004107E">
        <w:tc>
          <w:tcPr>
            <w:tcW w:w="2448" w:type="dxa"/>
          </w:tcPr>
          <w:p w:rsidR="003E4AAE" w:rsidRPr="005F11A8" w:rsidRDefault="003E4AAE">
            <w:pPr>
              <w:pStyle w:val="NoSpacing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</w:tcPr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3E4AAE" w:rsidRPr="000F60A8" w:rsidTr="00475125">
        <w:tc>
          <w:tcPr>
            <w:tcW w:w="2448" w:type="dxa"/>
          </w:tcPr>
          <w:p w:rsidR="003E4AAE" w:rsidRPr="005F11A8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8859" w:type="dxa"/>
          </w:tcPr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- Дети, послушайте внимательно и отгадайте мою загадку: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Кто утром раньше всех встаёт.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Кто всем тепло и свет даёт?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Кто лучистым, ярким светом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Пробежался по предметам?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Луч горячий выпускает,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Землю нашу освещает?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Если к нам в окно заглянет,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Все, как в сказке засияет!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- Правильно, это солнце. А как про него сказать ласково?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- Давайте скажите все вместе – солнышко.</w:t>
            </w:r>
          </w:p>
        </w:tc>
        <w:tc>
          <w:tcPr>
            <w:tcW w:w="3479" w:type="dxa"/>
          </w:tcPr>
          <w:p w:rsidR="003E4AAE" w:rsidRPr="00475125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591">
              <w:rPr>
                <w:rFonts w:ascii="Times New Roman" w:hAnsi="Times New Roman"/>
                <w:i/>
                <w:sz w:val="24"/>
                <w:szCs w:val="24"/>
              </w:rPr>
              <w:t>Дети сидят на стульчиках, за своими рабочими местами</w:t>
            </w:r>
            <w:r w:rsidRPr="00475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AAE" w:rsidRPr="00475125" w:rsidRDefault="003E4AAE" w:rsidP="007D0552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</w:p>
          <w:p w:rsidR="003E4AAE" w:rsidRPr="00475125" w:rsidRDefault="003E4AAE" w:rsidP="007D0552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:rsidR="003E4AAE" w:rsidRPr="00475125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>+ Солнце.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 Солнышко!</w:t>
            </w:r>
          </w:p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AE" w:rsidRPr="000F60A8" w:rsidTr="00475125">
        <w:tc>
          <w:tcPr>
            <w:tcW w:w="2448" w:type="dxa"/>
          </w:tcPr>
          <w:p w:rsidR="003E4AAE" w:rsidRPr="005F11A8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8859" w:type="dxa"/>
          </w:tcPr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- Ребята, мы с вами учили стихотворение Агнии Барто «Солнышко»,  давайте вместе его повторим.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- А сейчас послушайте, какие есть пословицы про солнце: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1) Солнце низенько, так и вечер близенько. Как понимаете?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-Мы с вами смотрели в окно на закат солнца, расскажите, какой он был.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2) Солнце встанет, так и утро настанет.</w:t>
            </w:r>
          </w:p>
        </w:tc>
        <w:tc>
          <w:tcPr>
            <w:tcW w:w="3479" w:type="dxa"/>
          </w:tcPr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Смотрит солнышко в окошко,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Светит в нашу комнатку.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Мы захлопали в ладошки,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Очень рады солнышку!</w:t>
            </w:r>
          </w:p>
          <w:p w:rsidR="003E4AAE" w:rsidRPr="00F05749" w:rsidRDefault="003E4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749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</w:tc>
      </w:tr>
      <w:tr w:rsidR="003E4AAE" w:rsidRPr="000F60A8" w:rsidTr="009F676F">
        <w:trPr>
          <w:trHeight w:val="709"/>
        </w:trPr>
        <w:tc>
          <w:tcPr>
            <w:tcW w:w="2448" w:type="dxa"/>
          </w:tcPr>
          <w:p w:rsidR="003E4AAE" w:rsidRPr="009F676F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8859" w:type="dxa"/>
          </w:tcPr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lang w:val="ru-RU"/>
              </w:rPr>
            </w:pPr>
            <w:r w:rsidRPr="00475125">
              <w:rPr>
                <w:lang w:val="ru-RU"/>
              </w:rPr>
              <w:t xml:space="preserve">- Ребята, а солнышко-то уже здесь. Услышало, что вы о нём так ласково отзываетесь и поспешило к нам. </w:t>
            </w:r>
            <w:r w:rsidRPr="00475125">
              <w:rPr>
                <w:i/>
                <w:lang w:val="ru-RU"/>
              </w:rPr>
              <w:t>(воспитатель вывешивает рисунок солнышка)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lang w:val="ru-RU"/>
              </w:rPr>
            </w:pPr>
            <w:r w:rsidRPr="00475125">
              <w:rPr>
                <w:lang w:val="ru-RU"/>
              </w:rPr>
              <w:t>Вы, наверно, уже догадались, что мы сегодня будем рисовать?</w:t>
            </w:r>
          </w:p>
          <w:p w:rsidR="003E4AAE" w:rsidRPr="009F676F" w:rsidRDefault="003E4AAE" w:rsidP="009F676F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9F676F">
              <w:rPr>
                <w:lang w:val="ru-RU"/>
              </w:rPr>
              <w:t>Да, мы нарисуем портрет солнышка.</w:t>
            </w:r>
          </w:p>
        </w:tc>
        <w:tc>
          <w:tcPr>
            <w:tcW w:w="3479" w:type="dxa"/>
          </w:tcPr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AAE" w:rsidRPr="00475125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125">
              <w:rPr>
                <w:rFonts w:ascii="Times New Roman" w:hAnsi="Times New Roman"/>
                <w:sz w:val="24"/>
                <w:szCs w:val="24"/>
              </w:rPr>
              <w:t>+солнышко.</w:t>
            </w:r>
          </w:p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E4AAE" w:rsidRPr="000F60A8" w:rsidTr="0004107E">
        <w:tc>
          <w:tcPr>
            <w:tcW w:w="2448" w:type="dxa"/>
          </w:tcPr>
          <w:p w:rsidR="003E4AAE" w:rsidRPr="009F676F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3E4AAE" w:rsidRPr="000F60A8" w:rsidTr="00160B16">
        <w:trPr>
          <w:trHeight w:val="1252"/>
        </w:trPr>
        <w:tc>
          <w:tcPr>
            <w:tcW w:w="2448" w:type="dxa"/>
          </w:tcPr>
          <w:p w:rsidR="003E4AAE" w:rsidRPr="009F676F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8859" w:type="dxa"/>
          </w:tcPr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 xml:space="preserve">Дети, </w:t>
            </w:r>
            <w:r w:rsidRPr="00475125">
              <w:rPr>
                <w:lang w:val="ru-RU"/>
              </w:rPr>
              <w:t>красками какого цвета можно нарисовать солнышко?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 xml:space="preserve">Можно солнышко нарисовать синим или зелёным цветом? 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Если оно будет синим или зелёным цветом, оно нас будет греть?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lang w:val="ru-RU"/>
              </w:rPr>
            </w:pPr>
            <w:r w:rsidRPr="00475125">
              <w:rPr>
                <w:lang w:val="ru-RU"/>
              </w:rPr>
              <w:t>Правильно, для рисования солнышка нужно использовать толь</w:t>
            </w:r>
            <w:r>
              <w:rPr>
                <w:lang w:val="ru-RU"/>
              </w:rPr>
              <w:t xml:space="preserve">ко жёлтый и красный </w:t>
            </w:r>
            <w:r w:rsidRPr="00475125">
              <w:rPr>
                <w:lang w:val="ru-RU"/>
              </w:rPr>
              <w:t xml:space="preserve"> цвета. Эти цвета называют тёплыми, потому что они греют нас, дают тепло.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Кто знает</w:t>
            </w:r>
            <w:r>
              <w:rPr>
                <w:lang w:val="ru-RU"/>
              </w:rPr>
              <w:t>, какой формы</w:t>
            </w:r>
            <w:r w:rsidRPr="00475125">
              <w:rPr>
                <w:lang w:val="ru-RU"/>
              </w:rPr>
              <w:t xml:space="preserve"> солнышко?</w:t>
            </w: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Давайте попробуем нарисовать его в воздухе. Но сначала вспомним, как правильно держать кисточку.</w:t>
            </w:r>
          </w:p>
          <w:p w:rsidR="003E4AAE" w:rsidRDefault="003E4AAE" w:rsidP="00160B1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i/>
                <w:iCs/>
              </w:rPr>
            </w:pPr>
            <w:r w:rsidRPr="00D02991">
              <w:rPr>
                <w:rStyle w:val="c4"/>
                <w:i/>
                <w:iCs/>
              </w:rPr>
              <w:t>(Дети рисуют в воздухе кисточкой вместе с воспитателем круг).</w:t>
            </w: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lang w:val="ru-RU"/>
              </w:rPr>
            </w:pPr>
            <w:r w:rsidRPr="00D02991">
              <w:rPr>
                <w:i/>
                <w:lang w:val="ru-RU"/>
              </w:rPr>
              <w:t xml:space="preserve">Показ воспитателя: 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 xml:space="preserve">Кисточку сначала надо разбудить – окунуть в водичку, лишнюю воду снять о край баночки, затем набираем краску на кисть. Не отрывая кисть, круговым движением рисуем… </w:t>
            </w: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lang w:val="ru-RU"/>
              </w:rPr>
            </w:pPr>
            <w:r w:rsidRPr="00D02991">
              <w:rPr>
                <w:i/>
                <w:lang w:val="ru-RU"/>
              </w:rPr>
              <w:t>Во время показа воспитатель проговаривает: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Наше солнышко растёт,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 xml:space="preserve">Наше солнышко встаёт, 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Солнце просыпается,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Деткам улыбается!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 xml:space="preserve">А потом надо солнышко нарядить  - украсить его лучиками. 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 xml:space="preserve">Посмотрите, лучики у солнышка прямые, как наши ручки. 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У всех ручки прямые? Покажите мне.</w:t>
            </w: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Давайте выполним пальчиковую гимнастику «Дай нам солнышко тепла»</w:t>
            </w: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>У нас с вами</w:t>
            </w:r>
            <w:r w:rsidRPr="00475125">
              <w:rPr>
                <w:lang w:val="ru-RU"/>
              </w:rPr>
              <w:t xml:space="preserve"> сколько рук?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А у солнышка лучиков сколько?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Скажи, Ярослав, сколько лучиков у солнышка?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 xml:space="preserve">Смотрите, лучики у солнышка везде: и вверху, и внизу, и сбоку! Они могут быть короткими и длинными. 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>Миша, покажи, пожалуйста, длинные лучи.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>Соня нам покажет короткие лучики.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 xml:space="preserve">Солнышку надо много лучиков, чтобы всех - всех обогреть, ярким светом осветить, утром разбудить – и людей, и животных, и птиц. Вот какое солнце у нас доброе! </w:t>
            </w: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>Каким цветом можно нарисовать лучики?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>Хотите нарисовать своё солнышко?</w:t>
            </w:r>
          </w:p>
          <w:p w:rsidR="003E4AAE" w:rsidRPr="00417EF0" w:rsidRDefault="003E4AAE" w:rsidP="00160B16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417EF0">
              <w:rPr>
                <w:rStyle w:val="c2"/>
              </w:rPr>
              <w:t>Сейчас возьмите кисточку в правую руку, помокните её в воду, лишнюю воду промокните о салфетку, и возьмите на кисточку краску и нарисуйте круг.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Приступаем к работе.</w:t>
            </w: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lang w:val="ru-RU"/>
              </w:rPr>
            </w:pPr>
            <w:r w:rsidRPr="00D02991">
              <w:rPr>
                <w:i/>
                <w:lang w:val="ru-RU"/>
              </w:rPr>
              <w:t>В ходе работы детей звучит веселая музыка на мотив русской народной песенки “Свети, свети,</w:t>
            </w:r>
            <w:r w:rsidRPr="00D02991">
              <w:rPr>
                <w:i/>
              </w:rPr>
              <w:t> </w:t>
            </w:r>
            <w:r w:rsidRPr="00D02991">
              <w:rPr>
                <w:rStyle w:val="Strong"/>
                <w:b w:val="0"/>
                <w:i/>
                <w:bdr w:val="none" w:sz="0" w:space="0" w:color="auto" w:frame="1"/>
                <w:lang w:val="ru-RU"/>
              </w:rPr>
              <w:t>солнышко”</w:t>
            </w:r>
            <w:r w:rsidRPr="00D02991">
              <w:rPr>
                <w:i/>
                <w:lang w:val="ru-RU"/>
              </w:rPr>
              <w:t>.</w:t>
            </w:r>
          </w:p>
        </w:tc>
        <w:tc>
          <w:tcPr>
            <w:tcW w:w="3479" w:type="dxa"/>
          </w:tcPr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 жёлтым, красн</w:t>
            </w:r>
            <w:r>
              <w:rPr>
                <w:lang w:val="ru-RU"/>
              </w:rPr>
              <w:t>ым.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+нет</w:t>
            </w:r>
            <w:r>
              <w:rPr>
                <w:lang w:val="ru-RU"/>
              </w:rPr>
              <w:t>, нельзя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+нет</w:t>
            </w: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+круглое, как шар, мяч, колесо.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>+ чуть выше железн</w:t>
            </w:r>
            <w:r w:rsidRPr="00475125">
              <w:rPr>
                <w:lang w:val="ru-RU"/>
              </w:rPr>
              <w:t>ой юбочки.</w:t>
            </w:r>
          </w:p>
          <w:p w:rsidR="003E4AAE" w:rsidRPr="00D02991" w:rsidRDefault="003E4AAE" w:rsidP="00160B16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D02991">
              <w:rPr>
                <w:rStyle w:val="c4"/>
                <w:i/>
                <w:iCs/>
              </w:rPr>
              <w:t>(Дети рисуют в воздухе кисточкой вместе с воспитателем круг).</w:t>
            </w: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Пальчиковая</w:t>
            </w:r>
            <w:r w:rsidRPr="00D02991">
              <w:rPr>
                <w:b/>
                <w:lang w:val="ru-RU"/>
              </w:rPr>
              <w:t xml:space="preserve"> гимнастика «Дай нам солнышко тепла»</w:t>
            </w: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lang w:val="ru-RU"/>
              </w:rPr>
            </w:pPr>
            <w:r w:rsidRPr="00475125">
              <w:rPr>
                <w:lang w:val="ru-RU"/>
              </w:rPr>
              <w:t xml:space="preserve">Мы ладошки </w:t>
            </w:r>
            <w:r w:rsidRPr="00D02991">
              <w:rPr>
                <w:i/>
                <w:lang w:val="ru-RU"/>
              </w:rPr>
              <w:t>протянули  (вверх ладони)</w:t>
            </w: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lang w:val="ru-RU"/>
              </w:rPr>
            </w:pPr>
            <w:r w:rsidRPr="00475125">
              <w:rPr>
                <w:lang w:val="ru-RU"/>
              </w:rPr>
              <w:t xml:space="preserve">Дай нам солнышко тепла,   </w:t>
            </w:r>
            <w:r w:rsidRPr="00D02991">
              <w:rPr>
                <w:i/>
                <w:lang w:val="ru-RU"/>
              </w:rPr>
              <w:t>(маним к себе)</w:t>
            </w: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i/>
                <w:lang w:val="ru-RU"/>
              </w:rPr>
            </w:pPr>
            <w:r w:rsidRPr="00475125">
              <w:rPr>
                <w:lang w:val="ru-RU"/>
              </w:rPr>
              <w:t xml:space="preserve">Чтобы силушка была </w:t>
            </w:r>
            <w:r w:rsidRPr="00D02991">
              <w:rPr>
                <w:i/>
                <w:lang w:val="ru-RU"/>
              </w:rPr>
              <w:t>(сгибаем и разгибаем руки)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Наши пальчики – малютки.</w:t>
            </w:r>
          </w:p>
          <w:p w:rsidR="003E4AAE" w:rsidRPr="00D02991" w:rsidRDefault="003E4AAE" w:rsidP="00160B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475125">
              <w:rPr>
                <w:lang w:val="ru-RU"/>
              </w:rPr>
              <w:t>Не хотят ждать ни минутки.</w:t>
            </w:r>
            <w:r w:rsidRPr="00D02991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/>
              </w:rPr>
              <w:t xml:space="preserve"> </w:t>
            </w:r>
            <w:r w:rsidRPr="00D02991">
              <w:rPr>
                <w:i/>
                <w:iCs/>
                <w:color w:val="111111"/>
                <w:bdr w:val="none" w:sz="0" w:space="0" w:color="auto" w:frame="1"/>
                <w:lang w:val="ru-RU"/>
              </w:rPr>
              <w:t>(Ритмично сгибают и разгибают пальцы.)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Не хотят уж больше ждать,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 xml:space="preserve">А желают рисовать. 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 по 2 руки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+много</w:t>
            </w: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lang w:val="ru-RU"/>
              </w:rPr>
              <w:t>+много</w:t>
            </w:r>
            <w:r>
              <w:rPr>
                <w:lang w:val="ru-RU"/>
              </w:rPr>
              <w:t xml:space="preserve"> лучиков</w:t>
            </w: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</w:rPr>
            </w:pPr>
            <w:r w:rsidRPr="000F60A8">
              <w:rPr>
                <w:rFonts w:ascii="Times New Roman" w:hAnsi="Times New Roman"/>
                <w:i/>
              </w:rPr>
              <w:t>Показ детьми.</w:t>
            </w: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/>
                <w:i/>
                <w:sz w:val="28"/>
                <w:szCs w:val="28"/>
                <w:lang w:val="ru-RU" w:eastAsia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/>
                <w:i/>
                <w:sz w:val="28"/>
                <w:szCs w:val="28"/>
                <w:lang w:val="ru-RU" w:eastAsia="ru-RU"/>
              </w:rPr>
            </w:pPr>
          </w:p>
          <w:p w:rsidR="003E4AAE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/>
                <w:i/>
                <w:sz w:val="28"/>
                <w:szCs w:val="28"/>
                <w:lang w:val="ru-RU" w:eastAsia="ru-RU"/>
              </w:rPr>
            </w:pPr>
          </w:p>
          <w:p w:rsidR="003E4AAE" w:rsidRPr="00475125" w:rsidRDefault="003E4AAE" w:rsidP="00160B16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>+ жёлтым, красным</w:t>
            </w:r>
            <w:r w:rsidRPr="00475125">
              <w:rPr>
                <w:lang w:val="ru-RU"/>
              </w:rPr>
              <w:t>.</w:t>
            </w:r>
          </w:p>
          <w:p w:rsidR="003E4AAE" w:rsidRPr="000F60A8" w:rsidRDefault="003E4AAE" w:rsidP="00160B16">
            <w:pPr>
              <w:shd w:val="clear" w:color="auto" w:fill="FFFFFF"/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E4AAE" w:rsidRPr="009F676F" w:rsidRDefault="003E4AAE" w:rsidP="00160B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60A8">
              <w:rPr>
                <w:rFonts w:ascii="Times New Roman" w:hAnsi="Times New Roman"/>
                <w:i/>
                <w:sz w:val="24"/>
                <w:szCs w:val="24"/>
              </w:rPr>
              <w:t>Самостоятельная творческая деятельность детей.</w:t>
            </w:r>
          </w:p>
        </w:tc>
      </w:tr>
      <w:tr w:rsidR="003E4AAE" w:rsidRPr="000F60A8" w:rsidTr="0004107E">
        <w:tc>
          <w:tcPr>
            <w:tcW w:w="2448" w:type="dxa"/>
          </w:tcPr>
          <w:p w:rsidR="003E4AAE" w:rsidRPr="005F11A8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</w:tcPr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3E4AAE" w:rsidRPr="000F60A8" w:rsidTr="00475125">
        <w:trPr>
          <w:trHeight w:val="90"/>
        </w:trPr>
        <w:tc>
          <w:tcPr>
            <w:tcW w:w="2448" w:type="dxa"/>
          </w:tcPr>
          <w:p w:rsidR="003E4AAE" w:rsidRPr="005F11A8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1A8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859" w:type="dxa"/>
          </w:tcPr>
          <w:p w:rsidR="003E4AAE" w:rsidRPr="00D02991" w:rsidRDefault="003E4AAE" w:rsidP="00D0299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lang w:val="ru-RU"/>
              </w:rPr>
            </w:pPr>
            <w:r w:rsidRPr="00475125">
              <w:rPr>
                <w:sz w:val="28"/>
                <w:szCs w:val="28"/>
                <w:lang w:val="ru-RU"/>
              </w:rPr>
              <w:t xml:space="preserve"> </w:t>
            </w:r>
            <w:r w:rsidRPr="00D02991">
              <w:rPr>
                <w:i/>
                <w:lang w:val="ru-RU"/>
              </w:rPr>
              <w:t>Рисунки детей вывешиваются на доске.</w:t>
            </w:r>
          </w:p>
          <w:p w:rsidR="003E4AAE" w:rsidRPr="00417EF0" w:rsidRDefault="003E4AAE" w:rsidP="00D0299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417EF0">
              <w:rPr>
                <w:rStyle w:val="c2"/>
              </w:rPr>
              <w:t>Посмотрите, как светло стало у нас в группе. Вы знаете почему?</w:t>
            </w:r>
          </w:p>
          <w:p w:rsidR="003E4AAE" w:rsidRPr="004022C4" w:rsidRDefault="003E4AAE" w:rsidP="004022C4">
            <w:pPr>
              <w:pStyle w:val="c3"/>
              <w:shd w:val="clear" w:color="auto" w:fill="FFFFFF"/>
              <w:spacing w:before="0" w:beforeAutospacing="0" w:after="0" w:afterAutospacing="0"/>
            </w:pPr>
            <w:r w:rsidRPr="00417EF0">
              <w:rPr>
                <w:rStyle w:val="c2"/>
              </w:rPr>
              <w:t> А какое у вас от этого настроение?</w:t>
            </w: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Расскажите, какие солнышки получили</w:t>
            </w:r>
            <w:r w:rsidRPr="00475125">
              <w:rPr>
                <w:shd w:val="clear" w:color="auto" w:fill="FFFFFF"/>
                <w:lang w:val="ru-RU"/>
              </w:rPr>
              <w:t>сь</w:t>
            </w:r>
            <w:r>
              <w:rPr>
                <w:shd w:val="clear" w:color="auto" w:fill="FFFFFF"/>
                <w:lang w:val="ru-RU"/>
              </w:rPr>
              <w:t xml:space="preserve"> у вас</w:t>
            </w:r>
            <w:r w:rsidRPr="00475125">
              <w:rPr>
                <w:shd w:val="clear" w:color="auto" w:fill="FFFFFF"/>
                <w:lang w:val="ru-RU"/>
              </w:rPr>
              <w:t>?</w:t>
            </w: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shd w:val="clear" w:color="auto" w:fill="FFFFFF"/>
                <w:lang w:val="ru-RU"/>
              </w:rPr>
            </w:pPr>
            <w:r w:rsidRPr="00475125">
              <w:rPr>
                <w:shd w:val="clear" w:color="auto" w:fill="FFFFFF"/>
                <w:lang w:val="ru-RU"/>
              </w:rPr>
              <w:t xml:space="preserve">Посмотрите, у солнышка есть много лучиков, поэтому оно лучистое. </w:t>
            </w:r>
          </w:p>
          <w:p w:rsidR="003E4AAE" w:rsidRPr="00475125" w:rsidRDefault="003E4AAE" w:rsidP="004022C4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475125">
              <w:rPr>
                <w:shd w:val="clear" w:color="auto" w:fill="FFFFFF"/>
                <w:lang w:val="ru-RU"/>
              </w:rPr>
              <w:t>Скажите, какое еще солнышко?</w:t>
            </w:r>
            <w:r w:rsidRPr="00417EF0">
              <w:rPr>
                <w:shd w:val="clear" w:color="auto" w:fill="FFFFFF"/>
              </w:rPr>
              <w:t> </w:t>
            </w:r>
            <w:r w:rsidRPr="00475125">
              <w:rPr>
                <w:lang w:val="ru-RU"/>
              </w:rPr>
              <w:t>Как можно сказать?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>А какой формы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солнце</w:t>
            </w:r>
            <w:r w:rsidRPr="00475125">
              <w:rPr>
                <w:lang w:val="ru-RU"/>
              </w:rPr>
              <w:t>?</w:t>
            </w:r>
          </w:p>
          <w:p w:rsidR="003E4AAE" w:rsidRDefault="003E4AAE" w:rsidP="0047512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А что </w:t>
            </w:r>
            <w:r w:rsidRPr="00417EF0">
              <w:rPr>
                <w:rStyle w:val="c2"/>
              </w:rPr>
              <w:t>ес</w:t>
            </w:r>
            <w:r>
              <w:rPr>
                <w:rStyle w:val="c2"/>
              </w:rPr>
              <w:t xml:space="preserve">ть у солнышка? </w:t>
            </w:r>
          </w:p>
          <w:p w:rsidR="003E4AAE" w:rsidRDefault="003E4AAE" w:rsidP="0047512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Какие лучики?</w:t>
            </w:r>
          </w:p>
          <w:p w:rsidR="003E4AAE" w:rsidRDefault="003E4AAE" w:rsidP="0047512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Сколько лучиков вы нарисовали?</w:t>
            </w:r>
          </w:p>
          <w:p w:rsidR="003E4AAE" w:rsidRDefault="003E4AAE" w:rsidP="0047512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Где расположены лучики?</w:t>
            </w:r>
          </w:p>
          <w:p w:rsidR="003E4AAE" w:rsidRDefault="003E4AAE" w:rsidP="0047512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3E4AAE" w:rsidRPr="00475125" w:rsidRDefault="003E4AAE" w:rsidP="00475125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Какие добрые дела делает солнышко?</w:t>
            </w:r>
          </w:p>
        </w:tc>
        <w:tc>
          <w:tcPr>
            <w:tcW w:w="3479" w:type="dxa"/>
          </w:tcPr>
          <w:p w:rsidR="003E4AAE" w:rsidRPr="00417EF0" w:rsidRDefault="003E4AAE" w:rsidP="00D02991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</w:rPr>
              <w:t>+</w:t>
            </w:r>
            <w:r w:rsidRPr="00417EF0">
              <w:rPr>
                <w:rStyle w:val="c2"/>
              </w:rPr>
              <w:t>Выглянуло, засветило солнышко.</w:t>
            </w:r>
          </w:p>
          <w:p w:rsidR="003E4AAE" w:rsidRPr="00417EF0" w:rsidRDefault="003E4AAE" w:rsidP="00D02991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  <w:bCs/>
              </w:rPr>
              <w:t>+</w:t>
            </w:r>
            <w:r w:rsidRPr="00417EF0">
              <w:rPr>
                <w:rStyle w:val="c2"/>
              </w:rPr>
              <w:t> Весёлое, радостное.</w:t>
            </w:r>
          </w:p>
          <w:p w:rsidR="003E4AAE" w:rsidRDefault="003E4AAE" w:rsidP="004022C4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475125">
              <w:rPr>
                <w:shd w:val="clear" w:color="auto" w:fill="FFFFFF"/>
                <w:lang w:val="ru-RU"/>
              </w:rPr>
              <w:t>+</w:t>
            </w:r>
            <w:r w:rsidRPr="004022C4">
              <w:rPr>
                <w:shd w:val="clear" w:color="auto" w:fill="FFFFFF"/>
                <w:lang w:val="ru-RU"/>
              </w:rPr>
              <w:t>у меня солнышко - жё</w:t>
            </w:r>
            <w:r w:rsidRPr="00475125">
              <w:rPr>
                <w:shd w:val="clear" w:color="auto" w:fill="FFFFFF"/>
                <w:lang w:val="ru-RU"/>
              </w:rPr>
              <w:t>лтое, яркое, веселое</w:t>
            </w:r>
            <w:r>
              <w:rPr>
                <w:shd w:val="clear" w:color="auto" w:fill="FFFFFF"/>
                <w:lang w:val="ru-RU"/>
              </w:rPr>
              <w:t>, с длинными красными лучами.</w:t>
            </w:r>
            <w:r w:rsidRPr="00417EF0">
              <w:rPr>
                <w:shd w:val="clear" w:color="auto" w:fill="FFFFFF"/>
              </w:rPr>
              <w:t> </w:t>
            </w:r>
          </w:p>
          <w:p w:rsidR="003E4AAE" w:rsidRPr="00475125" w:rsidRDefault="003E4AAE" w:rsidP="004022C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022C4">
              <w:rPr>
                <w:rStyle w:val="c1"/>
                <w:i/>
                <w:lang w:val="ru-RU"/>
              </w:rPr>
              <w:t>Ответы детей</w:t>
            </w:r>
            <w:r w:rsidRPr="00475125">
              <w:rPr>
                <w:lang w:val="ru-RU"/>
              </w:rPr>
              <w:br/>
            </w:r>
            <w:r w:rsidRPr="00475125">
              <w:rPr>
                <w:iCs/>
                <w:bdr w:val="none" w:sz="0" w:space="0" w:color="auto" w:frame="1"/>
                <w:lang w:val="ru-RU"/>
              </w:rPr>
              <w:t>+</w:t>
            </w:r>
            <w:r w:rsidRPr="00475125">
              <w:rPr>
                <w:rStyle w:val="Strong"/>
                <w:b w:val="0"/>
                <w:iCs/>
                <w:bdr w:val="none" w:sz="0" w:space="0" w:color="auto" w:frame="1"/>
                <w:lang w:val="ru-RU"/>
              </w:rPr>
              <w:t>лучистое</w:t>
            </w:r>
            <w:r w:rsidRPr="00475125">
              <w:rPr>
                <w:iCs/>
                <w:bdr w:val="none" w:sz="0" w:space="0" w:color="auto" w:frame="1"/>
                <w:lang w:val="ru-RU"/>
              </w:rPr>
              <w:t>, тёплое, ласковое, жёлтое, радостное, нежное</w:t>
            </w:r>
            <w:r w:rsidRPr="00475125">
              <w:rPr>
                <w:lang w:val="ru-RU"/>
              </w:rPr>
              <w:t>.</w:t>
            </w:r>
          </w:p>
          <w:p w:rsidR="003E4AAE" w:rsidRPr="00475125" w:rsidRDefault="003E4AAE" w:rsidP="004022C4">
            <w:pPr>
              <w:pStyle w:val="NormalWeb"/>
              <w:shd w:val="clear" w:color="auto" w:fill="FFFFFF"/>
              <w:spacing w:before="0" w:beforeAutospacing="0" w:after="0" w:afterAutospacing="0"/>
              <w:rPr>
                <w:iCs/>
                <w:bdr w:val="none" w:sz="0" w:space="0" w:color="auto" w:frame="1"/>
                <w:lang w:val="ru-RU"/>
              </w:rPr>
            </w:pPr>
            <w:r w:rsidRPr="00475125">
              <w:rPr>
                <w:iCs/>
                <w:bdr w:val="none" w:sz="0" w:space="0" w:color="auto" w:frame="1"/>
                <w:lang w:val="ru-RU"/>
              </w:rPr>
              <w:t>+круглое</w:t>
            </w:r>
          </w:p>
          <w:p w:rsidR="003E4AAE" w:rsidRDefault="003E4AAE" w:rsidP="004022C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+Лучики</w:t>
            </w:r>
            <w:r w:rsidRPr="00417EF0">
              <w:rPr>
                <w:rStyle w:val="c2"/>
              </w:rPr>
              <w:t xml:space="preserve">. </w:t>
            </w:r>
          </w:p>
          <w:p w:rsidR="003E4AAE" w:rsidRDefault="003E4AAE" w:rsidP="004022C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+ Длинные и короткие.</w:t>
            </w:r>
          </w:p>
          <w:p w:rsidR="003E4AAE" w:rsidRDefault="003E4AAE" w:rsidP="004022C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+</w:t>
            </w:r>
            <w:r w:rsidRPr="00417EF0">
              <w:rPr>
                <w:rStyle w:val="c2"/>
              </w:rPr>
              <w:t xml:space="preserve"> много лучиков. </w:t>
            </w:r>
          </w:p>
          <w:p w:rsidR="003E4AAE" w:rsidRDefault="003E4AAE" w:rsidP="005F11A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</w:rPr>
              <w:t>+</w:t>
            </w:r>
            <w:r w:rsidRPr="00417EF0">
              <w:rPr>
                <w:rStyle w:val="c2"/>
                <w:rFonts w:ascii="Times New Roman" w:hAnsi="Times New Roman"/>
                <w:sz w:val="24"/>
                <w:szCs w:val="24"/>
              </w:rPr>
              <w:t>Лучики у солнышка везде: сбоку, сверху, внизу</w:t>
            </w:r>
          </w:p>
          <w:p w:rsidR="003E4AAE" w:rsidRPr="004022C4" w:rsidRDefault="003E4AAE" w:rsidP="005F11A8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022C4">
              <w:rPr>
                <w:rFonts w:ascii="Times New Roman" w:hAnsi="Times New Roman"/>
                <w:sz w:val="24"/>
                <w:szCs w:val="24"/>
              </w:rPr>
              <w:t>освещает землю, всех греет</w:t>
            </w:r>
          </w:p>
        </w:tc>
      </w:tr>
      <w:tr w:rsidR="003E4AAE" w:rsidRPr="000F60A8" w:rsidTr="00475125">
        <w:tc>
          <w:tcPr>
            <w:tcW w:w="2448" w:type="dxa"/>
          </w:tcPr>
          <w:p w:rsidR="003E4AAE" w:rsidRPr="009F676F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676F">
              <w:rPr>
                <w:rFonts w:ascii="Times New Roman" w:hAnsi="Times New Roman"/>
                <w:i/>
                <w:sz w:val="24"/>
                <w:szCs w:val="24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859" w:type="dxa"/>
          </w:tcPr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75125">
              <w:rPr>
                <w:lang w:val="ru-RU"/>
              </w:rPr>
              <w:t>-А давайте с вами попробуем сделать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солнышко</w:t>
            </w:r>
            <w:r w:rsidRPr="00475125">
              <w:rPr>
                <w:lang w:val="ru-RU"/>
              </w:rPr>
              <w:t>. Возьмитесь за руки.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lang w:val="ru-RU"/>
              </w:rPr>
            </w:pPr>
            <w:r w:rsidRPr="00475125">
              <w:rPr>
                <w:iCs/>
                <w:bdr w:val="none" w:sz="0" w:space="0" w:color="auto" w:frame="1"/>
                <w:lang w:val="ru-RU"/>
              </w:rPr>
              <w:t>«Вот какое большое</w:t>
            </w:r>
            <w:r w:rsidRPr="00417EF0">
              <w:rPr>
                <w:iCs/>
                <w:bdr w:val="none" w:sz="0" w:space="0" w:color="auto" w:frame="1"/>
              </w:rPr>
              <w:t> </w:t>
            </w:r>
            <w:r w:rsidRPr="00475125">
              <w:rPr>
                <w:rStyle w:val="Strong"/>
                <w:b w:val="0"/>
                <w:iCs/>
                <w:bdr w:val="none" w:sz="0" w:space="0" w:color="auto" w:frame="1"/>
                <w:lang w:val="ru-RU"/>
              </w:rPr>
              <w:t>солнышко у нас</w:t>
            </w:r>
            <w:r w:rsidRPr="00475125">
              <w:rPr>
                <w:iCs/>
                <w:bdr w:val="none" w:sz="0" w:space="0" w:color="auto" w:frame="1"/>
                <w:lang w:val="ru-RU"/>
              </w:rPr>
              <w:t>!»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lang w:val="ru-RU"/>
              </w:rPr>
            </w:pPr>
            <w:r w:rsidRPr="00475125">
              <w:rPr>
                <w:lang w:val="ru-RU"/>
              </w:rPr>
              <w:t>А теперь сделаем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солнышко маленьким</w:t>
            </w:r>
            <w:r w:rsidRPr="00475125">
              <w:rPr>
                <w:lang w:val="ru-RU"/>
              </w:rPr>
              <w:t>.</w:t>
            </w:r>
          </w:p>
          <w:p w:rsidR="003E4AAE" w:rsidRPr="004022C4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i/>
                <w:lang w:val="ru-RU"/>
              </w:rPr>
            </w:pPr>
            <w:r w:rsidRPr="004022C4">
              <w:rPr>
                <w:i/>
                <w:iCs/>
                <w:bdr w:val="none" w:sz="0" w:space="0" w:color="auto" w:frame="1"/>
                <w:lang w:val="ru-RU"/>
              </w:rPr>
              <w:t>(по команде воспитателя дети то приближаются, то удаляются)</w:t>
            </w:r>
          </w:p>
          <w:p w:rsidR="003E4AAE" w:rsidRPr="004022C4" w:rsidRDefault="003E4AAE" w:rsidP="004022C4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i/>
                <w:lang w:val="ru-RU"/>
              </w:rPr>
            </w:pPr>
            <w:r w:rsidRPr="004022C4">
              <w:rPr>
                <w:i/>
                <w:lang w:val="ru-RU"/>
              </w:rPr>
              <w:t>Воспитатель читает детям</w:t>
            </w:r>
            <w:r w:rsidRPr="004022C4">
              <w:rPr>
                <w:i/>
              </w:rPr>
              <w:t> </w:t>
            </w:r>
            <w:r w:rsidRPr="004022C4">
              <w:rPr>
                <w:i/>
                <w:u w:val="single"/>
                <w:bdr w:val="none" w:sz="0" w:space="0" w:color="auto" w:frame="1"/>
                <w:lang w:val="ru-RU"/>
              </w:rPr>
              <w:t>потешк</w:t>
            </w:r>
            <w:r>
              <w:rPr>
                <w:i/>
                <w:u w:val="single"/>
                <w:bdr w:val="none" w:sz="0" w:space="0" w:color="auto" w:frame="1"/>
                <w:lang w:val="ru-RU"/>
              </w:rPr>
              <w:t xml:space="preserve">у </w:t>
            </w:r>
            <w:r w:rsidRPr="004022C4">
              <w:rPr>
                <w:i/>
                <w:lang w:val="ru-RU"/>
              </w:rPr>
              <w:t xml:space="preserve"> </w:t>
            </w:r>
            <w:r w:rsidRPr="004022C4">
              <w:rPr>
                <w:i/>
                <w:iCs/>
                <w:bdr w:val="none" w:sz="0" w:space="0" w:color="auto" w:frame="1"/>
                <w:lang w:val="ru-RU"/>
              </w:rPr>
              <w:t>«</w:t>
            </w:r>
            <w:r w:rsidRPr="004022C4">
              <w:rPr>
                <w:rStyle w:val="Strong"/>
                <w:b w:val="0"/>
                <w:i/>
                <w:iCs/>
                <w:bdr w:val="none" w:sz="0" w:space="0" w:color="auto" w:frame="1"/>
                <w:lang w:val="ru-RU"/>
              </w:rPr>
              <w:t>Солнышко просыпается</w:t>
            </w:r>
            <w:r w:rsidRPr="004022C4">
              <w:rPr>
                <w:i/>
                <w:iCs/>
                <w:bdr w:val="none" w:sz="0" w:space="0" w:color="auto" w:frame="1"/>
                <w:lang w:val="ru-RU"/>
              </w:rPr>
              <w:t>»</w:t>
            </w:r>
            <w:r w:rsidRPr="004022C4">
              <w:rPr>
                <w:i/>
                <w:lang w:val="ru-RU"/>
              </w:rPr>
              <w:t xml:space="preserve">                                                                                                              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lang w:val="ru-RU"/>
              </w:rPr>
            </w:pP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Солнце спит</w:t>
            </w:r>
            <w:r w:rsidRPr="00475125">
              <w:rPr>
                <w:lang w:val="ru-RU"/>
              </w:rPr>
              <w:t>, и небо спит,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lang w:val="ru-RU"/>
              </w:rPr>
            </w:pPr>
            <w:r w:rsidRPr="00475125">
              <w:rPr>
                <w:lang w:val="ru-RU"/>
              </w:rPr>
              <w:t>Даже ветер не шумит.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lang w:val="ru-RU"/>
              </w:rPr>
            </w:pPr>
            <w:r w:rsidRPr="00475125">
              <w:rPr>
                <w:lang w:val="ru-RU"/>
              </w:rPr>
              <w:t>Рано утром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солнце встало</w:t>
            </w:r>
            <w:r w:rsidRPr="00475125">
              <w:rPr>
                <w:lang w:val="ru-RU"/>
              </w:rPr>
              <w:t>,</w:t>
            </w:r>
          </w:p>
          <w:p w:rsidR="003E4AAE" w:rsidRDefault="003E4AAE" w:rsidP="004022C4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lang w:val="ru-RU"/>
              </w:rPr>
            </w:pPr>
            <w:r w:rsidRPr="00475125">
              <w:rPr>
                <w:lang w:val="ru-RU"/>
              </w:rPr>
              <w:t>Всем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лучи свои послало</w:t>
            </w:r>
            <w:r w:rsidRPr="00475125">
              <w:rPr>
                <w:lang w:val="ru-RU"/>
              </w:rPr>
              <w:t>.</w:t>
            </w:r>
          </w:p>
          <w:p w:rsidR="003E4AAE" w:rsidRPr="00475125" w:rsidRDefault="003E4AAE" w:rsidP="004022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75125">
              <w:rPr>
                <w:lang w:val="ru-RU"/>
              </w:rPr>
              <w:t>- Какие удивительно красивые и весёлые</w:t>
            </w:r>
            <w:r>
              <w:rPr>
                <w:lang w:val="ru-RU"/>
              </w:rPr>
              <w:t xml:space="preserve"> солнышки вы нарисовали</w:t>
            </w:r>
            <w:r w:rsidRPr="00475125">
              <w:rPr>
                <w:lang w:val="ru-RU"/>
              </w:rPr>
              <w:t>! Какие они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получились разные</w:t>
            </w:r>
            <w:r w:rsidRPr="00475125">
              <w:rPr>
                <w:lang w:val="ru-RU"/>
              </w:rPr>
              <w:t>: яркие, нарядные, румяные!</w:t>
            </w:r>
          </w:p>
          <w:p w:rsidR="003E4AAE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75125">
              <w:rPr>
                <w:lang w:val="ru-RU"/>
              </w:rPr>
              <w:t>Вот как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солнышко смеётся</w:t>
            </w:r>
            <w:r w:rsidRPr="00475125">
              <w:rPr>
                <w:lang w:val="ru-RU"/>
              </w:rPr>
              <w:t>! И под этим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солнышком нам весело живётся</w:t>
            </w:r>
            <w:r>
              <w:rPr>
                <w:lang w:val="ru-RU"/>
              </w:rPr>
              <w:t>!</w:t>
            </w:r>
          </w:p>
          <w:p w:rsidR="003E4AAE" w:rsidRPr="00475125" w:rsidRDefault="003E4AAE" w:rsidP="0047512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417EF0">
              <w:t> </w:t>
            </w:r>
            <w:r w:rsidRPr="00475125">
              <w:rPr>
                <w:lang w:val="ru-RU"/>
              </w:rPr>
              <w:t>А за то, что вы очень хорошо потрудились,</w:t>
            </w:r>
            <w:r w:rsidRPr="00417EF0">
              <w:t> </w:t>
            </w:r>
            <w:r w:rsidRPr="00475125">
              <w:rPr>
                <w:rStyle w:val="Strong"/>
                <w:b w:val="0"/>
                <w:bdr w:val="none" w:sz="0" w:space="0" w:color="auto" w:frame="1"/>
                <w:lang w:val="ru-RU"/>
              </w:rPr>
              <w:t>солнышко нам подарило мяч</w:t>
            </w:r>
            <w:r w:rsidRPr="00475125">
              <w:rPr>
                <w:lang w:val="ru-RU"/>
              </w:rPr>
              <w:t xml:space="preserve">. </w:t>
            </w:r>
            <w:r w:rsidRPr="004022C4">
              <w:rPr>
                <w:lang w:val="ru-RU"/>
              </w:rPr>
              <w:t>Давайте поиграем с ним в игру</w:t>
            </w:r>
            <w:r>
              <w:rPr>
                <w:lang w:val="ru-RU"/>
              </w:rPr>
              <w:t xml:space="preserve"> «Что бывает круглым»</w:t>
            </w:r>
            <w:r w:rsidRPr="004022C4">
              <w:rPr>
                <w:lang w:val="ru-RU"/>
              </w:rPr>
              <w:t>.</w:t>
            </w:r>
          </w:p>
        </w:tc>
        <w:tc>
          <w:tcPr>
            <w:tcW w:w="3479" w:type="dxa"/>
          </w:tcPr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AAE" w:rsidRPr="004022C4" w:rsidRDefault="003E4AAE" w:rsidP="004022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ru-RU"/>
              </w:rPr>
            </w:pPr>
            <w:r w:rsidRPr="004022C4">
              <w:rPr>
                <w:i/>
                <w:iCs/>
                <w:bdr w:val="none" w:sz="0" w:space="0" w:color="auto" w:frame="1"/>
                <w:lang w:val="ru-RU"/>
              </w:rPr>
              <w:t>(Дети в соответствии с текстом поднимают руки вверх, машут кистями)</w:t>
            </w:r>
            <w:r w:rsidRPr="004022C4">
              <w:rPr>
                <w:i/>
                <w:lang w:val="ru-RU"/>
              </w:rPr>
              <w:t>.</w:t>
            </w:r>
          </w:p>
          <w:p w:rsidR="003E4AAE" w:rsidRDefault="003E4AAE">
            <w:pPr>
              <w:pStyle w:val="NoSpacing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3E4AAE" w:rsidRDefault="003E4AAE"/>
    <w:sectPr w:rsidR="003E4AAE" w:rsidSect="007159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2D2FD4"/>
    <w:multiLevelType w:val="multilevel"/>
    <w:tmpl w:val="8AE4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3268DB"/>
    <w:multiLevelType w:val="hybridMultilevel"/>
    <w:tmpl w:val="BB4E2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7E"/>
    <w:rsid w:val="0004107E"/>
    <w:rsid w:val="000F60A8"/>
    <w:rsid w:val="00160B16"/>
    <w:rsid w:val="001959FA"/>
    <w:rsid w:val="00222453"/>
    <w:rsid w:val="00274449"/>
    <w:rsid w:val="003E4AAE"/>
    <w:rsid w:val="004022C4"/>
    <w:rsid w:val="00417EF0"/>
    <w:rsid w:val="00475125"/>
    <w:rsid w:val="004F4E3B"/>
    <w:rsid w:val="005510BD"/>
    <w:rsid w:val="005F11A8"/>
    <w:rsid w:val="00657591"/>
    <w:rsid w:val="0071597F"/>
    <w:rsid w:val="00792673"/>
    <w:rsid w:val="007D0552"/>
    <w:rsid w:val="008229D6"/>
    <w:rsid w:val="008347E0"/>
    <w:rsid w:val="00895F4E"/>
    <w:rsid w:val="009F676F"/>
    <w:rsid w:val="00B91367"/>
    <w:rsid w:val="00CA0A03"/>
    <w:rsid w:val="00D02991"/>
    <w:rsid w:val="00F0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1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04107E"/>
  </w:style>
  <w:style w:type="paragraph" w:customStyle="1" w:styleId="c0">
    <w:name w:val="c0"/>
    <w:basedOn w:val="Normal"/>
    <w:uiPriority w:val="99"/>
    <w:rsid w:val="00041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04107E"/>
  </w:style>
  <w:style w:type="character" w:customStyle="1" w:styleId="c1">
    <w:name w:val="c1"/>
    <w:basedOn w:val="DefaultParagraphFont"/>
    <w:uiPriority w:val="99"/>
    <w:rsid w:val="0004107E"/>
    <w:rPr>
      <w:rFonts w:cs="Times New Roman"/>
    </w:rPr>
  </w:style>
  <w:style w:type="character" w:styleId="Strong">
    <w:name w:val="Strong"/>
    <w:basedOn w:val="DefaultParagraphFont"/>
    <w:uiPriority w:val="99"/>
    <w:qFormat/>
    <w:rsid w:val="0004107E"/>
    <w:rPr>
      <w:rFonts w:cs="Times New Roman"/>
      <w:b/>
      <w:bCs/>
    </w:rPr>
  </w:style>
  <w:style w:type="paragraph" w:customStyle="1" w:styleId="c9">
    <w:name w:val="c9"/>
    <w:basedOn w:val="Normal"/>
    <w:uiPriority w:val="99"/>
    <w:rsid w:val="00475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475125"/>
    <w:rPr>
      <w:rFonts w:cs="Times New Roman"/>
    </w:rPr>
  </w:style>
  <w:style w:type="character" w:customStyle="1" w:styleId="c2">
    <w:name w:val="c2"/>
    <w:basedOn w:val="DefaultParagraphFont"/>
    <w:uiPriority w:val="99"/>
    <w:rsid w:val="00475125"/>
    <w:rPr>
      <w:rFonts w:cs="Times New Roman"/>
    </w:rPr>
  </w:style>
  <w:style w:type="paragraph" w:customStyle="1" w:styleId="c3">
    <w:name w:val="c3"/>
    <w:basedOn w:val="Normal"/>
    <w:uiPriority w:val="99"/>
    <w:rsid w:val="00475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T4CTUPCNHN5M-256796007-1300</_dlc_DocId>
    <_dlc_DocIdUrl xmlns="c71519f2-859d-46c1-a1b6-2941efed936d">
      <Url>http://edu-sps.koiro.local/chuhloma/rodnik/1/_layouts/15/DocIdRedir.aspx?ID=T4CTUPCNHN5M-256796007-1300</Url>
      <Description>T4CTUPCNHN5M-256796007-1300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573CEE-9461-4D50-8DD4-04BA25161B37}"/>
</file>

<file path=customXml/itemProps2.xml><?xml version="1.0" encoding="utf-8"?>
<ds:datastoreItem xmlns:ds="http://schemas.openxmlformats.org/officeDocument/2006/customXml" ds:itemID="{A2525FB2-451D-4F6A-A8B2-78332DDA38F9}"/>
</file>

<file path=customXml/itemProps3.xml><?xml version="1.0" encoding="utf-8"?>
<ds:datastoreItem xmlns:ds="http://schemas.openxmlformats.org/officeDocument/2006/customXml" ds:itemID="{2E3BB845-B6DD-488C-A504-00E785D88F04}"/>
</file>

<file path=customXml/itemProps4.xml><?xml version="1.0" encoding="utf-8"?>
<ds:datastoreItem xmlns:ds="http://schemas.openxmlformats.org/officeDocument/2006/customXml" ds:itemID="{1797580C-A38A-4D05-947F-2F2942829FD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4</Pages>
  <Words>1171</Words>
  <Characters>6675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2019-02-25T11:38:00Z</dcterms:created>
  <dcterms:modified xsi:type="dcterms:W3CDTF">2019-02-27T07:35:00Z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2f382966-41e1-4765-8cf3-4e078769f6e9</vt:lpwstr>
  </property>
</Properties>
</file>