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0F2" w:rsidRPr="00A9479E" w:rsidRDefault="009430F2" w:rsidP="000E0FF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9479E">
        <w:rPr>
          <w:rFonts w:ascii="Times New Roman" w:hAnsi="Times New Roman"/>
          <w:sz w:val="24"/>
          <w:szCs w:val="24"/>
        </w:rPr>
        <w:t>Учреждение      МКДОУ Чухломский детский сад «Родничок»</w:t>
      </w:r>
    </w:p>
    <w:p w:rsidR="009430F2" w:rsidRPr="00A9479E" w:rsidRDefault="009430F2" w:rsidP="000E0FF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9479E">
        <w:rPr>
          <w:rFonts w:ascii="Times New Roman" w:hAnsi="Times New Roman"/>
          <w:sz w:val="24"/>
          <w:szCs w:val="24"/>
        </w:rPr>
        <w:t xml:space="preserve">КОНСПЕКТ НООД </w:t>
      </w:r>
    </w:p>
    <w:p w:rsidR="009430F2" w:rsidRPr="00A9479E" w:rsidRDefault="009430F2" w:rsidP="000E0FF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9479E">
        <w:rPr>
          <w:rFonts w:ascii="Times New Roman" w:hAnsi="Times New Roman"/>
          <w:sz w:val="24"/>
          <w:szCs w:val="24"/>
        </w:rPr>
        <w:t xml:space="preserve">по познавательному развитию </w:t>
      </w:r>
    </w:p>
    <w:p w:rsidR="009430F2" w:rsidRPr="00A9479E" w:rsidRDefault="009430F2" w:rsidP="0023486C">
      <w:pPr>
        <w:pStyle w:val="NoSpacing"/>
        <w:rPr>
          <w:rFonts w:ascii="Times New Roman" w:hAnsi="Times New Roman"/>
          <w:sz w:val="24"/>
          <w:szCs w:val="24"/>
        </w:rPr>
      </w:pPr>
      <w:r w:rsidRPr="00A9479E">
        <w:rPr>
          <w:rFonts w:ascii="Times New Roman" w:hAnsi="Times New Roman"/>
          <w:b/>
          <w:sz w:val="24"/>
          <w:szCs w:val="24"/>
        </w:rPr>
        <w:t>Дата проведения</w:t>
      </w:r>
      <w:r w:rsidRPr="00A9479E">
        <w:rPr>
          <w:rFonts w:ascii="Times New Roman" w:hAnsi="Times New Roman"/>
          <w:sz w:val="24"/>
          <w:szCs w:val="24"/>
        </w:rPr>
        <w:t xml:space="preserve">    21 мая 2018 года</w:t>
      </w:r>
    </w:p>
    <w:p w:rsidR="009430F2" w:rsidRPr="00A9479E" w:rsidRDefault="009430F2" w:rsidP="0023486C">
      <w:pPr>
        <w:pStyle w:val="NoSpacing"/>
        <w:rPr>
          <w:rFonts w:ascii="Times New Roman" w:hAnsi="Times New Roman"/>
          <w:sz w:val="24"/>
          <w:szCs w:val="24"/>
        </w:rPr>
      </w:pPr>
      <w:r w:rsidRPr="00A9479E">
        <w:rPr>
          <w:rFonts w:ascii="Times New Roman" w:hAnsi="Times New Roman"/>
          <w:b/>
          <w:sz w:val="24"/>
          <w:szCs w:val="24"/>
        </w:rPr>
        <w:t>Педагог (ФИО</w:t>
      </w:r>
      <w:r w:rsidRPr="00A9479E">
        <w:rPr>
          <w:rFonts w:ascii="Times New Roman" w:hAnsi="Times New Roman"/>
          <w:sz w:val="24"/>
          <w:szCs w:val="24"/>
        </w:rPr>
        <w:t>):  Тюрина Татьяна Михайловна</w:t>
      </w:r>
    </w:p>
    <w:p w:rsidR="009430F2" w:rsidRPr="00A9479E" w:rsidRDefault="009430F2" w:rsidP="0023486C">
      <w:pPr>
        <w:pStyle w:val="NoSpacing"/>
        <w:rPr>
          <w:rFonts w:ascii="Times New Roman" w:hAnsi="Times New Roman"/>
          <w:sz w:val="24"/>
          <w:szCs w:val="24"/>
        </w:rPr>
      </w:pPr>
      <w:r w:rsidRPr="00A9479E">
        <w:rPr>
          <w:rFonts w:ascii="Times New Roman" w:hAnsi="Times New Roman"/>
          <w:b/>
          <w:sz w:val="24"/>
          <w:szCs w:val="24"/>
        </w:rPr>
        <w:t>Возрастная группа детей</w:t>
      </w:r>
      <w:r w:rsidRPr="00A9479E">
        <w:rPr>
          <w:rFonts w:ascii="Times New Roman" w:hAnsi="Times New Roman"/>
          <w:sz w:val="24"/>
          <w:szCs w:val="24"/>
        </w:rPr>
        <w:t>: подготовительная к школе группа</w:t>
      </w:r>
    </w:p>
    <w:p w:rsidR="009430F2" w:rsidRPr="00A9479E" w:rsidRDefault="009430F2" w:rsidP="0023486C">
      <w:pPr>
        <w:pStyle w:val="NoSpacing"/>
        <w:rPr>
          <w:rFonts w:ascii="Times New Roman" w:hAnsi="Times New Roman"/>
          <w:sz w:val="24"/>
          <w:szCs w:val="24"/>
        </w:rPr>
      </w:pPr>
      <w:r w:rsidRPr="00A9479E">
        <w:rPr>
          <w:rFonts w:ascii="Times New Roman" w:hAnsi="Times New Roman"/>
          <w:b/>
          <w:sz w:val="24"/>
          <w:szCs w:val="24"/>
        </w:rPr>
        <w:t xml:space="preserve">Тема непосредственно организованной образовательной деятельности </w:t>
      </w:r>
      <w:r w:rsidRPr="00A9479E">
        <w:rPr>
          <w:rFonts w:ascii="Times New Roman" w:hAnsi="Times New Roman"/>
          <w:sz w:val="24"/>
          <w:szCs w:val="24"/>
        </w:rPr>
        <w:t>«Озеро – жемчужина нашего города»</w:t>
      </w:r>
    </w:p>
    <w:p w:rsidR="009430F2" w:rsidRPr="00A9479E" w:rsidRDefault="009430F2" w:rsidP="0023486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A9479E">
        <w:rPr>
          <w:rFonts w:ascii="Times New Roman" w:hAnsi="Times New Roman"/>
          <w:b/>
          <w:sz w:val="24"/>
          <w:szCs w:val="24"/>
        </w:rPr>
        <w:t>Цель:</w:t>
      </w:r>
      <w:r w:rsidRPr="00A9479E">
        <w:rPr>
          <w:rFonts w:ascii="Times New Roman" w:hAnsi="Times New Roman"/>
          <w:sz w:val="24"/>
          <w:szCs w:val="24"/>
        </w:rPr>
        <w:t xml:space="preserve"> закрепление представлений детей о водоёмах нашего края и их обитателях.</w:t>
      </w:r>
    </w:p>
    <w:p w:rsidR="009430F2" w:rsidRPr="00A9479E" w:rsidRDefault="009430F2" w:rsidP="0023486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A9479E">
        <w:rPr>
          <w:rFonts w:ascii="Times New Roman" w:hAnsi="Times New Roman"/>
          <w:b/>
          <w:sz w:val="24"/>
          <w:szCs w:val="24"/>
        </w:rPr>
        <w:t>Психолого-педагогические задачи</w:t>
      </w:r>
      <w:r w:rsidRPr="00A9479E">
        <w:rPr>
          <w:rFonts w:ascii="Times New Roman" w:hAnsi="Times New Roman"/>
          <w:sz w:val="24"/>
          <w:szCs w:val="24"/>
        </w:rPr>
        <w:t xml:space="preserve">: </w:t>
      </w:r>
    </w:p>
    <w:p w:rsidR="009430F2" w:rsidRPr="00A9479E" w:rsidRDefault="009430F2" w:rsidP="00A9479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9479E">
        <w:rPr>
          <w:rFonts w:ascii="Times New Roman" w:hAnsi="Times New Roman"/>
          <w:sz w:val="24"/>
          <w:szCs w:val="24"/>
          <w:u w:val="single"/>
          <w:bdr w:val="none" w:sz="0" w:space="0" w:color="auto" w:frame="1"/>
        </w:rPr>
        <w:t>Образовательные</w:t>
      </w:r>
      <w:r w:rsidRPr="00A9479E">
        <w:rPr>
          <w:rFonts w:ascii="Times New Roman" w:hAnsi="Times New Roman"/>
          <w:sz w:val="24"/>
          <w:szCs w:val="24"/>
        </w:rPr>
        <w:t xml:space="preserve">:  уточнить и обобщить знания о природном объекте - Чухломском озере и других водоёмах нашего края;  </w:t>
      </w:r>
      <w:r>
        <w:rPr>
          <w:rFonts w:ascii="Times New Roman" w:hAnsi="Times New Roman"/>
          <w:sz w:val="24"/>
          <w:szCs w:val="24"/>
        </w:rPr>
        <w:t xml:space="preserve">закреплять умение работать с картой; </w:t>
      </w:r>
      <w:r w:rsidRPr="00A9479E">
        <w:rPr>
          <w:rFonts w:ascii="Times New Roman" w:hAnsi="Times New Roman"/>
          <w:sz w:val="24"/>
          <w:szCs w:val="24"/>
        </w:rPr>
        <w:t xml:space="preserve">познакомить с естественными и искусственными водоёмами; расширить и закрепить знания детей о природе родного края; закрепить знания детей о значении водоёмов и их охране. </w:t>
      </w:r>
    </w:p>
    <w:p w:rsidR="009430F2" w:rsidRPr="00A9479E" w:rsidRDefault="009430F2" w:rsidP="00A9479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9479E">
        <w:rPr>
          <w:rFonts w:ascii="Times New Roman" w:hAnsi="Times New Roman"/>
          <w:sz w:val="24"/>
          <w:szCs w:val="24"/>
          <w:u w:val="single"/>
          <w:bdr w:val="none" w:sz="0" w:space="0" w:color="auto" w:frame="1"/>
        </w:rPr>
        <w:t>Развивающие</w:t>
      </w:r>
      <w:r w:rsidRPr="00A9479E">
        <w:rPr>
          <w:rFonts w:ascii="Times New Roman" w:hAnsi="Times New Roman"/>
          <w:sz w:val="24"/>
          <w:szCs w:val="24"/>
        </w:rPr>
        <w:t>: развивать связную речь, память, логическое мышление, любознательность, умение рассуждать, обобщать полученные знания, делать выводы.</w:t>
      </w:r>
    </w:p>
    <w:p w:rsidR="009430F2" w:rsidRPr="00A9479E" w:rsidRDefault="009430F2" w:rsidP="00A9479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9479E">
        <w:rPr>
          <w:rFonts w:ascii="Times New Roman" w:hAnsi="Times New Roman"/>
          <w:sz w:val="24"/>
          <w:szCs w:val="24"/>
          <w:u w:val="single"/>
          <w:bdr w:val="none" w:sz="0" w:space="0" w:color="auto" w:frame="1"/>
        </w:rPr>
        <w:t>Воспитательные</w:t>
      </w:r>
      <w:r w:rsidRPr="00A9479E">
        <w:rPr>
          <w:rFonts w:ascii="Times New Roman" w:hAnsi="Times New Roman"/>
          <w:sz w:val="24"/>
          <w:szCs w:val="24"/>
        </w:rPr>
        <w:t xml:space="preserve">: воспитывать любовь к родному краю, бережное отношение к природе родного края, уважение к малой Родине. </w:t>
      </w:r>
    </w:p>
    <w:p w:rsidR="009430F2" w:rsidRPr="00A9479E" w:rsidRDefault="009430F2" w:rsidP="000E0FF3">
      <w:pPr>
        <w:pStyle w:val="c0"/>
        <w:shd w:val="clear" w:color="auto" w:fill="FFFFFF"/>
        <w:spacing w:before="0" w:beforeAutospacing="0" w:after="0" w:afterAutospacing="0"/>
        <w:jc w:val="both"/>
      </w:pPr>
      <w:r w:rsidRPr="00A9479E">
        <w:rPr>
          <w:b/>
        </w:rPr>
        <w:t>Интегрируемые образовательные области</w:t>
      </w:r>
      <w:r w:rsidRPr="00A9479E">
        <w:t>: познавательное, речевое развитие.</w:t>
      </w:r>
    </w:p>
    <w:p w:rsidR="009430F2" w:rsidRPr="00A9479E" w:rsidRDefault="009430F2" w:rsidP="0023486C">
      <w:pPr>
        <w:pStyle w:val="c0"/>
        <w:shd w:val="clear" w:color="auto" w:fill="FFFFFF"/>
        <w:spacing w:before="0" w:beforeAutospacing="0" w:after="0" w:afterAutospacing="0"/>
        <w:jc w:val="both"/>
      </w:pPr>
      <w:r w:rsidRPr="00A9479E">
        <w:rPr>
          <w:b/>
        </w:rPr>
        <w:t>Материал и оборудование:</w:t>
      </w:r>
      <w:r w:rsidRPr="00A9479E">
        <w:rPr>
          <w:color w:val="333333"/>
        </w:rPr>
        <w:t xml:space="preserve"> </w:t>
      </w:r>
      <w:r w:rsidRPr="00A9479E">
        <w:t>глобус,</w:t>
      </w:r>
      <w:r>
        <w:t xml:space="preserve"> карта – схема Чухломы,</w:t>
      </w:r>
      <w:r w:rsidRPr="00A9479E">
        <w:t xml:space="preserve"> фотографии и иллюстрации с видами озера, парка, монастыря, обитателей озера (рыбы)</w:t>
      </w:r>
    </w:p>
    <w:p w:rsidR="009430F2" w:rsidRPr="00A9479E" w:rsidRDefault="009430F2" w:rsidP="000E0FF3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A9479E">
        <w:rPr>
          <w:rFonts w:ascii="Times New Roman" w:hAnsi="Times New Roman"/>
          <w:b/>
          <w:sz w:val="24"/>
          <w:szCs w:val="24"/>
        </w:rPr>
        <w:t>Предварительная работа:</w:t>
      </w:r>
      <w:r w:rsidRPr="00A9479E">
        <w:rPr>
          <w:rFonts w:ascii="Times New Roman" w:hAnsi="Times New Roman"/>
          <w:sz w:val="24"/>
          <w:szCs w:val="24"/>
        </w:rPr>
        <w:t xml:space="preserve"> экскурсия к Чухломскому озеру, чтение стихов и рассказов местных поэтов и писателей о Чухломском озере, рассматривание фото и иллюстраций Чухломского озера, дидактическая игровая деятельность.</w:t>
      </w:r>
    </w:p>
    <w:p w:rsidR="009430F2" w:rsidRPr="00A9479E" w:rsidRDefault="009430F2" w:rsidP="000E0FF3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A9479E">
        <w:rPr>
          <w:rFonts w:ascii="Times New Roman" w:hAnsi="Times New Roman"/>
          <w:b/>
          <w:sz w:val="24"/>
          <w:szCs w:val="24"/>
        </w:rPr>
        <w:t>Вид детской деятельности, лежащей в основе непосредственно образовательной деятельности</w:t>
      </w:r>
      <w:r w:rsidRPr="00A9479E">
        <w:rPr>
          <w:rFonts w:ascii="Times New Roman" w:hAnsi="Times New Roman"/>
          <w:sz w:val="24"/>
          <w:szCs w:val="24"/>
        </w:rPr>
        <w:t>:</w:t>
      </w:r>
    </w:p>
    <w:p w:rsidR="009430F2" w:rsidRPr="00A9479E" w:rsidRDefault="009430F2" w:rsidP="0023486C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A9479E">
        <w:rPr>
          <w:rFonts w:ascii="Times New Roman" w:hAnsi="Times New Roman"/>
          <w:sz w:val="24"/>
          <w:szCs w:val="24"/>
        </w:rPr>
        <w:t>Познавательная</w:t>
      </w:r>
    </w:p>
    <w:p w:rsidR="009430F2" w:rsidRPr="00A9479E" w:rsidRDefault="009430F2" w:rsidP="0023486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479E">
        <w:rPr>
          <w:rFonts w:ascii="Times New Roman" w:hAnsi="Times New Roman"/>
          <w:sz w:val="24"/>
          <w:szCs w:val="24"/>
        </w:rPr>
        <w:t>Речевая (беседа)</w:t>
      </w:r>
    </w:p>
    <w:p w:rsidR="009430F2" w:rsidRPr="00A9479E" w:rsidRDefault="009430F2" w:rsidP="0023486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479E">
        <w:rPr>
          <w:rFonts w:ascii="Times New Roman" w:hAnsi="Times New Roman"/>
          <w:sz w:val="24"/>
          <w:szCs w:val="24"/>
        </w:rPr>
        <w:t>Двигательная (физминутка)</w:t>
      </w:r>
    </w:p>
    <w:p w:rsidR="009430F2" w:rsidRPr="00A9479E" w:rsidRDefault="009430F2" w:rsidP="0023486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479E">
        <w:rPr>
          <w:rFonts w:ascii="Times New Roman" w:hAnsi="Times New Roman"/>
          <w:sz w:val="24"/>
          <w:szCs w:val="24"/>
        </w:rPr>
        <w:t>Игровая (дидактические игры и упражнения)</w:t>
      </w:r>
    </w:p>
    <w:p w:rsidR="009430F2" w:rsidRPr="00A9479E" w:rsidRDefault="009430F2" w:rsidP="0023486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479E">
        <w:rPr>
          <w:rFonts w:ascii="Times New Roman" w:hAnsi="Times New Roman"/>
          <w:sz w:val="24"/>
          <w:szCs w:val="24"/>
        </w:rPr>
        <w:t>Социально-коммуникативная (художественно-речевая деятельность, свободное общение)</w:t>
      </w:r>
    </w:p>
    <w:p w:rsidR="009430F2" w:rsidRPr="00A9479E" w:rsidRDefault="009430F2" w:rsidP="000E0FF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9479E">
        <w:rPr>
          <w:rFonts w:ascii="Times New Roman" w:hAnsi="Times New Roman"/>
          <w:b/>
          <w:sz w:val="24"/>
          <w:szCs w:val="24"/>
        </w:rPr>
        <w:t>Форма работы с детьми</w:t>
      </w:r>
      <w:r w:rsidRPr="00A9479E">
        <w:rPr>
          <w:rFonts w:ascii="Times New Roman" w:hAnsi="Times New Roman"/>
          <w:sz w:val="24"/>
          <w:szCs w:val="24"/>
        </w:rPr>
        <w:t>:  групповая.</w:t>
      </w:r>
    </w:p>
    <w:p w:rsidR="009430F2" w:rsidRPr="00A9479E" w:rsidRDefault="009430F2" w:rsidP="000E0FF3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A9479E">
        <w:rPr>
          <w:rFonts w:ascii="Times New Roman" w:hAnsi="Times New Roman"/>
          <w:sz w:val="24"/>
          <w:szCs w:val="24"/>
          <w:u w:val="single"/>
        </w:rPr>
        <w:t xml:space="preserve">Методы и приёмы: </w:t>
      </w:r>
    </w:p>
    <w:p w:rsidR="009430F2" w:rsidRPr="00A9479E" w:rsidRDefault="009430F2" w:rsidP="0023486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479E">
        <w:rPr>
          <w:rFonts w:ascii="Times New Roman" w:hAnsi="Times New Roman"/>
          <w:sz w:val="24"/>
          <w:szCs w:val="24"/>
        </w:rPr>
        <w:t xml:space="preserve">Словесные - беседа, вопросы, объяснение. </w:t>
      </w:r>
    </w:p>
    <w:p w:rsidR="009430F2" w:rsidRPr="00A9479E" w:rsidRDefault="009430F2" w:rsidP="0023486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479E">
        <w:rPr>
          <w:rFonts w:ascii="Times New Roman" w:hAnsi="Times New Roman"/>
          <w:sz w:val="24"/>
          <w:szCs w:val="24"/>
        </w:rPr>
        <w:t xml:space="preserve">Демонстрационные – показ. </w:t>
      </w:r>
    </w:p>
    <w:p w:rsidR="009430F2" w:rsidRPr="00A9479E" w:rsidRDefault="009430F2" w:rsidP="000E0FF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479E">
        <w:rPr>
          <w:rFonts w:ascii="Times New Roman" w:hAnsi="Times New Roman"/>
          <w:sz w:val="24"/>
          <w:szCs w:val="24"/>
        </w:rPr>
        <w:t>Игровые - дидактические игры.</w:t>
      </w:r>
    </w:p>
    <w:p w:rsidR="009430F2" w:rsidRPr="00A9479E" w:rsidRDefault="009430F2" w:rsidP="000E0F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30F2" w:rsidRPr="00A9479E" w:rsidRDefault="009430F2" w:rsidP="000E0F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30F2" w:rsidRPr="00A9479E" w:rsidRDefault="009430F2" w:rsidP="000E0F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30F2" w:rsidRPr="00A9479E" w:rsidRDefault="009430F2" w:rsidP="0023486C">
      <w:pPr>
        <w:pStyle w:val="NoSpacing"/>
        <w:tabs>
          <w:tab w:val="left" w:pos="709"/>
        </w:tabs>
        <w:jc w:val="both"/>
        <w:rPr>
          <w:rFonts w:ascii="Times New Roman" w:hAnsi="Times New Roman"/>
          <w:i/>
          <w:sz w:val="24"/>
          <w:szCs w:val="24"/>
        </w:rPr>
      </w:pPr>
      <w:r w:rsidRPr="00A9479E">
        <w:rPr>
          <w:rFonts w:ascii="Times New Roman" w:hAnsi="Times New Roman"/>
          <w:i/>
          <w:sz w:val="24"/>
          <w:szCs w:val="24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48"/>
        <w:gridCol w:w="9180"/>
        <w:gridCol w:w="3158"/>
      </w:tblGrid>
      <w:tr w:rsidR="009430F2" w:rsidRPr="003D6E86" w:rsidTr="0003752A">
        <w:tc>
          <w:tcPr>
            <w:tcW w:w="2448" w:type="dxa"/>
          </w:tcPr>
          <w:p w:rsidR="009430F2" w:rsidRPr="00A9479E" w:rsidRDefault="009430F2" w:rsidP="00A219BA">
            <w:pPr>
              <w:pStyle w:val="NoSpacing"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80" w:type="dxa"/>
          </w:tcPr>
          <w:p w:rsidR="009430F2" w:rsidRPr="00A9479E" w:rsidRDefault="009430F2" w:rsidP="00A219BA">
            <w:pPr>
              <w:pStyle w:val="NoSpacing"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479E">
              <w:rPr>
                <w:rFonts w:ascii="Times New Roman" w:hAnsi="Times New Roman"/>
                <w:b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3158" w:type="dxa"/>
          </w:tcPr>
          <w:p w:rsidR="009430F2" w:rsidRPr="00A9479E" w:rsidRDefault="009430F2" w:rsidP="00A219BA">
            <w:pPr>
              <w:pStyle w:val="NoSpacing"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479E">
              <w:rPr>
                <w:rFonts w:ascii="Times New Roman" w:hAnsi="Times New Roman"/>
                <w:b/>
                <w:sz w:val="24"/>
                <w:szCs w:val="24"/>
              </w:rPr>
              <w:t>Деятельность детей</w:t>
            </w:r>
          </w:p>
          <w:p w:rsidR="009430F2" w:rsidRPr="00A9479E" w:rsidRDefault="009430F2" w:rsidP="00A219BA">
            <w:pPr>
              <w:pStyle w:val="NoSpacing"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430F2" w:rsidRPr="003D6E86" w:rsidTr="0003752A">
        <w:tc>
          <w:tcPr>
            <w:tcW w:w="2448" w:type="dxa"/>
          </w:tcPr>
          <w:p w:rsidR="009430F2" w:rsidRPr="00A9479E" w:rsidRDefault="009430F2" w:rsidP="00A219BA">
            <w:pPr>
              <w:pStyle w:val="NoSpacing"/>
              <w:tabs>
                <w:tab w:val="left" w:pos="709"/>
              </w:tabs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9479E">
              <w:rPr>
                <w:rFonts w:ascii="Times New Roman" w:hAnsi="Times New Roman"/>
                <w:i/>
                <w:sz w:val="24"/>
                <w:szCs w:val="24"/>
              </w:rPr>
              <w:t>Цель</w:t>
            </w:r>
          </w:p>
        </w:tc>
        <w:tc>
          <w:tcPr>
            <w:tcW w:w="12338" w:type="dxa"/>
            <w:gridSpan w:val="2"/>
          </w:tcPr>
          <w:p w:rsidR="009430F2" w:rsidRPr="00A9479E" w:rsidRDefault="009430F2" w:rsidP="00A219BA">
            <w:pPr>
              <w:pStyle w:val="NoSpacing"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479E">
              <w:rPr>
                <w:rFonts w:ascii="Times New Roman" w:hAnsi="Times New Roman"/>
                <w:b/>
                <w:sz w:val="24"/>
                <w:szCs w:val="24"/>
              </w:rPr>
              <w:t>1 часть – вводная</w:t>
            </w:r>
          </w:p>
        </w:tc>
      </w:tr>
      <w:tr w:rsidR="009430F2" w:rsidRPr="003D6E86" w:rsidTr="0003752A">
        <w:tc>
          <w:tcPr>
            <w:tcW w:w="2448" w:type="dxa"/>
          </w:tcPr>
          <w:p w:rsidR="009430F2" w:rsidRPr="00A9479E" w:rsidRDefault="009430F2" w:rsidP="00A219BA">
            <w:pPr>
              <w:pStyle w:val="NoSpacing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9479E">
              <w:rPr>
                <w:rFonts w:ascii="Times New Roman" w:hAnsi="Times New Roman"/>
                <w:i/>
                <w:sz w:val="24"/>
                <w:szCs w:val="24"/>
              </w:rPr>
              <w:t>Создание образовательной ситуации</w:t>
            </w:r>
          </w:p>
        </w:tc>
        <w:tc>
          <w:tcPr>
            <w:tcW w:w="9180" w:type="dxa"/>
          </w:tcPr>
          <w:p w:rsidR="009430F2" w:rsidRPr="00A9479E" w:rsidRDefault="009430F2" w:rsidP="00A219BA">
            <w:pPr>
              <w:pStyle w:val="c0"/>
              <w:shd w:val="clear" w:color="auto" w:fill="FFFFFF"/>
              <w:spacing w:before="0" w:beforeAutospacing="0" w:after="0" w:afterAutospacing="0" w:line="276" w:lineRule="auto"/>
              <w:jc w:val="both"/>
            </w:pPr>
            <w:r w:rsidRPr="00A9479E">
              <w:rPr>
                <w:rStyle w:val="c1"/>
              </w:rPr>
              <w:t xml:space="preserve"> </w:t>
            </w:r>
            <w:r w:rsidRPr="00A9479E">
              <w:rPr>
                <w:i/>
              </w:rPr>
              <w:t>Воспитатель вносит глобус. Вместе с детьми рассматривают, вращают вокруг оси, изучают.</w:t>
            </w:r>
            <w:r w:rsidRPr="00A9479E">
              <w:t xml:space="preserve"> </w:t>
            </w:r>
          </w:p>
          <w:p w:rsidR="009430F2" w:rsidRPr="00A9479E" w:rsidRDefault="009430F2" w:rsidP="00A219BA">
            <w:pPr>
              <w:pStyle w:val="c0"/>
              <w:shd w:val="clear" w:color="auto" w:fill="FFFFFF"/>
              <w:spacing w:before="0" w:beforeAutospacing="0" w:after="0" w:afterAutospacing="0" w:line="276" w:lineRule="auto"/>
              <w:jc w:val="both"/>
            </w:pPr>
            <w:r w:rsidRPr="00A9479E">
              <w:t xml:space="preserve">- Дети, что это такое? </w:t>
            </w:r>
          </w:p>
          <w:p w:rsidR="009430F2" w:rsidRPr="00A9479E" w:rsidRDefault="009430F2" w:rsidP="00A219BA">
            <w:pPr>
              <w:pStyle w:val="c0"/>
              <w:shd w:val="clear" w:color="auto" w:fill="FFFFFF"/>
              <w:spacing w:before="0" w:beforeAutospacing="0" w:after="0" w:afterAutospacing="0" w:line="276" w:lineRule="auto"/>
              <w:jc w:val="both"/>
            </w:pPr>
            <w:r w:rsidRPr="00A9479E">
              <w:t xml:space="preserve">- А что такое глобус? </w:t>
            </w:r>
          </w:p>
          <w:p w:rsidR="009430F2" w:rsidRPr="00A9479E" w:rsidRDefault="009430F2" w:rsidP="00A219BA">
            <w:pPr>
              <w:pStyle w:val="c0"/>
              <w:shd w:val="clear" w:color="auto" w:fill="FFFFFF"/>
              <w:spacing w:before="0" w:beforeAutospacing="0" w:after="0" w:afterAutospacing="0" w:line="276" w:lineRule="auto"/>
              <w:jc w:val="both"/>
            </w:pPr>
            <w:r w:rsidRPr="00A9479E">
              <w:t xml:space="preserve">Отгадайте загадку: </w:t>
            </w:r>
          </w:p>
          <w:p w:rsidR="009430F2" w:rsidRPr="00A9479E" w:rsidRDefault="009430F2" w:rsidP="00A219BA">
            <w:pPr>
              <w:pStyle w:val="c0"/>
              <w:shd w:val="clear" w:color="auto" w:fill="FFFFFF"/>
              <w:spacing w:before="0" w:beforeAutospacing="0" w:after="0" w:afterAutospacing="0" w:line="276" w:lineRule="auto"/>
              <w:jc w:val="both"/>
            </w:pPr>
            <w:r w:rsidRPr="00A9479E">
              <w:t xml:space="preserve">Я и тучка, и туман, </w:t>
            </w:r>
          </w:p>
          <w:p w:rsidR="009430F2" w:rsidRPr="00A9479E" w:rsidRDefault="009430F2" w:rsidP="00A219BA">
            <w:pPr>
              <w:pStyle w:val="c0"/>
              <w:shd w:val="clear" w:color="auto" w:fill="FFFFFF"/>
              <w:spacing w:before="0" w:beforeAutospacing="0" w:after="0" w:afterAutospacing="0" w:line="276" w:lineRule="auto"/>
              <w:jc w:val="both"/>
            </w:pPr>
            <w:r w:rsidRPr="00A9479E">
              <w:t xml:space="preserve">Я река и океан, </w:t>
            </w:r>
          </w:p>
          <w:p w:rsidR="009430F2" w:rsidRPr="00A9479E" w:rsidRDefault="009430F2" w:rsidP="00A219BA">
            <w:pPr>
              <w:pStyle w:val="c0"/>
              <w:shd w:val="clear" w:color="auto" w:fill="FFFFFF"/>
              <w:spacing w:before="0" w:beforeAutospacing="0" w:after="0" w:afterAutospacing="0" w:line="276" w:lineRule="auto"/>
              <w:jc w:val="both"/>
            </w:pPr>
            <w:r w:rsidRPr="00A9479E">
              <w:t xml:space="preserve">Я летаю и бегу, </w:t>
            </w:r>
          </w:p>
          <w:p w:rsidR="009430F2" w:rsidRPr="00A9479E" w:rsidRDefault="009430F2" w:rsidP="00A219BA">
            <w:pPr>
              <w:pStyle w:val="c0"/>
              <w:shd w:val="clear" w:color="auto" w:fill="FFFFFF"/>
              <w:spacing w:before="0" w:beforeAutospacing="0" w:after="0" w:afterAutospacing="0" w:line="276" w:lineRule="auto"/>
              <w:jc w:val="both"/>
            </w:pPr>
            <w:r w:rsidRPr="00A9479E">
              <w:t xml:space="preserve">И стеклянной быть могу. Что это? </w:t>
            </w:r>
          </w:p>
          <w:p w:rsidR="009430F2" w:rsidRPr="00A9479E" w:rsidRDefault="009430F2" w:rsidP="00A219BA">
            <w:pPr>
              <w:pStyle w:val="c0"/>
              <w:shd w:val="clear" w:color="auto" w:fill="FFFFFF"/>
              <w:spacing w:before="0" w:beforeAutospacing="0" w:after="0" w:afterAutospacing="0" w:line="276" w:lineRule="auto"/>
              <w:jc w:val="both"/>
            </w:pPr>
            <w:r w:rsidRPr="00A9479E">
              <w:t xml:space="preserve">Каким цветом обозначена вода на глобусе? </w:t>
            </w:r>
          </w:p>
          <w:p w:rsidR="009430F2" w:rsidRPr="00A9479E" w:rsidRDefault="009430F2" w:rsidP="00A219BA">
            <w:pPr>
              <w:pStyle w:val="c0"/>
              <w:shd w:val="clear" w:color="auto" w:fill="FFFFFF"/>
              <w:spacing w:before="0" w:beforeAutospacing="0" w:after="0" w:afterAutospacing="0" w:line="276" w:lineRule="auto"/>
              <w:jc w:val="both"/>
            </w:pPr>
            <w:r w:rsidRPr="00A9479E">
              <w:t xml:space="preserve">Если мы раскрутим глобус, то он окажется синим. Что это значит? </w:t>
            </w:r>
          </w:p>
        </w:tc>
        <w:tc>
          <w:tcPr>
            <w:tcW w:w="3158" w:type="dxa"/>
          </w:tcPr>
          <w:p w:rsidR="009430F2" w:rsidRPr="00A9479E" w:rsidRDefault="009430F2" w:rsidP="00A219BA">
            <w:pPr>
              <w:pStyle w:val="NoSpacing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430F2" w:rsidRPr="003D6E86" w:rsidRDefault="009430F2" w:rsidP="00A219B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E86">
              <w:rPr>
                <w:rFonts w:ascii="Times New Roman" w:hAnsi="Times New Roman"/>
                <w:sz w:val="24"/>
                <w:szCs w:val="24"/>
              </w:rPr>
              <w:t>Глобус</w:t>
            </w:r>
          </w:p>
          <w:p w:rsidR="009430F2" w:rsidRPr="003D6E86" w:rsidRDefault="009430F2" w:rsidP="00A219B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E86">
              <w:rPr>
                <w:rFonts w:ascii="Times New Roman" w:hAnsi="Times New Roman"/>
                <w:sz w:val="24"/>
                <w:szCs w:val="24"/>
              </w:rPr>
              <w:t xml:space="preserve"> Это модель Земли </w:t>
            </w:r>
          </w:p>
          <w:p w:rsidR="009430F2" w:rsidRPr="003D6E86" w:rsidRDefault="009430F2" w:rsidP="00A219B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E86">
              <w:rPr>
                <w:rFonts w:ascii="Times New Roman" w:hAnsi="Times New Roman"/>
                <w:sz w:val="24"/>
                <w:szCs w:val="24"/>
              </w:rPr>
              <w:t xml:space="preserve">Вода </w:t>
            </w:r>
          </w:p>
          <w:p w:rsidR="009430F2" w:rsidRPr="003D6E86" w:rsidRDefault="009430F2" w:rsidP="00A219B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E86">
              <w:rPr>
                <w:rFonts w:ascii="Times New Roman" w:hAnsi="Times New Roman"/>
                <w:sz w:val="24"/>
                <w:szCs w:val="24"/>
              </w:rPr>
              <w:t xml:space="preserve">Голубым, синим. </w:t>
            </w:r>
          </w:p>
          <w:p w:rsidR="009430F2" w:rsidRPr="003D6E86" w:rsidRDefault="009430F2" w:rsidP="00A219B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E86">
              <w:rPr>
                <w:rFonts w:ascii="Times New Roman" w:hAnsi="Times New Roman"/>
                <w:sz w:val="24"/>
                <w:szCs w:val="24"/>
              </w:rPr>
              <w:t>Большую часть Земли занимают водоёмы.</w:t>
            </w:r>
          </w:p>
        </w:tc>
      </w:tr>
      <w:tr w:rsidR="009430F2" w:rsidRPr="003D6E86" w:rsidTr="0003752A">
        <w:tc>
          <w:tcPr>
            <w:tcW w:w="2448" w:type="dxa"/>
          </w:tcPr>
          <w:p w:rsidR="009430F2" w:rsidRPr="00A9479E" w:rsidRDefault="009430F2" w:rsidP="00A219BA">
            <w:pPr>
              <w:pStyle w:val="NoSpacing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9479E">
              <w:rPr>
                <w:rFonts w:ascii="Times New Roman" w:hAnsi="Times New Roman"/>
                <w:i/>
                <w:sz w:val="24"/>
                <w:szCs w:val="24"/>
              </w:rPr>
              <w:t>Мотивация детей на предстоящую деятельность</w:t>
            </w:r>
          </w:p>
        </w:tc>
        <w:tc>
          <w:tcPr>
            <w:tcW w:w="9180" w:type="dxa"/>
          </w:tcPr>
          <w:p w:rsidR="009430F2" w:rsidRPr="003D6E86" w:rsidRDefault="009430F2" w:rsidP="00A219B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E86">
              <w:rPr>
                <w:rFonts w:ascii="Times New Roman" w:hAnsi="Times New Roman"/>
                <w:sz w:val="24"/>
                <w:szCs w:val="24"/>
              </w:rPr>
              <w:t xml:space="preserve">Какие водоёмы вы знаете? </w:t>
            </w:r>
          </w:p>
          <w:p w:rsidR="009430F2" w:rsidRPr="003D6E86" w:rsidRDefault="009430F2" w:rsidP="00A219B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E86">
              <w:rPr>
                <w:rFonts w:ascii="Times New Roman" w:hAnsi="Times New Roman"/>
                <w:sz w:val="24"/>
                <w:szCs w:val="24"/>
              </w:rPr>
              <w:t xml:space="preserve">А какие водоёмы есть в нашем городе? </w:t>
            </w:r>
          </w:p>
          <w:p w:rsidR="009430F2" w:rsidRPr="003D6E86" w:rsidRDefault="009430F2" w:rsidP="00A219B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E86">
              <w:rPr>
                <w:rFonts w:ascii="Times New Roman" w:hAnsi="Times New Roman"/>
                <w:sz w:val="24"/>
                <w:szCs w:val="24"/>
              </w:rPr>
              <w:t>Водоёмы бывают естественными (созданные природой) и искусственные (созданные человеком). Какие естественные водоёмы вы знаете?</w:t>
            </w:r>
          </w:p>
          <w:p w:rsidR="009430F2" w:rsidRPr="003D6E86" w:rsidRDefault="009430F2" w:rsidP="00A219B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E86">
              <w:rPr>
                <w:rFonts w:ascii="Times New Roman" w:hAnsi="Times New Roman"/>
                <w:sz w:val="24"/>
                <w:szCs w:val="24"/>
              </w:rPr>
              <w:t>А искусственные?</w:t>
            </w:r>
          </w:p>
        </w:tc>
        <w:tc>
          <w:tcPr>
            <w:tcW w:w="3158" w:type="dxa"/>
          </w:tcPr>
          <w:p w:rsidR="009430F2" w:rsidRPr="003D6E86" w:rsidRDefault="009430F2" w:rsidP="00A219B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E86">
              <w:rPr>
                <w:rFonts w:ascii="Times New Roman" w:hAnsi="Times New Roman"/>
                <w:sz w:val="24"/>
                <w:szCs w:val="24"/>
              </w:rPr>
              <w:t xml:space="preserve">Океаны, моря, озёра, реки </w:t>
            </w:r>
          </w:p>
          <w:p w:rsidR="009430F2" w:rsidRPr="003D6E86" w:rsidRDefault="009430F2" w:rsidP="00A219B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E86">
              <w:rPr>
                <w:rFonts w:ascii="Times New Roman" w:hAnsi="Times New Roman"/>
                <w:sz w:val="24"/>
                <w:szCs w:val="24"/>
              </w:rPr>
              <w:t>Реки, озёра, пруды, ручьи</w:t>
            </w:r>
          </w:p>
          <w:p w:rsidR="009430F2" w:rsidRPr="00A9479E" w:rsidRDefault="009430F2" w:rsidP="00A219BA">
            <w:pPr>
              <w:pStyle w:val="NoSpacing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79E">
              <w:rPr>
                <w:rFonts w:ascii="Times New Roman" w:hAnsi="Times New Roman"/>
                <w:sz w:val="24"/>
                <w:szCs w:val="24"/>
              </w:rPr>
              <w:t>Реки, моря, озёра, океаны</w:t>
            </w:r>
          </w:p>
          <w:p w:rsidR="009430F2" w:rsidRPr="00A9479E" w:rsidRDefault="009430F2" w:rsidP="00A219BA">
            <w:pPr>
              <w:pStyle w:val="NoSpacing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30F2" w:rsidRPr="003D6E86" w:rsidTr="0003752A">
        <w:tc>
          <w:tcPr>
            <w:tcW w:w="2448" w:type="dxa"/>
          </w:tcPr>
          <w:p w:rsidR="009430F2" w:rsidRPr="00A9479E" w:rsidRDefault="009430F2" w:rsidP="00A219BA">
            <w:pPr>
              <w:pStyle w:val="NoSpacing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9479E">
              <w:rPr>
                <w:rFonts w:ascii="Times New Roman" w:hAnsi="Times New Roman"/>
                <w:i/>
                <w:sz w:val="24"/>
                <w:szCs w:val="24"/>
              </w:rPr>
              <w:t>Формулирование цели предстоящей деятельности и принятие ее детьми</w:t>
            </w:r>
          </w:p>
        </w:tc>
        <w:tc>
          <w:tcPr>
            <w:tcW w:w="9180" w:type="dxa"/>
          </w:tcPr>
          <w:p w:rsidR="009430F2" w:rsidRPr="00A9479E" w:rsidRDefault="009430F2" w:rsidP="00A219BA">
            <w:pPr>
              <w:pStyle w:val="c0"/>
              <w:shd w:val="clear" w:color="auto" w:fill="FFFFFF"/>
              <w:spacing w:before="0" w:beforeAutospacing="0" w:after="0" w:afterAutospacing="0" w:line="276" w:lineRule="auto"/>
              <w:jc w:val="both"/>
            </w:pPr>
            <w:r w:rsidRPr="00A9479E">
              <w:t>Дети, хотите отправиться в путешествие? А куда мы совершим путешествие, вы узнаете, послушав стихотворение.</w:t>
            </w:r>
          </w:p>
        </w:tc>
        <w:tc>
          <w:tcPr>
            <w:tcW w:w="3158" w:type="dxa"/>
          </w:tcPr>
          <w:p w:rsidR="009430F2" w:rsidRPr="00A9479E" w:rsidRDefault="009430F2" w:rsidP="00A219BA">
            <w:pPr>
              <w:pStyle w:val="NoSpacing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430F2" w:rsidRPr="00A9479E" w:rsidRDefault="009430F2" w:rsidP="00A219BA">
            <w:pPr>
              <w:pStyle w:val="NoSpacing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430F2" w:rsidRPr="00A9479E" w:rsidRDefault="009430F2" w:rsidP="00A219BA">
            <w:pPr>
              <w:pStyle w:val="NoSpacing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430F2" w:rsidRPr="00A9479E" w:rsidRDefault="009430F2" w:rsidP="00A219BA">
            <w:pPr>
              <w:pStyle w:val="NoSpacing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9479E">
              <w:rPr>
                <w:rStyle w:val="c1"/>
                <w:rFonts w:ascii="Times New Roman" w:hAnsi="Times New Roman"/>
                <w:sz w:val="24"/>
                <w:szCs w:val="24"/>
              </w:rPr>
              <w:t>Ответы детей.</w:t>
            </w:r>
          </w:p>
        </w:tc>
      </w:tr>
      <w:tr w:rsidR="009430F2" w:rsidRPr="003D6E86" w:rsidTr="0003752A">
        <w:tc>
          <w:tcPr>
            <w:tcW w:w="2448" w:type="dxa"/>
          </w:tcPr>
          <w:p w:rsidR="009430F2" w:rsidRPr="00A9479E" w:rsidRDefault="009430F2" w:rsidP="00A219BA">
            <w:pPr>
              <w:pStyle w:val="NoSpacing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9479E">
              <w:rPr>
                <w:rFonts w:ascii="Times New Roman" w:hAnsi="Times New Roman"/>
                <w:i/>
                <w:sz w:val="24"/>
                <w:szCs w:val="24"/>
              </w:rPr>
              <w:t>Цель:</w:t>
            </w:r>
          </w:p>
        </w:tc>
        <w:tc>
          <w:tcPr>
            <w:tcW w:w="12338" w:type="dxa"/>
            <w:gridSpan w:val="2"/>
          </w:tcPr>
          <w:p w:rsidR="009430F2" w:rsidRPr="00A9479E" w:rsidRDefault="009430F2" w:rsidP="00A219BA">
            <w:pPr>
              <w:pStyle w:val="NoSpacing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9479E">
              <w:rPr>
                <w:rFonts w:ascii="Times New Roman" w:hAnsi="Times New Roman"/>
                <w:b/>
                <w:sz w:val="24"/>
                <w:szCs w:val="24"/>
              </w:rPr>
              <w:t>2 часть – основная</w:t>
            </w:r>
          </w:p>
        </w:tc>
      </w:tr>
      <w:tr w:rsidR="009430F2" w:rsidRPr="003D6E86" w:rsidTr="0003752A">
        <w:tc>
          <w:tcPr>
            <w:tcW w:w="2448" w:type="dxa"/>
          </w:tcPr>
          <w:p w:rsidR="009430F2" w:rsidRPr="00A9479E" w:rsidRDefault="009430F2" w:rsidP="00A219BA">
            <w:pPr>
              <w:pStyle w:val="NoSpacing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9479E">
              <w:rPr>
                <w:rFonts w:ascii="Times New Roman" w:hAnsi="Times New Roman"/>
                <w:i/>
                <w:sz w:val="24"/>
                <w:szCs w:val="24"/>
              </w:rPr>
              <w:t>Уточнение знаний детей в процессе деятельности, осуществляемой в тесном контакте со взрослым</w:t>
            </w:r>
          </w:p>
        </w:tc>
        <w:tc>
          <w:tcPr>
            <w:tcW w:w="9180" w:type="dxa"/>
          </w:tcPr>
          <w:p w:rsidR="009430F2" w:rsidRPr="00A9479E" w:rsidRDefault="009430F2" w:rsidP="00A219BA">
            <w:pPr>
              <w:pStyle w:val="c0"/>
              <w:shd w:val="clear" w:color="auto" w:fill="FFFFFF"/>
              <w:spacing w:before="0" w:beforeAutospacing="0" w:after="0" w:afterAutospacing="0" w:line="276" w:lineRule="auto"/>
              <w:jc w:val="both"/>
            </w:pPr>
            <w:r w:rsidRPr="00A9479E">
              <w:t xml:space="preserve">Озеро, озеро! Даль голубая. </w:t>
            </w:r>
          </w:p>
          <w:p w:rsidR="009430F2" w:rsidRPr="00A9479E" w:rsidRDefault="009430F2" w:rsidP="00A219BA">
            <w:pPr>
              <w:pStyle w:val="c0"/>
              <w:shd w:val="clear" w:color="auto" w:fill="FFFFFF"/>
              <w:spacing w:before="0" w:beforeAutospacing="0" w:after="0" w:afterAutospacing="0" w:line="276" w:lineRule="auto"/>
              <w:jc w:val="both"/>
            </w:pPr>
            <w:r w:rsidRPr="00A9479E">
              <w:t>Ширь необъятная, водный простор,</w:t>
            </w:r>
          </w:p>
          <w:p w:rsidR="009430F2" w:rsidRPr="00A9479E" w:rsidRDefault="009430F2" w:rsidP="00A219BA">
            <w:pPr>
              <w:pStyle w:val="c0"/>
              <w:shd w:val="clear" w:color="auto" w:fill="FFFFFF"/>
              <w:spacing w:before="0" w:beforeAutospacing="0" w:after="0" w:afterAutospacing="0" w:line="276" w:lineRule="auto"/>
              <w:jc w:val="both"/>
            </w:pPr>
            <w:r w:rsidRPr="00A9479E">
              <w:t xml:space="preserve">Мелкие речки, к себе принимая, </w:t>
            </w:r>
          </w:p>
          <w:p w:rsidR="009430F2" w:rsidRDefault="009430F2" w:rsidP="00A219BA">
            <w:pPr>
              <w:pStyle w:val="c0"/>
              <w:shd w:val="clear" w:color="auto" w:fill="FFFFFF"/>
              <w:spacing w:before="0" w:beforeAutospacing="0" w:after="0" w:afterAutospacing="0" w:line="276" w:lineRule="auto"/>
              <w:jc w:val="both"/>
            </w:pPr>
            <w:r w:rsidRPr="00A9479E">
              <w:t xml:space="preserve">Слушаешь рокот их с давних пор. </w:t>
            </w:r>
          </w:p>
          <w:p w:rsidR="009430F2" w:rsidRPr="00A9479E" w:rsidRDefault="009430F2" w:rsidP="00A219BA">
            <w:pPr>
              <w:pStyle w:val="c0"/>
              <w:shd w:val="clear" w:color="auto" w:fill="FFFFFF"/>
              <w:spacing w:before="0" w:beforeAutospacing="0" w:after="0" w:afterAutospacing="0" w:line="276" w:lineRule="auto"/>
              <w:jc w:val="both"/>
            </w:pPr>
            <w:r>
              <w:t>Покажите на карте, где расположено озеро в нашем городе (по карте – схеме)</w:t>
            </w:r>
          </w:p>
          <w:p w:rsidR="009430F2" w:rsidRPr="00A9479E" w:rsidRDefault="009430F2" w:rsidP="00A219BA">
            <w:pPr>
              <w:pStyle w:val="c0"/>
              <w:shd w:val="clear" w:color="auto" w:fill="FFFFFF"/>
              <w:spacing w:before="0" w:beforeAutospacing="0" w:after="0" w:afterAutospacing="0" w:line="276" w:lineRule="auto"/>
              <w:jc w:val="both"/>
            </w:pPr>
            <w:r w:rsidRPr="00A9479E">
              <w:t xml:space="preserve">Озеро - главное богатство нашего края. Наш удивительный провинциальный городок расположен на берегу Чухломского озера. Оно старое, потому что образовалось больше 15 тысяч лет тому назад. Наше озеро - второе по величине в Костромской области. Раньше его глубина достигала до </w:t>
            </w:r>
            <w:smartTag w:uri="urn:schemas-microsoft-com:office:smarttags" w:element="metricconverter">
              <w:smartTagPr>
                <w:attr w:name="ProductID" w:val="10 метров"/>
              </w:smartTagPr>
              <w:r w:rsidRPr="00A9479E">
                <w:t>10 метров</w:t>
              </w:r>
            </w:smartTag>
            <w:r w:rsidRPr="00A9479E">
              <w:t xml:space="preserve">, длина- </w:t>
            </w:r>
            <w:smartTag w:uri="urn:schemas-microsoft-com:office:smarttags" w:element="metricconverter">
              <w:smartTagPr>
                <w:attr w:name="ProductID" w:val="8,5 километров"/>
              </w:smartTagPr>
              <w:r w:rsidRPr="00A9479E">
                <w:t>8,5 километров</w:t>
              </w:r>
            </w:smartTag>
            <w:r w:rsidRPr="00A9479E">
              <w:t xml:space="preserve">, ширина- </w:t>
            </w:r>
            <w:smartTag w:uri="urn:schemas-microsoft-com:office:smarttags" w:element="metricconverter">
              <w:smartTagPr>
                <w:attr w:name="ProductID" w:val="7,5 километров"/>
              </w:smartTagPr>
              <w:r w:rsidRPr="00A9479E">
                <w:t>7,5 километров</w:t>
              </w:r>
            </w:smartTag>
            <w:r w:rsidRPr="00A9479E">
              <w:t xml:space="preserve">. Но постепенно озеро высыхало, мелело, зарастало осокой, камышами. Сейчас самая большая глубина- 4,5 </w:t>
            </w:r>
            <w:smartTag w:uri="urn:schemas-microsoft-com:office:smarttags" w:element="metricconverter">
              <w:smartTagPr>
                <w:attr w:name="ProductID" w:val="-6 метров"/>
              </w:smartTagPr>
              <w:r w:rsidRPr="00A9479E">
                <w:t>-6 метров</w:t>
              </w:r>
            </w:smartTag>
            <w:r w:rsidRPr="00A9479E">
              <w:t xml:space="preserve">. В озеро впадает 17 речек, а вытекает одна – река Вёкса. </w:t>
            </w:r>
          </w:p>
          <w:p w:rsidR="009430F2" w:rsidRPr="00A9479E" w:rsidRDefault="009430F2" w:rsidP="00A219BA">
            <w:pPr>
              <w:pStyle w:val="c0"/>
              <w:shd w:val="clear" w:color="auto" w:fill="FFFFFF"/>
              <w:spacing w:before="0" w:beforeAutospacing="0" w:after="0" w:afterAutospacing="0" w:line="276" w:lineRule="auto"/>
              <w:jc w:val="both"/>
            </w:pPr>
            <w:r w:rsidRPr="00A9479E">
              <w:t xml:space="preserve">Как вы считаете, почему Чухломское озеро называют жемчужиной нашего края? Самое прекрасное в Чухломе – это конечно, озеро. Оно кажется бездонной голубой чашей, его до сих пор величают Чухломским морем. Чухломское озеро входит в список охраняемых водных объектов. </w:t>
            </w:r>
          </w:p>
          <w:p w:rsidR="009430F2" w:rsidRPr="00A9479E" w:rsidRDefault="009430F2" w:rsidP="00A219BA">
            <w:pPr>
              <w:pStyle w:val="c0"/>
              <w:shd w:val="clear" w:color="auto" w:fill="FFFFFF"/>
              <w:spacing w:before="0" w:beforeAutospacing="0" w:after="0" w:afterAutospacing="0" w:line="276" w:lineRule="auto"/>
              <w:jc w:val="both"/>
            </w:pPr>
            <w:r w:rsidRPr="00A9479E">
              <w:rPr>
                <w:i/>
              </w:rPr>
              <w:t>Воспитатель вывешивает фотографий с видами озера.</w:t>
            </w:r>
          </w:p>
          <w:p w:rsidR="009430F2" w:rsidRPr="00A9479E" w:rsidRDefault="009430F2" w:rsidP="00A219BA">
            <w:pPr>
              <w:pStyle w:val="c0"/>
              <w:shd w:val="clear" w:color="auto" w:fill="FFFFFF"/>
              <w:spacing w:before="0" w:beforeAutospacing="0" w:after="0" w:afterAutospacing="0" w:line="276" w:lineRule="auto"/>
              <w:jc w:val="both"/>
            </w:pPr>
            <w:r w:rsidRPr="00A9479E">
              <w:t xml:space="preserve">На берегах озера находятся знаменитые и неповторимые по своей красоте места. Назовите их. </w:t>
            </w:r>
            <w:r w:rsidRPr="00A9479E">
              <w:rPr>
                <w:i/>
              </w:rPr>
              <w:t>Воспитатель показывает фотографии городского парка, Свято – Покровского Авраамиева – Городецкого мужского монастыря.</w:t>
            </w:r>
            <w:r w:rsidRPr="00A9479E">
              <w:t xml:space="preserve"> </w:t>
            </w:r>
          </w:p>
          <w:p w:rsidR="009430F2" w:rsidRPr="00A9479E" w:rsidRDefault="009430F2" w:rsidP="00A219BA">
            <w:pPr>
              <w:pStyle w:val="c0"/>
              <w:shd w:val="clear" w:color="auto" w:fill="FFFFFF"/>
              <w:spacing w:before="0" w:beforeAutospacing="0" w:after="0" w:afterAutospacing="0" w:line="276" w:lineRule="auto"/>
              <w:jc w:val="both"/>
            </w:pPr>
            <w:r w:rsidRPr="00A9479E">
              <w:t>Левый берег на 2/3превратился в болото, в котором растёт полезная ягода - клюква. Дети, кто из вас ходил на рыбалку на озеро?</w:t>
            </w:r>
          </w:p>
          <w:p w:rsidR="009430F2" w:rsidRPr="00A9479E" w:rsidRDefault="009430F2" w:rsidP="00A219BA">
            <w:pPr>
              <w:pStyle w:val="c0"/>
              <w:shd w:val="clear" w:color="auto" w:fill="FFFFFF"/>
              <w:spacing w:before="0" w:beforeAutospacing="0" w:after="0" w:afterAutospacing="0" w:line="276" w:lineRule="auto"/>
              <w:jc w:val="both"/>
            </w:pPr>
            <w:r w:rsidRPr="00A9479E">
              <w:t xml:space="preserve"> В нашем озере много рыбы. Предлагаю нам отправиться в подводный мир озера. </w:t>
            </w:r>
            <w:r w:rsidRPr="00A9479E">
              <w:rPr>
                <w:i/>
              </w:rPr>
              <w:t>Чтение стихотворения воспитателем:</w:t>
            </w:r>
            <w:r w:rsidRPr="00A9479E">
              <w:t xml:space="preserve"> </w:t>
            </w:r>
          </w:p>
          <w:p w:rsidR="009430F2" w:rsidRPr="00A9479E" w:rsidRDefault="009430F2" w:rsidP="00A219BA">
            <w:pPr>
              <w:pStyle w:val="c0"/>
              <w:shd w:val="clear" w:color="auto" w:fill="FFFFFF"/>
              <w:spacing w:before="0" w:beforeAutospacing="0" w:after="0" w:afterAutospacing="0" w:line="276" w:lineRule="auto"/>
              <w:jc w:val="both"/>
            </w:pPr>
            <w:r w:rsidRPr="00A9479E">
              <w:t xml:space="preserve">Посмотрим на озеро, и, кажется, в нём нет ни малявок, ни окуней. </w:t>
            </w:r>
          </w:p>
          <w:p w:rsidR="009430F2" w:rsidRPr="00A9479E" w:rsidRDefault="009430F2" w:rsidP="00A219BA">
            <w:pPr>
              <w:pStyle w:val="c0"/>
              <w:shd w:val="clear" w:color="auto" w:fill="FFFFFF"/>
              <w:spacing w:before="0" w:beforeAutospacing="0" w:after="0" w:afterAutospacing="0" w:line="276" w:lineRule="auto"/>
              <w:jc w:val="both"/>
            </w:pPr>
            <w:r w:rsidRPr="00A9479E">
              <w:t xml:space="preserve">Только видна голубая вода, </w:t>
            </w:r>
          </w:p>
          <w:p w:rsidR="009430F2" w:rsidRPr="00A9479E" w:rsidRDefault="009430F2" w:rsidP="00A219BA">
            <w:pPr>
              <w:pStyle w:val="c0"/>
              <w:shd w:val="clear" w:color="auto" w:fill="FFFFFF"/>
              <w:spacing w:before="0" w:beforeAutospacing="0" w:after="0" w:afterAutospacing="0" w:line="276" w:lineRule="auto"/>
              <w:jc w:val="both"/>
            </w:pPr>
            <w:r w:rsidRPr="00A9479E">
              <w:t xml:space="preserve">Но если поглубже в него заглянуть, </w:t>
            </w:r>
          </w:p>
          <w:p w:rsidR="009430F2" w:rsidRPr="00A9479E" w:rsidRDefault="009430F2" w:rsidP="00A219BA">
            <w:pPr>
              <w:pStyle w:val="c0"/>
              <w:shd w:val="clear" w:color="auto" w:fill="FFFFFF"/>
              <w:spacing w:before="0" w:beforeAutospacing="0" w:after="0" w:afterAutospacing="0" w:line="276" w:lineRule="auto"/>
              <w:jc w:val="both"/>
            </w:pPr>
            <w:r w:rsidRPr="00A9479E">
              <w:t xml:space="preserve">С маской и трубкой тихонько нырнуть, </w:t>
            </w:r>
          </w:p>
          <w:p w:rsidR="009430F2" w:rsidRPr="00A9479E" w:rsidRDefault="009430F2" w:rsidP="00A219BA">
            <w:pPr>
              <w:pStyle w:val="c0"/>
              <w:shd w:val="clear" w:color="auto" w:fill="FFFFFF"/>
              <w:spacing w:before="0" w:beforeAutospacing="0" w:after="0" w:afterAutospacing="0" w:line="276" w:lineRule="auto"/>
              <w:jc w:val="both"/>
            </w:pPr>
            <w:r w:rsidRPr="00A9479E">
              <w:t xml:space="preserve">Сразу увидишь, что это не так: </w:t>
            </w:r>
          </w:p>
          <w:p w:rsidR="009430F2" w:rsidRPr="00A9479E" w:rsidRDefault="009430F2" w:rsidP="00A219BA">
            <w:pPr>
              <w:pStyle w:val="c0"/>
              <w:shd w:val="clear" w:color="auto" w:fill="FFFFFF"/>
              <w:spacing w:before="0" w:beforeAutospacing="0" w:after="0" w:afterAutospacing="0" w:line="276" w:lineRule="auto"/>
              <w:jc w:val="both"/>
            </w:pPr>
            <w:r w:rsidRPr="00A9479E">
              <w:t xml:space="preserve">Вот под корягою прячется рак. </w:t>
            </w:r>
          </w:p>
          <w:p w:rsidR="009430F2" w:rsidRPr="00A9479E" w:rsidRDefault="009430F2" w:rsidP="00A219BA">
            <w:pPr>
              <w:pStyle w:val="c0"/>
              <w:shd w:val="clear" w:color="auto" w:fill="FFFFFF"/>
              <w:spacing w:before="0" w:beforeAutospacing="0" w:after="0" w:afterAutospacing="0" w:line="276" w:lineRule="auto"/>
              <w:jc w:val="both"/>
            </w:pPr>
            <w:r w:rsidRPr="00A9479E">
              <w:t xml:space="preserve">Налим под колоду забрался. </w:t>
            </w:r>
          </w:p>
          <w:p w:rsidR="009430F2" w:rsidRPr="00A9479E" w:rsidRDefault="009430F2" w:rsidP="00A219BA">
            <w:pPr>
              <w:pStyle w:val="c0"/>
              <w:shd w:val="clear" w:color="auto" w:fill="FFFFFF"/>
              <w:spacing w:before="0" w:beforeAutospacing="0" w:after="0" w:afterAutospacing="0" w:line="276" w:lineRule="auto"/>
              <w:jc w:val="both"/>
            </w:pPr>
            <w:r w:rsidRPr="00A9479E">
              <w:t xml:space="preserve">А это огромная щука плывёт, </w:t>
            </w:r>
          </w:p>
          <w:p w:rsidR="009430F2" w:rsidRPr="00A9479E" w:rsidRDefault="009430F2" w:rsidP="00A219BA">
            <w:pPr>
              <w:pStyle w:val="c0"/>
              <w:shd w:val="clear" w:color="auto" w:fill="FFFFFF"/>
              <w:spacing w:before="0" w:beforeAutospacing="0" w:after="0" w:afterAutospacing="0" w:line="276" w:lineRule="auto"/>
              <w:jc w:val="both"/>
            </w:pPr>
            <w:r w:rsidRPr="00A9479E">
              <w:t xml:space="preserve">как ракета у кручи, подмытой на дне хрящевом. </w:t>
            </w:r>
          </w:p>
          <w:p w:rsidR="009430F2" w:rsidRPr="00A9479E" w:rsidRDefault="009430F2" w:rsidP="00A219BA">
            <w:pPr>
              <w:pStyle w:val="c0"/>
              <w:shd w:val="clear" w:color="auto" w:fill="FFFFFF"/>
              <w:spacing w:before="0" w:beforeAutospacing="0" w:after="0" w:afterAutospacing="0" w:line="276" w:lineRule="auto"/>
              <w:jc w:val="both"/>
            </w:pPr>
            <w:r w:rsidRPr="00A9479E">
              <w:t xml:space="preserve">Лещ отдыхает, стоит как лопата. </w:t>
            </w:r>
          </w:p>
          <w:p w:rsidR="009430F2" w:rsidRPr="00A9479E" w:rsidRDefault="009430F2" w:rsidP="00A219BA">
            <w:pPr>
              <w:pStyle w:val="c0"/>
              <w:shd w:val="clear" w:color="auto" w:fill="FFFFFF"/>
              <w:spacing w:before="0" w:beforeAutospacing="0" w:after="0" w:afterAutospacing="0" w:line="276" w:lineRule="auto"/>
              <w:jc w:val="both"/>
            </w:pPr>
            <w:r w:rsidRPr="00A9479E">
              <w:t xml:space="preserve">В затоне лини копошатся в грязи, </w:t>
            </w:r>
          </w:p>
          <w:p w:rsidR="009430F2" w:rsidRPr="00A9479E" w:rsidRDefault="009430F2" w:rsidP="00A219BA">
            <w:pPr>
              <w:pStyle w:val="c0"/>
              <w:shd w:val="clear" w:color="auto" w:fill="FFFFFF"/>
              <w:spacing w:before="0" w:beforeAutospacing="0" w:after="0" w:afterAutospacing="0" w:line="276" w:lineRule="auto"/>
              <w:jc w:val="both"/>
            </w:pPr>
            <w:r w:rsidRPr="00A9479E">
              <w:t xml:space="preserve">На солнце сверкают боками язи, </w:t>
            </w:r>
          </w:p>
          <w:p w:rsidR="009430F2" w:rsidRPr="00A9479E" w:rsidRDefault="009430F2" w:rsidP="00A219BA">
            <w:pPr>
              <w:pStyle w:val="c0"/>
              <w:shd w:val="clear" w:color="auto" w:fill="FFFFFF"/>
              <w:spacing w:before="0" w:beforeAutospacing="0" w:after="0" w:afterAutospacing="0" w:line="276" w:lineRule="auto"/>
              <w:jc w:val="both"/>
            </w:pPr>
            <w:r w:rsidRPr="00A9479E">
              <w:t xml:space="preserve">Стайка плотвы шевелит камыши, </w:t>
            </w:r>
          </w:p>
          <w:p w:rsidR="009430F2" w:rsidRPr="00A9479E" w:rsidRDefault="009430F2" w:rsidP="00A219BA">
            <w:pPr>
              <w:pStyle w:val="c0"/>
              <w:shd w:val="clear" w:color="auto" w:fill="FFFFFF"/>
              <w:spacing w:before="0" w:beforeAutospacing="0" w:after="0" w:afterAutospacing="0" w:line="276" w:lineRule="auto"/>
              <w:jc w:val="both"/>
            </w:pPr>
            <w:r w:rsidRPr="00A9479E">
              <w:t xml:space="preserve">Мелькают ельцы и ерши. </w:t>
            </w:r>
          </w:p>
          <w:p w:rsidR="009430F2" w:rsidRPr="00A9479E" w:rsidRDefault="009430F2" w:rsidP="00A219BA">
            <w:pPr>
              <w:pStyle w:val="c0"/>
              <w:shd w:val="clear" w:color="auto" w:fill="FFFFFF"/>
              <w:spacing w:before="0" w:beforeAutospacing="0" w:after="0" w:afterAutospacing="0" w:line="276" w:lineRule="auto"/>
              <w:jc w:val="both"/>
            </w:pPr>
            <w:r w:rsidRPr="00A9479E">
              <w:t xml:space="preserve">Вода ведь не просто течёт, </w:t>
            </w:r>
          </w:p>
          <w:p w:rsidR="009430F2" w:rsidRPr="00A9479E" w:rsidRDefault="009430F2" w:rsidP="00A219BA">
            <w:pPr>
              <w:pStyle w:val="c0"/>
              <w:shd w:val="clear" w:color="auto" w:fill="FFFFFF"/>
              <w:spacing w:before="0" w:beforeAutospacing="0" w:after="0" w:afterAutospacing="0" w:line="276" w:lineRule="auto"/>
              <w:jc w:val="both"/>
            </w:pPr>
            <w:r w:rsidRPr="00A9479E">
              <w:t>Она интересною жизнью живёт!</w:t>
            </w:r>
          </w:p>
          <w:p w:rsidR="009430F2" w:rsidRPr="00A9479E" w:rsidRDefault="009430F2" w:rsidP="00A219BA">
            <w:pPr>
              <w:pStyle w:val="c0"/>
              <w:shd w:val="clear" w:color="auto" w:fill="FFFFFF"/>
              <w:spacing w:before="0" w:beforeAutospacing="0" w:after="0" w:afterAutospacing="0" w:line="276" w:lineRule="auto"/>
              <w:jc w:val="both"/>
            </w:pPr>
            <w:r w:rsidRPr="00A9479E">
              <w:rPr>
                <w:i/>
              </w:rPr>
              <w:t>По ходу стихотворения воспитатель выставляет иллюстрации водных обитателей и предлагает по описанию выбрать нужную</w:t>
            </w:r>
            <w:r w:rsidRPr="00A9479E">
              <w:t>.</w:t>
            </w:r>
          </w:p>
          <w:p w:rsidR="009430F2" w:rsidRPr="00A9479E" w:rsidRDefault="009430F2" w:rsidP="00A219BA">
            <w:pPr>
              <w:pStyle w:val="c0"/>
              <w:shd w:val="clear" w:color="auto" w:fill="FFFFFF"/>
              <w:spacing w:before="0" w:beforeAutospacing="0" w:after="0" w:afterAutospacing="0" w:line="276" w:lineRule="auto"/>
              <w:jc w:val="both"/>
            </w:pPr>
            <w:r w:rsidRPr="00A9479E">
              <w:t xml:space="preserve"> Сейчас мы поиграем в игру « Узнай меня». Вы должны угадать, о каком жителе озера идёт речь.</w:t>
            </w:r>
          </w:p>
          <w:p w:rsidR="009430F2" w:rsidRPr="00A9479E" w:rsidRDefault="009430F2" w:rsidP="00A219BA">
            <w:pPr>
              <w:pStyle w:val="c0"/>
              <w:shd w:val="clear" w:color="auto" w:fill="FFFFFF"/>
              <w:spacing w:before="0" w:beforeAutospacing="0" w:after="0" w:afterAutospacing="0" w:line="276" w:lineRule="auto"/>
              <w:jc w:val="both"/>
            </w:pPr>
            <w:r w:rsidRPr="00A9479E">
              <w:t xml:space="preserve">1.Я чем- то напоминаю ежа - такой же колючий. Я очень живуч. Бросишь меня на лёд – замёрзну, а в тепле оттаю и поплыву. </w:t>
            </w:r>
          </w:p>
          <w:p w:rsidR="009430F2" w:rsidRPr="00A9479E" w:rsidRDefault="009430F2" w:rsidP="00A219BA">
            <w:pPr>
              <w:pStyle w:val="c0"/>
              <w:shd w:val="clear" w:color="auto" w:fill="FFFFFF"/>
              <w:spacing w:before="0" w:beforeAutospacing="0" w:after="0" w:afterAutospacing="0" w:line="276" w:lineRule="auto"/>
              <w:jc w:val="both"/>
            </w:pPr>
            <w:r w:rsidRPr="00A9479E">
              <w:t>2.Меня рыбаки прозвали речным волком. Я нападаю на маленьких рыбёшек и на крупных, если голодна. Могу утащить на дно утёнка или гусёнка. А ещё меня зовут речным санитаром. Я нападаю на больных рыб и тем самым очищаю водоёмы от больных рыб и не даю распространяться болезням.</w:t>
            </w:r>
          </w:p>
          <w:p w:rsidR="009430F2" w:rsidRPr="00A9479E" w:rsidRDefault="009430F2" w:rsidP="00A219BA">
            <w:pPr>
              <w:pStyle w:val="c0"/>
              <w:shd w:val="clear" w:color="auto" w:fill="FFFFFF"/>
              <w:spacing w:before="0" w:beforeAutospacing="0" w:after="0" w:afterAutospacing="0" w:line="276" w:lineRule="auto"/>
              <w:jc w:val="both"/>
            </w:pPr>
            <w:r w:rsidRPr="00A9479E">
              <w:t xml:space="preserve"> 3.А я очень неприхотлив, могу жить в стоячей воде. Ем всё подряд. Я очень красивый. Меня называют золотым. </w:t>
            </w:r>
          </w:p>
          <w:p w:rsidR="009430F2" w:rsidRPr="00A9479E" w:rsidRDefault="009430F2" w:rsidP="00A219BA">
            <w:pPr>
              <w:pStyle w:val="c0"/>
              <w:shd w:val="clear" w:color="auto" w:fill="FFFFFF"/>
              <w:spacing w:before="0" w:beforeAutospacing="0" w:after="0" w:afterAutospacing="0" w:line="276" w:lineRule="auto"/>
              <w:jc w:val="both"/>
              <w:rPr>
                <w:i/>
              </w:rPr>
            </w:pPr>
            <w:r w:rsidRPr="00A9479E">
              <w:rPr>
                <w:i/>
              </w:rPr>
              <w:t xml:space="preserve">Физкультминутка. </w:t>
            </w:r>
          </w:p>
          <w:p w:rsidR="009430F2" w:rsidRPr="00A9479E" w:rsidRDefault="009430F2" w:rsidP="00A219BA">
            <w:pPr>
              <w:pStyle w:val="c0"/>
              <w:shd w:val="clear" w:color="auto" w:fill="FFFFFF"/>
              <w:spacing w:before="0" w:beforeAutospacing="0" w:after="0" w:afterAutospacing="0" w:line="276" w:lineRule="auto"/>
              <w:jc w:val="both"/>
            </w:pPr>
            <w:r w:rsidRPr="00A9479E">
              <w:t xml:space="preserve">О чём была физкультминутка? </w:t>
            </w:r>
          </w:p>
          <w:p w:rsidR="009430F2" w:rsidRPr="00A9479E" w:rsidRDefault="009430F2" w:rsidP="00A219BA">
            <w:pPr>
              <w:pStyle w:val="c0"/>
              <w:shd w:val="clear" w:color="auto" w:fill="FFFFFF"/>
              <w:spacing w:before="0" w:beforeAutospacing="0" w:after="0" w:afterAutospacing="0" w:line="276" w:lineRule="auto"/>
              <w:jc w:val="both"/>
            </w:pPr>
            <w:r w:rsidRPr="00A9479E">
              <w:t xml:space="preserve">Красота озера украшает город, радует человека. На берегу озера находится пляж. Это любимое место чухломичей и гостей города. Летом в тёплую погоду с утра до вечера слышны весёлые голоса отдыхающих. Что делают люди на озере? </w:t>
            </w:r>
          </w:p>
          <w:p w:rsidR="009430F2" w:rsidRPr="00A9479E" w:rsidRDefault="009430F2" w:rsidP="00A219BA">
            <w:pPr>
              <w:pStyle w:val="c0"/>
              <w:shd w:val="clear" w:color="auto" w:fill="FFFFFF"/>
              <w:spacing w:before="0" w:beforeAutospacing="0" w:after="0" w:afterAutospacing="0" w:line="276" w:lineRule="auto"/>
              <w:jc w:val="both"/>
            </w:pPr>
            <w:r w:rsidRPr="00A9479E">
              <w:t>Вот уже несколько лет  здесь проходят летние праздники: сначала «День Нептуна», «Играй, гармонь», а теперь фестиваль «Чухломская пуговка».</w:t>
            </w:r>
          </w:p>
          <w:p w:rsidR="009430F2" w:rsidRPr="00A9479E" w:rsidRDefault="009430F2" w:rsidP="00A219BA">
            <w:pPr>
              <w:pStyle w:val="c0"/>
              <w:shd w:val="clear" w:color="auto" w:fill="FFFFFF"/>
              <w:spacing w:before="0" w:beforeAutospacing="0" w:after="0" w:afterAutospacing="0" w:line="276" w:lineRule="auto"/>
              <w:jc w:val="both"/>
            </w:pPr>
            <w:r w:rsidRPr="00A9479E">
              <w:t xml:space="preserve">Очень важно, чтобы озеро и берег были чистыми. К сожалению, не всегда так бывает. Скажите, как люди загрязняют озеро? </w:t>
            </w:r>
          </w:p>
          <w:p w:rsidR="009430F2" w:rsidRPr="00A9479E" w:rsidRDefault="009430F2" w:rsidP="00A219BA">
            <w:pPr>
              <w:pStyle w:val="c0"/>
              <w:shd w:val="clear" w:color="auto" w:fill="FFFFFF"/>
              <w:spacing w:before="0" w:beforeAutospacing="0" w:after="0" w:afterAutospacing="0" w:line="276" w:lineRule="auto"/>
              <w:jc w:val="both"/>
            </w:pPr>
            <w:r w:rsidRPr="00A9479E">
              <w:t xml:space="preserve">Очень опасно, когда под водой находят разбитые бутылки, консервные банки, особенно для тех, кто ныряет, ходит босиком по воде. Запомните! Никогда не выбрасывайте мусор в водоёмы, не оставляйте его на берегу, так как с берега он легко может попасть в воду. Для растений и рыб, которые живут в озере, это единственный дом, а дом должен быть чистым! Как ещё люди загрязняют воду озера? </w:t>
            </w:r>
          </w:p>
          <w:p w:rsidR="009430F2" w:rsidRPr="00A9479E" w:rsidRDefault="009430F2" w:rsidP="00A219BA">
            <w:pPr>
              <w:pStyle w:val="c0"/>
              <w:shd w:val="clear" w:color="auto" w:fill="FFFFFF"/>
              <w:spacing w:before="0" w:beforeAutospacing="0" w:after="0" w:afterAutospacing="0" w:line="276" w:lineRule="auto"/>
              <w:jc w:val="both"/>
            </w:pPr>
            <w:r w:rsidRPr="00A9479E">
              <w:t xml:space="preserve">Очень часто можно видеть, как водители моют свои автомобили на озере. В воду попадает бензин, масло. Приятно ли будет купаться в такой воде? </w:t>
            </w:r>
          </w:p>
          <w:p w:rsidR="009430F2" w:rsidRPr="00A9479E" w:rsidRDefault="009430F2" w:rsidP="00A219BA">
            <w:pPr>
              <w:pStyle w:val="c0"/>
              <w:shd w:val="clear" w:color="auto" w:fill="FFFFFF"/>
              <w:spacing w:before="0" w:beforeAutospacing="0" w:after="0" w:afterAutospacing="0" w:line="276" w:lineRule="auto"/>
              <w:jc w:val="both"/>
            </w:pPr>
            <w:r w:rsidRPr="00A9479E">
              <w:t xml:space="preserve">А как будут чувствовать себя рыбы, растения и другие обитатели озера? </w:t>
            </w:r>
          </w:p>
          <w:p w:rsidR="009430F2" w:rsidRPr="00A9479E" w:rsidRDefault="009430F2" w:rsidP="00A219BA">
            <w:pPr>
              <w:pStyle w:val="c0"/>
              <w:shd w:val="clear" w:color="auto" w:fill="FFFFFF"/>
              <w:spacing w:before="0" w:beforeAutospacing="0" w:after="0" w:afterAutospacing="0" w:line="276" w:lineRule="auto"/>
              <w:jc w:val="both"/>
            </w:pPr>
            <w:r w:rsidRPr="00A9479E">
              <w:t>Многие из них погибнут. Этого делать нельзя!</w:t>
            </w:r>
          </w:p>
        </w:tc>
        <w:tc>
          <w:tcPr>
            <w:tcW w:w="3158" w:type="dxa"/>
          </w:tcPr>
          <w:p w:rsidR="009430F2" w:rsidRPr="003D6E86" w:rsidRDefault="009430F2" w:rsidP="00A219B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430F2" w:rsidRPr="003D6E86" w:rsidRDefault="009430F2" w:rsidP="00A219B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430F2" w:rsidRPr="003D6E86" w:rsidRDefault="009430F2" w:rsidP="00A219B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D6E86">
              <w:rPr>
                <w:rFonts w:ascii="Times New Roman" w:hAnsi="Times New Roman"/>
                <w:i/>
                <w:sz w:val="24"/>
                <w:szCs w:val="24"/>
              </w:rPr>
              <w:t>Работа с картой - схемой</w:t>
            </w:r>
          </w:p>
          <w:p w:rsidR="009430F2" w:rsidRPr="003D6E86" w:rsidRDefault="009430F2" w:rsidP="00A219B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D6E86">
              <w:rPr>
                <w:rFonts w:ascii="Times New Roman" w:hAnsi="Times New Roman"/>
                <w:i/>
                <w:sz w:val="24"/>
                <w:szCs w:val="24"/>
              </w:rPr>
              <w:t xml:space="preserve"> Варианты ответов детей</w:t>
            </w:r>
          </w:p>
          <w:p w:rsidR="009430F2" w:rsidRPr="003D6E86" w:rsidRDefault="009430F2" w:rsidP="00A219B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430F2" w:rsidRPr="003D6E86" w:rsidRDefault="009430F2" w:rsidP="00A219B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430F2" w:rsidRPr="003D6E86" w:rsidRDefault="009430F2" w:rsidP="00A219B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D6E86">
              <w:rPr>
                <w:rFonts w:ascii="Times New Roman" w:hAnsi="Times New Roman"/>
                <w:sz w:val="24"/>
                <w:szCs w:val="24"/>
              </w:rPr>
              <w:t>городской парк, Свято – Покровский Авраамиево – Городецкий мужской монастырь.</w:t>
            </w:r>
          </w:p>
          <w:p w:rsidR="009430F2" w:rsidRPr="003D6E86" w:rsidRDefault="009430F2" w:rsidP="00A219B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D6E86">
              <w:rPr>
                <w:rFonts w:ascii="Times New Roman" w:hAnsi="Times New Roman"/>
                <w:i/>
                <w:sz w:val="24"/>
                <w:szCs w:val="24"/>
              </w:rPr>
              <w:t>Ответы детей.</w:t>
            </w:r>
          </w:p>
          <w:p w:rsidR="009430F2" w:rsidRPr="003D6E86" w:rsidRDefault="009430F2" w:rsidP="00A219B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430F2" w:rsidRPr="003D6E86" w:rsidRDefault="009430F2" w:rsidP="00A219B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430F2" w:rsidRPr="003D6E86" w:rsidRDefault="009430F2" w:rsidP="00A219B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430F2" w:rsidRPr="003D6E86" w:rsidRDefault="009430F2" w:rsidP="00A219B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430F2" w:rsidRPr="003D6E86" w:rsidRDefault="009430F2" w:rsidP="00A219B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430F2" w:rsidRPr="003D6E86" w:rsidRDefault="009430F2" w:rsidP="00A219B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430F2" w:rsidRPr="003D6E86" w:rsidRDefault="009430F2" w:rsidP="00A219B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430F2" w:rsidRPr="003D6E86" w:rsidRDefault="009430F2" w:rsidP="00A219B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430F2" w:rsidRPr="003D6E86" w:rsidRDefault="009430F2" w:rsidP="00A219B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430F2" w:rsidRPr="003D6E86" w:rsidRDefault="009430F2" w:rsidP="00A219B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430F2" w:rsidRPr="003D6E86" w:rsidRDefault="009430F2" w:rsidP="00A219B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430F2" w:rsidRPr="003D6E86" w:rsidRDefault="009430F2" w:rsidP="00A219B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430F2" w:rsidRPr="003D6E86" w:rsidRDefault="009430F2" w:rsidP="00A219B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430F2" w:rsidRPr="003D6E86" w:rsidRDefault="009430F2" w:rsidP="00A219B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430F2" w:rsidRPr="003D6E86" w:rsidRDefault="009430F2" w:rsidP="00A219B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430F2" w:rsidRDefault="009430F2" w:rsidP="00A219B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430F2" w:rsidRDefault="009430F2" w:rsidP="00A219B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430F2" w:rsidRDefault="009430F2" w:rsidP="00A219B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430F2" w:rsidRDefault="009430F2" w:rsidP="00A219B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430F2" w:rsidRDefault="009430F2" w:rsidP="00A219B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430F2" w:rsidRDefault="009430F2" w:rsidP="00A219B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430F2" w:rsidRDefault="009430F2" w:rsidP="00A219B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430F2" w:rsidRDefault="009430F2" w:rsidP="00A219B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430F2" w:rsidRDefault="009430F2" w:rsidP="00A219B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430F2" w:rsidRDefault="009430F2" w:rsidP="00A219B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430F2" w:rsidRDefault="009430F2" w:rsidP="00A219B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430F2" w:rsidRDefault="009430F2" w:rsidP="00A219B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430F2" w:rsidRDefault="009430F2" w:rsidP="00A219B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430F2" w:rsidRDefault="009430F2" w:rsidP="00A219B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430F2" w:rsidRDefault="009430F2" w:rsidP="00A219B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430F2" w:rsidRDefault="009430F2" w:rsidP="00A219B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430F2" w:rsidRPr="003D6E86" w:rsidRDefault="009430F2" w:rsidP="00A219B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E86">
              <w:rPr>
                <w:rFonts w:ascii="Times New Roman" w:hAnsi="Times New Roman"/>
                <w:sz w:val="24"/>
                <w:szCs w:val="24"/>
              </w:rPr>
              <w:t>Ёрш (дети выбирают иллюстрацию)</w:t>
            </w:r>
          </w:p>
          <w:p w:rsidR="009430F2" w:rsidRPr="003D6E86" w:rsidRDefault="009430F2" w:rsidP="00A219B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E86">
              <w:rPr>
                <w:rFonts w:ascii="Times New Roman" w:hAnsi="Times New Roman"/>
                <w:sz w:val="24"/>
                <w:szCs w:val="24"/>
              </w:rPr>
              <w:t xml:space="preserve"> Щука </w:t>
            </w:r>
          </w:p>
          <w:p w:rsidR="009430F2" w:rsidRPr="003D6E86" w:rsidRDefault="009430F2" w:rsidP="00A219B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D6E86">
              <w:rPr>
                <w:rFonts w:ascii="Times New Roman" w:hAnsi="Times New Roman"/>
                <w:sz w:val="24"/>
                <w:szCs w:val="24"/>
              </w:rPr>
              <w:t>Карась</w:t>
            </w:r>
          </w:p>
          <w:p w:rsidR="009430F2" w:rsidRPr="003D6E86" w:rsidRDefault="009430F2" w:rsidP="00A219B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430F2" w:rsidRDefault="009430F2" w:rsidP="00A219BA">
            <w:pPr>
              <w:pStyle w:val="c0"/>
              <w:shd w:val="clear" w:color="auto" w:fill="FFFFFF"/>
              <w:spacing w:before="0" w:beforeAutospacing="0" w:after="0" w:afterAutospacing="0" w:line="276" w:lineRule="auto"/>
              <w:jc w:val="both"/>
              <w:rPr>
                <w:i/>
              </w:rPr>
            </w:pPr>
          </w:p>
          <w:p w:rsidR="009430F2" w:rsidRDefault="009430F2" w:rsidP="00A219BA">
            <w:pPr>
              <w:pStyle w:val="c0"/>
              <w:shd w:val="clear" w:color="auto" w:fill="FFFFFF"/>
              <w:spacing w:before="0" w:beforeAutospacing="0" w:after="0" w:afterAutospacing="0" w:line="276" w:lineRule="auto"/>
              <w:jc w:val="both"/>
              <w:rPr>
                <w:i/>
              </w:rPr>
            </w:pPr>
          </w:p>
          <w:p w:rsidR="009430F2" w:rsidRDefault="009430F2" w:rsidP="00A219BA">
            <w:pPr>
              <w:pStyle w:val="c0"/>
              <w:shd w:val="clear" w:color="auto" w:fill="FFFFFF"/>
              <w:spacing w:before="0" w:beforeAutospacing="0" w:after="0" w:afterAutospacing="0" w:line="276" w:lineRule="auto"/>
              <w:jc w:val="both"/>
              <w:rPr>
                <w:i/>
              </w:rPr>
            </w:pPr>
          </w:p>
          <w:p w:rsidR="009430F2" w:rsidRDefault="009430F2" w:rsidP="00A219BA">
            <w:pPr>
              <w:pStyle w:val="c0"/>
              <w:shd w:val="clear" w:color="auto" w:fill="FFFFFF"/>
              <w:spacing w:before="0" w:beforeAutospacing="0" w:after="0" w:afterAutospacing="0" w:line="276" w:lineRule="auto"/>
              <w:jc w:val="both"/>
              <w:rPr>
                <w:i/>
              </w:rPr>
            </w:pPr>
          </w:p>
          <w:p w:rsidR="009430F2" w:rsidRDefault="009430F2" w:rsidP="00A219BA">
            <w:pPr>
              <w:pStyle w:val="c0"/>
              <w:shd w:val="clear" w:color="auto" w:fill="FFFFFF"/>
              <w:spacing w:before="0" w:beforeAutospacing="0" w:after="0" w:afterAutospacing="0" w:line="276" w:lineRule="auto"/>
              <w:jc w:val="both"/>
              <w:rPr>
                <w:i/>
              </w:rPr>
            </w:pPr>
          </w:p>
          <w:p w:rsidR="009430F2" w:rsidRPr="00A9479E" w:rsidRDefault="009430F2" w:rsidP="00A219BA">
            <w:pPr>
              <w:pStyle w:val="c0"/>
              <w:shd w:val="clear" w:color="auto" w:fill="FFFFFF"/>
              <w:spacing w:before="0" w:beforeAutospacing="0" w:after="0" w:afterAutospacing="0" w:line="276" w:lineRule="auto"/>
              <w:jc w:val="both"/>
              <w:rPr>
                <w:i/>
              </w:rPr>
            </w:pPr>
            <w:r w:rsidRPr="00A9479E">
              <w:rPr>
                <w:i/>
              </w:rPr>
              <w:t xml:space="preserve">Физкультминутка. </w:t>
            </w:r>
          </w:p>
          <w:p w:rsidR="009430F2" w:rsidRPr="00A9479E" w:rsidRDefault="009430F2" w:rsidP="00A219BA">
            <w:pPr>
              <w:pStyle w:val="c0"/>
              <w:shd w:val="clear" w:color="auto" w:fill="FFFFFF"/>
              <w:spacing w:before="0" w:beforeAutospacing="0" w:after="0" w:afterAutospacing="0" w:line="276" w:lineRule="auto"/>
              <w:jc w:val="both"/>
            </w:pPr>
            <w:r w:rsidRPr="00A9479E">
              <w:t xml:space="preserve">Мы немного отдохнём, </w:t>
            </w:r>
          </w:p>
          <w:p w:rsidR="009430F2" w:rsidRPr="00A9479E" w:rsidRDefault="009430F2" w:rsidP="00A219BA">
            <w:pPr>
              <w:pStyle w:val="c0"/>
              <w:shd w:val="clear" w:color="auto" w:fill="FFFFFF"/>
              <w:spacing w:before="0" w:beforeAutospacing="0" w:after="0" w:afterAutospacing="0" w:line="276" w:lineRule="auto"/>
              <w:jc w:val="both"/>
            </w:pPr>
            <w:r w:rsidRPr="00A9479E">
              <w:t xml:space="preserve">Встанем, глубоко вздохнём, </w:t>
            </w:r>
          </w:p>
          <w:p w:rsidR="009430F2" w:rsidRPr="00A9479E" w:rsidRDefault="009430F2" w:rsidP="00A219BA">
            <w:pPr>
              <w:pStyle w:val="c0"/>
              <w:shd w:val="clear" w:color="auto" w:fill="FFFFFF"/>
              <w:spacing w:before="0" w:beforeAutospacing="0" w:after="0" w:afterAutospacing="0" w:line="276" w:lineRule="auto"/>
              <w:jc w:val="both"/>
            </w:pPr>
            <w:r w:rsidRPr="00A9479E">
              <w:t xml:space="preserve">Руки в стороны, вперёд. </w:t>
            </w:r>
          </w:p>
          <w:p w:rsidR="009430F2" w:rsidRPr="00A9479E" w:rsidRDefault="009430F2" w:rsidP="00A219BA">
            <w:pPr>
              <w:pStyle w:val="c0"/>
              <w:shd w:val="clear" w:color="auto" w:fill="FFFFFF"/>
              <w:spacing w:before="0" w:beforeAutospacing="0" w:after="0" w:afterAutospacing="0" w:line="276" w:lineRule="auto"/>
              <w:jc w:val="both"/>
            </w:pPr>
            <w:r w:rsidRPr="00A9479E">
              <w:t xml:space="preserve">Мы на пляже. Солнце жжёт. </w:t>
            </w:r>
          </w:p>
          <w:p w:rsidR="009430F2" w:rsidRPr="00A9479E" w:rsidRDefault="009430F2" w:rsidP="00A219BA">
            <w:pPr>
              <w:pStyle w:val="c0"/>
              <w:shd w:val="clear" w:color="auto" w:fill="FFFFFF"/>
              <w:spacing w:before="0" w:beforeAutospacing="0" w:after="0" w:afterAutospacing="0" w:line="276" w:lineRule="auto"/>
              <w:jc w:val="both"/>
            </w:pPr>
            <w:r w:rsidRPr="00A9479E">
              <w:t xml:space="preserve">Побежим скорее в воду. Окунёмся, поплывём. </w:t>
            </w:r>
          </w:p>
          <w:p w:rsidR="009430F2" w:rsidRPr="00A9479E" w:rsidRDefault="009430F2" w:rsidP="00A219BA">
            <w:pPr>
              <w:pStyle w:val="c0"/>
              <w:shd w:val="clear" w:color="auto" w:fill="FFFFFF"/>
              <w:spacing w:before="0" w:beforeAutospacing="0" w:after="0" w:afterAutospacing="0" w:line="276" w:lineRule="auto"/>
              <w:jc w:val="both"/>
            </w:pPr>
            <w:r w:rsidRPr="00A9479E">
              <w:t xml:space="preserve">Ах, какая благодать, но и меру надо знать! </w:t>
            </w:r>
          </w:p>
          <w:p w:rsidR="009430F2" w:rsidRPr="00A9479E" w:rsidRDefault="009430F2" w:rsidP="00A219BA">
            <w:pPr>
              <w:pStyle w:val="c0"/>
              <w:shd w:val="clear" w:color="auto" w:fill="FFFFFF"/>
              <w:spacing w:before="0" w:beforeAutospacing="0" w:after="0" w:afterAutospacing="0" w:line="276" w:lineRule="auto"/>
              <w:jc w:val="both"/>
            </w:pPr>
            <w:r w:rsidRPr="00A9479E">
              <w:t xml:space="preserve">Побежим скорей назад и продолжим наш рассказ. </w:t>
            </w:r>
          </w:p>
          <w:p w:rsidR="009430F2" w:rsidRPr="003D6E86" w:rsidRDefault="009430F2" w:rsidP="00A219B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D6E86">
              <w:rPr>
                <w:rFonts w:ascii="Times New Roman" w:hAnsi="Times New Roman"/>
                <w:i/>
                <w:sz w:val="24"/>
                <w:szCs w:val="24"/>
              </w:rPr>
              <w:t>+ об отдыхе.</w:t>
            </w:r>
          </w:p>
          <w:p w:rsidR="009430F2" w:rsidRPr="003D6E86" w:rsidRDefault="009430F2" w:rsidP="00A219B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D6E86">
              <w:rPr>
                <w:rFonts w:ascii="Times New Roman" w:hAnsi="Times New Roman"/>
                <w:sz w:val="24"/>
                <w:szCs w:val="24"/>
              </w:rPr>
              <w:t>+ Купаются, загорают, катаются на лодках</w:t>
            </w:r>
          </w:p>
          <w:p w:rsidR="009430F2" w:rsidRPr="00A9479E" w:rsidRDefault="009430F2" w:rsidP="00A219BA">
            <w:pPr>
              <w:pStyle w:val="c0"/>
              <w:shd w:val="clear" w:color="auto" w:fill="FFFFFF"/>
              <w:spacing w:before="0" w:beforeAutospacing="0" w:after="0" w:afterAutospacing="0" w:line="276" w:lineRule="auto"/>
              <w:jc w:val="both"/>
            </w:pPr>
            <w:r w:rsidRPr="00A9479E">
              <w:rPr>
                <w:rStyle w:val="c1"/>
              </w:rPr>
              <w:t xml:space="preserve"> + </w:t>
            </w:r>
            <w:r w:rsidRPr="00A9479E">
              <w:t>Бросают в воду бутылки, банки, мусор</w:t>
            </w:r>
          </w:p>
          <w:p w:rsidR="009430F2" w:rsidRPr="003D6E86" w:rsidRDefault="009430F2" w:rsidP="00A219B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430F2" w:rsidRPr="003D6E86" w:rsidRDefault="009430F2" w:rsidP="00A219B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D6E86">
              <w:rPr>
                <w:rFonts w:ascii="Times New Roman" w:hAnsi="Times New Roman"/>
                <w:i/>
                <w:sz w:val="24"/>
                <w:szCs w:val="24"/>
              </w:rPr>
              <w:t>Ответы детей.</w:t>
            </w:r>
          </w:p>
        </w:tc>
      </w:tr>
      <w:tr w:rsidR="009430F2" w:rsidRPr="003D6E86" w:rsidTr="0003752A">
        <w:tc>
          <w:tcPr>
            <w:tcW w:w="2448" w:type="dxa"/>
          </w:tcPr>
          <w:p w:rsidR="009430F2" w:rsidRPr="00A9479E" w:rsidRDefault="009430F2" w:rsidP="00A219BA">
            <w:pPr>
              <w:pStyle w:val="NoSpacing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9479E">
              <w:rPr>
                <w:rFonts w:ascii="Times New Roman" w:hAnsi="Times New Roman"/>
                <w:i/>
                <w:sz w:val="24"/>
                <w:szCs w:val="24"/>
              </w:rPr>
              <w:t>Цель:</w:t>
            </w:r>
          </w:p>
        </w:tc>
        <w:tc>
          <w:tcPr>
            <w:tcW w:w="12338" w:type="dxa"/>
            <w:gridSpan w:val="2"/>
          </w:tcPr>
          <w:p w:rsidR="009430F2" w:rsidRPr="00A9479E" w:rsidRDefault="009430F2" w:rsidP="00A219BA">
            <w:pPr>
              <w:pStyle w:val="NoSpacing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9479E">
              <w:rPr>
                <w:rFonts w:ascii="Times New Roman" w:hAnsi="Times New Roman"/>
                <w:b/>
                <w:sz w:val="24"/>
                <w:szCs w:val="24"/>
              </w:rPr>
              <w:t>3 часть - заключительная</w:t>
            </w:r>
          </w:p>
        </w:tc>
      </w:tr>
      <w:tr w:rsidR="009430F2" w:rsidRPr="003D6E86" w:rsidTr="0003752A">
        <w:trPr>
          <w:trHeight w:val="90"/>
        </w:trPr>
        <w:tc>
          <w:tcPr>
            <w:tcW w:w="2448" w:type="dxa"/>
          </w:tcPr>
          <w:p w:rsidR="009430F2" w:rsidRPr="00A9479E" w:rsidRDefault="009430F2" w:rsidP="00A219BA">
            <w:pPr>
              <w:pStyle w:val="NoSpacing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9479E">
              <w:rPr>
                <w:rFonts w:ascii="Times New Roman" w:hAnsi="Times New Roman"/>
                <w:i/>
                <w:sz w:val="24"/>
                <w:szCs w:val="24"/>
              </w:rPr>
              <w:t>Подведение итогов, деятельности. Педагогическая оценка результатов деятельности детей</w:t>
            </w:r>
          </w:p>
        </w:tc>
        <w:tc>
          <w:tcPr>
            <w:tcW w:w="9180" w:type="dxa"/>
          </w:tcPr>
          <w:p w:rsidR="009430F2" w:rsidRPr="00A9479E" w:rsidRDefault="009430F2" w:rsidP="00A219BA">
            <w:pPr>
              <w:pStyle w:val="c0"/>
              <w:shd w:val="clear" w:color="auto" w:fill="FFFFFF"/>
              <w:spacing w:before="0" w:beforeAutospacing="0" w:after="0" w:afterAutospacing="0" w:line="276" w:lineRule="auto"/>
              <w:jc w:val="both"/>
            </w:pPr>
            <w:r w:rsidRPr="00A9479E">
              <w:t xml:space="preserve"> Мы с вами совершили путешествие по Чухломскому озеру. Что нового узнали? </w:t>
            </w:r>
          </w:p>
          <w:p w:rsidR="009430F2" w:rsidRPr="00A9479E" w:rsidRDefault="009430F2" w:rsidP="00A219BA">
            <w:pPr>
              <w:pStyle w:val="c0"/>
              <w:shd w:val="clear" w:color="auto" w:fill="FFFFFF"/>
              <w:spacing w:before="0" w:beforeAutospacing="0" w:after="0" w:afterAutospacing="0" w:line="276" w:lineRule="auto"/>
              <w:jc w:val="both"/>
            </w:pPr>
            <w:r w:rsidRPr="00A9479E">
              <w:t xml:space="preserve">Что мы можем сделать для охраны озера? </w:t>
            </w:r>
          </w:p>
          <w:p w:rsidR="009430F2" w:rsidRPr="00A9479E" w:rsidRDefault="009430F2" w:rsidP="00A219BA">
            <w:pPr>
              <w:pStyle w:val="c0"/>
              <w:shd w:val="clear" w:color="auto" w:fill="FFFFFF"/>
              <w:spacing w:before="0" w:beforeAutospacing="0" w:after="0" w:afterAutospacing="0" w:line="276" w:lineRule="auto"/>
              <w:jc w:val="both"/>
            </w:pPr>
          </w:p>
        </w:tc>
        <w:tc>
          <w:tcPr>
            <w:tcW w:w="3158" w:type="dxa"/>
          </w:tcPr>
          <w:p w:rsidR="009430F2" w:rsidRPr="00A9479E" w:rsidRDefault="009430F2" w:rsidP="00A219BA">
            <w:pPr>
              <w:pStyle w:val="NoSpacing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430F2" w:rsidRPr="00A9479E" w:rsidRDefault="009430F2" w:rsidP="00A219BA">
            <w:pPr>
              <w:pStyle w:val="c0"/>
              <w:shd w:val="clear" w:color="auto" w:fill="FFFFFF"/>
              <w:spacing w:before="0" w:beforeAutospacing="0" w:after="0" w:afterAutospacing="0" w:line="276" w:lineRule="auto"/>
              <w:jc w:val="both"/>
            </w:pPr>
            <w:r w:rsidRPr="00A9479E">
              <w:t>Не бросать мусор в воду. Не оставлять мусор на берегу. Не мыть транспорт у озера.</w:t>
            </w:r>
          </w:p>
          <w:p w:rsidR="009430F2" w:rsidRPr="00A9479E" w:rsidRDefault="009430F2" w:rsidP="00A219BA">
            <w:pPr>
              <w:pStyle w:val="NoSpacing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30F2" w:rsidRPr="003D6E86" w:rsidTr="0003752A">
        <w:tc>
          <w:tcPr>
            <w:tcW w:w="2448" w:type="dxa"/>
          </w:tcPr>
          <w:p w:rsidR="009430F2" w:rsidRPr="00A9479E" w:rsidRDefault="009430F2" w:rsidP="00A219BA">
            <w:pPr>
              <w:pStyle w:val="NoSpacing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9479E">
              <w:rPr>
                <w:rFonts w:ascii="Times New Roman" w:hAnsi="Times New Roman"/>
                <w:i/>
                <w:sz w:val="24"/>
                <w:szCs w:val="24"/>
              </w:rPr>
              <w:t>Плавный вывод  детей из непосредственно образовательной деятельности в  самостоятельную деятельность</w:t>
            </w:r>
          </w:p>
        </w:tc>
        <w:tc>
          <w:tcPr>
            <w:tcW w:w="9180" w:type="dxa"/>
          </w:tcPr>
          <w:p w:rsidR="009430F2" w:rsidRPr="003D6E86" w:rsidRDefault="009430F2" w:rsidP="00A219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6E86">
              <w:rPr>
                <w:rFonts w:ascii="Times New Roman" w:hAnsi="Times New Roman"/>
                <w:sz w:val="24"/>
                <w:szCs w:val="24"/>
              </w:rPr>
              <w:t xml:space="preserve">Дети, хотите нарисовать наше озеро? </w:t>
            </w:r>
          </w:p>
          <w:p w:rsidR="009430F2" w:rsidRPr="003D6E86" w:rsidRDefault="009430F2" w:rsidP="00A219BA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3D6E86">
              <w:rPr>
                <w:rFonts w:ascii="Times New Roman" w:hAnsi="Times New Roman"/>
                <w:i/>
                <w:sz w:val="24"/>
                <w:szCs w:val="24"/>
              </w:rPr>
              <w:t>Воспитатель раздаёт детям альбомные листы, краски, цветные карандаши.  Дети самостоятельно отражают впечатления о занятии в рисунках</w:t>
            </w:r>
          </w:p>
          <w:p w:rsidR="009430F2" w:rsidRPr="003D6E86" w:rsidRDefault="009430F2" w:rsidP="00A219B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430F2" w:rsidRPr="003D6E86" w:rsidRDefault="009430F2" w:rsidP="00A219B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430F2" w:rsidRPr="00A9479E" w:rsidRDefault="009430F2" w:rsidP="00A219BA">
            <w:pPr>
              <w:pStyle w:val="NoSpacing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158" w:type="dxa"/>
          </w:tcPr>
          <w:p w:rsidR="009430F2" w:rsidRPr="00A9479E" w:rsidRDefault="009430F2" w:rsidP="00A219BA">
            <w:pPr>
              <w:pStyle w:val="NoSpacing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9430F2" w:rsidRPr="00A9479E" w:rsidRDefault="009430F2" w:rsidP="0023486C">
      <w:pPr>
        <w:rPr>
          <w:rFonts w:ascii="Times New Roman" w:hAnsi="Times New Roman"/>
          <w:sz w:val="24"/>
          <w:szCs w:val="24"/>
        </w:rPr>
      </w:pPr>
    </w:p>
    <w:p w:rsidR="009430F2" w:rsidRPr="00A9479E" w:rsidRDefault="009430F2">
      <w:pPr>
        <w:rPr>
          <w:rFonts w:ascii="Times New Roman" w:hAnsi="Times New Roman"/>
          <w:sz w:val="24"/>
          <w:szCs w:val="24"/>
        </w:rPr>
      </w:pPr>
    </w:p>
    <w:sectPr w:rsidR="009430F2" w:rsidRPr="00A9479E" w:rsidSect="0023486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DE22D8"/>
    <w:multiLevelType w:val="hybridMultilevel"/>
    <w:tmpl w:val="D098EC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33268DB"/>
    <w:multiLevelType w:val="hybridMultilevel"/>
    <w:tmpl w:val="BB4E2C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030C"/>
    <w:rsid w:val="0003752A"/>
    <w:rsid w:val="0009625F"/>
    <w:rsid w:val="000E0FF3"/>
    <w:rsid w:val="00136D8A"/>
    <w:rsid w:val="0023486C"/>
    <w:rsid w:val="003D6E86"/>
    <w:rsid w:val="0040089D"/>
    <w:rsid w:val="0066030C"/>
    <w:rsid w:val="006C793A"/>
    <w:rsid w:val="00762BF6"/>
    <w:rsid w:val="007A38E9"/>
    <w:rsid w:val="008B43D6"/>
    <w:rsid w:val="009430F2"/>
    <w:rsid w:val="00A219BA"/>
    <w:rsid w:val="00A9479E"/>
    <w:rsid w:val="00DB0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25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2348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NoSpacing">
    <w:name w:val="No Spacing"/>
    <w:uiPriority w:val="99"/>
    <w:qFormat/>
    <w:rsid w:val="0023486C"/>
    <w:rPr>
      <w:rFonts w:eastAsia="Times New Roman"/>
    </w:rPr>
  </w:style>
  <w:style w:type="paragraph" w:customStyle="1" w:styleId="c0">
    <w:name w:val="c0"/>
    <w:basedOn w:val="Normal"/>
    <w:uiPriority w:val="99"/>
    <w:rsid w:val="002348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Без интервала1"/>
    <w:uiPriority w:val="99"/>
    <w:rsid w:val="0023486C"/>
  </w:style>
  <w:style w:type="character" w:customStyle="1" w:styleId="c1">
    <w:name w:val="c1"/>
    <w:basedOn w:val="DefaultParagraphFont"/>
    <w:uiPriority w:val="99"/>
    <w:rsid w:val="0023486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T4CTUPCNHN5M-256796007-1034</_dlc_DocId>
    <_dlc_DocIdUrl xmlns="c71519f2-859d-46c1-a1b6-2941efed936d">
      <Url>http://edu-sps.koiro.local/chuhloma/rodnik/1/_layouts/15/DocIdRedir.aspx?ID=T4CTUPCNHN5M-256796007-1034</Url>
      <Description>T4CTUPCNHN5M-256796007-1034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A46C9FC-18A9-49C2-B0CD-1EE3BB3EA258}"/>
</file>

<file path=customXml/itemProps2.xml><?xml version="1.0" encoding="utf-8"?>
<ds:datastoreItem xmlns:ds="http://schemas.openxmlformats.org/officeDocument/2006/customXml" ds:itemID="{CE82640B-BCB2-426C-8321-35BBE3F24CE3}"/>
</file>

<file path=customXml/itemProps3.xml><?xml version="1.0" encoding="utf-8"?>
<ds:datastoreItem xmlns:ds="http://schemas.openxmlformats.org/officeDocument/2006/customXml" ds:itemID="{DECB93FA-EA28-4DF7-BBE0-8E688E87902D}"/>
</file>

<file path=customXml/itemProps4.xml><?xml version="1.0" encoding="utf-8"?>
<ds:datastoreItem xmlns:ds="http://schemas.openxmlformats.org/officeDocument/2006/customXml" ds:itemID="{E2B8AE7C-4550-46F8-A426-BFE589AAB094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97</TotalTime>
  <Pages>5</Pages>
  <Words>1219</Words>
  <Characters>6949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6</cp:revision>
  <dcterms:created xsi:type="dcterms:W3CDTF">2016-03-26T19:46:00Z</dcterms:created>
  <dcterms:modified xsi:type="dcterms:W3CDTF">2018-05-24T08:43:00Z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cc3021ea-c685-4ceb-af55-62fded45e778</vt:lpwstr>
  </property>
</Properties>
</file>