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EE" w:rsidRDefault="005451EE" w:rsidP="005900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ОРГАНИЗАЦИЯ И МЕТОДИКА ПРОВЕДЕНИЯ УТРЕННЕЙ ГИМНАСТИКИ В ДОУ</w:t>
      </w:r>
    </w:p>
    <w:p w:rsidR="005451EE" w:rsidRDefault="005451EE" w:rsidP="005900C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Консультация для педагогов </w:t>
      </w:r>
    </w:p>
    <w:p w:rsidR="005451EE" w:rsidRDefault="005451EE" w:rsidP="005900C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Ефимова М.А.</w:t>
      </w:r>
    </w:p>
    <w:p w:rsidR="005451EE" w:rsidRPr="007122A7" w:rsidRDefault="005451EE" w:rsidP="007122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Особенностью развития детей дошкольного возраста являет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ся то, что двигательные навыки находятся у них в стадии форми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рования. Поэтому перед взрослым, занимающимся воспитанием ребенка, стоит важная задача — укрепление организма малыша и своевременное развитие движений.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Решению этой задачи способствуют специально подобранные физические упражнения, которые основаны на активных двига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тельных действиях произвольного (сознательного) характера.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Отличием физических упражнений от трудовых действий является то, что: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упражнения направлены на развитие определенной группы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мышц и выполняются в строгой последовательности;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в основе упражнений лежит регулирование нагрузки — дли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тельность и интенсивность занятий.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Систематически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тренируя крупные группы мышц, мы акти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визируем обменные процессы, создаем благоприятные условия для питания всех клеток и тканей организма.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Укрепляя мышцы брюшного пресса, мы улучшаем процессы пищеварения.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Разрабатывая мышцы спины, мы формируем правильную осан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ку. Это особенно важно в дошкольном возрасте, когда происходит формирование изгибов позвоночника, завершающееся в 11-13 лет.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Упражнения, укрепляющие диафрагму — основную дыхатель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ную мышцу, межреберные мышцы и мышцы брюшного пресса, развивают возможность дышать глубже. Для организма ребенка это имеет особое значение: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5451EE" w:rsidRPr="007122A7" w:rsidRDefault="005451EE" w:rsidP="007122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окислительные процессы в тканях у ребенка проходят интен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сивнее, чем у взрослого, поэтому тканям необходимо больше кислорода;</w:t>
      </w:r>
    </w:p>
    <w:p w:rsidR="005451EE" w:rsidRPr="007122A7" w:rsidRDefault="005451EE" w:rsidP="007122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у ребенка значительное количество энергии расходуется на рост и развитие тканей.</w:t>
      </w:r>
    </w:p>
    <w:p w:rsidR="005451EE" w:rsidRPr="007122A7" w:rsidRDefault="005451EE" w:rsidP="007122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Потребность в кислороде велика, а маленький ребенок даже при незначительном физическом напряжении задерживает ды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хание, не умеет согласовывать его с характером движения.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Ритмичность упражнений формирует навыки рационального дыхания: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умение регулировать силу и длительность вдоха и выдоха,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способность сочетать ритм и частоту дыхания с движением.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процессе выполнения общеразвивающих упражнений раз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виваются быстрота реакции, координация, умение распределять внимание. Ребенок учится осознанно выполнять определенные движения, повторять действия за взрослым в нужной последова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тельности. Красивая, правильная осанка способствует повыше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нию усидчивости, помогает выдерживать школьные нагрузки.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процессе обучения движениям у детей совершенствуются умения ориентироваться в пространстве, выполнять упражнения точно и четко, в заданном ритме, темпе.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проведении утренней гимнастики в детском коллективе ребят обучают и построению в пары, колонну, шеренгу, звенья и т.д. Это также развивает способность ориентироваться в простран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стве, умение согласовывать коллективные действия.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Необходимый уровень развития двигательных качеств позво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ляет ребенку использовать двигательные навыки и умения в пов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седневной жизни, в быту и игре.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Комплекс общеразвивающих упражнений, дополненный дози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рованной ходьбой, бегом (можно на месте), упражнениями для профилактики плоскостопия, — это и есть хорошо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всем знако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мая утренняя гимнастика.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Утреннюю гимнастику полезно проводить на свежем возду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Одежда для утренней гимнастики должна быть изготовлена из натуральных, легких, гигроскопичных материалов, на ногах — удобная обувь или носки. Можно заниматься и босиком.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Гимнастика имеет большое оздоровительное значение при условии систематического её выполнения детьми.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Посторенние комплексов гимнастики должно опираться на основные структурные принципы и соответствовать общепринатой схеме. Как правило, комплексы гимнастики включают различные виды ходьбы и бега (иногда несложные игровые задания); общеразвивающие упражнения (ОРУ) с предметами (кубики, мячи, кегли и так далее) и без них, подвижные игры малой и средней активности.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Ходьба и бег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начале гимнастики – это небольшая разминка, так же включает упражнения в построениях и перестроениях (в круг, в шеренги, колоны).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ОРУ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отводится основная роль (по объёму и значимости), их многофункциональность способствует оздоровлению организма, развивает силы мышц, подвижность суставов, формирует правильную осанку и умение ориентироваться в пространстве.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Правильное соблюдение И.П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– обязательное условие при выполнении каких – либо гимнастических упражнений. Объяснение и показ упражнений воспитателем должны быть чёткими и краткими. Особенно нежелательна длительная статическая поза, что отрицательно сказывается на осанке в целом и в основном формировании свода стопы ребёнка.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Игровые здания, подвижные игры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малой и средней активности служат дополнением к двигательной нагрузке оздоровительного комплекса, вносят разнообразие и доставляют детям радость и удовольствие.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заключение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комплекса, как правило, проводят ходьбу в умеренном темпе или несложное игровое задание для приведения всех функций и систем организма детей в относительно спокойное состояние.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зависимости от физической подготовленности каждой возрастной группы детей, условий и места проведения гимнастики можно вносить изменения и дополнения в комплексы. Главное, чтобы дети были здоровы, бодры, веселы и занимались с удовольствием.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Утренняя гимнастика для детей 2-3 лет.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этом возрасте у детей развивается речь, внимание стано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вится более устойчивым, совершенствуется память. Однако дети быстро утомляются, легко возбуждаются. Движения ребенка еще недостаточно сформированы, не до конца произвольны. Малыш импульсивен, не может придерживаться точно задан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формы движения, но способен действовать подражательно.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создания у ребят положительного отношения к заняти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ям физкультурой гимнастика проводится в игровой форме: дети с удовольствием имитируют голоса и движения животных, изоб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ражают различные предметы (часы, мыльный пузырь и т.д.). Желательно дать каждому движению образное название, подо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брать соответствующие слова для тренировки речевого выдоха.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Перед тем как познакомить детей с новым игровым комп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лексом общеразвивающих упражнений, взрослый может про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читать вслух соответствующее художественное произведение, рассмотреть картинки, разучить с детьми потешку и т.д.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Длительность утренней гимнастики — 4—5 минут.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Комплексы состоят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 2-3 игровых, подражательных уп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ражнений.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Детям этого возраста свойственна подвижность и слабая, способность принимать законченные, фиксированные положе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ния, поэтому все движения выполняются последовательно.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Упражнения повторяются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4—5 раз.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Взрослый показывает упражнения в медленном темпе, с показом сочетается словесное объяснение. По мере усвоения детьми упражнений темп и амплитуда нарастают.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Взрослый выполняет с детьми все упражнения с начала до конца. Объяснения и указания даются в процессе выполнения упражнений. Во вводной и заключительной частях гимнасти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ки можно использовать бубен, но только тогда, когда дети уже освоили движения.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Утренняя гимнастика для детей 3-4 лет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Трехлетний ребенок очень активен, старается все делать самостоятельно. Продолжается интенсивное развитие функций головного мозга, совершенствуется память, развивается вообра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жение. На основе словесного описания ребенок уже может со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здать образ, воспроизвести его в игре, рисунке, движении. Дви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гательная деятельность усложняется.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трехлетнем возрасте с детьми нужно продолжать систе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матически проводить утреннюю гимнастику.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 вводной части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дается ходьба, затем бег. Продолжитель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 бега увеличивается до 10 секунд, с постепенным замед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лением.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заключительной части после общеразвивающих упраж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нений вместо бега выполняются прыжки (6-8 раз) на двух но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гах на месте, затем ходьба и вновь повторяются прыжки.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Длительность утренней гимнастики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— 5-6 минут.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Комплексы состоят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 3-4 упражнений.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Упражнения повторяются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4-6 раз.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Взрослый следит, чтобы упражнения выполнялись в соот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ветствии с образцом (особенно после 3,5 лет), с сохранением правильного положения тела. Это важно для формирования осанки.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Чтобы движение приобрело размеренный, ритмичный ха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рактер, необходимо многократное повторение. Поэтому новые комплексы упражнений составляются на основе уже хорошо освоенных детьми движений.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поддержания интереса детей к зарядке можно исполь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зовать бубен, музыкальное сопровождение, различные зритель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 ориентиры — забавные коврики, обручи («домики»), а так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же раздаточный материал — погремушки, кубики.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 рекомендуется вводить упражнения с палками, обруча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ми, так как малышам тяжело удерживать эти предметы.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Утренняя гимнастика для детей 4-5 лет.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Этот возраст определяют как средний дошкольный. Расши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ряются возможности опорно-двигательного аппарата, поэтому ребенок становится гораздо устойчивее в статических позах и в динамике. Развитие внимания, двигательной памяти, мышле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и воображения создает условия для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введения новых форм обучения: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5451EE" w:rsidRPr="007122A7" w:rsidRDefault="005451EE" w:rsidP="007122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дети способны посмотреть упражнения, выслушать объяс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нение, запомнить, а затем выполнить задание;</w:t>
      </w:r>
    </w:p>
    <w:p w:rsidR="005451EE" w:rsidRPr="007122A7" w:rsidRDefault="005451EE" w:rsidP="007122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простые движения ребята могут воспроизвести по указа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нию взрослого без показа.</w:t>
      </w:r>
    </w:p>
    <w:p w:rsidR="005451EE" w:rsidRPr="007122A7" w:rsidRDefault="005451EE" w:rsidP="007122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Начинается утренняя гимнастика с ходьбы и корригирую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щих упражнений для профилактики плоскостопия (ходьба на носках, ходьба на пятках). Эти виды ходьбы требуют большого напряжения, поэтому темп должен быть медленным. Если ходь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ба проводится под бубен, то ритм бубна — замедленный.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Продолжительность бега — 20 секунд с замедлением темпа.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этом возрасте дети могут делать без перерыва 8 прыжков и после непродолжительной ходьбы вновь прыгать на месте.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общеразвивающих упражнений могут использоваться мелкие физкультурные пособия: султанчики, веревка, кубики, обручи, мячи.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Длительность утренней гимнастики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— 6-8 минут.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Комплексы состоят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 4-5 упражнений.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Упражнения повторяются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5-6 раз.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Увеличивается число упражнений без показа, выполняе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мых по словесному описанию. Объяснения краткие и четкие.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Взрослый напоминает детям схему упражнения, последователь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 его элементов. Например: «Поставили ноги пошире, руки на пояс, наклоны вперед. Начали! Раз-два-три, выпрямились».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Взрослый не ограничивается общим рисунком движения, он объясняет и показывает четкие исходные положения и фик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сированные промежуточные.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Разучивается техника движений.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Ребенка приучают различать, запоминать и применять раз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 способы движений, становится возможным самоконтроль, внимательное прослеживание движения.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Взрослый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5451EE" w:rsidRPr="007122A7" w:rsidRDefault="005451EE" w:rsidP="007122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показывает детям правильное положение корпуса во вре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мя выполнения упражнений для формирования осанки;</w:t>
      </w:r>
    </w:p>
    <w:p w:rsidR="005451EE" w:rsidRPr="007122A7" w:rsidRDefault="005451EE" w:rsidP="007122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напоминает, когда удобнее совершать вдох и выдох;</w:t>
      </w:r>
    </w:p>
    <w:p w:rsidR="005451EE" w:rsidRPr="007122A7" w:rsidRDefault="005451EE" w:rsidP="007122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следит, чтобы дети не задерживали дыхание во время бега и подскоков.</w:t>
      </w:r>
    </w:p>
    <w:p w:rsidR="005451EE" w:rsidRDefault="005451EE" w:rsidP="007122A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5451EE" w:rsidRPr="007122A7" w:rsidRDefault="005451EE" w:rsidP="007122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2A7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Утренняя гимнастика для детей 5-6 лет.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старшем дошкольном возрасте дети хорошо владеют основными видами движений, они способны самостоятельно выполнять задания по указанию воспитателя. Поэтому при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емы проведения утренней гимнастики усложняются. Имита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ционные упражнения включаются редко, чаще используются пособия: обручи, палки, мячи, веревка; дети могут выполнять упражнения с двумя однородными предметами.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Начинается утренняя гимнастика с ходьбы с различными заданиями на внимание — например, по сигналу изменить вид ходьбы.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Для профилактики плоскостопия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продолжают исполь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зовать ходьбу на носках, на пятках. Вводится новое упражне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для стоп — ходьба по-медвежьи, — которое требует мед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ленного темпа выполнения и повышенного внимания к осанке детей: спина должна быть выпрямлена, смотреть следует впе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ред, а не вниз, руки в стороны или на поясе (для усложнения).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утреннюю гимнастику включаются сложные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виды бега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— широкий, размашистый, с ускорением и замедлением темпа, со сменой направления. Сложные виды бега даются в начале ком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плексов. Завершает зарядку обычный бег.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Виды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прыжков: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5451EE" w:rsidRPr="007122A7" w:rsidRDefault="005451EE" w:rsidP="007122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на двух ногах с продвижением вперед;</w:t>
      </w:r>
    </w:p>
    <w:p w:rsidR="005451EE" w:rsidRPr="007122A7" w:rsidRDefault="005451EE" w:rsidP="007122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поочередные подскоки на правой и левой ноге; © прыжком ноги в стороны, вместе.</w:t>
      </w:r>
    </w:p>
    <w:p w:rsidR="005451EE" w:rsidRPr="007122A7" w:rsidRDefault="005451EE" w:rsidP="007122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Длительность утренней гимнастики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— 8-10 минут.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Комплексы состоят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 5-6 упражнений.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Упражнения повторяются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6-8 раз.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Взрослый показывает движение или его части, если упраж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нение сложное. В большинстве случаев взрослый только напо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минает, объясняет, указывает, как выполнять упражнение: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5451EE" w:rsidRPr="007122A7" w:rsidRDefault="005451EE" w:rsidP="007122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оттягивать носки ног;</w:t>
      </w:r>
    </w:p>
    <w:p w:rsidR="005451EE" w:rsidRPr="007122A7" w:rsidRDefault="005451EE" w:rsidP="007122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стоять, сидеть или лежать в подтянутой позе и т.д.;</w:t>
      </w:r>
    </w:p>
    <w:p w:rsidR="005451EE" w:rsidRPr="007122A7" w:rsidRDefault="005451EE" w:rsidP="007122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взрослый обращает внимание детей на качество движения, напоминает правила дыхания.</w:t>
      </w:r>
    </w:p>
    <w:p w:rsidR="005451EE" w:rsidRPr="007122A7" w:rsidRDefault="005451EE" w:rsidP="007122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Если утренняя гимнастика проходит в хорошем темпе, ве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село и увлекательно, то у ребенка появляется осознанное жела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участвовать в зарядке, как в любимой игре. Это формирует у дошкольника привычку к ежедневным упражнениям.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Утренняя гимнастика для детей 6-7 лет.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 детей подготовительной группы движения становятся более координированными и точными, развиваются мелкие движения кисти и пальцев рук, произвольные память и внима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ние, наблюдательность.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 этосоздает условия для осознанного качественного выполнения упражнений, в большей мере самостоятельно, по словесному указанию взрослого.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 вводной части виды ходьбы и бега разнообразны — подиагонали, «змейкой», со сменой направления.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Длительность бега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— 35-40 секунд. Дети чередуют 8 прыж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ков и ходьбу на месте. Чередование повторяется 4 раза.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Виды прыжков: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5451EE" w:rsidRPr="007122A7" w:rsidRDefault="005451EE" w:rsidP="007122A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на двух ногах на месте; </w:t>
      </w:r>
    </w:p>
    <w:p w:rsidR="005451EE" w:rsidRPr="007122A7" w:rsidRDefault="005451EE" w:rsidP="007122A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на двух ногах, продвигаясь вперед;</w:t>
      </w:r>
    </w:p>
    <w:p w:rsidR="005451EE" w:rsidRPr="007122A7" w:rsidRDefault="005451EE" w:rsidP="007122A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ноги в стороны, вместе;</w:t>
      </w:r>
    </w:p>
    <w:p w:rsidR="005451EE" w:rsidRPr="007122A7" w:rsidRDefault="005451EE" w:rsidP="007122A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поочередно на правой и левой ноге;</w:t>
      </w:r>
    </w:p>
    <w:p w:rsidR="005451EE" w:rsidRPr="007122A7" w:rsidRDefault="005451EE" w:rsidP="007122A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со скакалкой.</w:t>
      </w:r>
    </w:p>
    <w:p w:rsidR="005451EE" w:rsidRDefault="005451EE" w:rsidP="007122A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Длительность утренней гимнастики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—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10-12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минут.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Комплексы состоят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 5-6 упражнений.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Упражнения повторяются</w:t>
      </w:r>
      <w:r w:rsidRPr="00712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8-10 раз.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Взрослый использует, в основном, словесные указания, по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скольку подбор упражнений практически такой же, как и для старшего возраста, но с некоторыми усложнениями.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Взрослый может обратить внимание детей на дыхание: «Раз, два, три — выдох».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разучивании наиболее сложных упражнений взрослый сочетает объяснение с демонстрацией упражнения (самостоя</w:t>
      </w:r>
      <w:r w:rsidRPr="00712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тельно или с помощью одного из детей).</w:t>
      </w:r>
      <w:r w:rsidRPr="007122A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5451EE" w:rsidRDefault="005451EE" w:rsidP="007122A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1EE" w:rsidRDefault="005451EE" w:rsidP="007122A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1EE" w:rsidRDefault="005451EE" w:rsidP="007122A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1EE" w:rsidRDefault="005451EE" w:rsidP="007122A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1EE" w:rsidRDefault="005451EE" w:rsidP="007122A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1EE" w:rsidRPr="007122A7" w:rsidRDefault="005451EE" w:rsidP="007122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39"/>
        <w:gridCol w:w="2138"/>
        <w:gridCol w:w="1648"/>
        <w:gridCol w:w="1425"/>
        <w:gridCol w:w="1423"/>
        <w:gridCol w:w="1380"/>
        <w:gridCol w:w="1527"/>
      </w:tblGrid>
      <w:tr w:rsidR="005451EE" w:rsidRPr="007122A7" w:rsidTr="007122A7">
        <w:trPr>
          <w:trHeight w:val="585"/>
          <w:tblCellSpacing w:w="0" w:type="dxa"/>
        </w:trPr>
        <w:tc>
          <w:tcPr>
            <w:tcW w:w="315" w:type="dxa"/>
            <w:shd w:val="clear" w:color="auto" w:fill="FFFFFF"/>
            <w:vAlign w:val="center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Группа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Длительность зарядки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Количество ОРУ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Частота повторений ОРУ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Бег – количество секунд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Прыжки. Количество.</w:t>
            </w:r>
          </w:p>
        </w:tc>
      </w:tr>
      <w:tr w:rsidR="005451EE" w:rsidRPr="007122A7" w:rsidTr="007122A7">
        <w:trPr>
          <w:trHeight w:val="615"/>
          <w:tblCellSpacing w:w="0" w:type="dxa"/>
        </w:trPr>
        <w:tc>
          <w:tcPr>
            <w:tcW w:w="31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I младшая</w:t>
            </w:r>
          </w:p>
        </w:tc>
        <w:tc>
          <w:tcPr>
            <w:tcW w:w="142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4 -5 минут</w:t>
            </w:r>
          </w:p>
        </w:tc>
        <w:tc>
          <w:tcPr>
            <w:tcW w:w="120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2-3</w:t>
            </w:r>
          </w:p>
        </w:tc>
        <w:tc>
          <w:tcPr>
            <w:tcW w:w="120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4-5 раз</w:t>
            </w:r>
          </w:p>
        </w:tc>
        <w:tc>
          <w:tcPr>
            <w:tcW w:w="115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7-8 секунд</w:t>
            </w:r>
          </w:p>
        </w:tc>
        <w:tc>
          <w:tcPr>
            <w:tcW w:w="138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 – 6 в чередовании с ходьбой 2-4 раза * 2 раза</w:t>
            </w:r>
          </w:p>
        </w:tc>
      </w:tr>
      <w:tr w:rsidR="005451EE" w:rsidRPr="007122A7" w:rsidTr="007122A7">
        <w:trPr>
          <w:trHeight w:val="615"/>
          <w:tblCellSpacing w:w="0" w:type="dxa"/>
        </w:trPr>
        <w:tc>
          <w:tcPr>
            <w:tcW w:w="31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II младшая</w:t>
            </w:r>
          </w:p>
        </w:tc>
        <w:tc>
          <w:tcPr>
            <w:tcW w:w="142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5-6 минут</w:t>
            </w:r>
          </w:p>
        </w:tc>
        <w:tc>
          <w:tcPr>
            <w:tcW w:w="120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3-4</w:t>
            </w:r>
          </w:p>
        </w:tc>
        <w:tc>
          <w:tcPr>
            <w:tcW w:w="120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4-6 раз</w:t>
            </w:r>
          </w:p>
        </w:tc>
        <w:tc>
          <w:tcPr>
            <w:tcW w:w="115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10 секунд</w:t>
            </w:r>
          </w:p>
        </w:tc>
        <w:tc>
          <w:tcPr>
            <w:tcW w:w="138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 – 6 в чередовании с ходьбой 2-4 раза * 2 раза</w:t>
            </w:r>
          </w:p>
        </w:tc>
      </w:tr>
      <w:tr w:rsidR="005451EE" w:rsidRPr="007122A7" w:rsidTr="007122A7">
        <w:trPr>
          <w:trHeight w:val="600"/>
          <w:tblCellSpacing w:w="0" w:type="dxa"/>
        </w:trPr>
        <w:tc>
          <w:tcPr>
            <w:tcW w:w="31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Средняя</w:t>
            </w:r>
          </w:p>
        </w:tc>
        <w:tc>
          <w:tcPr>
            <w:tcW w:w="142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6-8 минут</w:t>
            </w:r>
          </w:p>
        </w:tc>
        <w:tc>
          <w:tcPr>
            <w:tcW w:w="120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4-5</w:t>
            </w:r>
          </w:p>
        </w:tc>
        <w:tc>
          <w:tcPr>
            <w:tcW w:w="120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5-6 раз</w:t>
            </w:r>
          </w:p>
        </w:tc>
        <w:tc>
          <w:tcPr>
            <w:tcW w:w="115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20 секунд</w:t>
            </w:r>
          </w:p>
        </w:tc>
        <w:tc>
          <w:tcPr>
            <w:tcW w:w="138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6 - 8 в чередовании с ходьбой 3-4 раза * 3 раза</w:t>
            </w:r>
          </w:p>
        </w:tc>
      </w:tr>
      <w:tr w:rsidR="005451EE" w:rsidRPr="007122A7" w:rsidTr="007122A7">
        <w:trPr>
          <w:trHeight w:val="885"/>
          <w:tblCellSpacing w:w="0" w:type="dxa"/>
        </w:trPr>
        <w:tc>
          <w:tcPr>
            <w:tcW w:w="31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Старшая</w:t>
            </w:r>
          </w:p>
        </w:tc>
        <w:tc>
          <w:tcPr>
            <w:tcW w:w="142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8-10 минут</w:t>
            </w:r>
          </w:p>
        </w:tc>
        <w:tc>
          <w:tcPr>
            <w:tcW w:w="120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5-6</w:t>
            </w:r>
          </w:p>
        </w:tc>
        <w:tc>
          <w:tcPr>
            <w:tcW w:w="120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6-8 раз</w:t>
            </w:r>
          </w:p>
        </w:tc>
        <w:tc>
          <w:tcPr>
            <w:tcW w:w="115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30 секунд</w:t>
            </w:r>
          </w:p>
        </w:tc>
        <w:tc>
          <w:tcPr>
            <w:tcW w:w="138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8 - 10 в чередовании с ходьбой 4 - 5 раз * 3 раза</w:t>
            </w:r>
          </w:p>
        </w:tc>
      </w:tr>
      <w:tr w:rsidR="005451EE" w:rsidRPr="007122A7" w:rsidTr="007122A7">
        <w:trPr>
          <w:trHeight w:val="885"/>
          <w:tblCellSpacing w:w="0" w:type="dxa"/>
        </w:trPr>
        <w:tc>
          <w:tcPr>
            <w:tcW w:w="31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Подготовительная</w:t>
            </w:r>
          </w:p>
        </w:tc>
        <w:tc>
          <w:tcPr>
            <w:tcW w:w="142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10 – 12 минут</w:t>
            </w:r>
          </w:p>
        </w:tc>
        <w:tc>
          <w:tcPr>
            <w:tcW w:w="120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6-8</w:t>
            </w:r>
          </w:p>
        </w:tc>
        <w:tc>
          <w:tcPr>
            <w:tcW w:w="120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8-10 раз</w:t>
            </w:r>
          </w:p>
        </w:tc>
        <w:tc>
          <w:tcPr>
            <w:tcW w:w="1155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35 – 40 секунд</w:t>
            </w:r>
          </w:p>
        </w:tc>
        <w:tc>
          <w:tcPr>
            <w:tcW w:w="1380" w:type="dxa"/>
            <w:shd w:val="clear" w:color="auto" w:fill="FFFFFF"/>
          </w:tcPr>
          <w:p w:rsidR="005451EE" w:rsidRPr="007122A7" w:rsidRDefault="005451EE" w:rsidP="00712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2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10 - 12 в чередовании с ходьбой 5-6 раз * 3 раза</w:t>
            </w:r>
          </w:p>
        </w:tc>
      </w:tr>
    </w:tbl>
    <w:p w:rsidR="005451EE" w:rsidRPr="007122A7" w:rsidRDefault="005451EE" w:rsidP="007122A7">
      <w:pPr>
        <w:spacing w:after="0" w:line="240" w:lineRule="auto"/>
      </w:pPr>
      <w:r w:rsidRPr="007122A7">
        <w:rPr>
          <w:lang w:eastAsia="ru-RU"/>
        </w:rPr>
        <w:br/>
      </w:r>
    </w:p>
    <w:sectPr w:rsidR="005451EE" w:rsidRPr="007122A7" w:rsidSect="007122A7">
      <w:pgSz w:w="11906" w:h="16838"/>
      <w:pgMar w:top="540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F6D"/>
    <w:multiLevelType w:val="multilevel"/>
    <w:tmpl w:val="B7A4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E2F3C"/>
    <w:multiLevelType w:val="multilevel"/>
    <w:tmpl w:val="B472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24D61"/>
    <w:multiLevelType w:val="multilevel"/>
    <w:tmpl w:val="B3E6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10E90"/>
    <w:multiLevelType w:val="multilevel"/>
    <w:tmpl w:val="9A4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30DF1"/>
    <w:multiLevelType w:val="multilevel"/>
    <w:tmpl w:val="163A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5570A"/>
    <w:multiLevelType w:val="multilevel"/>
    <w:tmpl w:val="BB1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56CDE"/>
    <w:multiLevelType w:val="multilevel"/>
    <w:tmpl w:val="8890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EF4289"/>
    <w:multiLevelType w:val="multilevel"/>
    <w:tmpl w:val="6204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743"/>
    <w:rsid w:val="000C1990"/>
    <w:rsid w:val="002C6F52"/>
    <w:rsid w:val="005451EE"/>
    <w:rsid w:val="005900C5"/>
    <w:rsid w:val="007122A7"/>
    <w:rsid w:val="00824B36"/>
    <w:rsid w:val="009E4846"/>
    <w:rsid w:val="00BB50DD"/>
    <w:rsid w:val="00C43743"/>
    <w:rsid w:val="00CD1698"/>
    <w:rsid w:val="00D6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437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1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T4CTUPCNHN5M-256796007-519</_dlc_DocId>
    <_dlc_DocIdUrl xmlns="c71519f2-859d-46c1-a1b6-2941efed936d">
      <Url>http://edu-sps.koiro.local/chuhloma/rodnik/1/_layouts/15/DocIdRedir.aspx?ID=T4CTUPCNHN5M-256796007-519</Url>
      <Description>T4CTUPCNHN5M-256796007-519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12B0B5-52BF-4ED0-BAEE-D9AF40C03A21}"/>
</file>

<file path=customXml/itemProps2.xml><?xml version="1.0" encoding="utf-8"?>
<ds:datastoreItem xmlns:ds="http://schemas.openxmlformats.org/officeDocument/2006/customXml" ds:itemID="{60C998CD-2F0F-4977-AB25-8FDCB944627A}"/>
</file>

<file path=customXml/itemProps3.xml><?xml version="1.0" encoding="utf-8"?>
<ds:datastoreItem xmlns:ds="http://schemas.openxmlformats.org/officeDocument/2006/customXml" ds:itemID="{1C5DE20C-3D5B-486F-90AE-5E457D28C787}"/>
</file>

<file path=customXml/itemProps4.xml><?xml version="1.0" encoding="utf-8"?>
<ds:datastoreItem xmlns:ds="http://schemas.openxmlformats.org/officeDocument/2006/customXml" ds:itemID="{BD5EEF0E-8B81-48BB-B7E8-D27946F6351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2127</Words>
  <Characters>12126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3</cp:revision>
  <cp:lastPrinted>2014-10-08T09:21:00Z</cp:lastPrinted>
  <dcterms:created xsi:type="dcterms:W3CDTF">2014-09-21T17:34:00Z</dcterms:created>
  <dcterms:modified xsi:type="dcterms:W3CDTF">2017-03-02T13:53:00Z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913c8cf3-02f2-4b44-8d3e-74ccb1973111</vt:lpwstr>
  </property>
</Properties>
</file>