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 w:rsidRPr="00670BD1">
        <w:rPr>
          <w:b/>
          <w:bCs/>
          <w:color w:val="000000"/>
          <w:sz w:val="24"/>
          <w:szCs w:val="24"/>
        </w:rPr>
        <w:t> </w:t>
      </w:r>
      <w:r w:rsidRPr="00670BD1">
        <w:rPr>
          <w:sz w:val="24"/>
          <w:szCs w:val="24"/>
          <w:lang w:val="ru-RU"/>
        </w:rPr>
        <w:br/>
      </w:r>
      <w:r w:rsidRPr="00670BD1">
        <w:rPr>
          <w:b/>
          <w:bCs/>
          <w:color w:val="000000"/>
          <w:sz w:val="24"/>
          <w:szCs w:val="24"/>
          <w:lang w:val="ru-RU"/>
        </w:rPr>
        <w:t>для 5–</w:t>
      </w:r>
      <w:r>
        <w:rPr>
          <w:b/>
          <w:bCs/>
          <w:color w:val="000000"/>
          <w:sz w:val="24"/>
          <w:szCs w:val="24"/>
          <w:lang w:val="ru-RU"/>
        </w:rPr>
        <w:t>9</w:t>
      </w:r>
      <w:r w:rsidRPr="00670BD1">
        <w:rPr>
          <w:b/>
          <w:bCs/>
          <w:color w:val="000000"/>
          <w:sz w:val="24"/>
          <w:szCs w:val="24"/>
          <w:lang w:val="ru-RU"/>
        </w:rPr>
        <w:t>-х классов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программы ООО МБОУ «Средняя школа 6» ЕМР РТ, утвержденной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 xml:space="preserve">приказом </w:t>
      </w:r>
      <w:r w:rsidRPr="00C03A69">
        <w:rPr>
          <w:color w:val="FF0000"/>
          <w:sz w:val="24"/>
          <w:szCs w:val="24"/>
          <w:lang w:val="ru-RU"/>
        </w:rPr>
        <w:t>от 01.09.2022 № 2.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«Средняя школа №6» ЕМР РТ: </w:t>
      </w:r>
      <w:r w:rsidRPr="00670BD1">
        <w:rPr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Личностные результаты: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70BD1" w:rsidRDefault="00977811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977811" w:rsidRPr="00670BD1" w:rsidRDefault="00977811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70BD1" w:rsidRDefault="00977811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70BD1" w:rsidRDefault="00977811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70BD1" w:rsidRDefault="00977811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7811" w:rsidRPr="00670BD1" w:rsidRDefault="00977811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70BD1" w:rsidRDefault="00977811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70BD1" w:rsidRDefault="00977811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7811" w:rsidRPr="00670BD1" w:rsidRDefault="00977811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70BD1" w:rsidRDefault="00977811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70BD1" w:rsidRDefault="00977811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70BD1" w:rsidRDefault="00977811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977811" w:rsidRPr="00670BD1" w:rsidRDefault="00977811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7811" w:rsidRPr="00670BD1" w:rsidRDefault="00977811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70BD1" w:rsidRDefault="00977811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77811" w:rsidRPr="00670BD1" w:rsidRDefault="00977811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77811" w:rsidRPr="00670BD1" w:rsidRDefault="00977811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5–7-е классы</w:t>
      </w:r>
      <w:r w:rsidRPr="00670BD1">
        <w:rPr>
          <w:b/>
          <w:bCs/>
          <w:color w:val="252525"/>
          <w:spacing w:val="-2"/>
          <w:sz w:val="24"/>
          <w:szCs w:val="24"/>
        </w:rPr>
        <w:tab/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11" w:rsidRDefault="00977811" w:rsidP="00433215">
      <w:pPr>
        <w:spacing w:before="0" w:after="0"/>
      </w:pPr>
      <w:r>
        <w:separator/>
      </w:r>
    </w:p>
  </w:endnote>
  <w:endnote w:type="continuationSeparator" w:id="1">
    <w:p w:rsidR="00977811" w:rsidRDefault="00977811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977811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977811" w:rsidRDefault="00977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11" w:rsidRDefault="00977811" w:rsidP="00433215">
      <w:pPr>
        <w:spacing w:before="0" w:after="0"/>
      </w:pPr>
      <w:r>
        <w:separator/>
      </w:r>
    </w:p>
  </w:footnote>
  <w:footnote w:type="continuationSeparator" w:id="1">
    <w:p w:rsidR="00977811" w:rsidRDefault="00977811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30"/>
    <w:rsid w:val="000C68EC"/>
    <w:rsid w:val="0015162D"/>
    <w:rsid w:val="00164527"/>
    <w:rsid w:val="00297E0A"/>
    <w:rsid w:val="002C63AF"/>
    <w:rsid w:val="002D33B1"/>
    <w:rsid w:val="002D3591"/>
    <w:rsid w:val="003514A0"/>
    <w:rsid w:val="00433215"/>
    <w:rsid w:val="004F7E17"/>
    <w:rsid w:val="005637FB"/>
    <w:rsid w:val="005A05CE"/>
    <w:rsid w:val="00653AF6"/>
    <w:rsid w:val="00670BD1"/>
    <w:rsid w:val="006C6B8F"/>
    <w:rsid w:val="006F338E"/>
    <w:rsid w:val="00706F15"/>
    <w:rsid w:val="0072492F"/>
    <w:rsid w:val="008B5714"/>
    <w:rsid w:val="008C41D7"/>
    <w:rsid w:val="008D01DC"/>
    <w:rsid w:val="00916ECC"/>
    <w:rsid w:val="00927737"/>
    <w:rsid w:val="00977811"/>
    <w:rsid w:val="00B37594"/>
    <w:rsid w:val="00B73A5A"/>
    <w:rsid w:val="00BA7B46"/>
    <w:rsid w:val="00C03A69"/>
    <w:rsid w:val="00D858DB"/>
    <w:rsid w:val="00DB1685"/>
    <w:rsid w:val="00E438A1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32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EA251-7405-40FD-A2B2-350CDCE933E3}"/>
</file>

<file path=customXml/itemProps2.xml><?xml version="1.0" encoding="utf-8"?>
<ds:datastoreItem xmlns:ds="http://schemas.openxmlformats.org/officeDocument/2006/customXml" ds:itemID="{F7E1D925-81D4-4937-A134-B6B75B545E04}"/>
</file>

<file path=customXml/itemProps3.xml><?xml version="1.0" encoding="utf-8"?>
<ds:datastoreItem xmlns:ds="http://schemas.openxmlformats.org/officeDocument/2006/customXml" ds:itemID="{677DA637-9F4F-4A3B-B786-0A792D5025A8}"/>
</file>

<file path=customXml/itemProps4.xml><?xml version="1.0" encoding="utf-8"?>
<ds:datastoreItem xmlns:ds="http://schemas.openxmlformats.org/officeDocument/2006/customXml" ds:itemID="{E979C8E4-1C45-4140-AA18-1BA2708CC9C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2812</Words>
  <Characters>16030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lub</cp:lastModifiedBy>
  <cp:revision>2</cp:revision>
  <dcterms:created xsi:type="dcterms:W3CDTF">2022-07-12T17:17:00Z</dcterms:created>
  <dcterms:modified xsi:type="dcterms:W3CDTF">2022-07-12T17:17:00Z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