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20" w:rsidRDefault="00127B20" w:rsidP="00976C2A">
      <w:pPr>
        <w:tabs>
          <w:tab w:val="left" w:pos="3210"/>
        </w:tabs>
        <w:rPr>
          <w:rFonts w:ascii="Times New Roman" w:hAnsi="Times New Roman"/>
          <w:b/>
          <w:sz w:val="72"/>
        </w:rPr>
      </w:pPr>
    </w:p>
    <w:p w:rsidR="00127B20" w:rsidRDefault="00127B20" w:rsidP="00976C2A">
      <w:pPr>
        <w:tabs>
          <w:tab w:val="left" w:pos="3210"/>
        </w:tabs>
        <w:rPr>
          <w:rFonts w:ascii="Times New Roman" w:hAnsi="Times New Roman"/>
          <w:b/>
          <w:sz w:val="72"/>
        </w:rPr>
      </w:pPr>
    </w:p>
    <w:p w:rsidR="00127B20" w:rsidRDefault="00127B20" w:rsidP="00976C2A">
      <w:pPr>
        <w:tabs>
          <w:tab w:val="left" w:pos="3210"/>
        </w:tabs>
        <w:rPr>
          <w:rFonts w:ascii="Times New Roman" w:hAnsi="Times New Roman"/>
          <w:b/>
          <w:sz w:val="72"/>
        </w:rPr>
      </w:pPr>
    </w:p>
    <w:p w:rsidR="00127B20" w:rsidRDefault="00127B20" w:rsidP="00FA068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 районного методического        объединения</w:t>
      </w:r>
    </w:p>
    <w:p w:rsidR="00127B20" w:rsidRDefault="00127B20" w:rsidP="00FA06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педагогов дошкольного образования  Макарьевского муниципального района Костромской области  на 2022-2023 учебный год</w:t>
      </w:r>
    </w:p>
    <w:p w:rsidR="00127B20" w:rsidRDefault="00127B20" w:rsidP="00FA0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7B20" w:rsidRDefault="00127B20" w:rsidP="00FA0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7B20" w:rsidRDefault="00127B20" w:rsidP="00FA068E">
      <w:pPr>
        <w:jc w:val="center"/>
        <w:rPr>
          <w:rFonts w:ascii="Times New Roman" w:hAnsi="Times New Roman"/>
          <w:b/>
        </w:rPr>
      </w:pPr>
    </w:p>
    <w:p w:rsidR="00127B20" w:rsidRDefault="00127B20" w:rsidP="00FA06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7B20" w:rsidRDefault="00127B20" w:rsidP="00FA06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РМО</w:t>
      </w:r>
    </w:p>
    <w:p w:rsidR="00127B20" w:rsidRDefault="00127B20" w:rsidP="00FA06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Шмелева В.М., старший воспитатель МКДОУ детский сад «Солнышко»</w:t>
      </w:r>
    </w:p>
    <w:p w:rsidR="00127B20" w:rsidRDefault="00127B20" w:rsidP="00FA068E">
      <w:pPr>
        <w:jc w:val="center"/>
        <w:rPr>
          <w:b/>
          <w:sz w:val="28"/>
          <w:szCs w:val="28"/>
        </w:rPr>
      </w:pPr>
    </w:p>
    <w:p w:rsidR="00127B20" w:rsidRDefault="00127B20" w:rsidP="00FA068E"/>
    <w:p w:rsidR="00127B20" w:rsidRDefault="00127B20" w:rsidP="00FA068E"/>
    <w:p w:rsidR="00127B20" w:rsidRDefault="00127B20" w:rsidP="00FA068E"/>
    <w:p w:rsidR="00127B20" w:rsidRDefault="00127B20" w:rsidP="00FA068E"/>
    <w:p w:rsidR="00127B20" w:rsidRDefault="00127B20" w:rsidP="00976C2A">
      <w:pPr>
        <w:tabs>
          <w:tab w:val="left" w:pos="3210"/>
        </w:tabs>
        <w:rPr>
          <w:rFonts w:ascii="Times New Roman" w:hAnsi="Times New Roman"/>
          <w:b/>
          <w:sz w:val="72"/>
        </w:rPr>
      </w:pPr>
    </w:p>
    <w:p w:rsidR="00127B20" w:rsidRDefault="00127B20" w:rsidP="00976C2A">
      <w:pPr>
        <w:tabs>
          <w:tab w:val="left" w:pos="3210"/>
        </w:tabs>
        <w:rPr>
          <w:rFonts w:ascii="Times New Roman" w:hAnsi="Times New Roman"/>
          <w:b/>
          <w:sz w:val="72"/>
        </w:rPr>
      </w:pPr>
    </w:p>
    <w:p w:rsidR="00127B20" w:rsidRDefault="00127B20" w:rsidP="00976C2A">
      <w:pPr>
        <w:pStyle w:val="NormalWeb"/>
        <w:spacing w:before="0" w:beforeAutospacing="0" w:after="0" w:afterAutospacing="0"/>
        <w:jc w:val="both"/>
        <w:rPr>
          <w:rFonts w:eastAsia="Times New Roman"/>
          <w:b/>
          <w:sz w:val="72"/>
          <w:szCs w:val="22"/>
          <w:lang w:eastAsia="ru-RU"/>
        </w:rPr>
      </w:pPr>
    </w:p>
    <w:p w:rsidR="00127B20" w:rsidRDefault="00127B20" w:rsidP="00976C2A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Тема учебного года</w:t>
      </w:r>
      <w:r>
        <w:rPr>
          <w:color w:val="111111"/>
          <w:sz w:val="28"/>
          <w:szCs w:val="28"/>
        </w:rPr>
        <w:t>:</w:t>
      </w:r>
    </w:p>
    <w:p w:rsidR="00127B20" w:rsidRDefault="00127B20" w:rsidP="00976C2A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«Профессиональная компетентность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педагогов дошкольного образования</w:t>
      </w:r>
      <w:r>
        <w:rPr>
          <w:color w:val="111111"/>
          <w:sz w:val="28"/>
          <w:szCs w:val="28"/>
        </w:rPr>
        <w:t> в условиях реализации ФГОС ДО».</w:t>
      </w:r>
    </w:p>
    <w:p w:rsidR="00127B20" w:rsidRDefault="00127B20" w:rsidP="00976C2A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 создание организационных условий, способствующих повышению профессиональной компетентности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педагогов дошкольного образования</w:t>
      </w:r>
      <w:r>
        <w:rPr>
          <w:color w:val="111111"/>
          <w:sz w:val="28"/>
          <w:szCs w:val="28"/>
        </w:rPr>
        <w:t> в условиях реализации ФГОС ДО.</w:t>
      </w:r>
    </w:p>
    <w:p w:rsidR="00127B20" w:rsidRDefault="00127B20" w:rsidP="00976C2A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Задачи  РМО на 2020-2021 учебный год</w:t>
      </w:r>
      <w:r>
        <w:rPr>
          <w:color w:val="111111"/>
          <w:sz w:val="28"/>
          <w:szCs w:val="28"/>
        </w:rPr>
        <w:t>:</w:t>
      </w:r>
    </w:p>
    <w:p w:rsidR="00127B20" w:rsidRDefault="00127B20" w:rsidP="00976C2A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Повышение качества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деятельности и обеспечение эффективной реализации ФГОС ДО.</w:t>
      </w:r>
    </w:p>
    <w:p w:rsidR="00127B20" w:rsidRDefault="00127B20" w:rsidP="00976C2A">
      <w:pPr>
        <w:pStyle w:val="NormalWeb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Совершенствовать 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педагогическое</w:t>
      </w:r>
      <w:r>
        <w:rPr>
          <w:color w:val="111111"/>
          <w:sz w:val="28"/>
          <w:szCs w:val="28"/>
        </w:rPr>
        <w:t> мастерство на основе современных требований и передового опыта творчески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работающих воспитателей</w:t>
      </w:r>
      <w:r>
        <w:rPr>
          <w:color w:val="111111"/>
          <w:sz w:val="28"/>
          <w:szCs w:val="28"/>
        </w:rPr>
        <w:t>.</w:t>
      </w:r>
    </w:p>
    <w:p w:rsidR="00127B20" w:rsidRDefault="00127B20" w:rsidP="00976C2A">
      <w:pPr>
        <w:pStyle w:val="NormalWeb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Развивать  творческий  потенциал личности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через активное участие  в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работе РМО</w:t>
      </w:r>
      <w:r>
        <w:rPr>
          <w:color w:val="111111"/>
          <w:sz w:val="28"/>
          <w:szCs w:val="28"/>
        </w:rPr>
        <w:t>, мероприятиях различного уровня и трансляции 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педагогического опыта</w:t>
      </w:r>
      <w:r>
        <w:rPr>
          <w:b/>
          <w:color w:val="111111"/>
          <w:sz w:val="28"/>
          <w:szCs w:val="28"/>
        </w:rPr>
        <w:t>.</w:t>
      </w:r>
    </w:p>
    <w:p w:rsidR="00127B20" w:rsidRDefault="00127B20" w:rsidP="00976C2A">
      <w:pPr>
        <w:pStyle w:val="NormalWeb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27B20" w:rsidRDefault="00127B20" w:rsidP="00976C2A">
      <w:pPr>
        <w:pStyle w:val="NormalWeb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Форма проведения РМО – дистанционно.</w:t>
      </w:r>
    </w:p>
    <w:p w:rsidR="00127B20" w:rsidRDefault="00127B20" w:rsidP="00976C2A">
      <w:pPr>
        <w:tabs>
          <w:tab w:val="left" w:pos="3210"/>
        </w:tabs>
        <w:jc w:val="both"/>
        <w:rPr>
          <w:rFonts w:ascii="Times New Roman" w:hAnsi="Times New Roman"/>
          <w:sz w:val="28"/>
          <w:szCs w:val="28"/>
        </w:rPr>
      </w:pPr>
    </w:p>
    <w:p w:rsidR="00127B20" w:rsidRDefault="00127B20" w:rsidP="00976C2A">
      <w:pPr>
        <w:tabs>
          <w:tab w:val="left" w:pos="3210"/>
        </w:tabs>
        <w:jc w:val="both"/>
        <w:rPr>
          <w:rFonts w:ascii="Times New Roman" w:hAnsi="Times New Roman"/>
          <w:sz w:val="28"/>
          <w:szCs w:val="28"/>
        </w:rPr>
      </w:pPr>
    </w:p>
    <w:p w:rsidR="00127B20" w:rsidRDefault="00127B20" w:rsidP="00976C2A">
      <w:pPr>
        <w:shd w:val="clear" w:color="auto" w:fill="FFFFFF"/>
        <w:spacing w:after="0" w:line="240" w:lineRule="auto"/>
        <w:ind w:left="-99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Методическая работа</w:t>
      </w:r>
    </w:p>
    <w:p w:rsidR="00127B20" w:rsidRDefault="00127B20" w:rsidP="00976C2A">
      <w:pPr>
        <w:shd w:val="clear" w:color="auto" w:fill="FFFFFF"/>
        <w:spacing w:after="0" w:line="240" w:lineRule="auto"/>
        <w:ind w:left="-992"/>
        <w:rPr>
          <w:rFonts w:ascii="Times New Roman" w:hAnsi="Times New Roman"/>
          <w:b/>
          <w:color w:val="000000"/>
          <w:sz w:val="28"/>
          <w:szCs w:val="28"/>
        </w:rPr>
      </w:pPr>
    </w:p>
    <w:p w:rsidR="00127B20" w:rsidRDefault="00127B20" w:rsidP="00976C2A">
      <w:pPr>
        <w:shd w:val="clear" w:color="auto" w:fill="FFFFFF"/>
        <w:spacing w:after="0" w:line="240" w:lineRule="auto"/>
        <w:ind w:left="-992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4111"/>
        <w:gridCol w:w="2393"/>
        <w:gridCol w:w="2393"/>
      </w:tblGrid>
      <w:tr w:rsidR="00127B20" w:rsidRPr="007F2F09" w:rsidTr="007F2F09">
        <w:tc>
          <w:tcPr>
            <w:tcW w:w="674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2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2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Мероприятие, место проведения</w:t>
            </w:r>
          </w:p>
        </w:tc>
        <w:tc>
          <w:tcPr>
            <w:tcW w:w="2393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2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2F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127B20" w:rsidRPr="007F2F09" w:rsidTr="007F2F09">
        <w:tc>
          <w:tcPr>
            <w:tcW w:w="674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2393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7B20" w:rsidRPr="003063EF" w:rsidTr="007F2F09">
        <w:tc>
          <w:tcPr>
            <w:tcW w:w="674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F0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063EF">
              <w:rPr>
                <w:rFonts w:ascii="Times New Roman" w:hAnsi="Times New Roman"/>
                <w:b/>
                <w:sz w:val="28"/>
                <w:szCs w:val="24"/>
              </w:rPr>
              <w:t>Заседание РМО № 1- МКДОУ детский сад «Солнышко»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063EF">
              <w:rPr>
                <w:rFonts w:ascii="Times New Roman" w:hAnsi="Times New Roman"/>
                <w:b/>
                <w:sz w:val="28"/>
                <w:szCs w:val="24"/>
              </w:rPr>
              <w:t>Тема «</w:t>
            </w:r>
            <w:r w:rsidRPr="003063EF">
              <w:rPr>
                <w:rFonts w:ascii="Times New Roman" w:eastAsia="MS Mincho" w:hAnsi="Times New Roman"/>
                <w:sz w:val="28"/>
                <w:szCs w:val="24"/>
              </w:rPr>
              <w:t>Современные подходы к организации работы по нравственно-патриотическому воспитанию дошкольников в условиях ФГОС ДО</w:t>
            </w:r>
            <w:r w:rsidRPr="003063EF">
              <w:rPr>
                <w:rFonts w:ascii="Times New Roman" w:hAnsi="Times New Roman"/>
                <w:b/>
                <w:sz w:val="28"/>
                <w:szCs w:val="24"/>
              </w:rPr>
              <w:t xml:space="preserve"> »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b/>
                <w:sz w:val="28"/>
                <w:szCs w:val="24"/>
              </w:rPr>
              <w:t>Цель:</w:t>
            </w:r>
            <w:r w:rsidRPr="003063EF">
              <w:rPr>
                <w:rFonts w:ascii="Times New Roman" w:hAnsi="Times New Roman"/>
                <w:sz w:val="28"/>
                <w:szCs w:val="24"/>
              </w:rPr>
              <w:t xml:space="preserve"> 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 в ДОУ.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План проведения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1.  Открытый показ НОД  в старшей  группе  « Семейные традиции» – Козлова Е.П.</w:t>
            </w:r>
          </w:p>
          <w:p w:rsidR="00127B20" w:rsidRPr="003063EF" w:rsidRDefault="00127B20" w:rsidP="007F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2. Открытый показ  в подготовительной к школе группе  «Познавательный досуг по нравственно-патриотическому воспитанию «Россия -  родина моя» - Лешкина ЛА</w:t>
            </w:r>
          </w:p>
          <w:p w:rsidR="00127B20" w:rsidRPr="003063EF" w:rsidRDefault="00127B20" w:rsidP="007F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3. Выступление из опыта работы по патриотическому воспитанию «Как я знакомлю дошкольников с родным городом»- Нечаева С,Н.</w:t>
            </w:r>
          </w:p>
          <w:p w:rsidR="00127B20" w:rsidRPr="003063EF" w:rsidRDefault="00127B20" w:rsidP="007F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4. Презентация «Лэпбук- как средство воспитания патриотических чувств у дошкольников» -  Грибанова О.В.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93" w:type="dxa"/>
          </w:tcPr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Старший воспитатель  ДОУ </w:t>
            </w: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color w:val="000000"/>
                <w:sz w:val="28"/>
                <w:szCs w:val="24"/>
              </w:rPr>
              <w:t>Шмелева В.М.</w:t>
            </w: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393" w:type="dxa"/>
          </w:tcPr>
          <w:p w:rsidR="00127B20" w:rsidRPr="003063EF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Ноябрь 2022 года</w:t>
            </w:r>
          </w:p>
        </w:tc>
      </w:tr>
      <w:tr w:rsidR="00127B20" w:rsidRPr="003063EF" w:rsidTr="007F2F09">
        <w:tc>
          <w:tcPr>
            <w:tcW w:w="674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F0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063EF">
              <w:rPr>
                <w:rFonts w:ascii="Times New Roman" w:hAnsi="Times New Roman"/>
                <w:b/>
                <w:sz w:val="28"/>
                <w:szCs w:val="24"/>
              </w:rPr>
              <w:t>Заседание РМО № 2- дошкольная группа Первомайской СОШ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063EF">
              <w:rPr>
                <w:rFonts w:ascii="Times New Roman" w:hAnsi="Times New Roman"/>
                <w:b/>
                <w:sz w:val="28"/>
                <w:szCs w:val="24"/>
              </w:rPr>
              <w:t>Тема: «Познавательное развитие дошкольников»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3063EF">
              <w:rPr>
                <w:rFonts w:ascii="Times New Roman" w:hAnsi="Times New Roman"/>
                <w:b/>
                <w:sz w:val="28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развивать познавательные интересы, потребности и способности детей, их самостоятельную поисковую деятельность.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План проведения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1. Открытый показ НОД в разновозрастной группе по познавательному развитию «Зимующие птицы»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2. Презентация из опыта работы  по познавательному развитию</w:t>
            </w:r>
          </w:p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93" w:type="dxa"/>
          </w:tcPr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Воспитатель Фомина Т.Э.</w:t>
            </w:r>
          </w:p>
        </w:tc>
        <w:tc>
          <w:tcPr>
            <w:tcW w:w="2393" w:type="dxa"/>
          </w:tcPr>
          <w:p w:rsidR="00127B20" w:rsidRPr="003063EF" w:rsidRDefault="00127B20" w:rsidP="007F2F09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63EF">
              <w:rPr>
                <w:rFonts w:ascii="Times New Roman" w:hAnsi="Times New Roman"/>
                <w:sz w:val="28"/>
                <w:szCs w:val="24"/>
              </w:rPr>
              <w:t>Январь 2023 года</w:t>
            </w:r>
          </w:p>
        </w:tc>
      </w:tr>
    </w:tbl>
    <w:p w:rsidR="00127B20" w:rsidRDefault="00127B20" w:rsidP="00976C2A">
      <w:r>
        <w:t xml:space="preserve"> </w:t>
      </w:r>
    </w:p>
    <w:tbl>
      <w:tblPr>
        <w:tblW w:w="0" w:type="auto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4111"/>
        <w:gridCol w:w="2393"/>
        <w:gridCol w:w="2393"/>
      </w:tblGrid>
      <w:tr w:rsidR="00127B20" w:rsidRPr="007F2F09" w:rsidTr="007F2F09">
        <w:tc>
          <w:tcPr>
            <w:tcW w:w="674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F0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2F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РМО № 3 МБДОУ детский сад «Росинка»</w:t>
            </w:r>
          </w:p>
          <w:p w:rsidR="00127B20" w:rsidRDefault="00127B20" w:rsidP="00306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РМО « Культурные практики .   Приобщение детей дошкольного возраста к культуре России через использование культурных практик»  - март 2023 года</w:t>
            </w:r>
          </w:p>
          <w:p w:rsidR="00127B20" w:rsidRDefault="00127B20" w:rsidP="003063E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 показ культурной практики мини – музей « Русская матрёшка» - Летова Е.А. воспитатель, старшая группа</w:t>
            </w:r>
          </w:p>
          <w:p w:rsidR="00127B20" w:rsidRDefault="00127B20" w:rsidP="003063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Открытый  показ культурной практики кинозал  « Мудрые сказки » - Маркова М.А.  воспитатель  , 2 мл. группа</w:t>
            </w:r>
          </w:p>
          <w:p w:rsidR="00127B20" w:rsidRDefault="00127B20" w:rsidP="003063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Обобщение опыта  работы по теме: «Приобщение детей дошкольного возраста к традициям через использование культурной практики « Посиделки» - Смирнова Т.А. воспитатель</w:t>
            </w:r>
          </w:p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F09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 Петрушина С.А.</w:t>
            </w:r>
          </w:p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7B20" w:rsidRPr="007F2F09" w:rsidRDefault="00127B20" w:rsidP="007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  <w:r w:rsidRPr="007F2F09">
              <w:rPr>
                <w:rFonts w:ascii="Times New Roman" w:hAnsi="Times New Roman"/>
                <w:color w:val="000000"/>
                <w:sz w:val="24"/>
                <w:szCs w:val="24"/>
              </w:rPr>
              <w:t>2023 года</w:t>
            </w:r>
          </w:p>
        </w:tc>
      </w:tr>
    </w:tbl>
    <w:p w:rsidR="00127B20" w:rsidRDefault="00127B20" w:rsidP="00976C2A">
      <w:r>
        <w:t xml:space="preserve">           </w:t>
      </w:r>
    </w:p>
    <w:p w:rsidR="00127B20" w:rsidRDefault="00127B20" w:rsidP="00976C2A"/>
    <w:p w:rsidR="00127B20" w:rsidRDefault="00127B20" w:rsidP="00976C2A"/>
    <w:p w:rsidR="00127B20" w:rsidRDefault="00127B20" w:rsidP="00976C2A"/>
    <w:p w:rsidR="00127B20" w:rsidRDefault="00127B20" w:rsidP="00976C2A">
      <w:pPr>
        <w:tabs>
          <w:tab w:val="left" w:pos="3210"/>
        </w:tabs>
        <w:jc w:val="both"/>
        <w:rPr>
          <w:rFonts w:ascii="Times New Roman" w:hAnsi="Times New Roman"/>
          <w:sz w:val="28"/>
          <w:szCs w:val="28"/>
        </w:rPr>
      </w:pPr>
    </w:p>
    <w:p w:rsidR="00127B20" w:rsidRDefault="00127B20" w:rsidP="00976C2A"/>
    <w:p w:rsidR="00127B20" w:rsidRDefault="00127B20"/>
    <w:sectPr w:rsidR="00127B20" w:rsidSect="0045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4EC7"/>
    <w:multiLevelType w:val="hybridMultilevel"/>
    <w:tmpl w:val="BE86BAF4"/>
    <w:lvl w:ilvl="0" w:tplc="B4A485D4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C2A"/>
    <w:rsid w:val="00124ED5"/>
    <w:rsid w:val="00127B20"/>
    <w:rsid w:val="003063EF"/>
    <w:rsid w:val="003E55E6"/>
    <w:rsid w:val="00456CF5"/>
    <w:rsid w:val="00615DCA"/>
    <w:rsid w:val="0068719A"/>
    <w:rsid w:val="006C21F4"/>
    <w:rsid w:val="007F2F09"/>
    <w:rsid w:val="00840457"/>
    <w:rsid w:val="008D5E88"/>
    <w:rsid w:val="00976C2A"/>
    <w:rsid w:val="00AD4122"/>
    <w:rsid w:val="00BD0501"/>
    <w:rsid w:val="00E22A09"/>
    <w:rsid w:val="00E4249E"/>
    <w:rsid w:val="00F4048D"/>
    <w:rsid w:val="00FA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76C2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976C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76C2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3E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4</Pages>
  <Words>473</Words>
  <Characters>2698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dcterms:created xsi:type="dcterms:W3CDTF">2022-09-12T09:59:00Z</dcterms:created>
  <dcterms:modified xsi:type="dcterms:W3CDTF">2022-09-20T16:15:00Z</dcterms:modified>
</cp:coreProperties>
</file>