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7C" w:rsidRPr="003732B0" w:rsidRDefault="00471D7C" w:rsidP="008C29BB">
      <w:pPr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«Утверждаю»</w:t>
      </w:r>
    </w:p>
    <w:p w:rsidR="00471D7C" w:rsidRPr="003732B0" w:rsidRDefault="00471D7C" w:rsidP="008C29BB">
      <w:pPr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Директор школы ________ Румянцева С.В.</w:t>
      </w:r>
    </w:p>
    <w:p w:rsidR="00471D7C" w:rsidRPr="003732B0" w:rsidRDefault="00471D7C" w:rsidP="008C29BB">
      <w:pPr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Приказ № ____ от  _____________________</w:t>
      </w:r>
    </w:p>
    <w:p w:rsidR="00471D7C" w:rsidRPr="003732B0" w:rsidRDefault="00471D7C" w:rsidP="008C29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1D7C" w:rsidRPr="003732B0" w:rsidRDefault="00471D7C" w:rsidP="008C29BB">
      <w:pPr>
        <w:jc w:val="center"/>
        <w:rPr>
          <w:rFonts w:ascii="Times New Roman" w:hAnsi="Times New Roman"/>
          <w:b/>
          <w:sz w:val="24"/>
          <w:szCs w:val="24"/>
        </w:rPr>
      </w:pPr>
      <w:r w:rsidRPr="003732B0">
        <w:rPr>
          <w:rFonts w:ascii="Times New Roman" w:hAnsi="Times New Roman"/>
          <w:b/>
          <w:sz w:val="24"/>
          <w:szCs w:val="24"/>
        </w:rPr>
        <w:t>ПОЛОЖЕНИЕ</w:t>
      </w:r>
    </w:p>
    <w:p w:rsidR="00471D7C" w:rsidRPr="003732B0" w:rsidRDefault="00471D7C" w:rsidP="008C29BB">
      <w:pPr>
        <w:jc w:val="center"/>
        <w:rPr>
          <w:rFonts w:ascii="Times New Roman" w:hAnsi="Times New Roman"/>
          <w:b/>
          <w:sz w:val="24"/>
          <w:szCs w:val="24"/>
        </w:rPr>
      </w:pPr>
      <w:r w:rsidRPr="003732B0">
        <w:rPr>
          <w:rFonts w:ascii="Times New Roman" w:hAnsi="Times New Roman"/>
          <w:b/>
          <w:sz w:val="24"/>
          <w:szCs w:val="24"/>
        </w:rPr>
        <w:t>о безотметочной системе оценивания курса                                                                                    «Основы религиозных культур и светской этики»                                                                         МКОУ «Захаровская ОШ»</w:t>
      </w:r>
    </w:p>
    <w:p w:rsidR="00471D7C" w:rsidRPr="003732B0" w:rsidRDefault="00471D7C" w:rsidP="00D36DC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3732B0">
        <w:rPr>
          <w:rFonts w:ascii="Times New Roman" w:hAnsi="Times New Roman"/>
          <w:b/>
          <w:sz w:val="24"/>
          <w:szCs w:val="24"/>
        </w:rPr>
        <w:t xml:space="preserve">. Общие положения </w:t>
      </w:r>
    </w:p>
    <w:p w:rsidR="00471D7C" w:rsidRPr="003732B0" w:rsidRDefault="00471D7C" w:rsidP="008C29BB">
      <w:pPr>
        <w:pStyle w:val="NoSpacing"/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 xml:space="preserve">1.1. Настоящее Положение регулирует контроль и оценку результатов обучения по основам религиозной культуры и светской этики (далее ОРКСЭ) в 4, 5 классах </w:t>
      </w:r>
      <w:r w:rsidRPr="003732B0">
        <w:rPr>
          <w:rFonts w:ascii="Times New Roman" w:hAnsi="Times New Roman"/>
          <w:bCs/>
          <w:sz w:val="24"/>
          <w:szCs w:val="24"/>
        </w:rPr>
        <w:t>МКОУ «Захаровская ОШ»</w:t>
      </w:r>
      <w:r w:rsidRPr="003732B0">
        <w:rPr>
          <w:rFonts w:ascii="Times New Roman" w:hAnsi="Times New Roman"/>
          <w:sz w:val="24"/>
          <w:szCs w:val="24"/>
        </w:rPr>
        <w:t xml:space="preserve"> и разработано на основе следующих документов:</w:t>
      </w:r>
    </w:p>
    <w:p w:rsidR="00471D7C" w:rsidRPr="003732B0" w:rsidRDefault="00471D7C" w:rsidP="008C29BB">
      <w:pPr>
        <w:pStyle w:val="NoSpacing"/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 xml:space="preserve">Закон Российской Федерации «Об образовании в РФ» </w:t>
      </w:r>
    </w:p>
    <w:p w:rsidR="00471D7C" w:rsidRPr="003732B0" w:rsidRDefault="00471D7C" w:rsidP="008C29BB">
      <w:pPr>
        <w:pStyle w:val="NoSpacing"/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>(Статья 28. Компетенция, права, обязанности и ответственность образовательной организации. 3. К компетенции образовательной организации в установленной сфере деятельности относятся:  осуществление текущего контроля успеваемости и промежуточной аттестации обучающихся, установление их форм, периодичности и порядка проведения.</w:t>
      </w:r>
    </w:p>
    <w:p w:rsidR="00471D7C" w:rsidRPr="003732B0" w:rsidRDefault="00471D7C" w:rsidP="008C29BB">
      <w:pPr>
        <w:pStyle w:val="NoSpacing"/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>Статья 30. Локальные нормативные акты, содержащие нормы, регулирующие образовательные отношения.</w:t>
      </w:r>
      <w:bookmarkStart w:id="0" w:name="selection_index442"/>
      <w:bookmarkEnd w:id="0"/>
      <w:r w:rsidRPr="003732B0">
        <w:rPr>
          <w:rFonts w:ascii="Times New Roman" w:hAnsi="Times New Roman"/>
          <w:sz w:val="24"/>
          <w:szCs w:val="24"/>
        </w:rPr>
        <w:t xml:space="preserve"> 2. 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обучающихся);</w:t>
      </w:r>
    </w:p>
    <w:p w:rsidR="00471D7C" w:rsidRPr="003732B0" w:rsidRDefault="00471D7C" w:rsidP="008C29BB">
      <w:pPr>
        <w:pStyle w:val="NoSpacing"/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 образования; </w:t>
      </w:r>
    </w:p>
    <w:p w:rsidR="00471D7C" w:rsidRPr="003732B0" w:rsidRDefault="00471D7C" w:rsidP="008C29BB">
      <w:pPr>
        <w:pStyle w:val="NoSpacing"/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>Методическое письмо № 1561/14-15 от 19.11.98 «Контроль и оценка ре</w:t>
      </w:r>
      <w:r w:rsidRPr="003732B0">
        <w:rPr>
          <w:rFonts w:ascii="Times New Roman" w:hAnsi="Times New Roman"/>
          <w:sz w:val="24"/>
          <w:szCs w:val="24"/>
        </w:rPr>
        <w:softHyphen/>
        <w:t>зультатов обучения в начальной школе»;</w:t>
      </w:r>
    </w:p>
    <w:p w:rsidR="00471D7C" w:rsidRPr="003732B0" w:rsidRDefault="00471D7C" w:rsidP="008C29BB">
      <w:pPr>
        <w:pStyle w:val="NoSpacing"/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>Письмо Министерства образования России № 13-51-120/13 от 03.06.2003 года «О системе оценивания учебных достижений младших школьников в условиях безотметочного обучения»,</w:t>
      </w:r>
    </w:p>
    <w:p w:rsidR="00471D7C" w:rsidRPr="003732B0" w:rsidRDefault="00471D7C" w:rsidP="008C29BB">
      <w:pPr>
        <w:pStyle w:val="NoSpacing"/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>Письмо Министерства образования России № МД-883/03 от 08.06.2011 года «О направлении методических материалов ОРКСЭ»;</w:t>
      </w:r>
    </w:p>
    <w:p w:rsidR="00471D7C" w:rsidRPr="003732B0" w:rsidRDefault="00471D7C" w:rsidP="008C29BB">
      <w:pPr>
        <w:pStyle w:val="NoSpacing"/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>Письмо Министерства образования России № 108-250 от 22.08.2012 года «О введении учебного курса ОРКСЭ. Методические рекомендации по организации изучения в 4-х классах комплексного учебного курса «Основы религиозных культур и светской этики»: система оценивания планируемых результатов»;</w:t>
      </w:r>
    </w:p>
    <w:p w:rsidR="00471D7C" w:rsidRPr="003732B0" w:rsidRDefault="00471D7C" w:rsidP="008C29BB">
      <w:pPr>
        <w:pStyle w:val="NoSpacing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 xml:space="preserve"> Приказ №69 от 31.01.2012 «</w:t>
      </w:r>
      <w:r w:rsidRPr="003732B0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О внесении изменений в федеральный компонент государственных образовательных стандартов начального общего, основного общего и</w:t>
      </w:r>
      <w:r w:rsidRPr="003732B0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3732B0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среднего (полного) общего образования, утвержденный приказом</w:t>
      </w:r>
    </w:p>
    <w:p w:rsidR="00471D7C" w:rsidRPr="003732B0" w:rsidRDefault="00471D7C" w:rsidP="008C29BB">
      <w:pPr>
        <w:pStyle w:val="NoSpacing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3732B0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12 г"/>
        </w:smartTagPr>
        <w:r w:rsidRPr="003732B0">
          <w:rPr>
            <w:rStyle w:val="Strong"/>
            <w:rFonts w:ascii="Times New Roman" w:hAnsi="Times New Roman"/>
            <w:b w:val="0"/>
            <w:sz w:val="24"/>
            <w:szCs w:val="24"/>
            <w:shd w:val="clear" w:color="auto" w:fill="FFFFFF"/>
          </w:rPr>
          <w:t>2004 г</w:t>
        </w:r>
      </w:smartTag>
      <w:r w:rsidRPr="003732B0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. N 1089»;</w:t>
      </w:r>
    </w:p>
    <w:p w:rsidR="00471D7C" w:rsidRPr="003732B0" w:rsidRDefault="00471D7C" w:rsidP="008C29BB">
      <w:pPr>
        <w:pStyle w:val="NoSpacing"/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bCs/>
          <w:sz w:val="24"/>
          <w:szCs w:val="24"/>
        </w:rPr>
        <w:t xml:space="preserve">Приказ Минобрнауки России № 74 от 01.02.2012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12 г"/>
        </w:smartTagPr>
        <w:r w:rsidRPr="003732B0">
          <w:rPr>
            <w:rFonts w:ascii="Times New Roman" w:hAnsi="Times New Roman"/>
            <w:bCs/>
            <w:sz w:val="24"/>
            <w:szCs w:val="24"/>
          </w:rPr>
          <w:t>2004 г</w:t>
        </w:r>
      </w:smartTag>
      <w:r w:rsidRPr="003732B0">
        <w:rPr>
          <w:rFonts w:ascii="Times New Roman" w:hAnsi="Times New Roman"/>
          <w:bCs/>
          <w:sz w:val="24"/>
          <w:szCs w:val="24"/>
        </w:rPr>
        <w:t>. N 1312 «в</w:t>
      </w:r>
      <w:r w:rsidRPr="003732B0">
        <w:rPr>
          <w:rFonts w:ascii="Times New Roman" w:hAnsi="Times New Roman"/>
          <w:sz w:val="24"/>
          <w:szCs w:val="24"/>
        </w:rPr>
        <w:t xml:space="preserve"> соответствии с пунктом 1 плана мероприятий по введению с 2012/13 учебного года во всех субъектах Российской Федерации комплексного учебного курса для общеобразовательных учреждений «Основы религиозных культур и светской этики», утвержденного распоряжением Правительства Российской Федерации от 28 января </w:t>
      </w:r>
      <w:smartTag w:uri="urn:schemas-microsoft-com:office:smarttags" w:element="metricconverter">
        <w:smartTagPr>
          <w:attr w:name="ProductID" w:val="2012 г"/>
        </w:smartTagPr>
        <w:r w:rsidRPr="003732B0">
          <w:rPr>
            <w:rFonts w:ascii="Times New Roman" w:hAnsi="Times New Roman"/>
            <w:sz w:val="24"/>
            <w:szCs w:val="24"/>
          </w:rPr>
          <w:t>2012 г</w:t>
        </w:r>
      </w:smartTag>
      <w:r w:rsidRPr="003732B0">
        <w:rPr>
          <w:rFonts w:ascii="Times New Roman" w:hAnsi="Times New Roman"/>
          <w:sz w:val="24"/>
          <w:szCs w:val="24"/>
        </w:rPr>
        <w:t>. N 84-р;</w:t>
      </w:r>
    </w:p>
    <w:p w:rsidR="00471D7C" w:rsidRPr="003732B0" w:rsidRDefault="00471D7C" w:rsidP="008C29BB">
      <w:pPr>
        <w:pStyle w:val="NoSpacing"/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>Примерное положение о порядке проведения промежуточной аттестации в переводных классах ОУ;</w:t>
      </w:r>
    </w:p>
    <w:p w:rsidR="00471D7C" w:rsidRPr="003732B0" w:rsidRDefault="00471D7C" w:rsidP="008C29BB">
      <w:pPr>
        <w:pStyle w:val="NoSpacing"/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>Действующие нормативные требования по оценке знаний, умений и навыков учащихся по отдельным учебным предметам и образовательным областям;</w:t>
      </w:r>
    </w:p>
    <w:p w:rsidR="00471D7C" w:rsidRPr="003732B0" w:rsidRDefault="00471D7C" w:rsidP="008C29BB">
      <w:pPr>
        <w:pStyle w:val="NoSpacing"/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>Устав МКОУ «Захаровская ОШ».</w:t>
      </w:r>
    </w:p>
    <w:p w:rsidR="00471D7C" w:rsidRPr="003732B0" w:rsidRDefault="00471D7C" w:rsidP="008C29BB">
      <w:pPr>
        <w:pStyle w:val="NoSpacing"/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>1.2.  В соответствии с Законом Российской Федерации «Об образовании в РФ», с целью повышения ответственности общеобразовательной организации за ре</w:t>
      </w:r>
      <w:r w:rsidRPr="003732B0">
        <w:rPr>
          <w:rFonts w:ascii="Times New Roman" w:hAnsi="Times New Roman"/>
          <w:sz w:val="24"/>
          <w:szCs w:val="24"/>
        </w:rPr>
        <w:softHyphen/>
        <w:t>зультаты образовательного процесса, за объективную оценку усвоения обу</w:t>
      </w:r>
      <w:r w:rsidRPr="003732B0">
        <w:rPr>
          <w:rFonts w:ascii="Times New Roman" w:hAnsi="Times New Roman"/>
          <w:sz w:val="24"/>
          <w:szCs w:val="24"/>
        </w:rPr>
        <w:softHyphen/>
        <w:t>чающимися образовательных программ каждого года обучения в общеобразо</w:t>
      </w:r>
      <w:r w:rsidRPr="003732B0">
        <w:rPr>
          <w:rFonts w:ascii="Times New Roman" w:hAnsi="Times New Roman"/>
          <w:sz w:val="24"/>
          <w:szCs w:val="24"/>
        </w:rPr>
        <w:softHyphen/>
        <w:t>вательном учреждении осуществляются текущая, промежуточная и итоговая аттестация обучающихся по всем реализуемым программам и формам обуче</w:t>
      </w:r>
      <w:r w:rsidRPr="003732B0">
        <w:rPr>
          <w:rFonts w:ascii="Times New Roman" w:hAnsi="Times New Roman"/>
          <w:sz w:val="24"/>
          <w:szCs w:val="24"/>
        </w:rPr>
        <w:softHyphen/>
        <w:t>ния.</w:t>
      </w:r>
    </w:p>
    <w:p w:rsidR="00471D7C" w:rsidRPr="003732B0" w:rsidRDefault="00471D7C" w:rsidP="008C29BB">
      <w:pPr>
        <w:pStyle w:val="NoSpacing"/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>1.3.  В соответствии с Методическим письмом № 1561/14-15 от 19.11.98 «Контроль и оценка результатов обучения в начальной школе» итоговый кон</w:t>
      </w:r>
      <w:r w:rsidRPr="003732B0">
        <w:rPr>
          <w:rFonts w:ascii="Times New Roman" w:hAnsi="Times New Roman"/>
          <w:sz w:val="24"/>
          <w:szCs w:val="24"/>
        </w:rPr>
        <w:softHyphen/>
        <w:t>троль проводится как оценка результатов обучения за определенный, достаточ</w:t>
      </w:r>
      <w:r w:rsidRPr="003732B0">
        <w:rPr>
          <w:rFonts w:ascii="Times New Roman" w:hAnsi="Times New Roman"/>
          <w:sz w:val="24"/>
          <w:szCs w:val="24"/>
        </w:rPr>
        <w:softHyphen/>
        <w:t>но большой промежуток учебного времени - четверть, полугодие, год.</w:t>
      </w:r>
    </w:p>
    <w:p w:rsidR="00471D7C" w:rsidRPr="003732B0" w:rsidRDefault="00471D7C" w:rsidP="008C29BB">
      <w:pPr>
        <w:pStyle w:val="NoSpacing"/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>1.4. Итоговый контроль в переводных классах осуществляется на основе требований Федерального государственного стандарта начального общего об</w:t>
      </w:r>
      <w:r w:rsidRPr="003732B0">
        <w:rPr>
          <w:rFonts w:ascii="Times New Roman" w:hAnsi="Times New Roman"/>
          <w:sz w:val="24"/>
          <w:szCs w:val="24"/>
        </w:rPr>
        <w:softHyphen/>
        <w:t>разования, реализуемых образовательных пробами, критериев оценки соот</w:t>
      </w:r>
      <w:r w:rsidRPr="003732B0">
        <w:rPr>
          <w:rFonts w:ascii="Times New Roman" w:hAnsi="Times New Roman"/>
          <w:sz w:val="24"/>
          <w:szCs w:val="24"/>
        </w:rPr>
        <w:softHyphen/>
        <w:t>ветствия знаний обучающихся учебной программе данного года обучения, Ус</w:t>
      </w:r>
      <w:r w:rsidRPr="003732B0">
        <w:rPr>
          <w:rFonts w:ascii="Times New Roman" w:hAnsi="Times New Roman"/>
          <w:sz w:val="24"/>
          <w:szCs w:val="24"/>
        </w:rPr>
        <w:softHyphen/>
        <w:t>тава общеобразовательной организации, настоящего Положения.</w:t>
      </w:r>
    </w:p>
    <w:p w:rsidR="00471D7C" w:rsidRPr="003732B0" w:rsidRDefault="00471D7C" w:rsidP="008C29BB">
      <w:pPr>
        <w:pStyle w:val="NoSpacing"/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>1.5. Безотметочное обучение представляет собой обучение, в котором отсутствует отметка как форма количественного выражения результата оценочной деятельности.</w:t>
      </w:r>
    </w:p>
    <w:p w:rsidR="00471D7C" w:rsidRPr="003732B0" w:rsidRDefault="00471D7C" w:rsidP="008C29BB">
      <w:pPr>
        <w:pStyle w:val="NoSpacing"/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>1.6.  В 4, 5-х классах школы система контроля и оценки строится на содержательно-оценочной основе без использования отметок.</w:t>
      </w:r>
    </w:p>
    <w:p w:rsidR="00471D7C" w:rsidRPr="003732B0" w:rsidRDefault="00471D7C" w:rsidP="008C29BB">
      <w:pPr>
        <w:pStyle w:val="NoSpacing"/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>Содержательный контроль и оценка должны отражать качественный результат процесса обучения, который определяется не только уровнем усвоения учеником знаний по предметам, но и уровнем его развития.</w:t>
      </w:r>
    </w:p>
    <w:p w:rsidR="00471D7C" w:rsidRPr="003732B0" w:rsidRDefault="00471D7C" w:rsidP="008C29BB">
      <w:pPr>
        <w:pStyle w:val="NoSpacing"/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>1.7. Основными принципами безотметочного обучения являются:</w:t>
      </w:r>
    </w:p>
    <w:p w:rsidR="00471D7C" w:rsidRPr="003732B0" w:rsidRDefault="00471D7C" w:rsidP="008C29BB">
      <w:pPr>
        <w:pStyle w:val="NoSpacing"/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>- критериальность - содержательный контроль и оценка строятся на критериальной, выработанной совместно с учащимися основе. Критерии должны быть однозначными и предельно четкими;</w:t>
      </w:r>
    </w:p>
    <w:p w:rsidR="00471D7C" w:rsidRPr="003732B0" w:rsidRDefault="00471D7C" w:rsidP="008C29BB">
      <w:pPr>
        <w:pStyle w:val="NoSpacing"/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>- приоритет самооценки - в учебном процессе наряду с использованием внешней оценки (словесная оценка учителя «Молодец!», «Умница!»,  взаимооценка детей) формируется способность учащихся самостоятельно оценивать результаты своей деятельности.</w:t>
      </w:r>
    </w:p>
    <w:p w:rsidR="00471D7C" w:rsidRPr="003732B0" w:rsidRDefault="00471D7C" w:rsidP="008C29BB">
      <w:pPr>
        <w:pStyle w:val="NoSpacing"/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>Для воспитания адекватной самооценки применяется сравнение двух самооценок учащихся - прогностической (оценка предстоящей работы) и ретроспективной (оценка выполненной работы).</w:t>
      </w:r>
    </w:p>
    <w:p w:rsidR="00471D7C" w:rsidRPr="003732B0" w:rsidRDefault="00471D7C" w:rsidP="008C29BB">
      <w:pPr>
        <w:pStyle w:val="NoSpacing"/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>Самооценка ученика должна предшествовать оценке учителя.</w:t>
      </w:r>
    </w:p>
    <w:p w:rsidR="00471D7C" w:rsidRPr="003732B0" w:rsidRDefault="00471D7C" w:rsidP="008C29BB">
      <w:pPr>
        <w:pStyle w:val="NoSpacing"/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 xml:space="preserve">Характеристика оценки: </w:t>
      </w:r>
    </w:p>
    <w:p w:rsidR="00471D7C" w:rsidRPr="003732B0" w:rsidRDefault="00471D7C" w:rsidP="008C29BB">
      <w:pPr>
        <w:pStyle w:val="NoSpacing"/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>непрерывность - с учетом непрерывности процесса обучения, предлагается перейти от традиционного понимания оценки как фиксатора конечного результата к оцениванию процесса движения к нему. При этом учащийся получает право на ошибку, которая, будучи исправленной, считается прогрессом в обучении;</w:t>
      </w:r>
    </w:p>
    <w:p w:rsidR="00471D7C" w:rsidRPr="003732B0" w:rsidRDefault="00471D7C" w:rsidP="008C29BB">
      <w:pPr>
        <w:pStyle w:val="NoSpacing"/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 xml:space="preserve"> гибкость и вариативность инструментария оценки  - в учебном процессе используются разнообразные виды оценочных шкал, позволяющие гибко реагировать на прогресс или регресс в успеваемости и развитии ученика естественность процесса контроля и оценки;</w:t>
      </w:r>
    </w:p>
    <w:p w:rsidR="00471D7C" w:rsidRPr="003732B0" w:rsidRDefault="00471D7C" w:rsidP="008C29BB">
      <w:pPr>
        <w:pStyle w:val="NoSpacing"/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 xml:space="preserve"> контроль и оценка должны проводиться в естественных для учащихся условиях, снижающих стресс и напряжение. </w:t>
      </w:r>
    </w:p>
    <w:p w:rsidR="00471D7C" w:rsidRPr="003732B0" w:rsidRDefault="00471D7C" w:rsidP="00D36DC1">
      <w:pPr>
        <w:pStyle w:val="NoSpacing"/>
        <w:rPr>
          <w:rFonts w:ascii="Times New Roman" w:hAnsi="Times New Roman"/>
          <w:b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>В характеристику учебно-познавательной деятельности школьников включаются результаты наблюдений за их учебной работой в обычных условиях.</w:t>
      </w:r>
      <w:r w:rsidRPr="003732B0">
        <w:rPr>
          <w:rFonts w:ascii="Times New Roman" w:hAnsi="Times New Roman"/>
          <w:sz w:val="24"/>
          <w:szCs w:val="24"/>
        </w:rPr>
        <w:br/>
      </w:r>
      <w:r w:rsidRPr="003732B0">
        <w:rPr>
          <w:rFonts w:ascii="Times New Roman" w:hAnsi="Times New Roman"/>
          <w:b/>
          <w:sz w:val="24"/>
          <w:szCs w:val="24"/>
        </w:rPr>
        <w:t xml:space="preserve"> 2. Цели и задачи</w:t>
      </w:r>
    </w:p>
    <w:p w:rsidR="00471D7C" w:rsidRPr="003732B0" w:rsidRDefault="00471D7C" w:rsidP="008C29BB">
      <w:pPr>
        <w:pStyle w:val="NoSpacing"/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>2.1.  Целью данного Положения является создание благоприятных условий, обеспечивающих его благополучное развитие, обучение и воспитание, совершенствование способов оценивания учебных достижений у обучающихся.</w:t>
      </w:r>
    </w:p>
    <w:p w:rsidR="00471D7C" w:rsidRPr="003732B0" w:rsidRDefault="00471D7C" w:rsidP="008C29BB">
      <w:pPr>
        <w:pStyle w:val="NoSpacing"/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 xml:space="preserve">2.2. Задачи: </w:t>
      </w:r>
    </w:p>
    <w:p w:rsidR="00471D7C" w:rsidRPr="003732B0" w:rsidRDefault="00471D7C" w:rsidP="008C29BB">
      <w:pPr>
        <w:pStyle w:val="NoSpacing"/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>организовать личностно ориентированное взаимодействие учителя и детей;</w:t>
      </w:r>
    </w:p>
    <w:p w:rsidR="00471D7C" w:rsidRPr="003732B0" w:rsidRDefault="00471D7C" w:rsidP="008C29BB">
      <w:pPr>
        <w:pStyle w:val="NoSpacing"/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>создать условия ориентации педагогической оценки на относительные показатели детской успешности (сравнение сегодняшних достижений ребенка с его собственными вчерашними достижениями) с учетом индивидуальных способностей детей;</w:t>
      </w:r>
    </w:p>
    <w:p w:rsidR="00471D7C" w:rsidRPr="003732B0" w:rsidRDefault="00471D7C" w:rsidP="008C29BB">
      <w:pPr>
        <w:pStyle w:val="NoSpacing"/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>создать условия развитие самостоятельности и активности детей и формирования учебно-познавательной мотивации учащихся.</w:t>
      </w:r>
    </w:p>
    <w:p w:rsidR="00471D7C" w:rsidRPr="003732B0" w:rsidRDefault="00471D7C" w:rsidP="00D36DC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3732B0">
        <w:rPr>
          <w:rFonts w:ascii="Times New Roman" w:hAnsi="Times New Roman"/>
          <w:b/>
          <w:sz w:val="24"/>
          <w:szCs w:val="24"/>
        </w:rPr>
        <w:t xml:space="preserve">. Организация системы оценивания учебных достижений младших школьников в условиях безотметочного обучения </w:t>
      </w:r>
    </w:p>
    <w:p w:rsidR="00471D7C" w:rsidRPr="003732B0" w:rsidRDefault="00471D7C" w:rsidP="008C29BB">
      <w:pPr>
        <w:pStyle w:val="NoSpacing"/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>3.1. Исключается система балльного (отметочного) оценивания. Не допускается использование любой знаковой символики, заменяющей цифровую отметку (звездочки, самолетики, солнышки и пр.). Допускается лишь словесная объяснительная оценка. При неправильном ответе ученика запрещается говорить «не думал», «неверно», лучше обходиться репликами «ты так думаешь», «это твое мнение» и т.д.</w:t>
      </w:r>
    </w:p>
    <w:p w:rsidR="00471D7C" w:rsidRPr="003732B0" w:rsidRDefault="00471D7C" w:rsidP="008C29BB">
      <w:pPr>
        <w:pStyle w:val="NoSpacing"/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 xml:space="preserve"> 3.2. Оцениванию не подлежат: темп работы ученика, личностные качества школьников, своеобразие их психических процессов (особенности памяти, внимания, восприятия, темп деятельности и др.).</w:t>
      </w:r>
    </w:p>
    <w:p w:rsidR="00471D7C" w:rsidRPr="003732B0" w:rsidRDefault="00471D7C" w:rsidP="008C29BB">
      <w:pPr>
        <w:pStyle w:val="NoSpacing"/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 xml:space="preserve"> 3.3. Оцениванию подлежат индивидуальные учебные достижения обучающихся (сравнение сегодняшних достижений ребенка с его собственными вчерашними достижениями). Положительно оценивается каждый удавшийся шаг ребенка, попытка (даже неудачная) самостоятельно найти ответ на вопрос. Необходимо поощрять любое проявление инициативы, желание высказаться, ответить на вопрос, поработать у доски. Поощрять, не боясь перехвалить. Учить детей осуществлять самоконтроль: сравнивать свою работу с образцом, находить ошибки устанавливать их причины, самому вносить исправления. Осуществление информативной и регулируемой обратной связи с учащимися должно быть ориентировано на успех, содействовать становлению и развитию самооценки. Оценивание должно быть направлено на эффективное обучение и научение ребенка.</w:t>
      </w:r>
    </w:p>
    <w:p w:rsidR="00471D7C" w:rsidRPr="003732B0" w:rsidRDefault="00471D7C" w:rsidP="008C29BB">
      <w:pPr>
        <w:pStyle w:val="NoSpacing"/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 xml:space="preserve">3.3. Результаты подготовки и защиты творческих продуктов и проектов могут учитываться при формировании портфолио обучающихся. </w:t>
      </w:r>
    </w:p>
    <w:p w:rsidR="00471D7C" w:rsidRPr="003732B0" w:rsidRDefault="00471D7C" w:rsidP="008C29BB">
      <w:pPr>
        <w:pStyle w:val="NoSpacing"/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>3.4. Результаты индивидуальной и групповой проектной деятельности (обязательно для всех обучающихся) представляются в форме реферата, презентации или творческой работы любого вида.</w:t>
      </w:r>
    </w:p>
    <w:p w:rsidR="00471D7C" w:rsidRPr="003732B0" w:rsidRDefault="00471D7C" w:rsidP="008C29BB">
      <w:pPr>
        <w:pStyle w:val="NoSpacing"/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 xml:space="preserve">3.5.  Проверка теоретических знаний по предмету предполагает ответы на вопросы, тесты с выбором правильного ответа, отгадывание кроссвордов по изученным темам, творческие проекты, исследовательская деятельность которых основана на теоретическом материале. </w:t>
      </w:r>
    </w:p>
    <w:p w:rsidR="00471D7C" w:rsidRPr="003732B0" w:rsidRDefault="00471D7C" w:rsidP="008C29BB">
      <w:pPr>
        <w:pStyle w:val="NoSpacing"/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 xml:space="preserve">3.6. Прохождение материала по предмету фиксируется в журнале успеваемости обучающихся. Система оценивания результатов безотметочная. По итогам года обучающийся аттестуется или не аттестуется (запись в журнале – ат; н/а). </w:t>
      </w:r>
    </w:p>
    <w:p w:rsidR="00471D7C" w:rsidRPr="003732B0" w:rsidRDefault="00471D7C" w:rsidP="008C29BB">
      <w:pPr>
        <w:pStyle w:val="NoSpacing"/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 xml:space="preserve"> 3.7. По ОРКСЭ контрольные работы не проводятся.</w:t>
      </w:r>
    </w:p>
    <w:p w:rsidR="00471D7C" w:rsidRPr="003732B0" w:rsidRDefault="00471D7C" w:rsidP="008C29BB">
      <w:pPr>
        <w:pStyle w:val="NoSpacing"/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 xml:space="preserve"> 3.8. По ОРКСЭ домашние задания  задаются.</w:t>
      </w:r>
    </w:p>
    <w:p w:rsidR="00471D7C" w:rsidRPr="003732B0" w:rsidRDefault="00471D7C" w:rsidP="008C29BB">
      <w:pPr>
        <w:pStyle w:val="NoSpacing"/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>3.9. По ОРКСЭ  безотметочная система оценивания устанавливается в течение всего учебного года.</w:t>
      </w:r>
    </w:p>
    <w:p w:rsidR="00471D7C" w:rsidRPr="003732B0" w:rsidRDefault="00471D7C">
      <w:pPr>
        <w:rPr>
          <w:rFonts w:ascii="Times New Roman" w:hAnsi="Times New Roman"/>
          <w:sz w:val="24"/>
          <w:szCs w:val="24"/>
        </w:rPr>
      </w:pPr>
    </w:p>
    <w:p w:rsidR="00471D7C" w:rsidRPr="003732B0" w:rsidRDefault="00471D7C">
      <w:pPr>
        <w:rPr>
          <w:rFonts w:ascii="Times New Roman" w:hAnsi="Times New Roman"/>
          <w:sz w:val="24"/>
          <w:szCs w:val="24"/>
        </w:rPr>
      </w:pPr>
    </w:p>
    <w:p w:rsidR="00471D7C" w:rsidRPr="003732B0" w:rsidRDefault="00471D7C" w:rsidP="003732B0">
      <w:pPr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«Утверждаю»</w:t>
      </w:r>
    </w:p>
    <w:p w:rsidR="00471D7C" w:rsidRPr="003732B0" w:rsidRDefault="00471D7C" w:rsidP="003732B0">
      <w:pPr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Директор школы ________ Румянцева С.В.</w:t>
      </w:r>
    </w:p>
    <w:p w:rsidR="00471D7C" w:rsidRPr="003732B0" w:rsidRDefault="00471D7C" w:rsidP="003732B0">
      <w:pPr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Приказ № ____ от  _____________________</w:t>
      </w:r>
    </w:p>
    <w:p w:rsidR="00471D7C" w:rsidRPr="003732B0" w:rsidRDefault="00471D7C">
      <w:pPr>
        <w:rPr>
          <w:rFonts w:ascii="Times New Roman" w:hAnsi="Times New Roman"/>
          <w:sz w:val="24"/>
          <w:szCs w:val="24"/>
        </w:rPr>
      </w:pPr>
    </w:p>
    <w:p w:rsidR="00471D7C" w:rsidRPr="003732B0" w:rsidRDefault="00471D7C">
      <w:pPr>
        <w:rPr>
          <w:rFonts w:ascii="Times New Roman" w:hAnsi="Times New Roman"/>
          <w:sz w:val="24"/>
          <w:szCs w:val="24"/>
        </w:rPr>
      </w:pPr>
    </w:p>
    <w:p w:rsidR="00471D7C" w:rsidRPr="003732B0" w:rsidRDefault="00471D7C">
      <w:pPr>
        <w:rPr>
          <w:rFonts w:ascii="Times New Roman" w:hAnsi="Times New Roman"/>
          <w:sz w:val="24"/>
          <w:szCs w:val="24"/>
        </w:rPr>
      </w:pPr>
    </w:p>
    <w:p w:rsidR="00471D7C" w:rsidRPr="003732B0" w:rsidRDefault="00471D7C" w:rsidP="008C29BB">
      <w:pPr>
        <w:pStyle w:val="BodyText"/>
        <w:rPr>
          <w:sz w:val="24"/>
        </w:rPr>
      </w:pPr>
      <w:r w:rsidRPr="003732B0">
        <w:rPr>
          <w:sz w:val="24"/>
        </w:rPr>
        <w:t xml:space="preserve">ПОЛОЖЕНИЕ </w:t>
      </w:r>
    </w:p>
    <w:p w:rsidR="00471D7C" w:rsidRPr="003732B0" w:rsidRDefault="00471D7C" w:rsidP="008C29BB">
      <w:pPr>
        <w:pStyle w:val="BodyText"/>
        <w:rPr>
          <w:sz w:val="24"/>
        </w:rPr>
      </w:pPr>
      <w:r w:rsidRPr="003732B0">
        <w:rPr>
          <w:sz w:val="24"/>
        </w:rPr>
        <w:t xml:space="preserve">о безотметочной системе оценивания учащихся 1 класса </w:t>
      </w:r>
    </w:p>
    <w:p w:rsidR="00471D7C" w:rsidRPr="003732B0" w:rsidRDefault="00471D7C" w:rsidP="008C29BB">
      <w:pPr>
        <w:pStyle w:val="BodyText"/>
        <w:rPr>
          <w:sz w:val="24"/>
        </w:rPr>
      </w:pPr>
      <w:r w:rsidRPr="003732B0">
        <w:rPr>
          <w:sz w:val="24"/>
        </w:rPr>
        <w:t>МКОУ «Захаровская ОШ»</w:t>
      </w:r>
    </w:p>
    <w:p w:rsidR="00471D7C" w:rsidRPr="003732B0" w:rsidRDefault="00471D7C" w:rsidP="003732B0">
      <w:pPr>
        <w:rPr>
          <w:rFonts w:ascii="Times New Roman" w:hAnsi="Times New Roman"/>
          <w:sz w:val="24"/>
          <w:szCs w:val="24"/>
        </w:rPr>
      </w:pPr>
    </w:p>
    <w:p w:rsidR="00471D7C" w:rsidRPr="003732B0" w:rsidRDefault="00471D7C" w:rsidP="003732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3732B0"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471D7C" w:rsidRPr="003732B0" w:rsidRDefault="00471D7C" w:rsidP="008C29BB">
      <w:pPr>
        <w:pStyle w:val="BodyTextIndent"/>
        <w:ind w:left="0"/>
        <w:rPr>
          <w:sz w:val="24"/>
        </w:rPr>
      </w:pPr>
      <w:r w:rsidRPr="003732B0">
        <w:rPr>
          <w:sz w:val="24"/>
        </w:rPr>
        <w:t>1.1. Безотметочное обучение представляет собой обучение, в котором отсутствует пятибальная форма отметки как форма количественного выражения результата оценочной деятельности.</w:t>
      </w:r>
    </w:p>
    <w:p w:rsidR="00471D7C" w:rsidRPr="003732B0" w:rsidRDefault="00471D7C" w:rsidP="008C29BB">
      <w:pPr>
        <w:pStyle w:val="BodyTextIndent"/>
        <w:ind w:left="0"/>
        <w:rPr>
          <w:sz w:val="24"/>
        </w:rPr>
      </w:pPr>
      <w:r w:rsidRPr="003732B0">
        <w:rPr>
          <w:sz w:val="24"/>
        </w:rPr>
        <w:t xml:space="preserve">1.2. Недопустимо использование любой знаковой символики, заменяющей цифровую отметку (звездочки, самолетики, солнышки и т. д.). Допускается лишь словесная объяснительная оценка. Нельзя при неправильном ответе ученика говорить «не думал», «не старался», «неверно». Допускаются реплики: «ты так думаешь», «это твое мнение», «давай послушаем других» и т. д. </w:t>
      </w:r>
    </w:p>
    <w:p w:rsidR="00471D7C" w:rsidRPr="003732B0" w:rsidRDefault="00471D7C" w:rsidP="008C29BB">
      <w:pPr>
        <w:pStyle w:val="BodyTextIndent"/>
        <w:ind w:left="0"/>
        <w:rPr>
          <w:sz w:val="24"/>
        </w:rPr>
      </w:pPr>
      <w:r w:rsidRPr="003732B0">
        <w:rPr>
          <w:sz w:val="24"/>
        </w:rPr>
        <w:t>1.3. Модернизация содержания образования и организация учебного процесса в начальной школе предусматривает работу с детским интересом и направлена на создание таких условий обучения, которые не допускают появления у первоклассников отчуждения и негативного отношения к учебной жизни.</w:t>
      </w:r>
    </w:p>
    <w:p w:rsidR="00471D7C" w:rsidRPr="003732B0" w:rsidRDefault="00471D7C" w:rsidP="008C29BB">
      <w:pPr>
        <w:pStyle w:val="BodyTextIndent"/>
        <w:ind w:left="0"/>
        <w:rPr>
          <w:sz w:val="24"/>
        </w:rPr>
      </w:pPr>
      <w:r w:rsidRPr="003732B0">
        <w:rPr>
          <w:sz w:val="24"/>
        </w:rPr>
        <w:t>1.4. Целью введения безотметочного обучения в первом классе является поиск подхода к оцениванию, который позволит устранить негативные моменты в обучении, будет способствовать гуманизации обучения, индивидуализации учебного процесса, повышению учебной мотивации и учебной самостоятельности в обучении.</w:t>
      </w:r>
    </w:p>
    <w:p w:rsidR="00471D7C" w:rsidRPr="003732B0" w:rsidRDefault="00471D7C" w:rsidP="008C29BB">
      <w:pPr>
        <w:pStyle w:val="BodyTextIndent"/>
        <w:ind w:left="0"/>
        <w:rPr>
          <w:sz w:val="24"/>
        </w:rPr>
      </w:pPr>
      <w:r w:rsidRPr="003732B0">
        <w:rPr>
          <w:sz w:val="24"/>
        </w:rPr>
        <w:t>1.5. Основные принципы безотметочного обучения:</w:t>
      </w:r>
    </w:p>
    <w:p w:rsidR="00471D7C" w:rsidRPr="003732B0" w:rsidRDefault="00471D7C" w:rsidP="008C29BB">
      <w:pPr>
        <w:pStyle w:val="BodyTextIndent"/>
        <w:numPr>
          <w:ilvl w:val="0"/>
          <w:numId w:val="2"/>
        </w:numPr>
        <w:ind w:left="0" w:firstLine="0"/>
        <w:rPr>
          <w:sz w:val="24"/>
        </w:rPr>
      </w:pPr>
      <w:r w:rsidRPr="003732B0">
        <w:rPr>
          <w:sz w:val="24"/>
        </w:rPr>
        <w:t>дифференцированный подход при осуществлении оценивающих и контролирующих действий;</w:t>
      </w:r>
    </w:p>
    <w:p w:rsidR="00471D7C" w:rsidRPr="003732B0" w:rsidRDefault="00471D7C" w:rsidP="008C29BB">
      <w:pPr>
        <w:pStyle w:val="BodyTextIndent"/>
        <w:numPr>
          <w:ilvl w:val="0"/>
          <w:numId w:val="2"/>
        </w:numPr>
        <w:ind w:left="0" w:firstLine="0"/>
        <w:rPr>
          <w:sz w:val="24"/>
        </w:rPr>
      </w:pPr>
      <w:r w:rsidRPr="003732B0">
        <w:rPr>
          <w:sz w:val="24"/>
        </w:rPr>
        <w:t>приоритет самооценке (самооценка ученика должна предшествовать оценке учителя);</w:t>
      </w:r>
    </w:p>
    <w:p w:rsidR="00471D7C" w:rsidRPr="003732B0" w:rsidRDefault="00471D7C" w:rsidP="008C29BB">
      <w:pPr>
        <w:pStyle w:val="BodyTextIndent"/>
        <w:numPr>
          <w:ilvl w:val="0"/>
          <w:numId w:val="2"/>
        </w:numPr>
        <w:tabs>
          <w:tab w:val="left" w:pos="0"/>
        </w:tabs>
        <w:ind w:left="0" w:firstLine="0"/>
        <w:rPr>
          <w:sz w:val="24"/>
        </w:rPr>
      </w:pPr>
      <w:r w:rsidRPr="003732B0">
        <w:rPr>
          <w:sz w:val="24"/>
        </w:rPr>
        <w:t>гибкость и вариативность (использование различных процедур и методов изучения результативности обучения);</w:t>
      </w:r>
    </w:p>
    <w:p w:rsidR="00471D7C" w:rsidRPr="003732B0" w:rsidRDefault="00471D7C" w:rsidP="008C29BB">
      <w:pPr>
        <w:pStyle w:val="BodyTextIndent"/>
        <w:numPr>
          <w:ilvl w:val="0"/>
          <w:numId w:val="2"/>
        </w:numPr>
        <w:ind w:left="0" w:firstLine="0"/>
        <w:rPr>
          <w:sz w:val="24"/>
        </w:rPr>
      </w:pPr>
      <w:r w:rsidRPr="003732B0">
        <w:rPr>
          <w:sz w:val="24"/>
        </w:rPr>
        <w:t>естественность процесса контроля и оценки (контроль и оценка должны проводиться в естественных для учащихся условиях, снижающих стресс и напряжение).</w:t>
      </w:r>
    </w:p>
    <w:p w:rsidR="00471D7C" w:rsidRPr="003732B0" w:rsidRDefault="00471D7C" w:rsidP="008C29BB">
      <w:pPr>
        <w:pStyle w:val="BodyTextIndent"/>
        <w:ind w:left="0"/>
        <w:rPr>
          <w:sz w:val="24"/>
        </w:rPr>
      </w:pPr>
      <w:r w:rsidRPr="003732B0">
        <w:rPr>
          <w:sz w:val="24"/>
        </w:rPr>
        <w:t xml:space="preserve">1.6. Никакому оцениванию не подлежат: </w:t>
      </w:r>
    </w:p>
    <w:p w:rsidR="00471D7C" w:rsidRPr="003732B0" w:rsidRDefault="00471D7C" w:rsidP="008C29BB">
      <w:pPr>
        <w:pStyle w:val="BodyTextIndent"/>
        <w:numPr>
          <w:ilvl w:val="0"/>
          <w:numId w:val="2"/>
        </w:numPr>
        <w:ind w:left="0" w:firstLine="0"/>
        <w:rPr>
          <w:sz w:val="24"/>
        </w:rPr>
      </w:pPr>
      <w:r w:rsidRPr="003732B0">
        <w:rPr>
          <w:sz w:val="24"/>
        </w:rPr>
        <w:t xml:space="preserve">темп работы ученика; </w:t>
      </w:r>
    </w:p>
    <w:p w:rsidR="00471D7C" w:rsidRPr="003732B0" w:rsidRDefault="00471D7C" w:rsidP="008C29BB">
      <w:pPr>
        <w:pStyle w:val="BodyTextIndent"/>
        <w:numPr>
          <w:ilvl w:val="0"/>
          <w:numId w:val="2"/>
        </w:numPr>
        <w:ind w:left="0" w:firstLine="0"/>
        <w:rPr>
          <w:sz w:val="24"/>
        </w:rPr>
      </w:pPr>
      <w:r w:rsidRPr="003732B0">
        <w:rPr>
          <w:sz w:val="24"/>
        </w:rPr>
        <w:t>личностные качества школьников;</w:t>
      </w:r>
    </w:p>
    <w:p w:rsidR="00471D7C" w:rsidRPr="003732B0" w:rsidRDefault="00471D7C" w:rsidP="008C29BB">
      <w:pPr>
        <w:pStyle w:val="BodyTextIndent"/>
        <w:numPr>
          <w:ilvl w:val="0"/>
          <w:numId w:val="2"/>
        </w:numPr>
        <w:ind w:left="0" w:firstLine="0"/>
        <w:rPr>
          <w:sz w:val="24"/>
        </w:rPr>
      </w:pPr>
      <w:r w:rsidRPr="003732B0">
        <w:rPr>
          <w:sz w:val="24"/>
        </w:rPr>
        <w:t xml:space="preserve">своеобразие их психических процессов (особенности памяти, внимания, восприятия и т. д.). </w:t>
      </w:r>
    </w:p>
    <w:p w:rsidR="00471D7C" w:rsidRPr="003732B0" w:rsidRDefault="00471D7C" w:rsidP="008C29BB">
      <w:pPr>
        <w:pStyle w:val="BodyTextIndent"/>
        <w:ind w:left="0"/>
        <w:rPr>
          <w:sz w:val="24"/>
        </w:rPr>
      </w:pPr>
      <w:r w:rsidRPr="003732B0">
        <w:rPr>
          <w:sz w:val="24"/>
        </w:rPr>
        <w:t>1.7. Основные виды контроля:</w:t>
      </w:r>
    </w:p>
    <w:p w:rsidR="00471D7C" w:rsidRPr="003732B0" w:rsidRDefault="00471D7C" w:rsidP="008C29BB">
      <w:pPr>
        <w:pStyle w:val="BodyTextIndent"/>
        <w:numPr>
          <w:ilvl w:val="0"/>
          <w:numId w:val="2"/>
        </w:numPr>
        <w:ind w:left="0" w:firstLine="0"/>
        <w:rPr>
          <w:sz w:val="24"/>
        </w:rPr>
      </w:pPr>
      <w:r w:rsidRPr="003732B0">
        <w:rPr>
          <w:sz w:val="24"/>
        </w:rPr>
        <w:t>стартовый контроль,</w:t>
      </w:r>
    </w:p>
    <w:p w:rsidR="00471D7C" w:rsidRPr="003732B0" w:rsidRDefault="00471D7C" w:rsidP="008C29BB">
      <w:pPr>
        <w:pStyle w:val="BodyTextIndent"/>
        <w:numPr>
          <w:ilvl w:val="0"/>
          <w:numId w:val="2"/>
        </w:numPr>
        <w:ind w:left="0" w:firstLine="0"/>
        <w:rPr>
          <w:sz w:val="24"/>
        </w:rPr>
      </w:pPr>
      <w:r w:rsidRPr="003732B0">
        <w:rPr>
          <w:sz w:val="24"/>
        </w:rPr>
        <w:t>тематический контроль,</w:t>
      </w:r>
    </w:p>
    <w:p w:rsidR="00471D7C" w:rsidRPr="003732B0" w:rsidRDefault="00471D7C" w:rsidP="008C29BB">
      <w:pPr>
        <w:pStyle w:val="BodyTextIndent"/>
        <w:numPr>
          <w:ilvl w:val="0"/>
          <w:numId w:val="2"/>
        </w:numPr>
        <w:ind w:left="0" w:firstLine="0"/>
        <w:rPr>
          <w:sz w:val="24"/>
        </w:rPr>
      </w:pPr>
      <w:r w:rsidRPr="003732B0">
        <w:rPr>
          <w:sz w:val="24"/>
        </w:rPr>
        <w:t>итоговый контроль.</w:t>
      </w:r>
    </w:p>
    <w:p w:rsidR="00471D7C" w:rsidRPr="003732B0" w:rsidRDefault="00471D7C" w:rsidP="008C29BB">
      <w:pPr>
        <w:rPr>
          <w:rFonts w:ascii="Times New Roman" w:hAnsi="Times New Roman"/>
          <w:sz w:val="24"/>
          <w:szCs w:val="24"/>
          <w:lang w:val="en-US"/>
        </w:rPr>
      </w:pPr>
    </w:p>
    <w:p w:rsidR="00471D7C" w:rsidRPr="003732B0" w:rsidRDefault="00471D7C" w:rsidP="003732B0">
      <w:pPr>
        <w:rPr>
          <w:rFonts w:ascii="Times New Roman" w:hAnsi="Times New Roman"/>
          <w:b/>
          <w:sz w:val="24"/>
          <w:szCs w:val="24"/>
        </w:rPr>
      </w:pPr>
      <w:r w:rsidRPr="003732B0">
        <w:rPr>
          <w:rFonts w:ascii="Times New Roman" w:hAnsi="Times New Roman"/>
          <w:b/>
          <w:sz w:val="24"/>
          <w:szCs w:val="24"/>
        </w:rPr>
        <w:t>2. Контроль и оценка развития учащихся.</w:t>
      </w:r>
    </w:p>
    <w:p w:rsidR="00471D7C" w:rsidRPr="003732B0" w:rsidRDefault="00471D7C" w:rsidP="008C29BB">
      <w:pPr>
        <w:pStyle w:val="BodyTextIndent"/>
        <w:ind w:left="0"/>
        <w:rPr>
          <w:sz w:val="24"/>
        </w:rPr>
      </w:pPr>
      <w:r w:rsidRPr="003732B0">
        <w:rPr>
          <w:sz w:val="24"/>
        </w:rPr>
        <w:t>2.1. Основными показателями развития учащихся 1-х классов являются:</w:t>
      </w:r>
    </w:p>
    <w:p w:rsidR="00471D7C" w:rsidRPr="003732B0" w:rsidRDefault="00471D7C" w:rsidP="008C29BB">
      <w:pPr>
        <w:pStyle w:val="BodyTextIndent"/>
        <w:numPr>
          <w:ilvl w:val="0"/>
          <w:numId w:val="2"/>
        </w:numPr>
        <w:ind w:left="0" w:firstLine="0"/>
        <w:rPr>
          <w:sz w:val="24"/>
        </w:rPr>
      </w:pPr>
      <w:r w:rsidRPr="003732B0">
        <w:rPr>
          <w:sz w:val="24"/>
        </w:rPr>
        <w:t>учебно-познавательный интерес;</w:t>
      </w:r>
    </w:p>
    <w:p w:rsidR="00471D7C" w:rsidRPr="003732B0" w:rsidRDefault="00471D7C" w:rsidP="008C29BB">
      <w:pPr>
        <w:pStyle w:val="BodyTextIndent"/>
        <w:numPr>
          <w:ilvl w:val="0"/>
          <w:numId w:val="2"/>
        </w:numPr>
        <w:ind w:left="0" w:firstLine="0"/>
        <w:rPr>
          <w:sz w:val="24"/>
        </w:rPr>
      </w:pPr>
      <w:r w:rsidRPr="003732B0">
        <w:rPr>
          <w:sz w:val="24"/>
        </w:rPr>
        <w:t>самостоятельность суждений, критичность по отношению к своим и чужим действиям;</w:t>
      </w:r>
    </w:p>
    <w:p w:rsidR="00471D7C" w:rsidRPr="003732B0" w:rsidRDefault="00471D7C" w:rsidP="008C29BB">
      <w:pPr>
        <w:pStyle w:val="BodyTextIndent"/>
        <w:numPr>
          <w:ilvl w:val="0"/>
          <w:numId w:val="2"/>
        </w:numPr>
        <w:ind w:left="0" w:firstLine="0"/>
        <w:rPr>
          <w:sz w:val="24"/>
        </w:rPr>
      </w:pPr>
      <w:r w:rsidRPr="003732B0">
        <w:rPr>
          <w:sz w:val="24"/>
        </w:rPr>
        <w:t>основы самостоятельности;</w:t>
      </w:r>
    </w:p>
    <w:p w:rsidR="00471D7C" w:rsidRPr="003732B0" w:rsidRDefault="00471D7C" w:rsidP="008C29BB">
      <w:pPr>
        <w:pStyle w:val="BodyTextIndent"/>
        <w:numPr>
          <w:ilvl w:val="0"/>
          <w:numId w:val="2"/>
        </w:numPr>
        <w:ind w:left="0" w:firstLine="0"/>
        <w:rPr>
          <w:sz w:val="24"/>
        </w:rPr>
      </w:pPr>
      <w:r w:rsidRPr="003732B0">
        <w:rPr>
          <w:sz w:val="24"/>
        </w:rPr>
        <w:t>способность к преобразованию изученных способов действия в соответствии с новыми условиями задачи.</w:t>
      </w:r>
    </w:p>
    <w:p w:rsidR="00471D7C" w:rsidRPr="003732B0" w:rsidRDefault="00471D7C" w:rsidP="008C29BB">
      <w:pPr>
        <w:pStyle w:val="BodyTextIndent"/>
        <w:ind w:left="0"/>
        <w:rPr>
          <w:sz w:val="24"/>
        </w:rPr>
      </w:pPr>
      <w:r w:rsidRPr="003732B0">
        <w:rPr>
          <w:sz w:val="24"/>
        </w:rPr>
        <w:t>2.2. Содержательный контроль и оценка учащихся должны быть направлены на выявление индивидуальной динамики развития первоклассников (от начала учебного года к концу) с учетом личностных особенностей и индивидуальных успехов.</w:t>
      </w:r>
    </w:p>
    <w:p w:rsidR="00471D7C" w:rsidRPr="003732B0" w:rsidRDefault="00471D7C" w:rsidP="008C29BB">
      <w:pPr>
        <w:pStyle w:val="BodyTextIndent"/>
        <w:ind w:left="0"/>
        <w:rPr>
          <w:sz w:val="24"/>
        </w:rPr>
      </w:pPr>
      <w:r w:rsidRPr="003732B0">
        <w:rPr>
          <w:sz w:val="24"/>
        </w:rPr>
        <w:t>2.3. Динамика развития учащихся фиксируется учителем.</w:t>
      </w:r>
    </w:p>
    <w:p w:rsidR="00471D7C" w:rsidRPr="003732B0" w:rsidRDefault="00471D7C" w:rsidP="008C29BB">
      <w:pPr>
        <w:pStyle w:val="BodyTextIndent"/>
        <w:ind w:left="0"/>
        <w:rPr>
          <w:sz w:val="24"/>
        </w:rPr>
      </w:pPr>
    </w:p>
    <w:p w:rsidR="00471D7C" w:rsidRPr="00C63747" w:rsidRDefault="00471D7C" w:rsidP="00C63747">
      <w:pPr>
        <w:pStyle w:val="BodyTextIndent"/>
        <w:ind w:left="0"/>
        <w:jc w:val="left"/>
        <w:rPr>
          <w:b/>
          <w:sz w:val="24"/>
        </w:rPr>
      </w:pPr>
      <w:r w:rsidRPr="00C63747">
        <w:rPr>
          <w:b/>
          <w:sz w:val="24"/>
        </w:rPr>
        <w:t>3. Контроль и оценка знаний и умений учащихся.</w:t>
      </w:r>
    </w:p>
    <w:p w:rsidR="00471D7C" w:rsidRPr="003732B0" w:rsidRDefault="00471D7C" w:rsidP="008C29BB">
      <w:pPr>
        <w:pStyle w:val="BodyTextIndent"/>
        <w:ind w:left="0"/>
        <w:rPr>
          <w:sz w:val="24"/>
        </w:rPr>
      </w:pPr>
    </w:p>
    <w:p w:rsidR="00471D7C" w:rsidRPr="003732B0" w:rsidRDefault="00471D7C" w:rsidP="008C29BB">
      <w:pPr>
        <w:pStyle w:val="BodyTextIndent"/>
        <w:ind w:left="0"/>
        <w:rPr>
          <w:sz w:val="24"/>
        </w:rPr>
      </w:pPr>
      <w:r w:rsidRPr="003732B0">
        <w:rPr>
          <w:sz w:val="24"/>
        </w:rPr>
        <w:t>3.1. Содержательный контроль и оценка знаний и умений первоклассников предусматривает выявление индивидуальной динамики качества усвоения предмета ребенком и не допускает сравнения его с другими детьми.</w:t>
      </w:r>
    </w:p>
    <w:p w:rsidR="00471D7C" w:rsidRPr="003732B0" w:rsidRDefault="00471D7C" w:rsidP="008C29BB">
      <w:pPr>
        <w:pStyle w:val="BodyTextIndent"/>
        <w:ind w:left="0"/>
        <w:rPr>
          <w:sz w:val="24"/>
        </w:rPr>
      </w:pPr>
      <w:r w:rsidRPr="003732B0">
        <w:rPr>
          <w:sz w:val="24"/>
        </w:rPr>
        <w:t>3.2.  Для отслеживания уровня усвоения знаний и умений используются:</w:t>
      </w:r>
    </w:p>
    <w:p w:rsidR="00471D7C" w:rsidRPr="003732B0" w:rsidRDefault="00471D7C" w:rsidP="008C29BB">
      <w:pPr>
        <w:pStyle w:val="BodyTextIndent"/>
        <w:numPr>
          <w:ilvl w:val="0"/>
          <w:numId w:val="2"/>
        </w:numPr>
        <w:ind w:left="0" w:firstLine="0"/>
        <w:rPr>
          <w:sz w:val="24"/>
        </w:rPr>
      </w:pPr>
      <w:r w:rsidRPr="003732B0">
        <w:rPr>
          <w:sz w:val="24"/>
        </w:rPr>
        <w:t>стартовые и итоговые проверочные работы;</w:t>
      </w:r>
    </w:p>
    <w:p w:rsidR="00471D7C" w:rsidRPr="003732B0" w:rsidRDefault="00471D7C" w:rsidP="008C29BB">
      <w:pPr>
        <w:pStyle w:val="BodyTextIndent"/>
        <w:numPr>
          <w:ilvl w:val="0"/>
          <w:numId w:val="2"/>
        </w:numPr>
        <w:ind w:left="0" w:firstLine="0"/>
        <w:rPr>
          <w:sz w:val="24"/>
        </w:rPr>
      </w:pPr>
      <w:r w:rsidRPr="003732B0">
        <w:rPr>
          <w:sz w:val="24"/>
        </w:rPr>
        <w:t>тестовые диагностические работы;</w:t>
      </w:r>
    </w:p>
    <w:p w:rsidR="00471D7C" w:rsidRPr="003732B0" w:rsidRDefault="00471D7C" w:rsidP="008C29BB">
      <w:pPr>
        <w:pStyle w:val="BodyTextIndent"/>
        <w:numPr>
          <w:ilvl w:val="0"/>
          <w:numId w:val="2"/>
        </w:numPr>
        <w:ind w:left="0" w:firstLine="0"/>
        <w:rPr>
          <w:sz w:val="24"/>
        </w:rPr>
      </w:pPr>
      <w:r w:rsidRPr="003732B0">
        <w:rPr>
          <w:sz w:val="24"/>
        </w:rPr>
        <w:t>текущие проверочные работы;</w:t>
      </w:r>
    </w:p>
    <w:p w:rsidR="00471D7C" w:rsidRPr="003732B0" w:rsidRDefault="00471D7C" w:rsidP="008C29BB">
      <w:pPr>
        <w:pStyle w:val="BodyTextIndent"/>
        <w:numPr>
          <w:ilvl w:val="0"/>
          <w:numId w:val="2"/>
        </w:numPr>
        <w:ind w:left="0" w:firstLine="0"/>
        <w:rPr>
          <w:sz w:val="24"/>
        </w:rPr>
      </w:pPr>
      <w:r w:rsidRPr="003732B0">
        <w:rPr>
          <w:sz w:val="24"/>
        </w:rPr>
        <w:t>«портфель» ученика.</w:t>
      </w:r>
    </w:p>
    <w:p w:rsidR="00471D7C" w:rsidRPr="003732B0" w:rsidRDefault="00471D7C" w:rsidP="008C29BB">
      <w:pPr>
        <w:pStyle w:val="BodyTextIndent"/>
        <w:ind w:left="0"/>
        <w:rPr>
          <w:sz w:val="24"/>
        </w:rPr>
      </w:pPr>
      <w:r w:rsidRPr="003732B0">
        <w:rPr>
          <w:sz w:val="24"/>
        </w:rPr>
        <w:t xml:space="preserve">3.3. </w:t>
      </w:r>
      <w:r w:rsidRPr="003732B0">
        <w:rPr>
          <w:i/>
          <w:iCs/>
          <w:sz w:val="24"/>
        </w:rPr>
        <w:t>Стартовая работа</w:t>
      </w:r>
      <w:r w:rsidRPr="003732B0">
        <w:rPr>
          <w:sz w:val="24"/>
        </w:rPr>
        <w:t xml:space="preserve"> (проводится в начале сентября) позволяет определить актуальный уровень знаний, необходимый для обучения, а также «зону ближайшего развития предметных знаний», организовать коррекционную работу в «зоне актуальных знаний». </w:t>
      </w:r>
    </w:p>
    <w:p w:rsidR="00471D7C" w:rsidRPr="003732B0" w:rsidRDefault="00471D7C" w:rsidP="008C29BB">
      <w:pPr>
        <w:pStyle w:val="BodyTextIndent"/>
        <w:ind w:left="0"/>
        <w:rPr>
          <w:sz w:val="24"/>
        </w:rPr>
      </w:pPr>
      <w:r w:rsidRPr="003732B0">
        <w:rPr>
          <w:sz w:val="24"/>
        </w:rPr>
        <w:t xml:space="preserve">3.4.  </w:t>
      </w:r>
      <w:r w:rsidRPr="003732B0">
        <w:rPr>
          <w:i/>
          <w:iCs/>
          <w:sz w:val="24"/>
        </w:rPr>
        <w:t>Тестовая диагностическая работа</w:t>
      </w:r>
      <w:r w:rsidRPr="003732B0">
        <w:rPr>
          <w:sz w:val="24"/>
        </w:rPr>
        <w:t xml:space="preserve"> («на входе» и «выходе»)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</w:r>
    </w:p>
    <w:p w:rsidR="00471D7C" w:rsidRPr="003732B0" w:rsidRDefault="00471D7C" w:rsidP="008C29BB">
      <w:pPr>
        <w:pStyle w:val="BodyTextIndent"/>
        <w:ind w:left="0"/>
        <w:rPr>
          <w:sz w:val="24"/>
        </w:rPr>
      </w:pPr>
      <w:r w:rsidRPr="003732B0">
        <w:rPr>
          <w:sz w:val="24"/>
        </w:rPr>
        <w:t xml:space="preserve">3.5. </w:t>
      </w:r>
      <w:r w:rsidRPr="003732B0">
        <w:rPr>
          <w:i/>
          <w:iCs/>
          <w:sz w:val="24"/>
        </w:rPr>
        <w:t>Тематическая проверочная работа</w:t>
      </w:r>
      <w:r w:rsidRPr="003732B0">
        <w:rPr>
          <w:sz w:val="24"/>
        </w:rPr>
        <w:t xml:space="preserve"> проводится по ранее изученной теме в ходе изучения следующей на этапе решения частных задач.</w:t>
      </w:r>
    </w:p>
    <w:p w:rsidR="00471D7C" w:rsidRPr="003732B0" w:rsidRDefault="00471D7C" w:rsidP="008C29BB">
      <w:pPr>
        <w:pStyle w:val="BodyTextIndent"/>
        <w:ind w:left="0"/>
        <w:rPr>
          <w:sz w:val="24"/>
        </w:rPr>
      </w:pPr>
      <w:r w:rsidRPr="003732B0">
        <w:rPr>
          <w:sz w:val="24"/>
        </w:rPr>
        <w:t xml:space="preserve">3.6. </w:t>
      </w:r>
      <w:r w:rsidRPr="003732B0">
        <w:rPr>
          <w:i/>
          <w:iCs/>
          <w:sz w:val="24"/>
        </w:rPr>
        <w:t>Итоговая проверочная работа</w:t>
      </w:r>
      <w:r w:rsidRPr="003732B0">
        <w:rPr>
          <w:sz w:val="24"/>
        </w:rPr>
        <w:t xml:space="preserve"> (проводится в конце апреля) включает все основные темы учебного периода.</w:t>
      </w:r>
    </w:p>
    <w:p w:rsidR="00471D7C" w:rsidRPr="003732B0" w:rsidRDefault="00471D7C" w:rsidP="008C29BB">
      <w:pPr>
        <w:pStyle w:val="BodyTextIndent"/>
        <w:ind w:left="0"/>
        <w:rPr>
          <w:sz w:val="24"/>
        </w:rPr>
      </w:pPr>
      <w:r w:rsidRPr="003732B0">
        <w:rPr>
          <w:sz w:val="24"/>
        </w:rPr>
        <w:t xml:space="preserve">3.7.  </w:t>
      </w:r>
      <w:r w:rsidRPr="003732B0">
        <w:rPr>
          <w:i/>
          <w:iCs/>
          <w:sz w:val="24"/>
        </w:rPr>
        <w:t>«Портфель» ученика</w:t>
      </w:r>
      <w:r w:rsidRPr="003732B0">
        <w:rPr>
          <w:sz w:val="24"/>
        </w:rPr>
        <w:t xml:space="preserve"> представляет собой подборку личных работ ученика, в которые могут входить творческие работы, отражающие его интересы, лучшие работы, отражающие прогресс ученика в какой-либо области, продукты учебно-познавательной деятельности ученика – самостоятельно найденные информационно-справочные материалы из дополнительных источников, доклады, сообщения и пр. </w:t>
      </w:r>
    </w:p>
    <w:p w:rsidR="00471D7C" w:rsidRPr="003732B0" w:rsidRDefault="00471D7C" w:rsidP="008C29BB">
      <w:pPr>
        <w:pStyle w:val="BodyTextIndent"/>
        <w:ind w:left="0"/>
        <w:rPr>
          <w:sz w:val="24"/>
        </w:rPr>
      </w:pPr>
      <w:r w:rsidRPr="003732B0">
        <w:rPr>
          <w:sz w:val="24"/>
        </w:rPr>
        <w:t xml:space="preserve">3.8. Динамика обученности учащихся фиксируется учителем. 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3.9. Уровни развития умений и навыков обучающихся.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3.9.1. При определении уровня развития умений и навыков по чтению необходимо прежде всего, учитывать: понимание прочитанного текста, а так же способ чтения, правильность, беглость, выразительность, владение речевыми навыками и умениями работать с текстом.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• Высокому уровню развития навыка чтения соответствуют плавный слоговой способ чтения без ошибок при темпе не менее 25-ЗО слов в минуту (на конец учебного года), понимание значения отдельных слов и предложений, умение выделить главную мысль прочитанного и найти в тексте слова и выражения, подтверждающие эту мысль.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• Среднему уровню развития навыка чтения соответствует слоговой способ чтения, если при чтении допускается от 2 до 4 ошибок, темп чтения 20-25 слов в минуту (на конец учебного года). Обучающийся не может понять отдельные слова при общем понимании прочитанного, умеет выделить главную мысль, но не может найти в тексте слова и выражения, подтверждающие эту мысль.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• Низкому уровню развития навыка чтения соответствуют чтение по буквам при темпе ниже 20 слов в минуту без смысловых пауз и четкости произношения, непонимание общего смысла прочитанного текста, неправильные ответы на вопросы по содержанию.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3.9..2. При выявлении уровня развития умений и навыков по русскому языку необходимо учитывать развитие каллиграфического навыка, знаний, умений и навыков по орфографии, сформированность устной речи.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• Высокому уровню развития навыка письма соответствует письмо с правильной каллиграфией, допускается 1-2 негрубых недочета.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• Среднему уровню развития навыка соответствует письмо, если имеется 2-З существенных недочета (несоблюдение наклона, равного расстояния между буквами, словами, несоблюдение пропорций буки по высоте и ширине и др.) и 1-2 негрубых недочета.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• Низкому уровню развития каллиграфического навыка соответствует письмо, которое в целом не соответствует многим из перечисленных выше требований, небрежное, неразборчивое, с помарками. К числу негрубых недочетов относятся: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а) частичные искажения формы букв;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б) несоблюдение точных пропорций по высоте заглавных и строчных буки;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в) наличие нерациональных соединений, искажающих форму букв;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г) выход за линию рабочей строки, недописывание до нее;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д) крупное и мелкое письмо;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е) отдельные случаи несоблюдения наклона, равного расстояния между буквами и словами.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 • Высокому уровню развития знаний, умений и навыков по орфографии соответствует письмо без ошибок как по текущему, так и по предыдущему материалу.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• Среднему уровню развития знаний, умений и навыков по орфографии соответствует письмо, при котором число ошибок не превышает 5 и работы не содержат более 5-7 недочетов.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• Низкому уровню развития знаний, умений и навыков по орфографии соответствует письмо, в котором число ошибок и недочетов превышает указанное количество.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3.9.3. Критериями оценки сформированности устной речи являются: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а) полнота и правильность ответа;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б) степень осознанности усвоения излагаемых знаний;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в) последовательность изложения;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г) культура речи.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• Высокому уровню развития устной речи соответствуют полные, правильные, связанные, последовательные ответы ученика без недочетов или допускается не более одной неточности в речи.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• Среднему уровню развития устной речи соответствуют ответы, близкие к требованиям, удовлетворяющим для оценки высокого уровня, но ученик допускает неточности в речевом оформлении ответов.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• Низкому уровню развития устной речи соответствуют ответы, если ученик в целом обнаруживает понимание излагаемого материала, но отвечает неполно, по наводящим вопросам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при помощи учителя, излагает материал несвязно, недостаточно последовательно, допускает неточности в употреблении слов и построении словосочетаний или предложений.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3.9.4.. При определении уровня развития умений и навыков по математике необходимо учитывать развитие устных и письменных вычислительных навыков, сформированность умения решать простые задачи, ориентироваться в простейших геометрических понятиях. Высокому уровню развития устных вычислительных навыков соответствует осознанное усвоение изученного учебного материала и умение самостоятельно им пользоваться, производить вычисления правильно и достаточно быстро.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• Среднему уровню развития устных вычислительных навыков соответствуют ответы, в которых ученик допускает отдельные неточности н формулировках, не всегда использует рациональные приемы вычислений.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• Низкому уровню развития устных вычислительных навыков соответствуют ответы, в которых ученик обнаруживает незнание большей части программного материала.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• Высокому уровню развития письменных вычислительных навыков соответствуют работы, выполненные безошибочно.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• Среднему уровню развития письменных вычислительных навыков соответствуют работы, в которых допущено не более З грубых ошибок.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• Низкому уровню развития письменных вычислительных навыков соответствуют работы, в которых ученик допускает более З грубых ошибок.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• Высокому уровню сформированности умения решать задачи соответствуют работы и ответы, в которых ученик может самостоятельно и безошибочно решить задачу (составить план, решить, объяснить ход решения и точно сформулировать ответ на вопрос задачи).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• Среднему уровню сформированности умения решать задачи соответствуют работы и ответы, в которых ученик допускает отдельные неточности в формулировках, допускает ошибки в вычислениях и решениях задач, но исправляет их сам или с помощью учителя. При этом в работах не должно быть более одной грубой и 3-4 негрубых ошибок.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• Низкому уровню сформированности умения решать задачи соответствуют работы и ответы, в которых ученик не справляется с решением задач и вычислениями в них даже с помощью учителя, допускает две и более грубых ошибки.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 • Высокому уровню сформированности умения ориентироваться в геометрических понятиях соответствуют умения называть геометрические фигуры и их существенные признаки (кривая и прямая линии, луч, отрезок, ломаная, угол, треугольник, многоугольник, прямоугольник, квадрат), распознавать геометрические фигуры, чертить их, используя линейку, угольник, циркуль.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• Среднему уровню умения ориентироваться в геометрических понятиях соответствуют умения называть и распознавать геометрические фигуры, но при этом ученик допускает неточности в определении существенных признаков фигур.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• Низким уровнем умения ориентироваться в геометрических понятиях не соответствующие указанным требованиям.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3.9.5. Определение уровня развития умений и навыков по ознакомлению с окружающим миром производится в соответствии с требованием программ на основе анализа результатов бесед, наблюдений, практических работ и дидактических игр.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• Высокому уровню развития этих умений и навыков соответствуют ответы, представляющие собой правильные, логически законченные рассказы с опорой на свои непосредственные наблюдения явлений в окружающем природном и социальном мире. Ученик способен установить и раскрыть возможные взаимосвязи, умеет применить свои знания на практике.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• Среднему уровню развития умений и навыков по этому предмету соответствуют ответы, построенные как правильные, логически законченные рассказы, но ученик допускает отдельные неточности в изложении фактического материала, неполно раскрывает взаимосвязи явлений, испытывает трудности в применении своих знаний на практике.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• Низкому уровню развития этих умений и навыков соответствуют ответы, в которых ученик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3.9.6. При определении уровня развития общеучебных навыков необходимо учитывать умения обучающихся работать с книгой, планировать свою работу, наблюдать, обобщать, сравнивать, обосновать оценку, делать самооценочные суждения.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• Высокому уровню развития умения работать с книгой соответствует способность ученика самостоятельно ориентироваться в какой-либо детской книге из доступного круга чтения, легко вычленять на обложке и прочитывать название книги, определять тему (о чем расскажет книга), сопоставляя три внешних показателя ее содержания (фамилию автора, заглавие, иллюстрации на обложке и в тексте).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• Среднему уровню развития умения работать с книгой соответствует умение самостоятельно ориентироваться в какой-либо детско</w:t>
      </w:r>
      <w:r>
        <w:rPr>
          <w:rFonts w:ascii="Times New Roman" w:hAnsi="Times New Roman"/>
          <w:sz w:val="24"/>
          <w:szCs w:val="24"/>
          <w:lang w:eastAsia="ru-RU"/>
        </w:rPr>
        <w:t xml:space="preserve">й книге, вычленять на обложке </w:t>
      </w:r>
      <w:r w:rsidRPr="003732B0">
        <w:rPr>
          <w:rFonts w:ascii="Times New Roman" w:hAnsi="Times New Roman"/>
          <w:sz w:val="24"/>
          <w:szCs w:val="24"/>
          <w:lang w:eastAsia="ru-RU"/>
        </w:rPr>
        <w:t xml:space="preserve"> прочитывать название книги (фамилию автора и заглавие), определять тему, сопоставляя не менее двух основных внешних показателей ее содержания (фамилию автора или заглавие и иллюстрации на обложке и в тексте).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• Низкому уровню развития умения работать с книгой соответствует такая деятельность ученика, при которой он обращается к книге только после напоминания учителя, самостоятельно ориентируется только в книге с типовым оформлением, вычленяет и прочитывает название с помощью учителя, определяет тему (о чем расскажет книга), принимая во внимание главным образом иллюстрации на обложке и в тексте.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3.9.7 Умение обучающихся планировать свою работу определяется учителем на основе наблюдений за деятельностью детей на различных уроках.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• Высокому уровню соответствует умение правильно понять учебную задачу, самостоятельно и последовательно составить алгоритм действий, выбрать рациональные приемы и способы работы.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• Среднему уровню соответствует умение правильно понять учебную задачу, с помощью учителя составить алгоритм действий и выбрать рациональные приемы и способы работы.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• Низким уровнем определяется непонимание учеником учебной задачи — составление последовательного алгоритма действий только при непосредственном участии учителя, существенные затруднения при выборе рациональных приемов и способов работы, даже при помощи учителя.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3.9.8. Определение уровня развития познавательных мотивов и активности обучающихся производится по результатам наблюдений учителя за деятельностью обучающихся в урочной и неурочной деятельности и при помощи диагностических методик.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• При высоком уровне развития общественной активности ученик принимает активное участие в деятельности классного коллектива, во время бесед с интересом обсуждает вопросы, правильно оценивает ситуации, аргументирует свою точку зрения, умеет организовать ребят, повести за собой.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• При среднем уровне развития общественной активности ученик принимает участие в деятельности классного коллектива, следуя за другими ребятами, участвует в обсуждении различных вопросов и событий, но испытывает затруднения в аргументации своей точки зрения.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• При низком уровне общественной активности ученик малоактивен в делах классного коллектива, предпочитает позицию зрителя, иногда увлекается порученным делом, но быстро охладевает к нему. При оценке событий не умеет аргументировать свою точку зрения или неверно их оценивает.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• При высоком уровне сформированности отношения к учению проявляется повышенный интерес обучающегося к знаниям, он понимает необходимость хорошо учиться как долг, всегда добросовестен в учении.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• При среднем уровне сформированности отношения к учению проявляется интерес ребенка к знаниям, он понимает необходимость хорошо учиться, добросовестен в учении, но иногда бывают срывы.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• При низком уровне сформированности отношения к учению не проявляется интерес к знаниям или этот интерес ситуативен, обучающийся добросовестен только по отношению к предметам, к которым проявляет интерес, учится по принуждению, не проявляет старания.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• Высоким уровнем определяется ответственное отношение ребенка к любым трудовым поручениям, он любит участвовать в трудовых делах, проявляет инициативу.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• Средним уровнем определяется, как правило, ответственное отношение обучающегося к трудовым поручениям, но в отдельных случаях он может не выполнить порученное, любит участвовать в трудовых делах, но включается в них только по инициативе других.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• Низким уровнем определяется отношение к трудовым поручениям тогда, когда осуществляется постоянный контроль со стороны учителя, включение в трудовую деятельность происходит лишь по необходимости, ученик редко доводит дело до конца, часто уклоняется от участия в трудовых делах.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• Высокий уровень сформированности отношения к людям характеризуется следованием нравственным нормам в любых ситуациях, проявлением постоянной готовности помочь товарищам, взрослым и младшим.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• Средний уровень сформированности отношения к людям характеризуется следованием нравственным нормам, но в сложных конфликтных ситуациях ученик нередко теряется, проявляет готовность помочь товарищам, взрослым, но делает это без энтузиазма.</w:t>
      </w:r>
    </w:p>
    <w:p w:rsidR="00471D7C" w:rsidRPr="003732B0" w:rsidRDefault="00471D7C" w:rsidP="003213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32B0">
        <w:rPr>
          <w:rFonts w:ascii="Times New Roman" w:hAnsi="Times New Roman"/>
          <w:sz w:val="24"/>
          <w:szCs w:val="24"/>
          <w:lang w:eastAsia="ru-RU"/>
        </w:rPr>
        <w:t>• Низкий уровень сформированности отношения к людям характерен для такого поведения, когда ученик затрудняется принять правильное решение в жизненных ситуациях, поступает часто интуитивно, сам не ищет места приложения сил, иногда поступает вопреки нравственным нормам, если помогает, то исполняет это как повинность.</w:t>
      </w:r>
    </w:p>
    <w:p w:rsidR="00471D7C" w:rsidRPr="003732B0" w:rsidRDefault="00471D7C" w:rsidP="008C29BB">
      <w:pPr>
        <w:pStyle w:val="BodyTextIndent"/>
        <w:ind w:left="0"/>
        <w:rPr>
          <w:sz w:val="24"/>
        </w:rPr>
      </w:pPr>
    </w:p>
    <w:p w:rsidR="00471D7C" w:rsidRPr="00C63747" w:rsidRDefault="00471D7C" w:rsidP="00C63747">
      <w:pPr>
        <w:pStyle w:val="BodyTextIndent"/>
        <w:ind w:left="0"/>
        <w:jc w:val="left"/>
        <w:rPr>
          <w:b/>
          <w:sz w:val="24"/>
        </w:rPr>
      </w:pPr>
      <w:r w:rsidRPr="00C63747">
        <w:rPr>
          <w:b/>
          <w:sz w:val="24"/>
        </w:rPr>
        <w:t>4. Ведение документации.</w:t>
      </w:r>
    </w:p>
    <w:p w:rsidR="00471D7C" w:rsidRPr="003732B0" w:rsidRDefault="00471D7C" w:rsidP="008C29BB">
      <w:pPr>
        <w:pStyle w:val="BodyTextIndent"/>
        <w:ind w:left="0"/>
        <w:jc w:val="center"/>
        <w:rPr>
          <w:sz w:val="24"/>
        </w:rPr>
      </w:pPr>
    </w:p>
    <w:p w:rsidR="00471D7C" w:rsidRPr="003732B0" w:rsidRDefault="00471D7C" w:rsidP="008C29BB">
      <w:pPr>
        <w:pStyle w:val="BodyTextIndent"/>
        <w:ind w:left="0"/>
        <w:rPr>
          <w:sz w:val="24"/>
        </w:rPr>
      </w:pPr>
      <w:r w:rsidRPr="003732B0">
        <w:rPr>
          <w:sz w:val="24"/>
        </w:rPr>
        <w:t>4.1. Учитель:</w:t>
      </w:r>
    </w:p>
    <w:p w:rsidR="00471D7C" w:rsidRPr="003732B0" w:rsidRDefault="00471D7C" w:rsidP="008C29BB">
      <w:pPr>
        <w:pStyle w:val="BodyTextIndent"/>
        <w:ind w:left="0"/>
        <w:rPr>
          <w:sz w:val="24"/>
        </w:rPr>
      </w:pPr>
      <w:r w:rsidRPr="003732B0">
        <w:rPr>
          <w:sz w:val="24"/>
        </w:rPr>
        <w:t>4.1.1. По каждому предмету составляется календарно-тематическое планирование на год, которое является основой планирования педагогической деятельности учителя.</w:t>
      </w:r>
    </w:p>
    <w:p w:rsidR="00471D7C" w:rsidRPr="003732B0" w:rsidRDefault="00471D7C" w:rsidP="008C29BB">
      <w:pPr>
        <w:pStyle w:val="BodyTextIndent"/>
        <w:ind w:left="0"/>
        <w:rPr>
          <w:sz w:val="24"/>
        </w:rPr>
      </w:pPr>
      <w:r w:rsidRPr="003732B0">
        <w:rPr>
          <w:sz w:val="24"/>
        </w:rPr>
        <w:t>4.1.2. Классный журнал является главным документом учителя и заполняется соответственно программе. Отметки не выставляются.</w:t>
      </w:r>
    </w:p>
    <w:p w:rsidR="00471D7C" w:rsidRPr="003732B0" w:rsidRDefault="00471D7C" w:rsidP="008C29BB">
      <w:pPr>
        <w:pStyle w:val="BodyTextIndent"/>
        <w:ind w:left="0"/>
        <w:rPr>
          <w:sz w:val="24"/>
        </w:rPr>
      </w:pPr>
      <w:r w:rsidRPr="003732B0">
        <w:rPr>
          <w:sz w:val="24"/>
        </w:rPr>
        <w:t>4.1.3. Результаты обучения фиксируются в специально разработанных технологических картах (Лист достижений ученика / Карта успешности / Оценочный лист / Тетрадь мониторинга / Сборный портфель), составленных согласно программам по каждому предмету (См. Приложение).</w:t>
      </w:r>
    </w:p>
    <w:p w:rsidR="00471D7C" w:rsidRPr="003732B0" w:rsidRDefault="00471D7C" w:rsidP="008C29BB">
      <w:pPr>
        <w:pStyle w:val="BodyTextIndent"/>
        <w:ind w:left="0"/>
        <w:rPr>
          <w:sz w:val="24"/>
        </w:rPr>
      </w:pPr>
      <w:r w:rsidRPr="003732B0">
        <w:rPr>
          <w:sz w:val="24"/>
        </w:rPr>
        <w:t>4.1.4.Качество усвоения знаний и умений оценивается следующими видами оценочных суждений:</w:t>
      </w:r>
    </w:p>
    <w:p w:rsidR="00471D7C" w:rsidRPr="003732B0" w:rsidRDefault="00471D7C" w:rsidP="008C29BB">
      <w:pPr>
        <w:pStyle w:val="BodyTextIndent"/>
        <w:ind w:left="0"/>
        <w:rPr>
          <w:sz w:val="24"/>
        </w:rPr>
      </w:pPr>
      <w:r w:rsidRPr="003732B0">
        <w:rPr>
          <w:sz w:val="24"/>
        </w:rPr>
        <w:t xml:space="preserve">         «+» - понимает, применяет (сформированы умения и навыки);</w:t>
      </w:r>
    </w:p>
    <w:p w:rsidR="00471D7C" w:rsidRPr="003732B0" w:rsidRDefault="00471D7C" w:rsidP="008C29BB">
      <w:pPr>
        <w:pStyle w:val="BodyTextIndent"/>
        <w:ind w:left="0"/>
        <w:rPr>
          <w:sz w:val="24"/>
        </w:rPr>
      </w:pPr>
      <w:r w:rsidRPr="003732B0">
        <w:rPr>
          <w:sz w:val="24"/>
        </w:rPr>
        <w:t xml:space="preserve">         «/» - различает, запоминает, не всегда воспроизводит;</w:t>
      </w:r>
    </w:p>
    <w:p w:rsidR="00471D7C" w:rsidRPr="003732B0" w:rsidRDefault="00471D7C" w:rsidP="008C29BB">
      <w:pPr>
        <w:pStyle w:val="BodyTextIndent"/>
        <w:ind w:left="0"/>
        <w:rPr>
          <w:sz w:val="24"/>
        </w:rPr>
      </w:pPr>
      <w:r w:rsidRPr="003732B0">
        <w:rPr>
          <w:sz w:val="24"/>
        </w:rPr>
        <w:t xml:space="preserve">         «-» - не различает, не запоминает, не воспроизводит.</w:t>
      </w:r>
    </w:p>
    <w:p w:rsidR="00471D7C" w:rsidRPr="003732B0" w:rsidRDefault="00471D7C" w:rsidP="008C29BB">
      <w:pPr>
        <w:pStyle w:val="BodyTextIndent"/>
        <w:ind w:left="0"/>
        <w:rPr>
          <w:sz w:val="24"/>
        </w:rPr>
      </w:pPr>
      <w:r w:rsidRPr="003732B0">
        <w:rPr>
          <w:sz w:val="24"/>
        </w:rPr>
        <w:t>4.1.5. Для коррекции своей работы учитель 1 раз в четверть проводит анализ своей педагогической деятельности на основе анализа учебной деятельности учащихся.</w:t>
      </w:r>
    </w:p>
    <w:p w:rsidR="00471D7C" w:rsidRPr="003732B0" w:rsidRDefault="00471D7C" w:rsidP="008C29BB">
      <w:pPr>
        <w:pStyle w:val="BodyTextIndent"/>
        <w:ind w:left="0"/>
        <w:rPr>
          <w:sz w:val="24"/>
        </w:rPr>
      </w:pPr>
      <w:r w:rsidRPr="003732B0">
        <w:rPr>
          <w:sz w:val="24"/>
        </w:rPr>
        <w:t>4.2. Администрация школы:</w:t>
      </w:r>
    </w:p>
    <w:p w:rsidR="00471D7C" w:rsidRPr="003732B0" w:rsidRDefault="00471D7C" w:rsidP="008C29BB">
      <w:pPr>
        <w:pStyle w:val="BodyTextIndent"/>
        <w:ind w:left="0"/>
        <w:rPr>
          <w:sz w:val="24"/>
        </w:rPr>
      </w:pPr>
      <w:r w:rsidRPr="003732B0">
        <w:rPr>
          <w:sz w:val="24"/>
        </w:rPr>
        <w:t>4.2.1. В своей деятельности школы используют по необходимости все материалы учителей и учащихся для создания целостной картины реализации и обучения в школе.</w:t>
      </w:r>
    </w:p>
    <w:p w:rsidR="00471D7C" w:rsidRPr="003732B0" w:rsidRDefault="00471D7C" w:rsidP="008C29BB">
      <w:pPr>
        <w:pStyle w:val="BodyTextIndent"/>
        <w:ind w:left="0"/>
        <w:rPr>
          <w:sz w:val="24"/>
        </w:rPr>
      </w:pPr>
      <w:r w:rsidRPr="003732B0">
        <w:rPr>
          <w:sz w:val="24"/>
        </w:rPr>
        <w:t>4.2.2. По итогам года на основе полученных материалов от учителей заместитель директора школы проводит педагогический анализ работы педагогического коллектива, определяя «проблемные» места, достижения и трудности как учащихся, так и учителей, на основе которых определяет стратегические задачи на следующий год обучения.</w:t>
      </w:r>
    </w:p>
    <w:p w:rsidR="00471D7C" w:rsidRPr="003732B0" w:rsidRDefault="00471D7C" w:rsidP="008C29BB">
      <w:pPr>
        <w:pStyle w:val="BodyTextIndent"/>
        <w:ind w:left="0"/>
        <w:rPr>
          <w:sz w:val="24"/>
        </w:rPr>
      </w:pPr>
    </w:p>
    <w:p w:rsidR="00471D7C" w:rsidRPr="00C63747" w:rsidRDefault="00471D7C" w:rsidP="00C63747">
      <w:pPr>
        <w:pStyle w:val="BodyTextIndent"/>
        <w:ind w:left="0"/>
        <w:jc w:val="left"/>
        <w:rPr>
          <w:b/>
          <w:sz w:val="24"/>
        </w:rPr>
      </w:pPr>
      <w:r w:rsidRPr="00C63747">
        <w:rPr>
          <w:b/>
          <w:sz w:val="24"/>
        </w:rPr>
        <w:t>5. Права и обязанности субъектов контрольно-оценочной деятельности.</w:t>
      </w:r>
    </w:p>
    <w:p w:rsidR="00471D7C" w:rsidRPr="003732B0" w:rsidRDefault="00471D7C" w:rsidP="008C29BB">
      <w:pPr>
        <w:pStyle w:val="BodyTextIndent"/>
        <w:ind w:left="0"/>
        <w:jc w:val="center"/>
        <w:rPr>
          <w:sz w:val="24"/>
        </w:rPr>
      </w:pPr>
    </w:p>
    <w:p w:rsidR="00471D7C" w:rsidRPr="003732B0" w:rsidRDefault="00471D7C" w:rsidP="008C29BB">
      <w:pPr>
        <w:pStyle w:val="BodyTextIndent"/>
        <w:ind w:left="0"/>
        <w:rPr>
          <w:sz w:val="24"/>
        </w:rPr>
      </w:pPr>
      <w:r w:rsidRPr="003732B0">
        <w:rPr>
          <w:sz w:val="24"/>
        </w:rPr>
        <w:t>5.1. Между учителем, учащимися, родителями учащихся и администрацией школы в рамках безотметочного обучения необходимо строить равноправное сотрудничество.</w:t>
      </w:r>
    </w:p>
    <w:p w:rsidR="00471D7C" w:rsidRPr="003732B0" w:rsidRDefault="00471D7C" w:rsidP="008C29BB">
      <w:pPr>
        <w:pStyle w:val="BodyTextIndent"/>
        <w:ind w:left="0"/>
        <w:rPr>
          <w:sz w:val="24"/>
        </w:rPr>
      </w:pPr>
      <w:r w:rsidRPr="003732B0">
        <w:rPr>
          <w:sz w:val="24"/>
        </w:rPr>
        <w:t>5.2.   Учащийся имеет право на ошибку и время на ее ликвидацию.</w:t>
      </w:r>
    </w:p>
    <w:p w:rsidR="00471D7C" w:rsidRPr="003732B0" w:rsidRDefault="00471D7C" w:rsidP="008C29BB">
      <w:pPr>
        <w:pStyle w:val="BodyTextIndent"/>
        <w:ind w:left="0"/>
        <w:rPr>
          <w:sz w:val="24"/>
        </w:rPr>
      </w:pPr>
      <w:r w:rsidRPr="003732B0">
        <w:rPr>
          <w:sz w:val="24"/>
        </w:rPr>
        <w:t>5.3. Учитель имеет право:</w:t>
      </w:r>
    </w:p>
    <w:p w:rsidR="00471D7C" w:rsidRPr="003732B0" w:rsidRDefault="00471D7C" w:rsidP="008C29BB">
      <w:pPr>
        <w:pStyle w:val="BodyTextIndent"/>
        <w:numPr>
          <w:ilvl w:val="0"/>
          <w:numId w:val="2"/>
        </w:numPr>
        <w:ind w:left="0" w:firstLine="0"/>
        <w:rPr>
          <w:sz w:val="24"/>
        </w:rPr>
      </w:pPr>
      <w:r w:rsidRPr="003732B0">
        <w:rPr>
          <w:sz w:val="24"/>
        </w:rPr>
        <w:t>определять содержание оценочной деятельности в соответствии с тематическим планированием;</w:t>
      </w:r>
    </w:p>
    <w:p w:rsidR="00471D7C" w:rsidRPr="003732B0" w:rsidRDefault="00471D7C" w:rsidP="008C29BB">
      <w:pPr>
        <w:pStyle w:val="BodyTextIndent"/>
        <w:numPr>
          <w:ilvl w:val="0"/>
          <w:numId w:val="2"/>
        </w:numPr>
        <w:ind w:left="0" w:firstLine="0"/>
        <w:rPr>
          <w:sz w:val="24"/>
        </w:rPr>
      </w:pPr>
      <w:r w:rsidRPr="003732B0">
        <w:rPr>
          <w:sz w:val="24"/>
        </w:rPr>
        <w:t>оценивать учащихся только относительно их собственных возможностей и достижений.</w:t>
      </w:r>
    </w:p>
    <w:p w:rsidR="00471D7C" w:rsidRPr="003732B0" w:rsidRDefault="00471D7C" w:rsidP="008C29BB">
      <w:pPr>
        <w:pStyle w:val="BodyTextIndent"/>
        <w:ind w:left="0"/>
        <w:rPr>
          <w:sz w:val="24"/>
        </w:rPr>
      </w:pPr>
      <w:r w:rsidRPr="003732B0">
        <w:rPr>
          <w:sz w:val="24"/>
        </w:rPr>
        <w:t>5.4. Учитель обязан:</w:t>
      </w:r>
    </w:p>
    <w:p w:rsidR="00471D7C" w:rsidRPr="003732B0" w:rsidRDefault="00471D7C" w:rsidP="008C29BB">
      <w:pPr>
        <w:pStyle w:val="BodyTextIndent"/>
        <w:numPr>
          <w:ilvl w:val="0"/>
          <w:numId w:val="2"/>
        </w:numPr>
        <w:ind w:left="0" w:firstLine="0"/>
        <w:rPr>
          <w:sz w:val="24"/>
        </w:rPr>
      </w:pPr>
      <w:r w:rsidRPr="003732B0">
        <w:rPr>
          <w:sz w:val="24"/>
        </w:rPr>
        <w:t>соблюдать правила оценочной безопасности;</w:t>
      </w:r>
    </w:p>
    <w:p w:rsidR="00471D7C" w:rsidRPr="003732B0" w:rsidRDefault="00471D7C" w:rsidP="008C29BB">
      <w:pPr>
        <w:pStyle w:val="BodyTextIndent"/>
        <w:numPr>
          <w:ilvl w:val="0"/>
          <w:numId w:val="2"/>
        </w:numPr>
        <w:ind w:left="0" w:firstLine="0"/>
        <w:rPr>
          <w:sz w:val="24"/>
        </w:rPr>
      </w:pPr>
      <w:r w:rsidRPr="003732B0">
        <w:rPr>
          <w:sz w:val="24"/>
        </w:rPr>
        <w:t>вести учет продвижения учащихся;</w:t>
      </w:r>
    </w:p>
    <w:p w:rsidR="00471D7C" w:rsidRPr="003732B0" w:rsidRDefault="00471D7C" w:rsidP="008C29BB">
      <w:pPr>
        <w:pStyle w:val="BodyTextIndent"/>
        <w:numPr>
          <w:ilvl w:val="0"/>
          <w:numId w:val="2"/>
        </w:numPr>
        <w:ind w:left="0" w:firstLine="0"/>
        <w:rPr>
          <w:sz w:val="24"/>
        </w:rPr>
      </w:pPr>
      <w:r w:rsidRPr="003732B0">
        <w:rPr>
          <w:sz w:val="24"/>
        </w:rPr>
        <w:t>доводить до сведения родителей достижения и успехи учащихся.</w:t>
      </w:r>
    </w:p>
    <w:p w:rsidR="00471D7C" w:rsidRPr="003732B0" w:rsidRDefault="00471D7C" w:rsidP="008C29BB">
      <w:pPr>
        <w:pStyle w:val="BodyTextIndent"/>
        <w:ind w:left="0"/>
        <w:rPr>
          <w:sz w:val="24"/>
        </w:rPr>
      </w:pPr>
      <w:r w:rsidRPr="003732B0">
        <w:rPr>
          <w:sz w:val="24"/>
        </w:rPr>
        <w:t>5.5. Родитель имеет право:</w:t>
      </w:r>
    </w:p>
    <w:p w:rsidR="00471D7C" w:rsidRPr="003732B0" w:rsidRDefault="00471D7C" w:rsidP="008C29BB">
      <w:pPr>
        <w:pStyle w:val="BodyTextIndent"/>
        <w:numPr>
          <w:ilvl w:val="0"/>
          <w:numId w:val="2"/>
        </w:numPr>
        <w:ind w:left="0" w:firstLine="0"/>
        <w:rPr>
          <w:sz w:val="24"/>
        </w:rPr>
      </w:pPr>
      <w:r w:rsidRPr="003732B0">
        <w:rPr>
          <w:sz w:val="24"/>
        </w:rPr>
        <w:t>знать о принципах и способах оценивания первоклассников в данной школе;</w:t>
      </w:r>
    </w:p>
    <w:p w:rsidR="00471D7C" w:rsidRPr="003732B0" w:rsidRDefault="00471D7C" w:rsidP="008C29BB">
      <w:pPr>
        <w:pStyle w:val="BodyTextIndent"/>
        <w:numPr>
          <w:ilvl w:val="0"/>
          <w:numId w:val="2"/>
        </w:numPr>
        <w:ind w:left="0" w:firstLine="0"/>
        <w:rPr>
          <w:sz w:val="24"/>
        </w:rPr>
      </w:pPr>
      <w:r w:rsidRPr="003732B0">
        <w:rPr>
          <w:sz w:val="24"/>
        </w:rPr>
        <w:t>на получение достоверной информации об успехах и достижениях своего ребенка;</w:t>
      </w:r>
    </w:p>
    <w:p w:rsidR="00471D7C" w:rsidRPr="003732B0" w:rsidRDefault="00471D7C" w:rsidP="008C29BB">
      <w:pPr>
        <w:pStyle w:val="BodyTextIndent"/>
        <w:numPr>
          <w:ilvl w:val="0"/>
          <w:numId w:val="2"/>
        </w:numPr>
        <w:ind w:left="0" w:firstLine="0"/>
        <w:rPr>
          <w:sz w:val="24"/>
        </w:rPr>
      </w:pPr>
      <w:r w:rsidRPr="003732B0">
        <w:rPr>
          <w:sz w:val="24"/>
        </w:rPr>
        <w:t>на индивидуальные консультации с учителем по поводу проблем, трудностей и путей преодоления их у своего ребенка.</w:t>
      </w:r>
    </w:p>
    <w:p w:rsidR="00471D7C" w:rsidRPr="003732B0" w:rsidRDefault="00471D7C" w:rsidP="008C29BB">
      <w:pPr>
        <w:pStyle w:val="BodyTextIndent"/>
        <w:ind w:left="0"/>
        <w:rPr>
          <w:sz w:val="24"/>
        </w:rPr>
      </w:pPr>
      <w:r w:rsidRPr="003732B0">
        <w:rPr>
          <w:sz w:val="24"/>
        </w:rPr>
        <w:t>5.6. Родитель обязан:</w:t>
      </w:r>
    </w:p>
    <w:p w:rsidR="00471D7C" w:rsidRPr="003732B0" w:rsidRDefault="00471D7C" w:rsidP="008C29BB">
      <w:pPr>
        <w:pStyle w:val="BodyTextIndent"/>
        <w:numPr>
          <w:ilvl w:val="0"/>
          <w:numId w:val="2"/>
        </w:numPr>
        <w:ind w:left="0" w:firstLine="0"/>
        <w:rPr>
          <w:sz w:val="24"/>
        </w:rPr>
      </w:pPr>
      <w:r w:rsidRPr="003732B0">
        <w:rPr>
          <w:sz w:val="24"/>
        </w:rPr>
        <w:t>соблюдать правила оценочной безопасности и Положения безотметочного обучения;</w:t>
      </w:r>
    </w:p>
    <w:p w:rsidR="00471D7C" w:rsidRPr="003732B0" w:rsidRDefault="00471D7C" w:rsidP="008C29BB">
      <w:pPr>
        <w:pStyle w:val="BodyTextIndent"/>
        <w:numPr>
          <w:ilvl w:val="0"/>
          <w:numId w:val="2"/>
        </w:numPr>
        <w:ind w:left="0" w:firstLine="0"/>
        <w:rPr>
          <w:sz w:val="24"/>
        </w:rPr>
      </w:pPr>
      <w:r w:rsidRPr="003732B0">
        <w:rPr>
          <w:sz w:val="24"/>
        </w:rPr>
        <w:t>информировать учителя о возможных трудностях и проблемах ребенка, с которыми родитель сталкивается в домашних условиях;</w:t>
      </w:r>
    </w:p>
    <w:p w:rsidR="00471D7C" w:rsidRPr="003732B0" w:rsidRDefault="00471D7C" w:rsidP="008C29BB">
      <w:pPr>
        <w:pStyle w:val="BodyTextIndent"/>
        <w:numPr>
          <w:ilvl w:val="0"/>
          <w:numId w:val="2"/>
        </w:numPr>
        <w:ind w:left="0" w:firstLine="0"/>
        <w:rPr>
          <w:sz w:val="24"/>
        </w:rPr>
      </w:pPr>
      <w:r w:rsidRPr="003732B0">
        <w:rPr>
          <w:sz w:val="24"/>
        </w:rPr>
        <w:t>посещать родительские собрания (рефлексии), на которых идет просветительская работа по оказанию помощи в образовании детей.</w:t>
      </w:r>
    </w:p>
    <w:p w:rsidR="00471D7C" w:rsidRPr="003732B0" w:rsidRDefault="00471D7C" w:rsidP="008C29BB">
      <w:pPr>
        <w:pStyle w:val="BodyTextIndent"/>
        <w:ind w:left="0"/>
        <w:rPr>
          <w:sz w:val="24"/>
        </w:rPr>
      </w:pPr>
    </w:p>
    <w:p w:rsidR="00471D7C" w:rsidRPr="003732B0" w:rsidRDefault="00471D7C" w:rsidP="00C63747">
      <w:pPr>
        <w:pStyle w:val="BodyTextIndent"/>
        <w:ind w:left="0"/>
        <w:jc w:val="left"/>
        <w:rPr>
          <w:sz w:val="24"/>
        </w:rPr>
      </w:pPr>
      <w:r w:rsidRPr="00C63747">
        <w:rPr>
          <w:b/>
          <w:sz w:val="24"/>
        </w:rPr>
        <w:t>6. Ответственность сторон</w:t>
      </w:r>
      <w:r>
        <w:rPr>
          <w:sz w:val="24"/>
        </w:rPr>
        <w:t xml:space="preserve">. </w:t>
      </w:r>
    </w:p>
    <w:p w:rsidR="00471D7C" w:rsidRPr="003732B0" w:rsidRDefault="00471D7C" w:rsidP="008C29BB">
      <w:pPr>
        <w:pStyle w:val="BodyTextIndent"/>
        <w:ind w:left="0"/>
        <w:jc w:val="center"/>
        <w:rPr>
          <w:sz w:val="24"/>
        </w:rPr>
      </w:pPr>
    </w:p>
    <w:p w:rsidR="00471D7C" w:rsidRPr="003732B0" w:rsidRDefault="00471D7C" w:rsidP="008C29BB">
      <w:pPr>
        <w:pStyle w:val="BodyTextIndent"/>
        <w:ind w:left="0"/>
        <w:rPr>
          <w:sz w:val="24"/>
        </w:rPr>
      </w:pPr>
      <w:r w:rsidRPr="003732B0">
        <w:rPr>
          <w:sz w:val="24"/>
        </w:rPr>
        <w:t>6.1. При нарушении основных принципов безотметочного обучения одной из сторон учебно-воспитательного процесса другая сторона имеет право обратиться к администрации школы с целью защиты своих прав в установленном Уставом школы порядке.</w:t>
      </w:r>
    </w:p>
    <w:p w:rsidR="00471D7C" w:rsidRPr="003732B0" w:rsidRDefault="00471D7C" w:rsidP="008C29BB">
      <w:pPr>
        <w:pStyle w:val="BodyTextIndent"/>
        <w:ind w:left="0"/>
        <w:rPr>
          <w:sz w:val="24"/>
        </w:rPr>
      </w:pPr>
      <w:r w:rsidRPr="003732B0">
        <w:rPr>
          <w:sz w:val="24"/>
        </w:rPr>
        <w:t>6.2. Нарушение правил оценочной безопасности является предметом административного разбирательства и общественного порицания.</w:t>
      </w:r>
    </w:p>
    <w:p w:rsidR="00471D7C" w:rsidRPr="003732B0" w:rsidRDefault="00471D7C" w:rsidP="008C29BB">
      <w:pPr>
        <w:pStyle w:val="BodyTextIndent"/>
        <w:ind w:left="0"/>
        <w:rPr>
          <w:sz w:val="24"/>
        </w:rPr>
      </w:pPr>
      <w:r w:rsidRPr="003732B0">
        <w:rPr>
          <w:sz w:val="24"/>
        </w:rPr>
        <w:t>6.3. В случаях, когда родителей не устраивают отдельные положения данного документа, они имеют право перевести ребенка в другую школу.</w:t>
      </w:r>
    </w:p>
    <w:p w:rsidR="00471D7C" w:rsidRPr="003732B0" w:rsidRDefault="00471D7C" w:rsidP="008C29BB">
      <w:pPr>
        <w:pStyle w:val="BodyTextIndent"/>
        <w:ind w:left="0"/>
        <w:rPr>
          <w:sz w:val="24"/>
        </w:rPr>
      </w:pPr>
    </w:p>
    <w:p w:rsidR="00471D7C" w:rsidRDefault="00471D7C" w:rsidP="008C29BB">
      <w:pPr>
        <w:pStyle w:val="BodyText"/>
        <w:jc w:val="both"/>
        <w:rPr>
          <w:b w:val="0"/>
          <w:bCs w:val="0"/>
          <w:sz w:val="24"/>
        </w:rPr>
      </w:pPr>
    </w:p>
    <w:p w:rsidR="00471D7C" w:rsidRDefault="00471D7C" w:rsidP="008C29BB">
      <w:pPr>
        <w:pStyle w:val="BodyText"/>
        <w:jc w:val="both"/>
        <w:rPr>
          <w:b w:val="0"/>
          <w:bCs w:val="0"/>
          <w:sz w:val="24"/>
        </w:rPr>
      </w:pPr>
    </w:p>
    <w:p w:rsidR="00471D7C" w:rsidRDefault="00471D7C" w:rsidP="008C29BB">
      <w:pPr>
        <w:pStyle w:val="BodyText"/>
        <w:jc w:val="both"/>
        <w:rPr>
          <w:b w:val="0"/>
          <w:bCs w:val="0"/>
          <w:sz w:val="24"/>
        </w:rPr>
      </w:pPr>
    </w:p>
    <w:p w:rsidR="00471D7C" w:rsidRDefault="00471D7C" w:rsidP="008C29BB">
      <w:pPr>
        <w:pStyle w:val="BodyText"/>
        <w:jc w:val="both"/>
        <w:rPr>
          <w:b w:val="0"/>
          <w:bCs w:val="0"/>
          <w:sz w:val="24"/>
        </w:rPr>
      </w:pPr>
    </w:p>
    <w:p w:rsidR="00471D7C" w:rsidRDefault="00471D7C" w:rsidP="008C29BB">
      <w:pPr>
        <w:pStyle w:val="BodyText"/>
        <w:jc w:val="both"/>
        <w:rPr>
          <w:b w:val="0"/>
          <w:bCs w:val="0"/>
          <w:sz w:val="24"/>
        </w:rPr>
      </w:pPr>
    </w:p>
    <w:p w:rsidR="00471D7C" w:rsidRDefault="00471D7C" w:rsidP="008C29BB">
      <w:pPr>
        <w:pStyle w:val="BodyText"/>
        <w:jc w:val="both"/>
        <w:rPr>
          <w:b w:val="0"/>
          <w:bCs w:val="0"/>
          <w:sz w:val="24"/>
        </w:rPr>
      </w:pPr>
    </w:p>
    <w:p w:rsidR="00471D7C" w:rsidRDefault="00471D7C" w:rsidP="008C29BB">
      <w:pPr>
        <w:pStyle w:val="BodyText"/>
        <w:jc w:val="both"/>
        <w:rPr>
          <w:b w:val="0"/>
          <w:bCs w:val="0"/>
          <w:sz w:val="24"/>
        </w:rPr>
      </w:pPr>
    </w:p>
    <w:p w:rsidR="00471D7C" w:rsidRDefault="00471D7C" w:rsidP="008C29BB">
      <w:pPr>
        <w:pStyle w:val="BodyText"/>
        <w:jc w:val="both"/>
        <w:rPr>
          <w:b w:val="0"/>
          <w:bCs w:val="0"/>
          <w:sz w:val="24"/>
        </w:rPr>
      </w:pPr>
    </w:p>
    <w:p w:rsidR="00471D7C" w:rsidRDefault="00471D7C" w:rsidP="008C29BB">
      <w:pPr>
        <w:pStyle w:val="BodyText"/>
        <w:jc w:val="both"/>
        <w:rPr>
          <w:b w:val="0"/>
          <w:bCs w:val="0"/>
          <w:sz w:val="24"/>
        </w:rPr>
      </w:pPr>
    </w:p>
    <w:p w:rsidR="00471D7C" w:rsidRDefault="00471D7C" w:rsidP="008C29BB">
      <w:pPr>
        <w:pStyle w:val="BodyText"/>
        <w:jc w:val="both"/>
        <w:rPr>
          <w:b w:val="0"/>
          <w:bCs w:val="0"/>
          <w:sz w:val="24"/>
        </w:rPr>
      </w:pPr>
    </w:p>
    <w:p w:rsidR="00471D7C" w:rsidRDefault="00471D7C" w:rsidP="008C29BB">
      <w:pPr>
        <w:pStyle w:val="BodyText"/>
        <w:jc w:val="both"/>
        <w:rPr>
          <w:b w:val="0"/>
          <w:bCs w:val="0"/>
          <w:sz w:val="24"/>
        </w:rPr>
      </w:pPr>
    </w:p>
    <w:p w:rsidR="00471D7C" w:rsidRDefault="00471D7C" w:rsidP="008C29BB">
      <w:pPr>
        <w:pStyle w:val="BodyText"/>
        <w:jc w:val="both"/>
        <w:rPr>
          <w:b w:val="0"/>
          <w:bCs w:val="0"/>
          <w:sz w:val="24"/>
        </w:rPr>
      </w:pPr>
    </w:p>
    <w:p w:rsidR="00471D7C" w:rsidRDefault="00471D7C" w:rsidP="008C29BB">
      <w:pPr>
        <w:pStyle w:val="BodyText"/>
        <w:jc w:val="both"/>
        <w:rPr>
          <w:b w:val="0"/>
          <w:bCs w:val="0"/>
          <w:sz w:val="24"/>
        </w:rPr>
      </w:pPr>
    </w:p>
    <w:p w:rsidR="00471D7C" w:rsidRDefault="00471D7C" w:rsidP="008C29BB">
      <w:pPr>
        <w:pStyle w:val="BodyText"/>
        <w:jc w:val="both"/>
        <w:rPr>
          <w:b w:val="0"/>
          <w:bCs w:val="0"/>
          <w:sz w:val="24"/>
        </w:rPr>
      </w:pPr>
    </w:p>
    <w:p w:rsidR="00471D7C" w:rsidRDefault="00471D7C" w:rsidP="008C29BB">
      <w:pPr>
        <w:pStyle w:val="BodyText"/>
        <w:jc w:val="both"/>
        <w:rPr>
          <w:b w:val="0"/>
          <w:bCs w:val="0"/>
          <w:sz w:val="24"/>
        </w:rPr>
      </w:pPr>
    </w:p>
    <w:p w:rsidR="00471D7C" w:rsidRDefault="00471D7C" w:rsidP="008C29BB">
      <w:pPr>
        <w:pStyle w:val="BodyText"/>
        <w:jc w:val="both"/>
        <w:rPr>
          <w:b w:val="0"/>
          <w:bCs w:val="0"/>
          <w:sz w:val="24"/>
        </w:rPr>
      </w:pPr>
    </w:p>
    <w:p w:rsidR="00471D7C" w:rsidRDefault="00471D7C" w:rsidP="008C29BB">
      <w:pPr>
        <w:pStyle w:val="BodyText"/>
        <w:jc w:val="both"/>
        <w:rPr>
          <w:b w:val="0"/>
          <w:bCs w:val="0"/>
          <w:sz w:val="24"/>
        </w:rPr>
      </w:pPr>
    </w:p>
    <w:p w:rsidR="00471D7C" w:rsidRDefault="00471D7C" w:rsidP="008C29BB">
      <w:pPr>
        <w:pStyle w:val="BodyText"/>
        <w:jc w:val="both"/>
        <w:rPr>
          <w:b w:val="0"/>
          <w:bCs w:val="0"/>
          <w:sz w:val="24"/>
        </w:rPr>
      </w:pPr>
    </w:p>
    <w:p w:rsidR="00471D7C" w:rsidRDefault="00471D7C" w:rsidP="008C29BB">
      <w:pPr>
        <w:pStyle w:val="BodyText"/>
        <w:jc w:val="both"/>
        <w:rPr>
          <w:b w:val="0"/>
          <w:bCs w:val="0"/>
          <w:sz w:val="24"/>
        </w:rPr>
      </w:pPr>
    </w:p>
    <w:p w:rsidR="00471D7C" w:rsidRDefault="00471D7C" w:rsidP="008C29BB">
      <w:pPr>
        <w:pStyle w:val="BodyText"/>
        <w:jc w:val="both"/>
        <w:rPr>
          <w:b w:val="0"/>
          <w:bCs w:val="0"/>
          <w:sz w:val="24"/>
        </w:rPr>
      </w:pPr>
    </w:p>
    <w:p w:rsidR="00471D7C" w:rsidRDefault="00471D7C" w:rsidP="008C29BB">
      <w:pPr>
        <w:pStyle w:val="BodyText"/>
        <w:jc w:val="both"/>
        <w:rPr>
          <w:b w:val="0"/>
          <w:bCs w:val="0"/>
          <w:sz w:val="24"/>
        </w:rPr>
      </w:pPr>
    </w:p>
    <w:p w:rsidR="00471D7C" w:rsidRPr="003732B0" w:rsidRDefault="00471D7C" w:rsidP="00321303">
      <w:pPr>
        <w:pStyle w:val="BodyText"/>
        <w:jc w:val="right"/>
        <w:rPr>
          <w:b w:val="0"/>
          <w:bCs w:val="0"/>
          <w:sz w:val="24"/>
        </w:rPr>
      </w:pPr>
      <w:r w:rsidRPr="003732B0">
        <w:rPr>
          <w:b w:val="0"/>
          <w:bCs w:val="0"/>
          <w:sz w:val="24"/>
        </w:rPr>
        <w:t xml:space="preserve">ПРИЛОЖЕНИЕ </w:t>
      </w:r>
    </w:p>
    <w:p w:rsidR="00471D7C" w:rsidRPr="003732B0" w:rsidRDefault="00471D7C" w:rsidP="008C29BB">
      <w:pPr>
        <w:pStyle w:val="BodyText"/>
        <w:rPr>
          <w:sz w:val="24"/>
        </w:rPr>
      </w:pPr>
      <w:r w:rsidRPr="003732B0">
        <w:rPr>
          <w:sz w:val="24"/>
        </w:rPr>
        <w:t>ЛИСТОК ДОСТИЖЕНИЙ</w:t>
      </w:r>
    </w:p>
    <w:p w:rsidR="00471D7C" w:rsidRPr="003732B0" w:rsidRDefault="00471D7C" w:rsidP="008C29BB">
      <w:pPr>
        <w:pStyle w:val="BodyText"/>
        <w:rPr>
          <w:b w:val="0"/>
          <w:bCs w:val="0"/>
          <w:sz w:val="24"/>
        </w:rPr>
      </w:pPr>
      <w:r w:rsidRPr="003732B0">
        <w:rPr>
          <w:b w:val="0"/>
          <w:bCs w:val="0"/>
          <w:sz w:val="24"/>
        </w:rPr>
        <w:t>ученика (цы)__________ класса    М</w:t>
      </w:r>
      <w:r>
        <w:rPr>
          <w:b w:val="0"/>
          <w:bCs w:val="0"/>
          <w:sz w:val="24"/>
        </w:rPr>
        <w:t>К</w:t>
      </w:r>
      <w:r w:rsidRPr="003732B0">
        <w:rPr>
          <w:b w:val="0"/>
          <w:bCs w:val="0"/>
          <w:sz w:val="24"/>
        </w:rPr>
        <w:t xml:space="preserve">ОУ </w:t>
      </w:r>
      <w:r>
        <w:rPr>
          <w:b w:val="0"/>
          <w:bCs w:val="0"/>
          <w:sz w:val="24"/>
        </w:rPr>
        <w:t>«Захаровская ОШ»</w:t>
      </w:r>
      <w:r w:rsidRPr="003732B0">
        <w:rPr>
          <w:b w:val="0"/>
          <w:bCs w:val="0"/>
          <w:sz w:val="24"/>
        </w:rPr>
        <w:t xml:space="preserve"> ____________________________________________ на _______________ учебный год</w:t>
      </w:r>
    </w:p>
    <w:p w:rsidR="00471D7C" w:rsidRPr="003732B0" w:rsidRDefault="00471D7C" w:rsidP="008C29BB">
      <w:pPr>
        <w:pStyle w:val="BodyText"/>
        <w:ind w:left="2880"/>
        <w:jc w:val="left"/>
        <w:rPr>
          <w:b w:val="0"/>
          <w:bCs w:val="0"/>
          <w:sz w:val="24"/>
        </w:rPr>
      </w:pPr>
      <w:r w:rsidRPr="003732B0">
        <w:rPr>
          <w:b w:val="0"/>
          <w:bCs w:val="0"/>
          <w:sz w:val="24"/>
        </w:rPr>
        <w:t>(фио)</w:t>
      </w:r>
    </w:p>
    <w:p w:rsidR="00471D7C" w:rsidRPr="003732B0" w:rsidRDefault="00471D7C" w:rsidP="008C29BB">
      <w:pPr>
        <w:pStyle w:val="BodyText"/>
        <w:ind w:left="2880"/>
        <w:jc w:val="left"/>
        <w:rPr>
          <w:b w:val="0"/>
          <w:bCs w:val="0"/>
          <w:sz w:val="24"/>
        </w:rPr>
      </w:pPr>
    </w:p>
    <w:tbl>
      <w:tblPr>
        <w:tblpPr w:leftFromText="180" w:rightFromText="180" w:vertAnchor="text" w:horzAnchor="margin" w:tblpXSpec="center" w:tblpY="15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20"/>
        <w:gridCol w:w="1800"/>
        <w:gridCol w:w="1620"/>
        <w:gridCol w:w="1620"/>
      </w:tblGrid>
      <w:tr w:rsidR="00471D7C" w:rsidRPr="003732B0" w:rsidTr="008C29BB">
        <w:trPr>
          <w:cantSplit/>
        </w:trPr>
        <w:tc>
          <w:tcPr>
            <w:tcW w:w="52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  <w:r w:rsidRPr="003732B0">
              <w:rPr>
                <w:b w:val="0"/>
                <w:bCs w:val="0"/>
                <w:sz w:val="24"/>
              </w:rPr>
              <w:t>Учебные предметы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  <w:r w:rsidRPr="003732B0">
              <w:rPr>
                <w:b w:val="0"/>
                <w:bCs w:val="0"/>
                <w:sz w:val="24"/>
              </w:rPr>
              <w:t>Период обучения</w:t>
            </w:r>
          </w:p>
        </w:tc>
      </w:tr>
      <w:tr w:rsidR="00471D7C" w:rsidRPr="003732B0" w:rsidTr="008C29BB">
        <w:trPr>
          <w:cantSplit/>
        </w:trPr>
        <w:tc>
          <w:tcPr>
            <w:tcW w:w="5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7C" w:rsidRPr="003732B0" w:rsidRDefault="00471D7C" w:rsidP="008C2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  <w:r w:rsidRPr="003732B0">
              <w:rPr>
                <w:b w:val="0"/>
                <w:bCs w:val="0"/>
                <w:sz w:val="24"/>
              </w:rPr>
              <w:t>Начало учебного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  <w:r w:rsidRPr="003732B0">
              <w:rPr>
                <w:b w:val="0"/>
                <w:bCs w:val="0"/>
                <w:sz w:val="24"/>
              </w:rPr>
              <w:t>1 полугодие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  <w:r w:rsidRPr="003732B0">
              <w:rPr>
                <w:b w:val="0"/>
                <w:bCs w:val="0"/>
                <w:sz w:val="24"/>
              </w:rPr>
              <w:t>2 полугодие</w:t>
            </w:r>
          </w:p>
        </w:tc>
      </w:tr>
      <w:tr w:rsidR="00471D7C" w:rsidRPr="003732B0" w:rsidTr="008C29BB">
        <w:trPr>
          <w:cantSplit/>
          <w:trHeight w:val="570"/>
        </w:trPr>
        <w:tc>
          <w:tcPr>
            <w:tcW w:w="52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jc w:val="left"/>
              <w:rPr>
                <w:b w:val="0"/>
                <w:bCs w:val="0"/>
                <w:sz w:val="24"/>
              </w:rPr>
            </w:pPr>
            <w:r w:rsidRPr="003732B0">
              <w:rPr>
                <w:b w:val="0"/>
                <w:bCs w:val="0"/>
                <w:sz w:val="24"/>
              </w:rPr>
              <w:t xml:space="preserve">Чтение:                                     </w:t>
            </w:r>
          </w:p>
          <w:p w:rsidR="00471D7C" w:rsidRPr="003732B0" w:rsidRDefault="00471D7C" w:rsidP="008C29BB">
            <w:pPr>
              <w:pStyle w:val="BodyText"/>
              <w:jc w:val="right"/>
              <w:rPr>
                <w:b w:val="0"/>
                <w:bCs w:val="0"/>
                <w:sz w:val="24"/>
              </w:rPr>
            </w:pPr>
            <w:r w:rsidRPr="003732B0">
              <w:rPr>
                <w:b w:val="0"/>
                <w:bCs w:val="0"/>
                <w:sz w:val="24"/>
              </w:rPr>
              <w:t xml:space="preserve">                                                   осознанность</w:t>
            </w:r>
          </w:p>
          <w:p w:rsidR="00471D7C" w:rsidRPr="003732B0" w:rsidRDefault="00471D7C" w:rsidP="008C29BB">
            <w:pPr>
              <w:pStyle w:val="BodyText"/>
              <w:jc w:val="right"/>
              <w:rPr>
                <w:b w:val="0"/>
                <w:bCs w:val="0"/>
                <w:sz w:val="24"/>
              </w:rPr>
            </w:pPr>
            <w:r w:rsidRPr="003732B0">
              <w:rPr>
                <w:b w:val="0"/>
                <w:bCs w:val="0"/>
                <w:sz w:val="24"/>
              </w:rPr>
              <w:t>правильность</w:t>
            </w:r>
          </w:p>
          <w:p w:rsidR="00471D7C" w:rsidRPr="003732B0" w:rsidRDefault="00471D7C" w:rsidP="008C29BB">
            <w:pPr>
              <w:pStyle w:val="BodyText"/>
              <w:jc w:val="right"/>
              <w:rPr>
                <w:b w:val="0"/>
                <w:bCs w:val="0"/>
                <w:sz w:val="24"/>
              </w:rPr>
            </w:pPr>
            <w:r w:rsidRPr="003732B0">
              <w:rPr>
                <w:b w:val="0"/>
                <w:bCs w:val="0"/>
                <w:sz w:val="24"/>
              </w:rPr>
              <w:t>выразительность</w:t>
            </w:r>
          </w:p>
          <w:p w:rsidR="00471D7C" w:rsidRPr="003732B0" w:rsidRDefault="00471D7C" w:rsidP="008C29BB">
            <w:pPr>
              <w:pStyle w:val="BodyText"/>
              <w:jc w:val="right"/>
              <w:rPr>
                <w:b w:val="0"/>
                <w:bCs w:val="0"/>
                <w:sz w:val="24"/>
              </w:rPr>
            </w:pPr>
            <w:r w:rsidRPr="003732B0">
              <w:rPr>
                <w:b w:val="0"/>
                <w:bCs w:val="0"/>
                <w:sz w:val="24"/>
              </w:rPr>
              <w:t>темп чтения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</w:tr>
      <w:tr w:rsidR="00471D7C" w:rsidRPr="003732B0" w:rsidTr="008C29BB">
        <w:trPr>
          <w:cantSplit/>
          <w:trHeight w:val="285"/>
        </w:trPr>
        <w:tc>
          <w:tcPr>
            <w:tcW w:w="5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7C" w:rsidRPr="003732B0" w:rsidRDefault="00471D7C" w:rsidP="008C2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</w:tr>
      <w:tr w:rsidR="00471D7C" w:rsidRPr="003732B0" w:rsidTr="008C29BB">
        <w:trPr>
          <w:cantSplit/>
          <w:trHeight w:val="260"/>
        </w:trPr>
        <w:tc>
          <w:tcPr>
            <w:tcW w:w="5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7C" w:rsidRPr="003732B0" w:rsidRDefault="00471D7C" w:rsidP="008C2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</w:tr>
      <w:tr w:rsidR="00471D7C" w:rsidRPr="003732B0" w:rsidTr="008C29BB">
        <w:trPr>
          <w:cantSplit/>
          <w:trHeight w:val="260"/>
        </w:trPr>
        <w:tc>
          <w:tcPr>
            <w:tcW w:w="5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7C" w:rsidRPr="003732B0" w:rsidRDefault="00471D7C" w:rsidP="008C2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</w:tr>
      <w:tr w:rsidR="00471D7C" w:rsidRPr="003732B0" w:rsidTr="008C29BB">
        <w:trPr>
          <w:cantSplit/>
          <w:trHeight w:val="610"/>
        </w:trPr>
        <w:tc>
          <w:tcPr>
            <w:tcW w:w="52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jc w:val="left"/>
              <w:rPr>
                <w:b w:val="0"/>
                <w:bCs w:val="0"/>
                <w:sz w:val="24"/>
              </w:rPr>
            </w:pPr>
            <w:r w:rsidRPr="003732B0">
              <w:rPr>
                <w:b w:val="0"/>
                <w:bCs w:val="0"/>
                <w:sz w:val="24"/>
              </w:rPr>
              <w:t xml:space="preserve">Русский язык:                            </w:t>
            </w:r>
          </w:p>
          <w:p w:rsidR="00471D7C" w:rsidRPr="003732B0" w:rsidRDefault="00471D7C" w:rsidP="008C29BB">
            <w:pPr>
              <w:pStyle w:val="BodyText"/>
              <w:jc w:val="right"/>
              <w:rPr>
                <w:b w:val="0"/>
                <w:bCs w:val="0"/>
                <w:sz w:val="24"/>
              </w:rPr>
            </w:pPr>
            <w:r w:rsidRPr="003732B0">
              <w:rPr>
                <w:b w:val="0"/>
                <w:bCs w:val="0"/>
                <w:sz w:val="24"/>
              </w:rPr>
              <w:t xml:space="preserve">                                                    каллиграфия</w:t>
            </w:r>
          </w:p>
          <w:p w:rsidR="00471D7C" w:rsidRPr="003732B0" w:rsidRDefault="00471D7C" w:rsidP="008C29BB">
            <w:pPr>
              <w:pStyle w:val="BodyText"/>
              <w:jc w:val="right"/>
              <w:rPr>
                <w:b w:val="0"/>
                <w:bCs w:val="0"/>
                <w:sz w:val="24"/>
              </w:rPr>
            </w:pPr>
            <w:r w:rsidRPr="003732B0">
              <w:rPr>
                <w:b w:val="0"/>
                <w:bCs w:val="0"/>
                <w:sz w:val="24"/>
              </w:rPr>
              <w:t>орфография</w:t>
            </w:r>
          </w:p>
          <w:p w:rsidR="00471D7C" w:rsidRPr="003732B0" w:rsidRDefault="00471D7C" w:rsidP="008C29BB">
            <w:pPr>
              <w:pStyle w:val="BodyText"/>
              <w:jc w:val="right"/>
              <w:rPr>
                <w:b w:val="0"/>
                <w:bCs w:val="0"/>
                <w:sz w:val="24"/>
              </w:rPr>
            </w:pPr>
            <w:r w:rsidRPr="003732B0">
              <w:rPr>
                <w:b w:val="0"/>
                <w:bCs w:val="0"/>
                <w:sz w:val="24"/>
              </w:rPr>
              <w:t>развитие устной речи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</w:tr>
      <w:tr w:rsidR="00471D7C" w:rsidRPr="003732B0" w:rsidTr="008C29BB">
        <w:trPr>
          <w:cantSplit/>
          <w:trHeight w:val="250"/>
        </w:trPr>
        <w:tc>
          <w:tcPr>
            <w:tcW w:w="5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7C" w:rsidRPr="003732B0" w:rsidRDefault="00471D7C" w:rsidP="008C2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</w:tr>
      <w:tr w:rsidR="00471D7C" w:rsidRPr="003732B0" w:rsidTr="008C29BB">
        <w:trPr>
          <w:cantSplit/>
          <w:trHeight w:val="250"/>
        </w:trPr>
        <w:tc>
          <w:tcPr>
            <w:tcW w:w="5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7C" w:rsidRPr="003732B0" w:rsidRDefault="00471D7C" w:rsidP="008C2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</w:tr>
      <w:tr w:rsidR="00471D7C" w:rsidRPr="003732B0" w:rsidTr="008C29BB">
        <w:trPr>
          <w:cantSplit/>
          <w:trHeight w:val="570"/>
        </w:trPr>
        <w:tc>
          <w:tcPr>
            <w:tcW w:w="52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jc w:val="left"/>
              <w:rPr>
                <w:b w:val="0"/>
                <w:bCs w:val="0"/>
                <w:sz w:val="24"/>
              </w:rPr>
            </w:pPr>
            <w:r w:rsidRPr="003732B0">
              <w:rPr>
                <w:b w:val="0"/>
                <w:bCs w:val="0"/>
                <w:sz w:val="24"/>
              </w:rPr>
              <w:t xml:space="preserve">Математика:                             </w:t>
            </w:r>
          </w:p>
          <w:p w:rsidR="00471D7C" w:rsidRPr="003732B0" w:rsidRDefault="00471D7C" w:rsidP="008C29BB">
            <w:pPr>
              <w:pStyle w:val="BodyText"/>
              <w:jc w:val="right"/>
              <w:rPr>
                <w:b w:val="0"/>
                <w:bCs w:val="0"/>
                <w:sz w:val="24"/>
              </w:rPr>
            </w:pPr>
            <w:r w:rsidRPr="003732B0">
              <w:rPr>
                <w:b w:val="0"/>
                <w:bCs w:val="0"/>
                <w:sz w:val="24"/>
              </w:rPr>
              <w:t xml:space="preserve">                                                     устный счет</w:t>
            </w:r>
          </w:p>
          <w:p w:rsidR="00471D7C" w:rsidRPr="003732B0" w:rsidRDefault="00471D7C" w:rsidP="008C29BB">
            <w:pPr>
              <w:pStyle w:val="BodyText"/>
              <w:jc w:val="right"/>
              <w:rPr>
                <w:b w:val="0"/>
                <w:bCs w:val="0"/>
                <w:sz w:val="24"/>
              </w:rPr>
            </w:pPr>
            <w:r w:rsidRPr="003732B0">
              <w:rPr>
                <w:b w:val="0"/>
                <w:bCs w:val="0"/>
                <w:sz w:val="24"/>
              </w:rPr>
              <w:t>письменные вычислительные навыки</w:t>
            </w:r>
          </w:p>
          <w:p w:rsidR="00471D7C" w:rsidRPr="003732B0" w:rsidRDefault="00471D7C" w:rsidP="008C29BB">
            <w:pPr>
              <w:pStyle w:val="BodyText"/>
              <w:jc w:val="right"/>
              <w:rPr>
                <w:b w:val="0"/>
                <w:bCs w:val="0"/>
                <w:sz w:val="24"/>
              </w:rPr>
            </w:pPr>
            <w:r w:rsidRPr="003732B0">
              <w:rPr>
                <w:b w:val="0"/>
                <w:bCs w:val="0"/>
                <w:sz w:val="24"/>
              </w:rPr>
              <w:t>решение задач</w:t>
            </w:r>
          </w:p>
          <w:p w:rsidR="00471D7C" w:rsidRPr="003732B0" w:rsidRDefault="00471D7C" w:rsidP="008C29BB">
            <w:pPr>
              <w:pStyle w:val="BodyText"/>
              <w:jc w:val="right"/>
              <w:rPr>
                <w:b w:val="0"/>
                <w:bCs w:val="0"/>
                <w:sz w:val="24"/>
              </w:rPr>
            </w:pPr>
            <w:r w:rsidRPr="003732B0">
              <w:rPr>
                <w:b w:val="0"/>
                <w:bCs w:val="0"/>
                <w:sz w:val="24"/>
              </w:rPr>
              <w:t>логические задачи</w:t>
            </w:r>
          </w:p>
          <w:p w:rsidR="00471D7C" w:rsidRPr="003732B0" w:rsidRDefault="00471D7C" w:rsidP="008C29BB">
            <w:pPr>
              <w:pStyle w:val="BodyText"/>
              <w:jc w:val="right"/>
              <w:rPr>
                <w:b w:val="0"/>
                <w:bCs w:val="0"/>
                <w:sz w:val="24"/>
              </w:rPr>
            </w:pPr>
            <w:r w:rsidRPr="003732B0">
              <w:rPr>
                <w:b w:val="0"/>
                <w:bCs w:val="0"/>
                <w:sz w:val="24"/>
              </w:rPr>
              <w:t>геометрический материал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</w:tr>
      <w:tr w:rsidR="00471D7C" w:rsidRPr="003732B0" w:rsidTr="008C29BB">
        <w:trPr>
          <w:cantSplit/>
          <w:trHeight w:val="284"/>
        </w:trPr>
        <w:tc>
          <w:tcPr>
            <w:tcW w:w="5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7C" w:rsidRPr="003732B0" w:rsidRDefault="00471D7C" w:rsidP="008C2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</w:tr>
      <w:tr w:rsidR="00471D7C" w:rsidRPr="003732B0" w:rsidTr="008C29BB">
        <w:trPr>
          <w:cantSplit/>
          <w:trHeight w:val="284"/>
        </w:trPr>
        <w:tc>
          <w:tcPr>
            <w:tcW w:w="5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7C" w:rsidRPr="003732B0" w:rsidRDefault="00471D7C" w:rsidP="008C2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</w:tr>
      <w:tr w:rsidR="00471D7C" w:rsidRPr="003732B0" w:rsidTr="008C29BB">
        <w:trPr>
          <w:cantSplit/>
          <w:trHeight w:val="250"/>
        </w:trPr>
        <w:tc>
          <w:tcPr>
            <w:tcW w:w="5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7C" w:rsidRPr="003732B0" w:rsidRDefault="00471D7C" w:rsidP="008C2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</w:tr>
      <w:tr w:rsidR="00471D7C" w:rsidRPr="003732B0" w:rsidTr="008C29BB">
        <w:trPr>
          <w:cantSplit/>
          <w:trHeight w:val="250"/>
        </w:trPr>
        <w:tc>
          <w:tcPr>
            <w:tcW w:w="5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7C" w:rsidRPr="003732B0" w:rsidRDefault="00471D7C" w:rsidP="008C2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</w:tr>
      <w:tr w:rsidR="00471D7C" w:rsidRPr="003732B0" w:rsidTr="008C29BB">
        <w:trPr>
          <w:cantSplit/>
          <w:trHeight w:val="570"/>
        </w:trPr>
        <w:tc>
          <w:tcPr>
            <w:tcW w:w="52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jc w:val="left"/>
              <w:rPr>
                <w:b w:val="0"/>
                <w:bCs w:val="0"/>
                <w:sz w:val="24"/>
              </w:rPr>
            </w:pPr>
            <w:r w:rsidRPr="003732B0">
              <w:rPr>
                <w:b w:val="0"/>
                <w:bCs w:val="0"/>
                <w:sz w:val="24"/>
              </w:rPr>
              <w:t>Окружающий мир:</w:t>
            </w:r>
          </w:p>
          <w:p w:rsidR="00471D7C" w:rsidRPr="003732B0" w:rsidRDefault="00471D7C" w:rsidP="008C29BB">
            <w:pPr>
              <w:pStyle w:val="BodyText"/>
              <w:jc w:val="right"/>
              <w:rPr>
                <w:b w:val="0"/>
                <w:bCs w:val="0"/>
                <w:sz w:val="24"/>
              </w:rPr>
            </w:pPr>
            <w:r w:rsidRPr="003732B0">
              <w:rPr>
                <w:b w:val="0"/>
                <w:bCs w:val="0"/>
                <w:sz w:val="24"/>
              </w:rPr>
              <w:t>умение наблюдать</w:t>
            </w:r>
          </w:p>
          <w:p w:rsidR="00471D7C" w:rsidRPr="003732B0" w:rsidRDefault="00471D7C" w:rsidP="008C29BB">
            <w:pPr>
              <w:pStyle w:val="BodyText"/>
              <w:jc w:val="right"/>
              <w:rPr>
                <w:b w:val="0"/>
                <w:bCs w:val="0"/>
                <w:sz w:val="24"/>
              </w:rPr>
            </w:pPr>
            <w:r w:rsidRPr="003732B0">
              <w:rPr>
                <w:b w:val="0"/>
                <w:bCs w:val="0"/>
                <w:sz w:val="24"/>
              </w:rPr>
              <w:t>умение устанавливать причинно-следственные связи</w:t>
            </w:r>
          </w:p>
          <w:p w:rsidR="00471D7C" w:rsidRPr="003732B0" w:rsidRDefault="00471D7C" w:rsidP="008C29BB">
            <w:pPr>
              <w:pStyle w:val="BodyText"/>
              <w:jc w:val="right"/>
              <w:rPr>
                <w:b w:val="0"/>
                <w:bCs w:val="0"/>
                <w:sz w:val="24"/>
              </w:rPr>
            </w:pPr>
            <w:r w:rsidRPr="003732B0">
              <w:rPr>
                <w:b w:val="0"/>
                <w:bCs w:val="0"/>
                <w:sz w:val="24"/>
              </w:rPr>
              <w:t>умение применять полученные знания на практике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</w:tr>
      <w:tr w:rsidR="00471D7C" w:rsidRPr="003732B0" w:rsidTr="008C29BB">
        <w:trPr>
          <w:cantSplit/>
          <w:trHeight w:val="570"/>
        </w:trPr>
        <w:tc>
          <w:tcPr>
            <w:tcW w:w="5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7C" w:rsidRPr="003732B0" w:rsidRDefault="00471D7C" w:rsidP="008C2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</w:tr>
      <w:tr w:rsidR="00471D7C" w:rsidRPr="003732B0" w:rsidTr="008C29BB">
        <w:trPr>
          <w:cantSplit/>
          <w:trHeight w:val="570"/>
        </w:trPr>
        <w:tc>
          <w:tcPr>
            <w:tcW w:w="5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7C" w:rsidRPr="003732B0" w:rsidRDefault="00471D7C" w:rsidP="008C2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</w:tr>
      <w:tr w:rsidR="00471D7C" w:rsidRPr="003732B0" w:rsidTr="008C29BB">
        <w:trPr>
          <w:cantSplit/>
          <w:trHeight w:val="570"/>
        </w:trPr>
        <w:tc>
          <w:tcPr>
            <w:tcW w:w="52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jc w:val="left"/>
              <w:rPr>
                <w:b w:val="0"/>
                <w:bCs w:val="0"/>
                <w:sz w:val="24"/>
              </w:rPr>
            </w:pPr>
            <w:r w:rsidRPr="003732B0">
              <w:rPr>
                <w:b w:val="0"/>
                <w:bCs w:val="0"/>
                <w:sz w:val="24"/>
              </w:rPr>
              <w:t>Учебно-организационные умения:</w:t>
            </w:r>
          </w:p>
          <w:p w:rsidR="00471D7C" w:rsidRPr="003732B0" w:rsidRDefault="00471D7C" w:rsidP="008C29BB">
            <w:pPr>
              <w:pStyle w:val="BodyText"/>
              <w:jc w:val="right"/>
              <w:rPr>
                <w:b w:val="0"/>
                <w:bCs w:val="0"/>
                <w:sz w:val="24"/>
              </w:rPr>
            </w:pPr>
            <w:r w:rsidRPr="003732B0">
              <w:rPr>
                <w:b w:val="0"/>
                <w:bCs w:val="0"/>
                <w:sz w:val="24"/>
              </w:rPr>
              <w:t>умение определять цель деятельности</w:t>
            </w:r>
          </w:p>
          <w:p w:rsidR="00471D7C" w:rsidRPr="003732B0" w:rsidRDefault="00471D7C" w:rsidP="008C29BB">
            <w:pPr>
              <w:pStyle w:val="BodyText"/>
              <w:jc w:val="right"/>
              <w:rPr>
                <w:b w:val="0"/>
                <w:bCs w:val="0"/>
                <w:sz w:val="24"/>
              </w:rPr>
            </w:pPr>
            <w:r w:rsidRPr="003732B0">
              <w:rPr>
                <w:b w:val="0"/>
                <w:bCs w:val="0"/>
                <w:sz w:val="24"/>
              </w:rPr>
              <w:t>умение планировать предстоящую деятельность</w:t>
            </w:r>
          </w:p>
          <w:p w:rsidR="00471D7C" w:rsidRPr="003732B0" w:rsidRDefault="00471D7C" w:rsidP="008C29BB">
            <w:pPr>
              <w:pStyle w:val="BodyText"/>
              <w:jc w:val="right"/>
              <w:rPr>
                <w:b w:val="0"/>
                <w:bCs w:val="0"/>
                <w:sz w:val="24"/>
              </w:rPr>
            </w:pPr>
            <w:r w:rsidRPr="003732B0">
              <w:rPr>
                <w:b w:val="0"/>
                <w:bCs w:val="0"/>
                <w:sz w:val="24"/>
              </w:rPr>
              <w:t>умение осуществлять запланированные действия</w:t>
            </w:r>
          </w:p>
          <w:p w:rsidR="00471D7C" w:rsidRPr="003732B0" w:rsidRDefault="00471D7C" w:rsidP="008C29BB">
            <w:pPr>
              <w:pStyle w:val="BodyText"/>
              <w:jc w:val="right"/>
              <w:rPr>
                <w:b w:val="0"/>
                <w:bCs w:val="0"/>
                <w:sz w:val="24"/>
              </w:rPr>
            </w:pPr>
            <w:r w:rsidRPr="003732B0">
              <w:rPr>
                <w:b w:val="0"/>
                <w:bCs w:val="0"/>
                <w:sz w:val="24"/>
              </w:rPr>
              <w:t>умение контролировать ход и результаты деятельности</w:t>
            </w:r>
          </w:p>
          <w:p w:rsidR="00471D7C" w:rsidRPr="003732B0" w:rsidRDefault="00471D7C" w:rsidP="008C29BB">
            <w:pPr>
              <w:pStyle w:val="BodyText"/>
              <w:jc w:val="right"/>
              <w:rPr>
                <w:b w:val="0"/>
                <w:bCs w:val="0"/>
                <w:sz w:val="24"/>
              </w:rPr>
            </w:pPr>
            <w:r w:rsidRPr="003732B0">
              <w:rPr>
                <w:b w:val="0"/>
                <w:bCs w:val="0"/>
                <w:sz w:val="24"/>
              </w:rPr>
              <w:t>умение оценивать ход и результаты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</w:tr>
      <w:tr w:rsidR="00471D7C" w:rsidRPr="003732B0" w:rsidTr="008C29BB">
        <w:trPr>
          <w:cantSplit/>
          <w:trHeight w:val="280"/>
        </w:trPr>
        <w:tc>
          <w:tcPr>
            <w:tcW w:w="5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7C" w:rsidRPr="003732B0" w:rsidRDefault="00471D7C" w:rsidP="008C2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</w:tr>
      <w:tr w:rsidR="00471D7C" w:rsidRPr="003732B0" w:rsidTr="008C29BB">
        <w:trPr>
          <w:cantSplit/>
          <w:trHeight w:val="570"/>
        </w:trPr>
        <w:tc>
          <w:tcPr>
            <w:tcW w:w="5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7C" w:rsidRPr="003732B0" w:rsidRDefault="00471D7C" w:rsidP="008C2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</w:tr>
      <w:tr w:rsidR="00471D7C" w:rsidRPr="003732B0" w:rsidTr="008C29BB">
        <w:trPr>
          <w:cantSplit/>
          <w:trHeight w:val="570"/>
        </w:trPr>
        <w:tc>
          <w:tcPr>
            <w:tcW w:w="5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7C" w:rsidRPr="003732B0" w:rsidRDefault="00471D7C" w:rsidP="008C2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</w:tr>
      <w:tr w:rsidR="00471D7C" w:rsidRPr="003732B0" w:rsidTr="008C29BB">
        <w:trPr>
          <w:cantSplit/>
          <w:trHeight w:val="570"/>
        </w:trPr>
        <w:tc>
          <w:tcPr>
            <w:tcW w:w="5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7C" w:rsidRPr="003732B0" w:rsidRDefault="00471D7C" w:rsidP="008C2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</w:tr>
      <w:tr w:rsidR="00471D7C" w:rsidRPr="003732B0" w:rsidTr="008C29BB">
        <w:trPr>
          <w:cantSplit/>
          <w:trHeight w:val="940"/>
        </w:trPr>
        <w:tc>
          <w:tcPr>
            <w:tcW w:w="52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jc w:val="left"/>
              <w:rPr>
                <w:b w:val="0"/>
                <w:bCs w:val="0"/>
                <w:sz w:val="24"/>
              </w:rPr>
            </w:pPr>
            <w:r w:rsidRPr="003732B0">
              <w:rPr>
                <w:b w:val="0"/>
                <w:bCs w:val="0"/>
                <w:sz w:val="24"/>
              </w:rPr>
              <w:t>Сформированность познавательной активности и ценностных отношений:</w:t>
            </w:r>
          </w:p>
          <w:p w:rsidR="00471D7C" w:rsidRPr="003732B0" w:rsidRDefault="00471D7C" w:rsidP="008C29BB">
            <w:pPr>
              <w:pStyle w:val="BodyText"/>
              <w:jc w:val="right"/>
              <w:rPr>
                <w:b w:val="0"/>
                <w:bCs w:val="0"/>
                <w:sz w:val="24"/>
              </w:rPr>
            </w:pPr>
            <w:r w:rsidRPr="003732B0">
              <w:rPr>
                <w:b w:val="0"/>
                <w:bCs w:val="0"/>
                <w:sz w:val="24"/>
              </w:rPr>
              <w:t>активность познания</w:t>
            </w:r>
          </w:p>
          <w:p w:rsidR="00471D7C" w:rsidRPr="003732B0" w:rsidRDefault="00471D7C" w:rsidP="008C29BB">
            <w:pPr>
              <w:pStyle w:val="BodyText"/>
              <w:jc w:val="right"/>
              <w:rPr>
                <w:b w:val="0"/>
                <w:bCs w:val="0"/>
                <w:sz w:val="24"/>
              </w:rPr>
            </w:pPr>
            <w:r w:rsidRPr="003732B0">
              <w:rPr>
                <w:b w:val="0"/>
                <w:bCs w:val="0"/>
                <w:sz w:val="24"/>
              </w:rPr>
              <w:t>отношение к учению</w:t>
            </w:r>
          </w:p>
          <w:p w:rsidR="00471D7C" w:rsidRPr="003732B0" w:rsidRDefault="00471D7C" w:rsidP="008C29BB">
            <w:pPr>
              <w:pStyle w:val="BodyText"/>
              <w:jc w:val="right"/>
              <w:rPr>
                <w:b w:val="0"/>
                <w:bCs w:val="0"/>
                <w:sz w:val="24"/>
              </w:rPr>
            </w:pPr>
            <w:r w:rsidRPr="003732B0">
              <w:rPr>
                <w:b w:val="0"/>
                <w:bCs w:val="0"/>
                <w:sz w:val="24"/>
              </w:rPr>
              <w:t>отношение к труду</w:t>
            </w:r>
          </w:p>
          <w:p w:rsidR="00471D7C" w:rsidRPr="003732B0" w:rsidRDefault="00471D7C" w:rsidP="008C29BB">
            <w:pPr>
              <w:pStyle w:val="BodyText"/>
              <w:jc w:val="right"/>
              <w:rPr>
                <w:b w:val="0"/>
                <w:bCs w:val="0"/>
                <w:sz w:val="24"/>
              </w:rPr>
            </w:pPr>
            <w:r w:rsidRPr="003732B0">
              <w:rPr>
                <w:b w:val="0"/>
                <w:bCs w:val="0"/>
                <w:sz w:val="24"/>
              </w:rPr>
              <w:t>отношение к людям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</w:tr>
      <w:tr w:rsidR="00471D7C" w:rsidRPr="003732B0" w:rsidTr="008C29BB">
        <w:trPr>
          <w:cantSplit/>
          <w:trHeight w:val="276"/>
        </w:trPr>
        <w:tc>
          <w:tcPr>
            <w:tcW w:w="5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7C" w:rsidRPr="003732B0" w:rsidRDefault="00471D7C" w:rsidP="008C2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</w:tr>
      <w:tr w:rsidR="00471D7C" w:rsidRPr="003732B0" w:rsidTr="008C29BB">
        <w:trPr>
          <w:cantSplit/>
          <w:trHeight w:val="276"/>
        </w:trPr>
        <w:tc>
          <w:tcPr>
            <w:tcW w:w="5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7C" w:rsidRPr="003732B0" w:rsidRDefault="00471D7C" w:rsidP="008C2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</w:tr>
      <w:tr w:rsidR="00471D7C" w:rsidRPr="003732B0" w:rsidTr="008C29BB">
        <w:trPr>
          <w:cantSplit/>
          <w:trHeight w:val="276"/>
        </w:trPr>
        <w:tc>
          <w:tcPr>
            <w:tcW w:w="5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7C" w:rsidRPr="003732B0" w:rsidRDefault="00471D7C" w:rsidP="008C2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rPr>
                <w:b w:val="0"/>
                <w:bCs w:val="0"/>
                <w:sz w:val="24"/>
              </w:rPr>
            </w:pPr>
          </w:p>
        </w:tc>
      </w:tr>
    </w:tbl>
    <w:p w:rsidR="00471D7C" w:rsidRPr="003732B0" w:rsidRDefault="00471D7C" w:rsidP="008C29BB">
      <w:pPr>
        <w:pStyle w:val="BodyText"/>
        <w:rPr>
          <w:b w:val="0"/>
          <w:bCs w:val="0"/>
          <w:sz w:val="24"/>
        </w:rPr>
      </w:pPr>
      <w:r w:rsidRPr="003732B0">
        <w:rPr>
          <w:b w:val="0"/>
          <w:bCs w:val="0"/>
          <w:sz w:val="24"/>
        </w:rPr>
        <w:t>Уровни:    высокий – красный цвет;  средний – зеленый цвет;   низкий – синий цвет.</w:t>
      </w:r>
    </w:p>
    <w:p w:rsidR="00471D7C" w:rsidRPr="003732B0" w:rsidRDefault="00471D7C" w:rsidP="008C29BB">
      <w:pPr>
        <w:pStyle w:val="BodyText"/>
        <w:jc w:val="right"/>
        <w:rPr>
          <w:b w:val="0"/>
          <w:bCs w:val="0"/>
          <w:sz w:val="24"/>
        </w:rPr>
      </w:pPr>
    </w:p>
    <w:p w:rsidR="00471D7C" w:rsidRPr="003732B0" w:rsidRDefault="00471D7C" w:rsidP="008C29BB">
      <w:pPr>
        <w:pStyle w:val="BodyText"/>
        <w:jc w:val="right"/>
        <w:rPr>
          <w:b w:val="0"/>
          <w:bCs w:val="0"/>
          <w:sz w:val="24"/>
        </w:rPr>
      </w:pPr>
      <w:r w:rsidRPr="003732B0">
        <w:rPr>
          <w:b w:val="0"/>
          <w:bCs w:val="0"/>
          <w:sz w:val="24"/>
        </w:rPr>
        <w:t>Подпись учителя _________________ /_______________/</w:t>
      </w:r>
    </w:p>
    <w:p w:rsidR="00471D7C" w:rsidRPr="003732B0" w:rsidRDefault="00471D7C" w:rsidP="008C29BB">
      <w:pPr>
        <w:pStyle w:val="Title"/>
        <w:ind w:left="0"/>
        <w:rPr>
          <w:b w:val="0"/>
          <w:bCs w:val="0"/>
          <w:sz w:val="24"/>
        </w:rPr>
      </w:pPr>
    </w:p>
    <w:p w:rsidR="00471D7C" w:rsidRDefault="00471D7C" w:rsidP="008C29BB">
      <w:pPr>
        <w:pStyle w:val="Title"/>
        <w:ind w:left="0"/>
        <w:rPr>
          <w:sz w:val="24"/>
        </w:rPr>
      </w:pPr>
    </w:p>
    <w:p w:rsidR="00471D7C" w:rsidRDefault="00471D7C" w:rsidP="008C29BB">
      <w:pPr>
        <w:pStyle w:val="Title"/>
        <w:ind w:left="0"/>
        <w:rPr>
          <w:sz w:val="24"/>
        </w:rPr>
      </w:pPr>
    </w:p>
    <w:p w:rsidR="00471D7C" w:rsidRPr="003732B0" w:rsidRDefault="00471D7C" w:rsidP="008C29BB">
      <w:pPr>
        <w:pStyle w:val="Title"/>
        <w:ind w:left="0"/>
        <w:rPr>
          <w:sz w:val="24"/>
        </w:rPr>
      </w:pPr>
      <w:r w:rsidRPr="003732B0">
        <w:rPr>
          <w:sz w:val="24"/>
        </w:rPr>
        <w:t>ТЕХНОЛОГИЧЕСКАЯ КАРТА</w:t>
      </w:r>
    </w:p>
    <w:p w:rsidR="00471D7C" w:rsidRPr="003732B0" w:rsidRDefault="00471D7C" w:rsidP="008C29BB">
      <w:pPr>
        <w:tabs>
          <w:tab w:val="left" w:pos="9540"/>
        </w:tabs>
        <w:ind w:right="-185"/>
        <w:jc w:val="center"/>
        <w:rPr>
          <w:rFonts w:ascii="Times New Roman" w:hAnsi="Times New Roman"/>
          <w:b/>
          <w:bCs/>
          <w:sz w:val="24"/>
          <w:szCs w:val="24"/>
        </w:rPr>
      </w:pPr>
      <w:r w:rsidRPr="003732B0">
        <w:rPr>
          <w:rFonts w:ascii="Times New Roman" w:hAnsi="Times New Roman"/>
          <w:b/>
          <w:bCs/>
          <w:sz w:val="24"/>
          <w:szCs w:val="24"/>
        </w:rPr>
        <w:t>ученика (цы) _________ класса М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 w:rsidRPr="003732B0">
        <w:rPr>
          <w:rFonts w:ascii="Times New Roman" w:hAnsi="Times New Roman"/>
          <w:b/>
          <w:bCs/>
          <w:sz w:val="24"/>
          <w:szCs w:val="24"/>
        </w:rPr>
        <w:t xml:space="preserve">ОУ </w:t>
      </w:r>
      <w:r>
        <w:rPr>
          <w:rFonts w:ascii="Times New Roman" w:hAnsi="Times New Roman"/>
          <w:b/>
          <w:bCs/>
          <w:sz w:val="24"/>
          <w:szCs w:val="24"/>
        </w:rPr>
        <w:t>«Захаровская ОШ»</w:t>
      </w:r>
    </w:p>
    <w:p w:rsidR="00471D7C" w:rsidRDefault="00471D7C" w:rsidP="005B716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</w:t>
      </w:r>
    </w:p>
    <w:p w:rsidR="00471D7C" w:rsidRPr="003732B0" w:rsidRDefault="00471D7C" w:rsidP="005B716E">
      <w:pPr>
        <w:pStyle w:val="BodyText"/>
        <w:ind w:left="288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</w:t>
      </w:r>
      <w:r w:rsidRPr="003732B0">
        <w:rPr>
          <w:b w:val="0"/>
          <w:bCs w:val="0"/>
          <w:sz w:val="24"/>
        </w:rPr>
        <w:t>(фио)</w:t>
      </w:r>
    </w:p>
    <w:p w:rsidR="00471D7C" w:rsidRPr="005B716E" w:rsidRDefault="00471D7C" w:rsidP="005B716E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79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4320"/>
        <w:gridCol w:w="1260"/>
        <w:gridCol w:w="1080"/>
        <w:gridCol w:w="1080"/>
        <w:gridCol w:w="1080"/>
        <w:gridCol w:w="1003"/>
      </w:tblGrid>
      <w:tr w:rsidR="00471D7C" w:rsidRPr="003732B0" w:rsidTr="008C29BB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2B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Heading1"/>
              <w:jc w:val="center"/>
              <w:rPr>
                <w:b/>
                <w:bCs/>
                <w:sz w:val="24"/>
              </w:rPr>
            </w:pPr>
            <w:r w:rsidRPr="003732B0">
              <w:rPr>
                <w:b/>
                <w:bCs/>
                <w:sz w:val="24"/>
              </w:rPr>
              <w:t>КРИТЕРИИ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2B0">
              <w:rPr>
                <w:rFonts w:ascii="Times New Roman" w:hAnsi="Times New Roman"/>
                <w:b/>
                <w:bCs/>
                <w:sz w:val="24"/>
                <w:szCs w:val="24"/>
              </w:rPr>
              <w:t>1 – й класс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2B0">
              <w:rPr>
                <w:rFonts w:ascii="Times New Roman" w:hAnsi="Times New Roman"/>
                <w:b/>
                <w:bCs/>
                <w:sz w:val="24"/>
                <w:szCs w:val="24"/>
              </w:rPr>
              <w:t>2 –й класс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2B0">
              <w:rPr>
                <w:rFonts w:ascii="Times New Roman" w:hAnsi="Times New Roman"/>
                <w:b/>
                <w:bCs/>
                <w:sz w:val="24"/>
                <w:szCs w:val="24"/>
              </w:rPr>
              <w:t>3 – й класс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2B0">
              <w:rPr>
                <w:rFonts w:ascii="Times New Roman" w:hAnsi="Times New Roman"/>
                <w:b/>
                <w:bCs/>
                <w:sz w:val="24"/>
                <w:szCs w:val="24"/>
              </w:rPr>
              <w:t>4 – й класс</w:t>
            </w:r>
          </w:p>
        </w:tc>
      </w:tr>
      <w:tr w:rsidR="00471D7C" w:rsidRPr="003732B0" w:rsidTr="008C29BB">
        <w:trPr>
          <w:cantSplit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7C" w:rsidRPr="003732B0" w:rsidRDefault="00471D7C" w:rsidP="008C29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7C" w:rsidRPr="003732B0" w:rsidRDefault="00471D7C" w:rsidP="008C2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2B0">
              <w:rPr>
                <w:rFonts w:ascii="Times New Roman" w:hAnsi="Times New Roman"/>
                <w:b/>
                <w:bCs/>
                <w:sz w:val="24"/>
                <w:szCs w:val="24"/>
              </w:rPr>
              <w:t>полуго-</w:t>
            </w:r>
          </w:p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2B0">
              <w:rPr>
                <w:rFonts w:ascii="Times New Roman" w:hAnsi="Times New Roman"/>
                <w:b/>
                <w:bCs/>
                <w:sz w:val="24"/>
                <w:szCs w:val="24"/>
              </w:rPr>
              <w:t>дие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2B0">
              <w:rPr>
                <w:rFonts w:ascii="Times New Roman" w:hAnsi="Times New Roman"/>
                <w:b/>
                <w:bCs/>
                <w:sz w:val="24"/>
                <w:szCs w:val="24"/>
              </w:rPr>
              <w:t>конец года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7C" w:rsidRPr="003732B0" w:rsidRDefault="00471D7C" w:rsidP="008C29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7C" w:rsidRPr="003732B0" w:rsidRDefault="00471D7C" w:rsidP="008C29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D7C" w:rsidRPr="003732B0" w:rsidRDefault="00471D7C" w:rsidP="008C29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2B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b/>
                <w:bCs/>
                <w:sz w:val="24"/>
                <w:szCs w:val="24"/>
              </w:rPr>
              <w:t>Отношение к учебе в целом:</w:t>
            </w:r>
            <w:r w:rsidRPr="00373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 xml:space="preserve">положительное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безразличное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негативное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2B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jc w:val="left"/>
              <w:rPr>
                <w:sz w:val="24"/>
              </w:rPr>
            </w:pPr>
            <w:r w:rsidRPr="003732B0">
              <w:rPr>
                <w:sz w:val="24"/>
              </w:rPr>
              <w:t>Участие в работе класса на уроках:</w:t>
            </w:r>
          </w:p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постоянное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инициативное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регулярное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частое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редкое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2B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jc w:val="left"/>
              <w:rPr>
                <w:sz w:val="24"/>
              </w:rPr>
            </w:pPr>
            <w:r w:rsidRPr="003732B0">
              <w:rPr>
                <w:sz w:val="24"/>
              </w:rPr>
              <w:t>Уровень познавательного интереса:</w:t>
            </w:r>
          </w:p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интерес проявляется часто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редко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почти никогда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2B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jc w:val="left"/>
              <w:rPr>
                <w:sz w:val="24"/>
              </w:rPr>
            </w:pPr>
            <w:r w:rsidRPr="003732B0">
              <w:rPr>
                <w:sz w:val="24"/>
              </w:rPr>
              <w:t>Ответственность и самостоятельность в учебной деятельности:</w:t>
            </w:r>
          </w:p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всегда самостоятелен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нуждается в помощи и сопровождении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самостоятельность проявляется редко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уклоняется от ответственности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2B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jc w:val="left"/>
              <w:rPr>
                <w:sz w:val="24"/>
              </w:rPr>
            </w:pPr>
            <w:r w:rsidRPr="003732B0">
              <w:rPr>
                <w:sz w:val="24"/>
              </w:rPr>
              <w:t>Внимание:</w:t>
            </w:r>
          </w:p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отличное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легко отвлекается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2B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jc w:val="left"/>
              <w:rPr>
                <w:sz w:val="24"/>
              </w:rPr>
            </w:pPr>
            <w:r w:rsidRPr="003732B0">
              <w:rPr>
                <w:sz w:val="24"/>
              </w:rPr>
              <w:t>Память:</w:t>
            </w:r>
          </w:p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отличная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долговременная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кратковременная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2B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jc w:val="left"/>
              <w:rPr>
                <w:sz w:val="24"/>
              </w:rPr>
            </w:pPr>
            <w:r w:rsidRPr="003732B0">
              <w:rPr>
                <w:sz w:val="24"/>
              </w:rPr>
              <w:t>Глубина усвоения материала:</w:t>
            </w:r>
          </w:p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воспроизводит с элементами собственного творчества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воспроизводит знания полностью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воспроизводит знания неполностью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2B0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jc w:val="left"/>
              <w:rPr>
                <w:sz w:val="24"/>
              </w:rPr>
            </w:pPr>
            <w:r w:rsidRPr="003732B0">
              <w:rPr>
                <w:sz w:val="24"/>
              </w:rPr>
              <w:t>Организация учебной деятельности:</w:t>
            </w:r>
          </w:p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готов к уроку самостоятельно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готов к уроку с напоминанием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не готов к уроку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2B0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jc w:val="left"/>
              <w:rPr>
                <w:sz w:val="24"/>
              </w:rPr>
            </w:pPr>
            <w:r w:rsidRPr="003732B0">
              <w:rPr>
                <w:sz w:val="24"/>
              </w:rPr>
              <w:t>Оформление работ:</w:t>
            </w:r>
          </w:p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по всем требованиям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частично нарушены требования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1303">
              <w:rPr>
                <w:rFonts w:ascii="Times New Roman" w:hAnsi="Times New Roman"/>
                <w:sz w:val="24"/>
                <w:szCs w:val="24"/>
              </w:rPr>
              <w:t>без выполнения</w:t>
            </w:r>
            <w:r w:rsidRPr="003732B0">
              <w:rPr>
                <w:rFonts w:ascii="Times New Roman" w:hAnsi="Times New Roman"/>
                <w:sz w:val="24"/>
                <w:szCs w:val="24"/>
              </w:rPr>
              <w:t xml:space="preserve"> требований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красиво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аккуратно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грязно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2B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jc w:val="left"/>
              <w:rPr>
                <w:sz w:val="24"/>
              </w:rPr>
            </w:pPr>
            <w:r w:rsidRPr="003732B0">
              <w:rPr>
                <w:sz w:val="24"/>
              </w:rPr>
              <w:t>Темп работы:</w:t>
            </w:r>
          </w:p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опережает темп работы класса с высоким качеством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опережает темп работы класса с недостаточным качеством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соответствует темпу урока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отстает от темпа урока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2B0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jc w:val="left"/>
              <w:rPr>
                <w:sz w:val="24"/>
              </w:rPr>
            </w:pPr>
            <w:r w:rsidRPr="003732B0">
              <w:rPr>
                <w:sz w:val="24"/>
              </w:rPr>
              <w:t>Понимание смысла учебной деятельности:</w:t>
            </w:r>
          </w:p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сам формулирует цель учебной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формулирует цель с помощью учителя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не умеет формулировать цель учебной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2B0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2"/>
            </w:pPr>
            <w:r w:rsidRPr="003732B0">
              <w:t>Умение организовывать и контролировать свою работу на уроке:</w:t>
            </w:r>
          </w:p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всегда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иногда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никогда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2B0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jc w:val="left"/>
              <w:rPr>
                <w:sz w:val="24"/>
              </w:rPr>
            </w:pPr>
            <w:r w:rsidRPr="003732B0">
              <w:rPr>
                <w:sz w:val="24"/>
              </w:rPr>
              <w:t>Взаимоотношения и взаимодействие с товарищами:</w:t>
            </w:r>
          </w:p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положительное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безразличное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негативное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2B0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2"/>
            </w:pPr>
            <w:r w:rsidRPr="003732B0">
              <w:t>Соблюдение норм и правил поведения учащихся:</w:t>
            </w:r>
          </w:p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отличное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плохое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2B0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BodyText"/>
              <w:jc w:val="left"/>
              <w:rPr>
                <w:sz w:val="24"/>
              </w:rPr>
            </w:pPr>
            <w:r w:rsidRPr="003732B0">
              <w:rPr>
                <w:sz w:val="24"/>
              </w:rPr>
              <w:t>Учебные навыки освоены:</w:t>
            </w:r>
          </w:p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32B0">
              <w:rPr>
                <w:rFonts w:ascii="Times New Roman" w:hAnsi="Times New Roman"/>
                <w:sz w:val="24"/>
                <w:szCs w:val="24"/>
              </w:rPr>
              <w:t>плохо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D7C" w:rsidRPr="003732B0" w:rsidTr="008C29BB"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pStyle w:val="Heading1"/>
              <w:jc w:val="center"/>
              <w:rPr>
                <w:b/>
                <w:bCs/>
                <w:sz w:val="24"/>
              </w:rPr>
            </w:pPr>
          </w:p>
          <w:p w:rsidR="00471D7C" w:rsidRPr="003732B0" w:rsidRDefault="00471D7C" w:rsidP="008C29BB">
            <w:pPr>
              <w:pStyle w:val="Heading1"/>
              <w:jc w:val="center"/>
              <w:rPr>
                <w:b/>
                <w:bCs/>
                <w:sz w:val="24"/>
              </w:rPr>
            </w:pPr>
            <w:r w:rsidRPr="003732B0">
              <w:rPr>
                <w:b/>
                <w:bCs/>
                <w:sz w:val="24"/>
              </w:rPr>
              <w:t>Подпись педагога</w:t>
            </w:r>
          </w:p>
          <w:p w:rsidR="00471D7C" w:rsidRPr="003732B0" w:rsidRDefault="00471D7C" w:rsidP="008C2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D7C" w:rsidRPr="003732B0" w:rsidRDefault="00471D7C" w:rsidP="008C29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71D7C" w:rsidRPr="003732B0" w:rsidRDefault="00471D7C" w:rsidP="008C29BB">
      <w:pPr>
        <w:ind w:left="7380"/>
        <w:rPr>
          <w:rFonts w:ascii="Times New Roman" w:hAnsi="Times New Roman"/>
          <w:b/>
          <w:bCs/>
          <w:sz w:val="24"/>
          <w:szCs w:val="24"/>
        </w:rPr>
      </w:pPr>
      <w:r w:rsidRPr="003732B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71D7C" w:rsidRPr="003732B0" w:rsidRDefault="00471D7C" w:rsidP="008C29BB">
      <w:pPr>
        <w:ind w:left="-1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71D7C" w:rsidRPr="003732B0" w:rsidRDefault="00471D7C">
      <w:pPr>
        <w:rPr>
          <w:rFonts w:ascii="Times New Roman" w:hAnsi="Times New Roman"/>
          <w:sz w:val="24"/>
          <w:szCs w:val="24"/>
        </w:rPr>
      </w:pPr>
    </w:p>
    <w:sectPr w:rsidR="00471D7C" w:rsidRPr="003732B0" w:rsidSect="006D5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06C00"/>
    <w:multiLevelType w:val="hybridMultilevel"/>
    <w:tmpl w:val="5E067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C3979FD"/>
    <w:multiLevelType w:val="hybridMultilevel"/>
    <w:tmpl w:val="3E9AFA86"/>
    <w:lvl w:ilvl="0" w:tplc="D1680E10">
      <w:numFmt w:val="bullet"/>
      <w:lvlText w:val="-"/>
      <w:lvlJc w:val="left"/>
      <w:pPr>
        <w:tabs>
          <w:tab w:val="num" w:pos="260"/>
        </w:tabs>
        <w:ind w:left="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29BB"/>
    <w:rsid w:val="00137AEE"/>
    <w:rsid w:val="00321303"/>
    <w:rsid w:val="003732B0"/>
    <w:rsid w:val="00471D7C"/>
    <w:rsid w:val="004B2CFC"/>
    <w:rsid w:val="004F042E"/>
    <w:rsid w:val="004F087D"/>
    <w:rsid w:val="00501FDE"/>
    <w:rsid w:val="005337DB"/>
    <w:rsid w:val="005B716E"/>
    <w:rsid w:val="006D5D82"/>
    <w:rsid w:val="007E294E"/>
    <w:rsid w:val="008C29BB"/>
    <w:rsid w:val="00B916C0"/>
    <w:rsid w:val="00C63747"/>
    <w:rsid w:val="00C640CA"/>
    <w:rsid w:val="00C64522"/>
    <w:rsid w:val="00D3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29B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29BB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C29BB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8C29BB"/>
    <w:rPr>
      <w:rFonts w:cs="Times New Roman"/>
    </w:rPr>
  </w:style>
  <w:style w:type="paragraph" w:styleId="NoSpacing">
    <w:name w:val="No Spacing"/>
    <w:uiPriority w:val="99"/>
    <w:qFormat/>
    <w:rsid w:val="008C29BB"/>
    <w:rPr>
      <w:lang w:eastAsia="en-US"/>
    </w:rPr>
  </w:style>
  <w:style w:type="paragraph" w:styleId="Title">
    <w:name w:val="Title"/>
    <w:basedOn w:val="Normal"/>
    <w:link w:val="TitleChar"/>
    <w:uiPriority w:val="99"/>
    <w:qFormat/>
    <w:rsid w:val="008C29BB"/>
    <w:pPr>
      <w:spacing w:after="0" w:line="240" w:lineRule="auto"/>
      <w:ind w:left="-54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8C29B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8C29B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C29B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8C29BB"/>
    <w:pPr>
      <w:spacing w:after="0" w:line="240" w:lineRule="auto"/>
      <w:ind w:left="-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C29BB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8C29BB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C29B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8C29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1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H5VRHAXFEW3S-816-156</_dlc_DocId>
    <_dlc_DocIdUrl xmlns="b582dbf1-bcaa-4613-9a4c-8b7010640233">
      <Url>http://www.eduportal44.ru/Krasnoe/Zaharovskaya/zakon/_layouts/15/DocIdRedir.aspx?ID=H5VRHAXFEW3S-816-156</Url>
      <Description>H5VRHAXFEW3S-816-156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02EF7E-A968-4EE3-AFC0-6132046921E3}"/>
</file>

<file path=customXml/itemProps2.xml><?xml version="1.0" encoding="utf-8"?>
<ds:datastoreItem xmlns:ds="http://schemas.openxmlformats.org/officeDocument/2006/customXml" ds:itemID="{26062A04-97F8-4A25-94DC-17ED88151AA5}"/>
</file>

<file path=customXml/itemProps3.xml><?xml version="1.0" encoding="utf-8"?>
<ds:datastoreItem xmlns:ds="http://schemas.openxmlformats.org/officeDocument/2006/customXml" ds:itemID="{13578F82-EB56-480E-B1F0-036B23C4A2C9}"/>
</file>

<file path=customXml/itemProps4.xml><?xml version="1.0" encoding="utf-8"?>
<ds:datastoreItem xmlns:ds="http://schemas.openxmlformats.org/officeDocument/2006/customXml" ds:itemID="{73DA9393-9F31-4524-BE9E-98ECC15CE336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14</Pages>
  <Words>5110</Words>
  <Characters>29132</Characters>
  <Application>Microsoft Office Outlook</Application>
  <DocSecurity>0</DocSecurity>
  <Lines>0</Lines>
  <Paragraphs>0</Paragraphs>
  <ScaleCrop>false</ScaleCrop>
  <Company>Основная школа д. Захарово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WiZaRd</cp:lastModifiedBy>
  <cp:revision>3</cp:revision>
  <dcterms:created xsi:type="dcterms:W3CDTF">2016-01-25T14:43:00Z</dcterms:created>
  <dcterms:modified xsi:type="dcterms:W3CDTF">2016-01-25T18:47:00Z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2d394584-23f6-4c02-8734-ca787cf0f3eb</vt:lpwstr>
  </property>
</Properties>
</file>